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E0FDEA5" w:rsidR="0096348C" w:rsidRPr="00477C9F" w:rsidRDefault="004F2F7F" w:rsidP="00477C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SÄRSKILT </w:t>
            </w:r>
            <w:r w:rsidR="0096348C"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58A23DF5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5E7EF5">
              <w:rPr>
                <w:b/>
                <w:sz w:val="22"/>
                <w:szCs w:val="22"/>
              </w:rPr>
              <w:t>3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4C9912F9" w:rsidR="0096348C" w:rsidRPr="00477C9F" w:rsidRDefault="009D1BB5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477C9F" w:rsidRPr="00477C9F">
              <w:rPr>
                <w:sz w:val="22"/>
                <w:szCs w:val="22"/>
              </w:rPr>
              <w:t>8</w:t>
            </w:r>
            <w:r w:rsidR="00D52626" w:rsidRPr="00477C9F">
              <w:rPr>
                <w:sz w:val="22"/>
                <w:szCs w:val="22"/>
              </w:rPr>
              <w:t>-</w:t>
            </w:r>
            <w:r w:rsidR="002A2623">
              <w:rPr>
                <w:sz w:val="22"/>
                <w:szCs w:val="22"/>
              </w:rPr>
              <w:t xml:space="preserve">11-06 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115D268C" w:rsidR="0096348C" w:rsidRPr="00477C9F" w:rsidRDefault="0047699A" w:rsidP="00476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11.25</w:t>
            </w:r>
            <w:r w:rsidR="002A262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12.04</w:t>
            </w:r>
            <w:r w:rsidR="002C09A7">
              <w:rPr>
                <w:sz w:val="22"/>
                <w:szCs w:val="22"/>
              </w:rPr>
              <w:t xml:space="preserve"> 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3E53CE56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 xml:space="preserve">Se bilaga 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A" w14:textId="77777777" w:rsidTr="006009F3">
        <w:tc>
          <w:tcPr>
            <w:tcW w:w="567" w:type="dxa"/>
          </w:tcPr>
          <w:p w14:paraId="40538026" w14:textId="011B8A46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744BF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335E1CCC" w14:textId="2AF9AEF6" w:rsidR="003C56B3" w:rsidRDefault="00C570A7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Justering av protokoll </w:t>
            </w:r>
          </w:p>
          <w:p w14:paraId="46B130F9" w14:textId="77777777" w:rsidR="006009F3" w:rsidRDefault="006009F3" w:rsidP="006009F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A442655" w14:textId="0988BD76" w:rsidR="00F91D36" w:rsidRPr="00A85047" w:rsidRDefault="00A85047" w:rsidP="00A8504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85047">
              <w:rPr>
                <w:snapToGrid w:val="0"/>
                <w:sz w:val="22"/>
                <w:szCs w:val="22"/>
              </w:rPr>
              <w:t>Utskottet justerade</w:t>
            </w:r>
            <w:r w:rsidR="002A2623">
              <w:rPr>
                <w:snapToGrid w:val="0"/>
                <w:sz w:val="22"/>
                <w:szCs w:val="22"/>
              </w:rPr>
              <w:t xml:space="preserve"> särskilt protokoll 2018/19:2</w:t>
            </w:r>
          </w:p>
          <w:p w14:paraId="40538029" w14:textId="1EEE6986" w:rsidR="00631ABA" w:rsidRPr="003C56B3" w:rsidRDefault="00631ABA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34" w14:textId="77777777" w:rsidTr="006009F3">
        <w:tc>
          <w:tcPr>
            <w:tcW w:w="567" w:type="dxa"/>
          </w:tcPr>
          <w:p w14:paraId="40538030" w14:textId="63840E6A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5059C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7FB06315" w14:textId="7C203BF8" w:rsidR="00631ABA" w:rsidRPr="00631ABA" w:rsidRDefault="0025059C" w:rsidP="00631ABA">
            <w:pPr>
              <w:tabs>
                <w:tab w:val="left" w:pos="1701"/>
              </w:tabs>
              <w:spacing w:after="240"/>
              <w:rPr>
                <w:b/>
                <w:szCs w:val="24"/>
              </w:rPr>
            </w:pPr>
            <w:r>
              <w:rPr>
                <w:b/>
              </w:rPr>
              <w:t>Regeringens sammansättning och regeringsarbetets organisation</w:t>
            </w:r>
          </w:p>
          <w:p w14:paraId="2CD62287" w14:textId="6C38E66C" w:rsidR="00631ABA" w:rsidRDefault="00631ABA" w:rsidP="00631ABA">
            <w:pPr>
              <w:spacing w:after="240"/>
              <w:rPr>
                <w:snapToGrid w:val="0"/>
              </w:rPr>
            </w:pPr>
            <w:r w:rsidRPr="00631ABA">
              <w:rPr>
                <w:snapToGrid w:val="0"/>
                <w:szCs w:val="24"/>
              </w:rPr>
              <w:t xml:space="preserve">Utskottet </w:t>
            </w:r>
            <w:r w:rsidR="0025059C">
              <w:rPr>
                <w:snapToGrid w:val="0"/>
                <w:szCs w:val="24"/>
              </w:rPr>
              <w:t xml:space="preserve">behandlade granskningsärendet. </w:t>
            </w:r>
            <w:r w:rsidRPr="00631ABA">
              <w:rPr>
                <w:snapToGrid w:val="0"/>
              </w:rPr>
              <w:t xml:space="preserve"> </w:t>
            </w:r>
          </w:p>
          <w:p w14:paraId="40538032" w14:textId="060FC0AD" w:rsidR="001E1FAC" w:rsidRPr="00477C9F" w:rsidRDefault="00631ABA" w:rsidP="00631A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1ABA">
              <w:rPr>
                <w:snapToGrid w:val="0"/>
              </w:rPr>
              <w:t>Ärendet bordlades.</w:t>
            </w:r>
          </w:p>
          <w:p w14:paraId="40538033" w14:textId="77777777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25059C" w:rsidRPr="00477C9F" w14:paraId="47D3EBBF" w14:textId="77777777" w:rsidTr="006009F3">
        <w:tc>
          <w:tcPr>
            <w:tcW w:w="567" w:type="dxa"/>
          </w:tcPr>
          <w:p w14:paraId="57405A92" w14:textId="15618050" w:rsidR="0025059C" w:rsidRPr="00477C9F" w:rsidRDefault="0025059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51E07FAD" w14:textId="77777777" w:rsidR="0025059C" w:rsidRDefault="0025059C" w:rsidP="00631ABA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 xml:space="preserve">Regeringsprotokollen </w:t>
            </w:r>
          </w:p>
          <w:p w14:paraId="2C8EF4DA" w14:textId="0403C046" w:rsidR="0025059C" w:rsidRDefault="0025059C" w:rsidP="0025059C">
            <w:pPr>
              <w:spacing w:after="240"/>
              <w:rPr>
                <w:snapToGrid w:val="0"/>
              </w:rPr>
            </w:pPr>
            <w:r w:rsidRPr="00631ABA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behandlade granskningsärendet. </w:t>
            </w:r>
            <w:r w:rsidRPr="00631ABA">
              <w:rPr>
                <w:snapToGrid w:val="0"/>
              </w:rPr>
              <w:t xml:space="preserve"> </w:t>
            </w:r>
          </w:p>
          <w:p w14:paraId="3DDEF64D" w14:textId="77777777" w:rsidR="0025059C" w:rsidRDefault="0025059C" w:rsidP="002505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1ABA">
              <w:rPr>
                <w:snapToGrid w:val="0"/>
              </w:rPr>
              <w:t>Ärendet bordlades.</w:t>
            </w:r>
          </w:p>
          <w:p w14:paraId="5ADF6935" w14:textId="6AA4585E" w:rsidR="0025059C" w:rsidRPr="0025059C" w:rsidRDefault="0025059C" w:rsidP="002505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3B7AC6" w:rsidRPr="00477C9F" w14:paraId="4C9CB237" w14:textId="77777777" w:rsidTr="006009F3">
        <w:tc>
          <w:tcPr>
            <w:tcW w:w="567" w:type="dxa"/>
          </w:tcPr>
          <w:p w14:paraId="3B052C58" w14:textId="00A97121" w:rsidR="003B7AC6" w:rsidRDefault="003B7AC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4 </w:t>
            </w:r>
          </w:p>
        </w:tc>
        <w:tc>
          <w:tcPr>
            <w:tcW w:w="6946" w:type="dxa"/>
            <w:gridSpan w:val="2"/>
          </w:tcPr>
          <w:p w14:paraId="0308D861" w14:textId="77777777" w:rsidR="003B7AC6" w:rsidRDefault="003B7AC6" w:rsidP="00631ABA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 xml:space="preserve">Vissa förvaltningsärenden </w:t>
            </w:r>
          </w:p>
          <w:p w14:paraId="0561C068" w14:textId="77777777" w:rsidR="003B7AC6" w:rsidRPr="00631ABA" w:rsidRDefault="003B7AC6" w:rsidP="003B7AC6">
            <w:pPr>
              <w:spacing w:after="240"/>
              <w:rPr>
                <w:snapToGrid w:val="0"/>
              </w:rPr>
            </w:pPr>
            <w:r w:rsidRPr="00631ABA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behandlade granskningsärendet. </w:t>
            </w:r>
            <w:r w:rsidRPr="00631ABA">
              <w:rPr>
                <w:snapToGrid w:val="0"/>
              </w:rPr>
              <w:t xml:space="preserve"> </w:t>
            </w:r>
          </w:p>
          <w:p w14:paraId="351B6D5A" w14:textId="77777777" w:rsidR="003B7AC6" w:rsidRDefault="003B7AC6" w:rsidP="003B7A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1ABA">
              <w:rPr>
                <w:snapToGrid w:val="0"/>
              </w:rPr>
              <w:t>Ärendet bordlades.</w:t>
            </w:r>
          </w:p>
          <w:p w14:paraId="5082FFD0" w14:textId="29DA41CF" w:rsidR="003B7AC6" w:rsidRPr="003B7AC6" w:rsidRDefault="003B7AC6" w:rsidP="003B7A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3B7AC6" w:rsidRPr="00477C9F" w14:paraId="0FAC527E" w14:textId="77777777" w:rsidTr="006009F3">
        <w:tc>
          <w:tcPr>
            <w:tcW w:w="567" w:type="dxa"/>
          </w:tcPr>
          <w:p w14:paraId="066F1022" w14:textId="0E3658BD" w:rsidR="003B7AC6" w:rsidRDefault="003B7AC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5 </w:t>
            </w:r>
          </w:p>
        </w:tc>
        <w:tc>
          <w:tcPr>
            <w:tcW w:w="6946" w:type="dxa"/>
            <w:gridSpan w:val="2"/>
          </w:tcPr>
          <w:p w14:paraId="4504BD58" w14:textId="77777777" w:rsidR="003B7AC6" w:rsidRDefault="003B7AC6" w:rsidP="00631ABA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 xml:space="preserve">Remisser till Lagrådet </w:t>
            </w:r>
          </w:p>
          <w:p w14:paraId="61E0AAC8" w14:textId="3EDB42B4" w:rsidR="003B7AC6" w:rsidRDefault="003B7AC6" w:rsidP="003B7AC6">
            <w:pPr>
              <w:spacing w:after="240"/>
              <w:rPr>
                <w:snapToGrid w:val="0"/>
              </w:rPr>
            </w:pPr>
            <w:r w:rsidRPr="00631ABA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behandlade granskningsärendet. </w:t>
            </w:r>
            <w:r w:rsidRPr="00631ABA">
              <w:rPr>
                <w:snapToGrid w:val="0"/>
              </w:rPr>
              <w:t xml:space="preserve"> </w:t>
            </w:r>
          </w:p>
          <w:p w14:paraId="0A8EEAD3" w14:textId="77777777" w:rsidR="003B7AC6" w:rsidRDefault="003B7AC6" w:rsidP="003B7A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1ABA">
              <w:rPr>
                <w:snapToGrid w:val="0"/>
              </w:rPr>
              <w:t>Ärendet bordlades.</w:t>
            </w:r>
          </w:p>
          <w:p w14:paraId="6DCA9468" w14:textId="02CCEC39" w:rsidR="003B7AC6" w:rsidRPr="003B7AC6" w:rsidRDefault="003B7AC6" w:rsidP="003B7A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3B7AC6" w:rsidRPr="00477C9F" w14:paraId="566A43F6" w14:textId="77777777" w:rsidTr="006009F3">
        <w:tc>
          <w:tcPr>
            <w:tcW w:w="567" w:type="dxa"/>
          </w:tcPr>
          <w:p w14:paraId="067FB947" w14:textId="24230E53" w:rsidR="003B7AC6" w:rsidRDefault="003B7AC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6 </w:t>
            </w:r>
          </w:p>
        </w:tc>
        <w:tc>
          <w:tcPr>
            <w:tcW w:w="6946" w:type="dxa"/>
            <w:gridSpan w:val="2"/>
          </w:tcPr>
          <w:p w14:paraId="6AD109C2" w14:textId="5DC819B1" w:rsidR="003B7AC6" w:rsidRDefault="00727B38" w:rsidP="00631ABA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>Hantering</w:t>
            </w:r>
            <w:r w:rsidR="003B7AC6">
              <w:rPr>
                <w:b/>
              </w:rPr>
              <w:t xml:space="preserve"> av handlingar och digitala arbetsytor inom vissa arbetsgrupper i Regeringskansliet </w:t>
            </w:r>
          </w:p>
          <w:p w14:paraId="70704671" w14:textId="5A96A8C0" w:rsidR="003B7AC6" w:rsidRDefault="003B7AC6" w:rsidP="003B7AC6">
            <w:pPr>
              <w:spacing w:after="240"/>
              <w:rPr>
                <w:snapToGrid w:val="0"/>
              </w:rPr>
            </w:pPr>
            <w:r w:rsidRPr="00631ABA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behandlade granskningsärendet. </w:t>
            </w:r>
            <w:r w:rsidRPr="00631ABA">
              <w:rPr>
                <w:snapToGrid w:val="0"/>
              </w:rPr>
              <w:t xml:space="preserve"> </w:t>
            </w:r>
          </w:p>
          <w:p w14:paraId="3A11F42F" w14:textId="77777777" w:rsidR="003B7AC6" w:rsidRDefault="003B7AC6" w:rsidP="003B7A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1ABA">
              <w:rPr>
                <w:snapToGrid w:val="0"/>
              </w:rPr>
              <w:t>Ärendet bordlades.</w:t>
            </w:r>
          </w:p>
          <w:p w14:paraId="6CF38CB7" w14:textId="392420FA" w:rsidR="003B7AC6" w:rsidRPr="003B7AC6" w:rsidRDefault="003B7AC6" w:rsidP="003B7A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3B7AC6" w:rsidRPr="00477C9F" w14:paraId="13582611" w14:textId="77777777" w:rsidTr="006009F3">
        <w:tc>
          <w:tcPr>
            <w:tcW w:w="567" w:type="dxa"/>
          </w:tcPr>
          <w:p w14:paraId="5ED8B06E" w14:textId="3C22B98A" w:rsidR="003B7AC6" w:rsidRDefault="003B7AC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7 </w:t>
            </w:r>
          </w:p>
        </w:tc>
        <w:tc>
          <w:tcPr>
            <w:tcW w:w="6946" w:type="dxa"/>
            <w:gridSpan w:val="2"/>
          </w:tcPr>
          <w:p w14:paraId="64678920" w14:textId="77777777" w:rsidR="003B7AC6" w:rsidRDefault="003B7AC6" w:rsidP="00631ABA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 xml:space="preserve">Regeringskansliets upphandling </w:t>
            </w:r>
          </w:p>
          <w:p w14:paraId="73048C54" w14:textId="2EE42BD4" w:rsidR="003B7AC6" w:rsidRDefault="003B7AC6" w:rsidP="003B7AC6">
            <w:pPr>
              <w:spacing w:after="240"/>
              <w:rPr>
                <w:snapToGrid w:val="0"/>
              </w:rPr>
            </w:pPr>
            <w:r w:rsidRPr="00631ABA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behandlade granskningsärendet. </w:t>
            </w:r>
            <w:r w:rsidRPr="00631ABA">
              <w:rPr>
                <w:snapToGrid w:val="0"/>
              </w:rPr>
              <w:t xml:space="preserve"> </w:t>
            </w:r>
          </w:p>
          <w:p w14:paraId="05AAAB4B" w14:textId="32D67451" w:rsidR="003B7AC6" w:rsidRDefault="003B7AC6" w:rsidP="003B7AC6">
            <w:pPr>
              <w:tabs>
                <w:tab w:val="left" w:pos="1701"/>
              </w:tabs>
              <w:rPr>
                <w:snapToGrid w:val="0"/>
              </w:rPr>
            </w:pPr>
            <w:r w:rsidRPr="00631ABA">
              <w:rPr>
                <w:snapToGrid w:val="0"/>
              </w:rPr>
              <w:t>Ärendet bordlades.</w:t>
            </w:r>
          </w:p>
          <w:p w14:paraId="683905FD" w14:textId="77777777" w:rsidR="00751ABE" w:rsidRDefault="00751ABE" w:rsidP="003B7A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9F55204" w14:textId="10AE316C" w:rsidR="003B7AC6" w:rsidRPr="003B7AC6" w:rsidRDefault="003B7AC6" w:rsidP="003B7A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3B7AC6" w:rsidRPr="00477C9F" w14:paraId="4619B0CC" w14:textId="77777777" w:rsidTr="006009F3">
        <w:tc>
          <w:tcPr>
            <w:tcW w:w="567" w:type="dxa"/>
          </w:tcPr>
          <w:p w14:paraId="64345E57" w14:textId="589D90CD" w:rsidR="003B7AC6" w:rsidRDefault="003B7AC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8 </w:t>
            </w:r>
          </w:p>
        </w:tc>
        <w:tc>
          <w:tcPr>
            <w:tcW w:w="6946" w:type="dxa"/>
            <w:gridSpan w:val="2"/>
          </w:tcPr>
          <w:p w14:paraId="5397E64C" w14:textId="77777777" w:rsidR="003B7AC6" w:rsidRDefault="003B7AC6" w:rsidP="00631ABA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 xml:space="preserve">Regeringens användning av EU-sakråd </w:t>
            </w:r>
          </w:p>
          <w:p w14:paraId="056AD33F" w14:textId="1B774868" w:rsidR="003B7AC6" w:rsidRDefault="003B7AC6" w:rsidP="003B7AC6">
            <w:pPr>
              <w:spacing w:after="240"/>
              <w:rPr>
                <w:snapToGrid w:val="0"/>
              </w:rPr>
            </w:pPr>
            <w:r w:rsidRPr="00631ABA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behandlade granskningsärendet. </w:t>
            </w:r>
            <w:r w:rsidRPr="00631ABA">
              <w:rPr>
                <w:snapToGrid w:val="0"/>
              </w:rPr>
              <w:t xml:space="preserve"> </w:t>
            </w:r>
          </w:p>
          <w:p w14:paraId="219E5AA2" w14:textId="77777777" w:rsidR="003B7AC6" w:rsidRDefault="003B7AC6" w:rsidP="003B7A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1ABA">
              <w:rPr>
                <w:snapToGrid w:val="0"/>
              </w:rPr>
              <w:t>Ärendet bordlades.</w:t>
            </w:r>
          </w:p>
          <w:p w14:paraId="48141941" w14:textId="259A0AD5" w:rsidR="003B7AC6" w:rsidRPr="003B7AC6" w:rsidRDefault="003B7AC6" w:rsidP="003B7A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6009F3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2CB8FEC1" w14:textId="77777777" w:rsidR="005F081D" w:rsidRDefault="005F081D" w:rsidP="00477C9F">
            <w:pPr>
              <w:tabs>
                <w:tab w:val="left" w:pos="1701"/>
              </w:tabs>
              <w:rPr>
                <w:szCs w:val="24"/>
              </w:rPr>
            </w:pPr>
          </w:p>
          <w:p w14:paraId="4053804E" w14:textId="7E69679D" w:rsidR="0096348C" w:rsidRPr="00D536B5" w:rsidRDefault="0096348C" w:rsidP="00477C9F">
            <w:pPr>
              <w:tabs>
                <w:tab w:val="left" w:pos="1701"/>
              </w:tabs>
              <w:rPr>
                <w:szCs w:val="24"/>
              </w:rPr>
            </w:pPr>
            <w:r w:rsidRPr="00D536B5">
              <w:rPr>
                <w:szCs w:val="24"/>
              </w:rPr>
              <w:t>Vid protokollet</w:t>
            </w:r>
          </w:p>
          <w:p w14:paraId="40538052" w14:textId="7DFA019F" w:rsidR="0096348C" w:rsidRPr="00D536B5" w:rsidRDefault="009F578A" w:rsidP="00477C9F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Justerat 2018-11-08</w:t>
            </w:r>
          </w:p>
          <w:p w14:paraId="4E5A4FB6" w14:textId="095E4AB8" w:rsidR="006009F3" w:rsidRPr="00D536B5" w:rsidRDefault="006009F3" w:rsidP="00477C9F">
            <w:pPr>
              <w:tabs>
                <w:tab w:val="left" w:pos="1701"/>
              </w:tabs>
              <w:rPr>
                <w:szCs w:val="24"/>
              </w:rPr>
            </w:pPr>
            <w:bookmarkStart w:id="0" w:name="_GoBack"/>
            <w:bookmarkEnd w:id="0"/>
            <w:r w:rsidRPr="00D536B5">
              <w:rPr>
                <w:szCs w:val="24"/>
              </w:rPr>
              <w:t>Hans Ekström</w:t>
            </w:r>
          </w:p>
          <w:p w14:paraId="40538053" w14:textId="77777777" w:rsidR="00FD13A3" w:rsidRPr="00477C9F" w:rsidRDefault="00FD13A3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0538054" w14:textId="77777777" w:rsidR="00FD13A3" w:rsidRPr="00477C9F" w:rsidRDefault="00FD13A3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0538055" w14:textId="77777777" w:rsidR="00FD13A3" w:rsidRPr="00477C9F" w:rsidRDefault="00FD13A3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69FA7235" w14:textId="77777777" w:rsidR="003B7AC6" w:rsidRDefault="003B7AC6">
      <w:pPr>
        <w:widowControl/>
        <w:rPr>
          <w:sz w:val="22"/>
          <w:szCs w:val="22"/>
        </w:rPr>
      </w:pPr>
    </w:p>
    <w:p w14:paraId="37A0C56D" w14:textId="77777777" w:rsidR="003B7AC6" w:rsidRDefault="003B7AC6">
      <w:pPr>
        <w:widowControl/>
        <w:rPr>
          <w:sz w:val="22"/>
          <w:szCs w:val="22"/>
        </w:rPr>
      </w:pPr>
    </w:p>
    <w:p w14:paraId="688B09F8" w14:textId="47FC5DA1" w:rsidR="006009F3" w:rsidRDefault="006009F3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1124DC3A" w:rsidR="00BF6D6B" w:rsidRPr="004C2FEE" w:rsidRDefault="00BF6D6B" w:rsidP="00BF6D6B">
            <w:pPr>
              <w:tabs>
                <w:tab w:val="left" w:pos="1701"/>
              </w:tabs>
              <w:ind w:right="-70"/>
              <w:rPr>
                <w:sz w:val="20"/>
              </w:rPr>
            </w:pP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503B284F" w:rsidR="00BF6D6B" w:rsidRPr="00E931D7" w:rsidRDefault="00C570A7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Bilaga </w:t>
            </w:r>
          </w:p>
          <w:p w14:paraId="41C4EEB8" w14:textId="5FFC64D8" w:rsidR="00BF6D6B" w:rsidRPr="006009F3" w:rsidRDefault="00BF6D6B" w:rsidP="00B643A5">
            <w:pPr>
              <w:tabs>
                <w:tab w:val="left" w:pos="1701"/>
              </w:tabs>
              <w:ind w:left="-45"/>
              <w:rPr>
                <w:sz w:val="16"/>
                <w:szCs w:val="16"/>
              </w:rPr>
            </w:pPr>
            <w:r w:rsidRPr="006009F3">
              <w:rPr>
                <w:sz w:val="16"/>
                <w:szCs w:val="16"/>
              </w:rPr>
              <w:t xml:space="preserve">till </w:t>
            </w:r>
            <w:r w:rsidR="006009F3" w:rsidRPr="006009F3">
              <w:rPr>
                <w:sz w:val="16"/>
                <w:szCs w:val="16"/>
              </w:rPr>
              <w:t xml:space="preserve">särskilt </w:t>
            </w:r>
            <w:r w:rsidRPr="006009F3">
              <w:rPr>
                <w:sz w:val="16"/>
                <w:szCs w:val="16"/>
              </w:rPr>
              <w:t>protokoll</w:t>
            </w:r>
          </w:p>
          <w:p w14:paraId="3B06CD54" w14:textId="7FB35D35" w:rsidR="00BF6D6B" w:rsidRDefault="00BF6D6B" w:rsidP="00BF6D6B">
            <w:pPr>
              <w:tabs>
                <w:tab w:val="left" w:pos="1701"/>
              </w:tabs>
              <w:ind w:left="-45"/>
            </w:pPr>
            <w:r w:rsidRPr="006009F3">
              <w:rPr>
                <w:sz w:val="16"/>
                <w:szCs w:val="16"/>
              </w:rPr>
              <w:t>2018/19:</w:t>
            </w:r>
            <w:r w:rsidR="002A2623">
              <w:rPr>
                <w:sz w:val="16"/>
                <w:szCs w:val="16"/>
              </w:rPr>
              <w:t>3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43DFE613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1-</w:t>
            </w:r>
            <w:r w:rsidR="004A20C5">
              <w:rPr>
                <w:sz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BF6D6B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147FD7C6" w:rsidR="00BF6D6B" w:rsidRPr="00F24B88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  <w:lang w:val="en-US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="00BF6D6B" w:rsidRPr="008E2326">
              <w:rPr>
                <w:sz w:val="22"/>
                <w:szCs w:val="22"/>
              </w:rPr>
              <w:t xml:space="preserve">) </w:t>
            </w:r>
            <w:r w:rsidR="00BF6D6B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01744D1A" w:rsidR="00BF6D6B" w:rsidRPr="008E2326" w:rsidRDefault="001A5D2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0A99C3B0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 xml:space="preserve">Marta Obminska </w:t>
            </w:r>
            <w:r>
              <w:rPr>
                <w:sz w:val="22"/>
                <w:szCs w:val="22"/>
              </w:rPr>
              <w:t>(M</w:t>
            </w:r>
            <w:r w:rsidR="00BF6D6B" w:rsidRPr="008E2326">
              <w:rPr>
                <w:sz w:val="22"/>
                <w:szCs w:val="22"/>
              </w:rPr>
              <w:t xml:space="preserve">) </w:t>
            </w:r>
            <w:r w:rsidR="00BF6D6B" w:rsidRPr="008E2326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0455CFE0" w:rsidR="00BF6D6B" w:rsidRPr="008E2326" w:rsidRDefault="00A43E8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6B146797" w:rsidR="00BF6D6B" w:rsidRPr="008E2326" w:rsidRDefault="00A43E8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6E67E006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Drougge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08D6F3EF" w:rsidR="00BF6D6B" w:rsidRPr="008E2326" w:rsidRDefault="00A43E8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1B500574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Millard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3958D6D7" w:rsidR="00BF6D6B" w:rsidRPr="008E2326" w:rsidRDefault="00A43E8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2036C6BB" w:rsidR="00BF6D6B" w:rsidRPr="008E2326" w:rsidRDefault="00A43E8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7072B87E" w:rsidR="00BF6D6B" w:rsidRPr="008E2326" w:rsidRDefault="00A43E8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7C1C9B54" w:rsidR="00BF6D6B" w:rsidRPr="008E2326" w:rsidRDefault="00A43E8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DD356FF" w:rsidR="00BF6D6B" w:rsidRPr="008E2326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Erik Ottoson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707FD289" w:rsidR="00BF6D6B" w:rsidRPr="008E2326" w:rsidRDefault="00A43E8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F48FA96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72BCB6B2" w:rsidR="00BF6D6B" w:rsidRPr="008E2326" w:rsidRDefault="00A43E8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4CB9BE47" w:rsidR="00BF6D6B" w:rsidRPr="008E2326" w:rsidRDefault="00A43E8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0CC58E20" w:rsidR="00BF6D6B" w:rsidRPr="008E2326" w:rsidRDefault="00A43E8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58033A5A" w:rsidR="00BF6D6B" w:rsidRPr="008E2326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11EA1D6C" w:rsidR="00BF6D6B" w:rsidRPr="008E2326" w:rsidRDefault="00A43E8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44D0278E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</w:t>
            </w:r>
            <w:r w:rsidR="004C595B"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5D7769C3" w:rsidR="00BF6D6B" w:rsidRPr="008E2326" w:rsidRDefault="00A43E8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265DEDA9" w:rsidR="00BF6D6B" w:rsidRPr="008E2326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49213A27" w:rsidR="00BF6D6B" w:rsidRPr="008E2326" w:rsidRDefault="00A43E8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="00BF6D6B" w:rsidRPr="008E2326">
              <w:rPr>
                <w:sz w:val="22"/>
                <w:szCs w:val="22"/>
              </w:rPr>
              <w:fldChar w:fldCharType="begin"/>
            </w:r>
            <w:r w:rsidR="00BF6D6B" w:rsidRPr="008E2326">
              <w:rPr>
                <w:sz w:val="22"/>
                <w:szCs w:val="22"/>
              </w:rPr>
              <w:instrText xml:space="preserve">  </w:instrText>
            </w:r>
            <w:r w:rsidR="00BF6D6B"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1AC0BB9E" w:rsidR="00BF6D6B" w:rsidRPr="008E2326" w:rsidRDefault="00A43E8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00C4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0598E2A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6EEA60E1" w:rsidR="000700C4" w:rsidRPr="008E2326" w:rsidRDefault="00A43E8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F6D6B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</w:t>
            </w:r>
            <w:r w:rsidR="00BF6D6B">
              <w:rPr>
                <w:sz w:val="22"/>
                <w:szCs w:val="22"/>
                <w:lang w:val="en-US"/>
              </w:rPr>
              <w:t xml:space="preserve">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309398B1" w:rsidR="00BF6D6B" w:rsidRPr="008E2326" w:rsidRDefault="00A43E8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27DBB237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 Widegren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29558902" w:rsidR="00BF6D6B" w:rsidRPr="008E2326" w:rsidRDefault="00A43E8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503FEB2E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Åsa Lindestam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BF6D6B" w:rsidRPr="00B91BEE" w:rsidRDefault="000700C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="00BF6D6B" w:rsidRPr="008E2326">
              <w:rPr>
                <w:sz w:val="22"/>
                <w:szCs w:val="22"/>
              </w:rPr>
              <w:t xml:space="preserve"> </w:t>
            </w:r>
            <w:r w:rsidR="00BF6D6B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64451A39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="00BF6D6B"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5175C8E0" w:rsidR="00BF6D6B" w:rsidRPr="008E2326" w:rsidRDefault="00A43E8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F6D6B" w:rsidRPr="008E2326" w:rsidRDefault="000700C4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2EA8073A" w:rsidR="00BF6D6B" w:rsidRPr="008E2326" w:rsidRDefault="00A43E8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Margareta Cederfelt</w:t>
            </w:r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008A4829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 w:rsidR="004C595B"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47985B7E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5FBF8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Anne Oskarsson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0633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B9B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30CC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E93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5CD8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991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155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D8E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8F8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9236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0E51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6AB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6B8C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982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7E41E0B4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D660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Jörgen Grubb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F066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57BF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088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F8C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DCA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39D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4C3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6976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BE1F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9023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611D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0A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800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283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3B4D143B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5CF7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Allan Widman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481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BA4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DD4B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5776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498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0F0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D46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C20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8252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615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69CE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4A87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235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8AFC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7C7247E9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DD4C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Johan Pehrson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F797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471D3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751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B80C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CCB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C1A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0370E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D29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73DF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15AD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AF3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9D68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E09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DC03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79397B01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BA44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Sibinska (MP)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FB00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0B08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A09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570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9C51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E95E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469F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89D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E34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82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0E4D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DA2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B1CD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E8A3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769607FA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0CE73" w14:textId="77777777" w:rsidR="00C570A7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Eskil Erlandsson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CD9A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5FD1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BEC2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0150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3542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F64B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8459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25D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ED35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D7EB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3772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7F0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99B5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94A5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5572E91C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053E" w14:textId="77777777" w:rsidR="00C570A7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Ali Esbati (V)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F0C7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D1AB3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221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96C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787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BEA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300C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CD8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2B29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9435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8175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8F8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2A13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2BF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641FE9A1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5BD3A" w14:textId="77777777" w:rsidR="00C570A7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Andreas Carlson (KD)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91CA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E2B6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419B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B284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5A2A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DA8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26DC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9FAA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1BB9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C74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9BBB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330A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F247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4F0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492F31EE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ABC4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Mikael Oscarsson (KD)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55B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953A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BF9F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1B56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8F22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DC14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23E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71D9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57C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C43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AF6F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E19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ADD0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E55D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1896C8F2" w:rsidR="00BF6D6B" w:rsidRPr="008E2326" w:rsidRDefault="00BF6D6B" w:rsidP="00B643A5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2FD8E766" w:rsidR="00BF6D6B" w:rsidRPr="008E2326" w:rsidRDefault="00BF6D6B" w:rsidP="00B643A5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5DC8C6E7" w:rsidR="004F680C" w:rsidRDefault="004F680C" w:rsidP="00477C9F">
      <w:pPr>
        <w:rPr>
          <w:sz w:val="22"/>
          <w:szCs w:val="22"/>
        </w:rPr>
      </w:pPr>
    </w:p>
    <w:p w14:paraId="7A8380BA" w14:textId="21EE6698" w:rsidR="00CB0A45" w:rsidRDefault="00CB0A45" w:rsidP="00477C9F">
      <w:pPr>
        <w:rPr>
          <w:sz w:val="22"/>
          <w:szCs w:val="22"/>
        </w:rPr>
      </w:pPr>
    </w:p>
    <w:p w14:paraId="0942730E" w14:textId="47D6A1F4" w:rsidR="00CB0A45" w:rsidRPr="00477C9F" w:rsidRDefault="00CB0A45" w:rsidP="00CB0A45">
      <w:pPr>
        <w:rPr>
          <w:sz w:val="22"/>
          <w:szCs w:val="22"/>
        </w:rPr>
      </w:pPr>
    </w:p>
    <w:sectPr w:rsidR="00CB0A45" w:rsidRPr="00477C9F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4082682"/>
    <w:multiLevelType w:val="hybridMultilevel"/>
    <w:tmpl w:val="13A64738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46933"/>
    <w:multiLevelType w:val="hybridMultilevel"/>
    <w:tmpl w:val="31F60294"/>
    <w:lvl w:ilvl="0" w:tplc="FBAA4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A2BCE"/>
    <w:multiLevelType w:val="hybridMultilevel"/>
    <w:tmpl w:val="584CF6D4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AF6A3D"/>
    <w:multiLevelType w:val="hybridMultilevel"/>
    <w:tmpl w:val="A30470C6"/>
    <w:lvl w:ilvl="0" w:tplc="FBAA4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3470E"/>
    <w:rsid w:val="000350C3"/>
    <w:rsid w:val="00037EDF"/>
    <w:rsid w:val="00052EB8"/>
    <w:rsid w:val="000700C4"/>
    <w:rsid w:val="000A10F5"/>
    <w:rsid w:val="000A4BCF"/>
    <w:rsid w:val="000B55FB"/>
    <w:rsid w:val="000B7C05"/>
    <w:rsid w:val="000D4D83"/>
    <w:rsid w:val="00125943"/>
    <w:rsid w:val="00133B7E"/>
    <w:rsid w:val="00161AA6"/>
    <w:rsid w:val="001A1578"/>
    <w:rsid w:val="001A5D22"/>
    <w:rsid w:val="001E1FAC"/>
    <w:rsid w:val="001F7F44"/>
    <w:rsid w:val="002174A8"/>
    <w:rsid w:val="00225EEB"/>
    <w:rsid w:val="002373C0"/>
    <w:rsid w:val="0025059C"/>
    <w:rsid w:val="002544E0"/>
    <w:rsid w:val="002624FF"/>
    <w:rsid w:val="00275CD2"/>
    <w:rsid w:val="00296D10"/>
    <w:rsid w:val="002A2623"/>
    <w:rsid w:val="002B51DB"/>
    <w:rsid w:val="002C09A7"/>
    <w:rsid w:val="002D2AB5"/>
    <w:rsid w:val="002F284C"/>
    <w:rsid w:val="00304586"/>
    <w:rsid w:val="00313E87"/>
    <w:rsid w:val="00360479"/>
    <w:rsid w:val="00394192"/>
    <w:rsid w:val="003952A4"/>
    <w:rsid w:val="0039591D"/>
    <w:rsid w:val="003A48EB"/>
    <w:rsid w:val="003A729A"/>
    <w:rsid w:val="003B7AC6"/>
    <w:rsid w:val="003C56B3"/>
    <w:rsid w:val="003E3027"/>
    <w:rsid w:val="00412359"/>
    <w:rsid w:val="0041580F"/>
    <w:rsid w:val="004206DB"/>
    <w:rsid w:val="00440F4A"/>
    <w:rsid w:val="00441D31"/>
    <w:rsid w:val="00446353"/>
    <w:rsid w:val="004744BF"/>
    <w:rsid w:val="0047699A"/>
    <w:rsid w:val="00477C9F"/>
    <w:rsid w:val="00487303"/>
    <w:rsid w:val="004A20C5"/>
    <w:rsid w:val="004B6D8F"/>
    <w:rsid w:val="004C595B"/>
    <w:rsid w:val="004C5D4F"/>
    <w:rsid w:val="004F1B55"/>
    <w:rsid w:val="004F2F7F"/>
    <w:rsid w:val="004F680C"/>
    <w:rsid w:val="0050040F"/>
    <w:rsid w:val="00502075"/>
    <w:rsid w:val="005108E6"/>
    <w:rsid w:val="0056116B"/>
    <w:rsid w:val="00581568"/>
    <w:rsid w:val="005C1541"/>
    <w:rsid w:val="005C2F5F"/>
    <w:rsid w:val="005E28B9"/>
    <w:rsid w:val="005E439C"/>
    <w:rsid w:val="005E7EF5"/>
    <w:rsid w:val="005F081D"/>
    <w:rsid w:val="006009F3"/>
    <w:rsid w:val="00631ABA"/>
    <w:rsid w:val="00693D75"/>
    <w:rsid w:val="006A511D"/>
    <w:rsid w:val="006B7B0C"/>
    <w:rsid w:val="006C21FA"/>
    <w:rsid w:val="006D3126"/>
    <w:rsid w:val="00723D66"/>
    <w:rsid w:val="00726EE5"/>
    <w:rsid w:val="00727B38"/>
    <w:rsid w:val="00736C7A"/>
    <w:rsid w:val="00750FF0"/>
    <w:rsid w:val="00751ABE"/>
    <w:rsid w:val="00767BDA"/>
    <w:rsid w:val="007C07B0"/>
    <w:rsid w:val="007F6B0D"/>
    <w:rsid w:val="00834B38"/>
    <w:rsid w:val="008557FA"/>
    <w:rsid w:val="008713CA"/>
    <w:rsid w:val="008767F5"/>
    <w:rsid w:val="008808A5"/>
    <w:rsid w:val="008F4D68"/>
    <w:rsid w:val="00906C2D"/>
    <w:rsid w:val="00937BF3"/>
    <w:rsid w:val="00946978"/>
    <w:rsid w:val="0096348C"/>
    <w:rsid w:val="00970EC8"/>
    <w:rsid w:val="00973D8B"/>
    <w:rsid w:val="009815DB"/>
    <w:rsid w:val="009A68FE"/>
    <w:rsid w:val="009B0A01"/>
    <w:rsid w:val="009C3BE7"/>
    <w:rsid w:val="009C51B0"/>
    <w:rsid w:val="009D1A66"/>
    <w:rsid w:val="009D1BB5"/>
    <w:rsid w:val="009F578A"/>
    <w:rsid w:val="009F61A0"/>
    <w:rsid w:val="009F6E99"/>
    <w:rsid w:val="00A258F2"/>
    <w:rsid w:val="00A37318"/>
    <w:rsid w:val="00A401A5"/>
    <w:rsid w:val="00A43E8E"/>
    <w:rsid w:val="00A50468"/>
    <w:rsid w:val="00A744C3"/>
    <w:rsid w:val="00A84DE6"/>
    <w:rsid w:val="00A85047"/>
    <w:rsid w:val="00A9262A"/>
    <w:rsid w:val="00AA5BE7"/>
    <w:rsid w:val="00AF7C8D"/>
    <w:rsid w:val="00B15788"/>
    <w:rsid w:val="00B54D41"/>
    <w:rsid w:val="00B64A91"/>
    <w:rsid w:val="00B9203B"/>
    <w:rsid w:val="00BB2435"/>
    <w:rsid w:val="00BF6D6B"/>
    <w:rsid w:val="00C35889"/>
    <w:rsid w:val="00C570A7"/>
    <w:rsid w:val="00C919F3"/>
    <w:rsid w:val="00C92589"/>
    <w:rsid w:val="00C93236"/>
    <w:rsid w:val="00CA34B4"/>
    <w:rsid w:val="00CA39FE"/>
    <w:rsid w:val="00CB0A45"/>
    <w:rsid w:val="00CB6A34"/>
    <w:rsid w:val="00D44270"/>
    <w:rsid w:val="00D52626"/>
    <w:rsid w:val="00D536B5"/>
    <w:rsid w:val="00D63620"/>
    <w:rsid w:val="00D67826"/>
    <w:rsid w:val="00D93637"/>
    <w:rsid w:val="00D96F98"/>
    <w:rsid w:val="00DC58D9"/>
    <w:rsid w:val="00DD2E3A"/>
    <w:rsid w:val="00DD7DC3"/>
    <w:rsid w:val="00DE6866"/>
    <w:rsid w:val="00E33857"/>
    <w:rsid w:val="00E45D77"/>
    <w:rsid w:val="00E67EBA"/>
    <w:rsid w:val="00E916EA"/>
    <w:rsid w:val="00E92A77"/>
    <w:rsid w:val="00EA7B53"/>
    <w:rsid w:val="00EC735D"/>
    <w:rsid w:val="00F064EF"/>
    <w:rsid w:val="00F70370"/>
    <w:rsid w:val="00F91D36"/>
    <w:rsid w:val="00F97E87"/>
    <w:rsid w:val="00FA384F"/>
    <w:rsid w:val="00FC2EF1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DE6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0e4b847-d454-401e-b238-4117b4f1204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0</TotalTime>
  <Pages>3</Pages>
  <Words>312</Words>
  <Characters>2627</Characters>
  <Application>Microsoft Office Word</Application>
  <DocSecurity>0</DocSecurity>
  <Lines>1313</Lines>
  <Paragraphs>209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David Carvajal</cp:lastModifiedBy>
  <cp:revision>2</cp:revision>
  <cp:lastPrinted>2018-10-25T06:04:00Z</cp:lastPrinted>
  <dcterms:created xsi:type="dcterms:W3CDTF">2018-11-08T09:32:00Z</dcterms:created>
  <dcterms:modified xsi:type="dcterms:W3CDTF">2018-11-08T09:32:00Z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