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F185E" w:rsidRDefault="006E04A4">
      <w:pPr>
        <w:pStyle w:val="Dokumentbeteckning"/>
        <w:rPr>
          <w:u w:val="single"/>
        </w:rPr>
      </w:pPr>
      <w:r w:rsidRPr="002F185E">
        <w:fldChar w:fldCharType="begin" w:fldLock="1"/>
      </w:r>
      <w:r w:rsidRPr="002F185E">
        <w:instrText xml:space="preserve"> DOCPROPERTY "DocumentYear" </w:instrText>
      </w:r>
      <w:r w:rsidRPr="002F185E">
        <w:fldChar w:fldCharType="separate"/>
      </w:r>
      <w:r w:rsidR="00224CE9" w:rsidRPr="002F185E">
        <w:t>2009/10</w:t>
      </w:r>
      <w:r w:rsidRPr="002F185E">
        <w:fldChar w:fldCharType="end"/>
      </w:r>
      <w:r w:rsidRPr="002F185E">
        <w:t>:</w:t>
      </w:r>
      <w:r w:rsidRPr="002F185E">
        <w:fldChar w:fldCharType="begin" w:fldLock="1"/>
      </w:r>
      <w:r w:rsidRPr="002F185E">
        <w:instrText xml:space="preserve"> DOCPROPERTY "DocumentNumber" </w:instrText>
      </w:r>
      <w:r w:rsidRPr="002F185E">
        <w:fldChar w:fldCharType="separate"/>
      </w:r>
      <w:r w:rsidR="00224CE9" w:rsidRPr="002F185E">
        <w:t>97</w:t>
      </w:r>
      <w:r w:rsidRPr="002F185E">
        <w:fldChar w:fldCharType="end"/>
      </w:r>
    </w:p>
    <w:p w:rsidR="006E04A4" w:rsidRPr="002F185E" w:rsidRDefault="006E04A4">
      <w:pPr>
        <w:pStyle w:val="Datum"/>
        <w:outlineLvl w:val="0"/>
      </w:pPr>
      <w:r w:rsidRPr="002F185E">
        <w:fldChar w:fldCharType="begin" w:fldLock="1"/>
      </w:r>
      <w:r w:rsidRPr="002F185E">
        <w:instrText xml:space="preserve"> DOCPROPERTY "DocumentDate" </w:instrText>
      </w:r>
      <w:r w:rsidRPr="002F185E">
        <w:fldChar w:fldCharType="separate"/>
      </w:r>
      <w:r w:rsidR="00224CE9" w:rsidRPr="002F185E">
        <w:t>Torsdagen den 1 april 2010</w:t>
      </w:r>
      <w:r w:rsidRPr="002F185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F1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F185E" w:rsidRDefault="007C45A8">
            <w:pPr>
              <w:pStyle w:val="Plenum"/>
              <w:tabs>
                <w:tab w:val="clear" w:pos="1418"/>
              </w:tabs>
            </w:pPr>
            <w:r w:rsidRPr="002F185E">
              <w:t>Kl.</w:t>
            </w:r>
          </w:p>
        </w:tc>
        <w:tc>
          <w:tcPr>
            <w:tcW w:w="851" w:type="dxa"/>
          </w:tcPr>
          <w:p w:rsidR="006E04A4" w:rsidRPr="002F185E" w:rsidRDefault="007C45A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F185E">
              <w:t>11.30</w:t>
            </w:r>
          </w:p>
        </w:tc>
        <w:tc>
          <w:tcPr>
            <w:tcW w:w="397" w:type="dxa"/>
          </w:tcPr>
          <w:p w:rsidR="006E04A4" w:rsidRPr="002F185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F185E" w:rsidRDefault="007C45A8">
            <w:pPr>
              <w:pStyle w:val="Plenum"/>
              <w:tabs>
                <w:tab w:val="clear" w:pos="1418"/>
              </w:tabs>
              <w:ind w:right="1"/>
            </w:pPr>
            <w:r w:rsidRPr="002F185E">
              <w:t>Bordläggningsplenum</w:t>
            </w:r>
          </w:p>
        </w:tc>
      </w:tr>
    </w:tbl>
    <w:p w:rsidR="006E04A4" w:rsidRPr="002F185E" w:rsidRDefault="006E04A4">
      <w:pPr>
        <w:pStyle w:val="StreckLngt"/>
      </w:pPr>
      <w:r w:rsidRPr="002F185E">
        <w:tab/>
      </w:r>
    </w:p>
    <w:p w:rsidR="004B772B" w:rsidRPr="002F185E" w:rsidRDefault="004B772B" w:rsidP="003675A0">
      <w:pPr>
        <w:pStyle w:val="Blankrad"/>
      </w:pPr>
      <w:r w:rsidRPr="002F18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B772B" w:rsidRPr="002F185E" w:rsidTr="004056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B772B" w:rsidRPr="002F185E" w:rsidRDefault="004B772B" w:rsidP="00405672">
            <w:pPr>
              <w:pStyle w:val="HuvudrubrikFlisteNr"/>
            </w:pPr>
          </w:p>
        </w:tc>
        <w:tc>
          <w:tcPr>
            <w:tcW w:w="6237" w:type="dxa"/>
          </w:tcPr>
          <w:p w:rsidR="004B772B" w:rsidRPr="002F185E" w:rsidRDefault="004B772B" w:rsidP="00405672">
            <w:pPr>
              <w:pStyle w:val="HuvudrubrikEnsam"/>
            </w:pPr>
            <w:r w:rsidRPr="002F185E">
              <w:t>Justering av protokoll</w:t>
            </w:r>
          </w:p>
        </w:tc>
        <w:tc>
          <w:tcPr>
            <w:tcW w:w="2481" w:type="dxa"/>
          </w:tcPr>
          <w:p w:rsidR="004B772B" w:rsidRPr="002F185E" w:rsidRDefault="004B772B" w:rsidP="00405672">
            <w:pPr>
              <w:pStyle w:val="HuvudrubrikKolumn3"/>
            </w:pPr>
          </w:p>
        </w:tc>
      </w:tr>
      <w:tr w:rsidR="004B772B" w:rsidRPr="002F185E" w:rsidTr="004056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B772B" w:rsidRPr="002F185E" w:rsidRDefault="004B772B" w:rsidP="00405672">
            <w:pPr>
              <w:pStyle w:val="FlistaNrText"/>
            </w:pPr>
          </w:p>
        </w:tc>
        <w:tc>
          <w:tcPr>
            <w:tcW w:w="6237" w:type="dxa"/>
          </w:tcPr>
          <w:p w:rsidR="004B772B" w:rsidRPr="002F185E" w:rsidRDefault="004B772B" w:rsidP="00405672">
            <w:r w:rsidRPr="002F185E">
              <w:t>Protokollen från sammanträdena måndagen den 22, tisdagen den 23, onsdagen den 24, torsdagen den 25 och fredagen den 26 mars</w:t>
            </w:r>
          </w:p>
        </w:tc>
        <w:tc>
          <w:tcPr>
            <w:tcW w:w="2481" w:type="dxa"/>
          </w:tcPr>
          <w:p w:rsidR="004B772B" w:rsidRPr="002F185E" w:rsidRDefault="004B772B" w:rsidP="00405672">
            <w:pPr>
              <w:rPr>
                <w:spacing w:val="-4"/>
              </w:rPr>
            </w:pPr>
          </w:p>
        </w:tc>
      </w:tr>
    </w:tbl>
    <w:p w:rsidR="004B772B" w:rsidRPr="002F185E" w:rsidRDefault="004B772B" w:rsidP="003675A0">
      <w:pPr>
        <w:pStyle w:val="Blankrad"/>
      </w:pPr>
      <w:r w:rsidRPr="002F18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B772B" w:rsidRPr="002F185E" w:rsidTr="004056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B772B" w:rsidRPr="002F185E" w:rsidRDefault="004B772B" w:rsidP="00405672">
            <w:pPr>
              <w:pStyle w:val="HuvudrubrikFlisteNr"/>
            </w:pPr>
          </w:p>
        </w:tc>
        <w:tc>
          <w:tcPr>
            <w:tcW w:w="6237" w:type="dxa"/>
          </w:tcPr>
          <w:p w:rsidR="004B772B" w:rsidRPr="002F185E" w:rsidRDefault="004B772B" w:rsidP="00405672">
            <w:pPr>
              <w:pStyle w:val="HuvudrubrikEnsam"/>
            </w:pPr>
            <w:r w:rsidRPr="002F185E">
              <w:t>Meddelande om skriftliga frågor under påskuppehållet</w:t>
            </w:r>
          </w:p>
        </w:tc>
        <w:tc>
          <w:tcPr>
            <w:tcW w:w="2481" w:type="dxa"/>
          </w:tcPr>
          <w:p w:rsidR="004B772B" w:rsidRPr="002F185E" w:rsidRDefault="004B772B" w:rsidP="00405672">
            <w:pPr>
              <w:pStyle w:val="HuvudrubrikKolumn3"/>
            </w:pPr>
          </w:p>
        </w:tc>
      </w:tr>
      <w:tr w:rsidR="004B772B" w:rsidRPr="002F185E" w:rsidTr="004056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772B" w:rsidRPr="002F185E" w:rsidRDefault="004B772B" w:rsidP="00405672">
            <w:pPr>
              <w:pStyle w:val="FlistaNrText"/>
            </w:pPr>
          </w:p>
        </w:tc>
        <w:tc>
          <w:tcPr>
            <w:tcW w:w="6237" w:type="dxa"/>
          </w:tcPr>
          <w:p w:rsidR="004B772B" w:rsidRPr="002F185E" w:rsidRDefault="004B772B" w:rsidP="00405672">
            <w:r w:rsidRPr="002F185E">
              <w:t>Skriftliga frågor som lämnas in t.o.m. kl. 10.00 torsdagen den 1 april besvaras senast kl. 12.00 torsdagen den 8 april</w:t>
            </w:r>
          </w:p>
        </w:tc>
        <w:tc>
          <w:tcPr>
            <w:tcW w:w="2481" w:type="dxa"/>
          </w:tcPr>
          <w:p w:rsidR="004B772B" w:rsidRPr="002F185E" w:rsidRDefault="004B772B" w:rsidP="00405672">
            <w:pPr>
              <w:rPr>
                <w:spacing w:val="-4"/>
              </w:rPr>
            </w:pPr>
          </w:p>
        </w:tc>
      </w:tr>
    </w:tbl>
    <w:p w:rsidR="004B772B" w:rsidRPr="002F185E" w:rsidRDefault="004B772B" w:rsidP="003675A0">
      <w:pPr>
        <w:pStyle w:val="Blankrad"/>
      </w:pPr>
      <w:r w:rsidRPr="002F18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B772B" w:rsidRPr="002F185E" w:rsidTr="004056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B772B" w:rsidRPr="002F185E" w:rsidRDefault="004B772B" w:rsidP="00405672">
            <w:pPr>
              <w:pStyle w:val="HuvudrubrikFlisteNr"/>
            </w:pPr>
          </w:p>
        </w:tc>
        <w:tc>
          <w:tcPr>
            <w:tcW w:w="6237" w:type="dxa"/>
          </w:tcPr>
          <w:p w:rsidR="004B772B" w:rsidRPr="002F185E" w:rsidRDefault="004B772B" w:rsidP="00405672">
            <w:pPr>
              <w:pStyle w:val="HuvudrubrikEnsam"/>
            </w:pPr>
            <w:bookmarkStart w:id="1" w:name="TypRubrik"/>
            <w:bookmarkEnd w:id="1"/>
            <w:r w:rsidRPr="002F185E">
              <w:t xml:space="preserve">Meddelande om aktuell debatt med anledning av att </w:t>
            </w:r>
            <w:r w:rsidR="008A1C50" w:rsidRPr="002F185E">
              <w:t xml:space="preserve">personer som fått lämna sjukförsäkringen </w:t>
            </w:r>
            <w:r w:rsidRPr="002F185E">
              <w:t>inte fått sina ansökningar prövade i sak</w:t>
            </w:r>
          </w:p>
        </w:tc>
        <w:tc>
          <w:tcPr>
            <w:tcW w:w="2481" w:type="dxa"/>
          </w:tcPr>
          <w:p w:rsidR="004B772B" w:rsidRPr="002F185E" w:rsidRDefault="004B772B" w:rsidP="00405672">
            <w:pPr>
              <w:pStyle w:val="HuvudrubrikKolumn3"/>
            </w:pPr>
          </w:p>
        </w:tc>
      </w:tr>
      <w:tr w:rsidR="004B772B" w:rsidRPr="002F185E" w:rsidTr="004056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772B" w:rsidRPr="002F185E" w:rsidRDefault="004B772B" w:rsidP="00405672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4B772B" w:rsidRPr="002F185E" w:rsidRDefault="004B772B" w:rsidP="00405672">
            <w:r w:rsidRPr="002F185E">
              <w:t>Tisdagen den 13 april kl. 13.00</w:t>
            </w:r>
          </w:p>
        </w:tc>
        <w:tc>
          <w:tcPr>
            <w:tcW w:w="2481" w:type="dxa"/>
          </w:tcPr>
          <w:p w:rsidR="004B772B" w:rsidRPr="002F185E" w:rsidRDefault="004B772B" w:rsidP="00405672">
            <w:pPr>
              <w:rPr>
                <w:spacing w:val="-4"/>
              </w:rPr>
            </w:pPr>
          </w:p>
        </w:tc>
      </w:tr>
    </w:tbl>
    <w:p w:rsidR="004B772B" w:rsidRPr="002F185E" w:rsidRDefault="004B772B" w:rsidP="003675A0">
      <w:pPr>
        <w:pStyle w:val="Blankrad"/>
      </w:pPr>
      <w:r w:rsidRPr="002F18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B772B" w:rsidRPr="002F185E" w:rsidTr="004056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B772B" w:rsidRPr="002F185E" w:rsidRDefault="004B772B" w:rsidP="00405672">
            <w:pPr>
              <w:pStyle w:val="HuvudrubrikFlisteNr"/>
            </w:pPr>
          </w:p>
        </w:tc>
        <w:tc>
          <w:tcPr>
            <w:tcW w:w="6237" w:type="dxa"/>
          </w:tcPr>
          <w:p w:rsidR="004B772B" w:rsidRPr="002F185E" w:rsidRDefault="004B772B" w:rsidP="00405672">
            <w:pPr>
              <w:pStyle w:val="HuvudrubrikEnsam"/>
            </w:pPr>
            <w:bookmarkStart w:id="3" w:name="Start_FördröjdaInterpellationer"/>
            <w:bookmarkEnd w:id="3"/>
            <w:r w:rsidRPr="002F185E">
              <w:t>Anmälan om fördröjda svar på interpellationer</w:t>
            </w:r>
          </w:p>
        </w:tc>
        <w:tc>
          <w:tcPr>
            <w:tcW w:w="2481" w:type="dxa"/>
          </w:tcPr>
          <w:p w:rsidR="004B772B" w:rsidRPr="002F185E" w:rsidRDefault="004B772B" w:rsidP="00405672">
            <w:pPr>
              <w:pStyle w:val="HuvudrubrikKolumn3"/>
            </w:pPr>
          </w:p>
        </w:tc>
      </w:tr>
      <w:tr w:rsidR="004B772B" w:rsidRPr="002F185E" w:rsidTr="004056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772B" w:rsidRPr="002F185E" w:rsidRDefault="004B772B" w:rsidP="00405672">
            <w:pPr>
              <w:pStyle w:val="FlistaNrText"/>
            </w:pPr>
          </w:p>
        </w:tc>
        <w:tc>
          <w:tcPr>
            <w:tcW w:w="6237" w:type="dxa"/>
          </w:tcPr>
          <w:p w:rsidR="004B772B" w:rsidRPr="002F185E" w:rsidRDefault="004B772B" w:rsidP="00405672">
            <w:r w:rsidRPr="002F185E">
              <w:t>2009/10:294 av Lennart Axelsson (s)</w:t>
            </w:r>
          </w:p>
          <w:p w:rsidR="004B772B" w:rsidRPr="002F185E" w:rsidRDefault="004B772B" w:rsidP="00405672">
            <w:r w:rsidRPr="002F185E">
              <w:t>90 dagars karens för arbetslösa ungdomar</w:t>
            </w:r>
          </w:p>
        </w:tc>
        <w:tc>
          <w:tcPr>
            <w:tcW w:w="2481" w:type="dxa"/>
          </w:tcPr>
          <w:p w:rsidR="004B772B" w:rsidRPr="002F185E" w:rsidRDefault="004B772B" w:rsidP="00405672">
            <w:pPr>
              <w:rPr>
                <w:spacing w:val="-4"/>
              </w:rPr>
            </w:pPr>
          </w:p>
        </w:tc>
      </w:tr>
      <w:tr w:rsidR="004B772B" w:rsidRPr="002F185E" w:rsidTr="004056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772B" w:rsidRPr="002F185E" w:rsidRDefault="004B772B" w:rsidP="00405672">
            <w:pPr>
              <w:pStyle w:val="FlistaNrText"/>
            </w:pPr>
          </w:p>
        </w:tc>
        <w:tc>
          <w:tcPr>
            <w:tcW w:w="6237" w:type="dxa"/>
          </w:tcPr>
          <w:p w:rsidR="004B772B" w:rsidRPr="002F185E" w:rsidRDefault="004B772B" w:rsidP="00405672">
            <w:r w:rsidRPr="002F185E">
              <w:t>2009/10:295 av Ameer Sachet (s)</w:t>
            </w:r>
          </w:p>
          <w:p w:rsidR="004B772B" w:rsidRPr="002F185E" w:rsidRDefault="004B772B" w:rsidP="00405672">
            <w:r w:rsidRPr="002F185E">
              <w:t>Verksamhet för ungdomarna i jobbgarantin i Örebro län</w:t>
            </w:r>
          </w:p>
        </w:tc>
        <w:tc>
          <w:tcPr>
            <w:tcW w:w="2481" w:type="dxa"/>
          </w:tcPr>
          <w:p w:rsidR="004B772B" w:rsidRPr="002F185E" w:rsidRDefault="004B772B" w:rsidP="00405672">
            <w:pPr>
              <w:rPr>
                <w:spacing w:val="-4"/>
              </w:rPr>
            </w:pPr>
          </w:p>
        </w:tc>
      </w:tr>
      <w:tr w:rsidR="004B772B" w:rsidRPr="002F185E" w:rsidTr="004056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772B" w:rsidRPr="002F185E" w:rsidRDefault="004B772B" w:rsidP="00405672">
            <w:pPr>
              <w:pStyle w:val="FlistaNrText"/>
            </w:pPr>
          </w:p>
        </w:tc>
        <w:tc>
          <w:tcPr>
            <w:tcW w:w="6237" w:type="dxa"/>
          </w:tcPr>
          <w:p w:rsidR="004B772B" w:rsidRPr="002F185E" w:rsidRDefault="004B772B" w:rsidP="00405672">
            <w:r w:rsidRPr="002F185E">
              <w:t>2009/10:296 av Matilda Ernkrans (s)</w:t>
            </w:r>
          </w:p>
          <w:p w:rsidR="004B772B" w:rsidRPr="002F185E" w:rsidRDefault="004B772B" w:rsidP="00405672">
            <w:r w:rsidRPr="002F185E">
              <w:t>Långsiktigt hållbara arbetsförhållanden vid Arbetsförmedlingen</w:t>
            </w:r>
          </w:p>
        </w:tc>
        <w:tc>
          <w:tcPr>
            <w:tcW w:w="2481" w:type="dxa"/>
          </w:tcPr>
          <w:p w:rsidR="004B772B" w:rsidRPr="002F185E" w:rsidRDefault="004B772B" w:rsidP="00405672">
            <w:pPr>
              <w:rPr>
                <w:spacing w:val="-4"/>
              </w:rPr>
            </w:pPr>
          </w:p>
        </w:tc>
      </w:tr>
      <w:tr w:rsidR="004B772B" w:rsidRPr="002F185E" w:rsidTr="004056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772B" w:rsidRPr="002F185E" w:rsidRDefault="004B772B" w:rsidP="00405672">
            <w:pPr>
              <w:pStyle w:val="FlistaNrText"/>
            </w:pPr>
          </w:p>
        </w:tc>
        <w:tc>
          <w:tcPr>
            <w:tcW w:w="6237" w:type="dxa"/>
          </w:tcPr>
          <w:p w:rsidR="004B772B" w:rsidRPr="002F185E" w:rsidRDefault="004B772B" w:rsidP="00405672">
            <w:r w:rsidRPr="002F185E">
              <w:t>2009/10:300 av Eva-Lena Jansson (s)</w:t>
            </w:r>
          </w:p>
          <w:p w:rsidR="004B772B" w:rsidRPr="002F185E" w:rsidRDefault="004B772B" w:rsidP="00405672">
            <w:r w:rsidRPr="002F185E">
              <w:t>Arbetsgivarintyg</w:t>
            </w:r>
          </w:p>
        </w:tc>
        <w:tc>
          <w:tcPr>
            <w:tcW w:w="2481" w:type="dxa"/>
          </w:tcPr>
          <w:p w:rsidR="004B772B" w:rsidRPr="002F185E" w:rsidRDefault="004B772B" w:rsidP="00405672">
            <w:pPr>
              <w:rPr>
                <w:spacing w:val="-4"/>
              </w:rPr>
            </w:pPr>
          </w:p>
        </w:tc>
      </w:tr>
      <w:tr w:rsidR="004B772B" w:rsidRPr="002F185E" w:rsidTr="004056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772B" w:rsidRPr="002F185E" w:rsidRDefault="004B772B" w:rsidP="00405672">
            <w:pPr>
              <w:pStyle w:val="FlistaNrText"/>
            </w:pPr>
          </w:p>
        </w:tc>
        <w:tc>
          <w:tcPr>
            <w:tcW w:w="6237" w:type="dxa"/>
          </w:tcPr>
          <w:p w:rsidR="004B772B" w:rsidRPr="002F185E" w:rsidRDefault="004B772B" w:rsidP="00405672">
            <w:r w:rsidRPr="002F185E">
              <w:t>2009/10:301 av Eva-Lena Jansson (s)</w:t>
            </w:r>
          </w:p>
          <w:p w:rsidR="004B772B" w:rsidRPr="002F185E" w:rsidRDefault="004B772B" w:rsidP="00405672">
            <w:r w:rsidRPr="002F185E">
              <w:t>Arbetsmarknadsutbildning för arbetslösa ungdomar</w:t>
            </w:r>
          </w:p>
        </w:tc>
        <w:tc>
          <w:tcPr>
            <w:tcW w:w="2481" w:type="dxa"/>
          </w:tcPr>
          <w:p w:rsidR="004B772B" w:rsidRPr="002F185E" w:rsidRDefault="004B772B" w:rsidP="00405672">
            <w:pPr>
              <w:rPr>
                <w:spacing w:val="-4"/>
              </w:rPr>
            </w:pPr>
          </w:p>
        </w:tc>
      </w:tr>
      <w:tr w:rsidR="004B772B" w:rsidRPr="002F185E" w:rsidTr="004056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772B" w:rsidRPr="002F185E" w:rsidRDefault="004B772B" w:rsidP="00405672">
            <w:pPr>
              <w:pStyle w:val="FlistaNrText"/>
            </w:pPr>
          </w:p>
        </w:tc>
        <w:tc>
          <w:tcPr>
            <w:tcW w:w="6237" w:type="dxa"/>
          </w:tcPr>
          <w:p w:rsidR="004B772B" w:rsidRPr="002F185E" w:rsidRDefault="004B772B" w:rsidP="00405672">
            <w:r w:rsidRPr="002F185E">
              <w:t>2009/10:303 av Eva-Lena Jansson (s)</w:t>
            </w:r>
          </w:p>
          <w:p w:rsidR="004B772B" w:rsidRPr="002F185E" w:rsidRDefault="004B772B" w:rsidP="00405672">
            <w:r w:rsidRPr="002F185E">
              <w:t>Skatteverkets ID-kortsverksamhet</w:t>
            </w:r>
          </w:p>
        </w:tc>
        <w:tc>
          <w:tcPr>
            <w:tcW w:w="2481" w:type="dxa"/>
          </w:tcPr>
          <w:p w:rsidR="004B772B" w:rsidRPr="002F185E" w:rsidRDefault="004B772B" w:rsidP="00405672">
            <w:pPr>
              <w:rPr>
                <w:spacing w:val="-4"/>
              </w:rPr>
            </w:pPr>
          </w:p>
        </w:tc>
      </w:tr>
      <w:tr w:rsidR="004B772B" w:rsidRPr="002F185E" w:rsidTr="004056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772B" w:rsidRPr="002F185E" w:rsidRDefault="004B772B" w:rsidP="00405672">
            <w:pPr>
              <w:pStyle w:val="FlistaNrText"/>
            </w:pPr>
          </w:p>
        </w:tc>
        <w:tc>
          <w:tcPr>
            <w:tcW w:w="6237" w:type="dxa"/>
          </w:tcPr>
          <w:p w:rsidR="004B772B" w:rsidRPr="002F185E" w:rsidRDefault="004B772B" w:rsidP="00405672">
            <w:r w:rsidRPr="002F185E">
              <w:t>2009/10:308 av Luciano Astudillo (s)</w:t>
            </w:r>
          </w:p>
          <w:p w:rsidR="004B772B" w:rsidRPr="002F185E" w:rsidRDefault="004B772B" w:rsidP="00405672">
            <w:r w:rsidRPr="002F185E">
              <w:t>Integritet i arbetslivet</w:t>
            </w:r>
          </w:p>
        </w:tc>
        <w:tc>
          <w:tcPr>
            <w:tcW w:w="2481" w:type="dxa"/>
          </w:tcPr>
          <w:p w:rsidR="004B772B" w:rsidRPr="002F185E" w:rsidRDefault="004B772B" w:rsidP="00405672">
            <w:pPr>
              <w:rPr>
                <w:spacing w:val="-4"/>
              </w:rPr>
            </w:pPr>
          </w:p>
        </w:tc>
      </w:tr>
    </w:tbl>
    <w:p w:rsidR="004B772B" w:rsidRPr="002F185E" w:rsidRDefault="004B772B" w:rsidP="003675A0">
      <w:pPr>
        <w:pStyle w:val="Blankrad"/>
      </w:pPr>
      <w:r w:rsidRPr="002F18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B772B" w:rsidRPr="002F185E" w:rsidTr="004056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B772B" w:rsidRPr="002F185E" w:rsidRDefault="004B772B" w:rsidP="00405672">
            <w:pPr>
              <w:pStyle w:val="HuvudrubrikFlisteNr"/>
            </w:pPr>
          </w:p>
        </w:tc>
        <w:tc>
          <w:tcPr>
            <w:tcW w:w="6237" w:type="dxa"/>
          </w:tcPr>
          <w:p w:rsidR="004B772B" w:rsidRPr="002F185E" w:rsidRDefault="004B772B" w:rsidP="00405672">
            <w:pPr>
              <w:pStyle w:val="HuvudrubrikEnsam"/>
            </w:pPr>
            <w:r w:rsidRPr="002F185E">
              <w:t>Anmälan om uppteckningar vid EU-nämndens sammanträden</w:t>
            </w:r>
          </w:p>
        </w:tc>
        <w:tc>
          <w:tcPr>
            <w:tcW w:w="2481" w:type="dxa"/>
          </w:tcPr>
          <w:p w:rsidR="004B772B" w:rsidRPr="002F185E" w:rsidRDefault="004B772B" w:rsidP="00405672">
            <w:pPr>
              <w:pStyle w:val="HuvudrubrikKolumn3"/>
            </w:pPr>
          </w:p>
        </w:tc>
      </w:tr>
      <w:tr w:rsidR="004B772B" w:rsidRPr="002F185E" w:rsidTr="004056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772B" w:rsidRPr="002F185E" w:rsidRDefault="004B772B" w:rsidP="00405672">
            <w:pPr>
              <w:pStyle w:val="FlistaNrText"/>
            </w:pPr>
          </w:p>
        </w:tc>
        <w:tc>
          <w:tcPr>
            <w:tcW w:w="6237" w:type="dxa"/>
          </w:tcPr>
          <w:p w:rsidR="004B772B" w:rsidRPr="002F185E" w:rsidRDefault="004B772B" w:rsidP="00405672">
            <w:r w:rsidRPr="002F185E">
              <w:t>2009/10:27 Fredagen den 12 mars</w:t>
            </w:r>
          </w:p>
        </w:tc>
        <w:tc>
          <w:tcPr>
            <w:tcW w:w="2481" w:type="dxa"/>
          </w:tcPr>
          <w:p w:rsidR="004B772B" w:rsidRPr="002F185E" w:rsidRDefault="004B772B" w:rsidP="00405672">
            <w:pPr>
              <w:rPr>
                <w:spacing w:val="-4"/>
              </w:rPr>
            </w:pPr>
          </w:p>
        </w:tc>
      </w:tr>
    </w:tbl>
    <w:p w:rsidR="004B772B" w:rsidRPr="002F185E" w:rsidRDefault="004B772B" w:rsidP="003675A0">
      <w:pPr>
        <w:pStyle w:val="Blankrad"/>
      </w:pPr>
      <w:r w:rsidRPr="002F18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B772B" w:rsidRPr="002F185E" w:rsidTr="004056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B772B" w:rsidRPr="002F185E" w:rsidRDefault="004B772B" w:rsidP="00405672">
            <w:pPr>
              <w:pStyle w:val="HuvudrubrikFlisteNr"/>
            </w:pPr>
          </w:p>
        </w:tc>
        <w:tc>
          <w:tcPr>
            <w:tcW w:w="6237" w:type="dxa"/>
          </w:tcPr>
          <w:p w:rsidR="004B772B" w:rsidRPr="002F185E" w:rsidRDefault="004B772B" w:rsidP="00405672">
            <w:pPr>
              <w:pStyle w:val="Huvudrubrik"/>
            </w:pPr>
            <w:bookmarkStart w:id="4" w:name="Start_HänvisningTillUtskott"/>
            <w:bookmarkEnd w:id="4"/>
            <w:r w:rsidRPr="002F185E">
              <w:t>Ärenden för hänvisning till utskott</w:t>
            </w:r>
          </w:p>
        </w:tc>
        <w:tc>
          <w:tcPr>
            <w:tcW w:w="2481" w:type="dxa"/>
          </w:tcPr>
          <w:p w:rsidR="004B772B" w:rsidRPr="002F185E" w:rsidRDefault="004B772B" w:rsidP="00405672">
            <w:pPr>
              <w:pStyle w:val="HuvudrubrikKolumn3"/>
            </w:pPr>
            <w:r w:rsidRPr="002F185E">
              <w:t>Förslag</w:t>
            </w:r>
          </w:p>
        </w:tc>
      </w:tr>
      <w:tr w:rsidR="004B772B" w:rsidRPr="002F185E" w:rsidTr="004056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772B" w:rsidRPr="002F185E" w:rsidRDefault="004B772B" w:rsidP="00405672">
            <w:pPr>
              <w:pStyle w:val="renderubrik"/>
            </w:pPr>
          </w:p>
        </w:tc>
        <w:tc>
          <w:tcPr>
            <w:tcW w:w="6237" w:type="dxa"/>
          </w:tcPr>
          <w:p w:rsidR="004B772B" w:rsidRPr="002F185E" w:rsidRDefault="004B772B" w:rsidP="00405672">
            <w:pPr>
              <w:pStyle w:val="renderubrik"/>
            </w:pPr>
            <w:r w:rsidRPr="002F185E">
              <w:t>Framställning</w:t>
            </w:r>
          </w:p>
        </w:tc>
        <w:tc>
          <w:tcPr>
            <w:tcW w:w="2481" w:type="dxa"/>
          </w:tcPr>
          <w:p w:rsidR="004B772B" w:rsidRPr="002F185E" w:rsidRDefault="004B772B" w:rsidP="00405672">
            <w:pPr>
              <w:pStyle w:val="renderubrik"/>
              <w:rPr>
                <w:spacing w:val="-4"/>
              </w:rPr>
            </w:pPr>
          </w:p>
        </w:tc>
      </w:tr>
      <w:tr w:rsidR="004B772B" w:rsidRPr="002F185E" w:rsidTr="004056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772B" w:rsidRPr="002F185E" w:rsidRDefault="004B772B" w:rsidP="00405672">
            <w:pPr>
              <w:pStyle w:val="FlistaNrText"/>
            </w:pPr>
          </w:p>
        </w:tc>
        <w:tc>
          <w:tcPr>
            <w:tcW w:w="6237" w:type="dxa"/>
          </w:tcPr>
          <w:p w:rsidR="004B772B" w:rsidRPr="002F185E" w:rsidRDefault="004B772B" w:rsidP="00405672">
            <w:r w:rsidRPr="002F185E">
              <w:t>2009/10:RB5 Lag om ändring i lagen (1988:1385) om Sveriges riksbank</w:t>
            </w:r>
          </w:p>
        </w:tc>
        <w:tc>
          <w:tcPr>
            <w:tcW w:w="2481" w:type="dxa"/>
          </w:tcPr>
          <w:p w:rsidR="004B772B" w:rsidRPr="002F185E" w:rsidRDefault="004B772B" w:rsidP="00405672">
            <w:pPr>
              <w:rPr>
                <w:spacing w:val="-4"/>
              </w:rPr>
            </w:pPr>
            <w:r w:rsidRPr="002F185E">
              <w:rPr>
                <w:spacing w:val="-4"/>
              </w:rPr>
              <w:t>FiU</w:t>
            </w:r>
          </w:p>
        </w:tc>
      </w:tr>
      <w:tr w:rsidR="004B772B" w:rsidRPr="002F185E" w:rsidTr="004056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772B" w:rsidRPr="002F185E" w:rsidRDefault="004B772B" w:rsidP="00405672">
            <w:pPr>
              <w:pStyle w:val="renderubrik"/>
            </w:pPr>
          </w:p>
        </w:tc>
        <w:tc>
          <w:tcPr>
            <w:tcW w:w="6237" w:type="dxa"/>
          </w:tcPr>
          <w:p w:rsidR="004B772B" w:rsidRPr="002F185E" w:rsidRDefault="004B772B" w:rsidP="00405672">
            <w:pPr>
              <w:pStyle w:val="renderubrik"/>
            </w:pPr>
            <w:r w:rsidRPr="002F185E">
              <w:t>Motion</w:t>
            </w:r>
          </w:p>
        </w:tc>
        <w:tc>
          <w:tcPr>
            <w:tcW w:w="2481" w:type="dxa"/>
          </w:tcPr>
          <w:p w:rsidR="004B772B" w:rsidRPr="002F185E" w:rsidRDefault="004B772B" w:rsidP="00405672">
            <w:pPr>
              <w:pStyle w:val="renderubrik"/>
              <w:rPr>
                <w:spacing w:val="-4"/>
              </w:rPr>
            </w:pPr>
          </w:p>
        </w:tc>
      </w:tr>
      <w:tr w:rsidR="004B772B" w:rsidRPr="002F185E" w:rsidTr="004056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772B" w:rsidRPr="002F185E" w:rsidRDefault="004B772B" w:rsidP="00405672">
            <w:pPr>
              <w:pStyle w:val="Motionsrubrik"/>
            </w:pPr>
          </w:p>
        </w:tc>
        <w:tc>
          <w:tcPr>
            <w:tcW w:w="6237" w:type="dxa"/>
          </w:tcPr>
          <w:p w:rsidR="004B772B" w:rsidRPr="002F185E" w:rsidRDefault="004B772B" w:rsidP="00405672">
            <w:pPr>
              <w:pStyle w:val="Motionsrubrik"/>
            </w:pPr>
            <w:r w:rsidRPr="002F185E">
              <w:t>med anledning av prop. 2009/10:133 Höjda mål och vidareutveckling av elcertifikatsystemet</w:t>
            </w:r>
          </w:p>
        </w:tc>
        <w:tc>
          <w:tcPr>
            <w:tcW w:w="2481" w:type="dxa"/>
          </w:tcPr>
          <w:p w:rsidR="004B772B" w:rsidRPr="002F185E" w:rsidRDefault="004B772B" w:rsidP="00405672">
            <w:pPr>
              <w:pStyle w:val="Motionsrubrik"/>
              <w:rPr>
                <w:spacing w:val="-4"/>
              </w:rPr>
            </w:pPr>
          </w:p>
        </w:tc>
      </w:tr>
      <w:tr w:rsidR="004B772B" w:rsidRPr="002F185E" w:rsidTr="004056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772B" w:rsidRPr="002F185E" w:rsidRDefault="004B772B" w:rsidP="00405672">
            <w:pPr>
              <w:pStyle w:val="FlistaNrText"/>
            </w:pPr>
          </w:p>
        </w:tc>
        <w:tc>
          <w:tcPr>
            <w:tcW w:w="6237" w:type="dxa"/>
          </w:tcPr>
          <w:p w:rsidR="004B772B" w:rsidRPr="002F185E" w:rsidRDefault="004B772B" w:rsidP="00405672">
            <w:r w:rsidRPr="002F185E">
              <w:t>2009/10:N12 av Per Bolund m.fl. (mp, s, v)</w:t>
            </w:r>
          </w:p>
        </w:tc>
        <w:tc>
          <w:tcPr>
            <w:tcW w:w="2481" w:type="dxa"/>
          </w:tcPr>
          <w:p w:rsidR="004B772B" w:rsidRPr="002F185E" w:rsidRDefault="004B772B" w:rsidP="00405672">
            <w:pPr>
              <w:rPr>
                <w:spacing w:val="-4"/>
              </w:rPr>
            </w:pPr>
            <w:r w:rsidRPr="002F185E">
              <w:rPr>
                <w:spacing w:val="-4"/>
              </w:rPr>
              <w:t>NU</w:t>
            </w:r>
          </w:p>
        </w:tc>
      </w:tr>
    </w:tbl>
    <w:p w:rsidR="004B772B" w:rsidRPr="002F185E" w:rsidRDefault="004B772B" w:rsidP="003675A0">
      <w:pPr>
        <w:pStyle w:val="Blankrad"/>
      </w:pPr>
      <w:r w:rsidRPr="002F18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B772B" w:rsidRPr="002F185E" w:rsidTr="0040567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B772B" w:rsidRPr="002F185E" w:rsidRDefault="004B772B" w:rsidP="00405672">
            <w:pPr>
              <w:pStyle w:val="HuvudrubrikFlisteNr"/>
            </w:pPr>
          </w:p>
        </w:tc>
        <w:tc>
          <w:tcPr>
            <w:tcW w:w="6237" w:type="dxa"/>
          </w:tcPr>
          <w:p w:rsidR="004B772B" w:rsidRPr="002F185E" w:rsidRDefault="004B772B" w:rsidP="00405672">
            <w:pPr>
              <w:pStyle w:val="HuvudrubrikEnsam"/>
            </w:pPr>
            <w:bookmarkStart w:id="5" w:name="Start_ÄrendenFörAvgörande"/>
            <w:bookmarkEnd w:id="5"/>
            <w:r w:rsidRPr="002F185E">
              <w:t>Ärende för avgörande</w:t>
            </w:r>
            <w:r w:rsidRPr="002F185E">
              <w:br/>
              <w:t>onsdagen den 7 april kl. 16.00</w:t>
            </w:r>
          </w:p>
        </w:tc>
        <w:tc>
          <w:tcPr>
            <w:tcW w:w="2481" w:type="dxa"/>
          </w:tcPr>
          <w:p w:rsidR="004B772B" w:rsidRPr="002F185E" w:rsidRDefault="004B772B" w:rsidP="00405672">
            <w:pPr>
              <w:pStyle w:val="HuvudrubrikKolumn3"/>
            </w:pPr>
            <w:r w:rsidRPr="002F185E">
              <w:t>Reservationer</w:t>
            </w:r>
          </w:p>
        </w:tc>
      </w:tr>
      <w:tr w:rsidR="004B772B" w:rsidRPr="002F185E" w:rsidTr="004056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772B" w:rsidRPr="002F185E" w:rsidRDefault="004B772B" w:rsidP="00405672">
            <w:pPr>
              <w:pStyle w:val="Underrubrik"/>
            </w:pPr>
          </w:p>
        </w:tc>
        <w:tc>
          <w:tcPr>
            <w:tcW w:w="6237" w:type="dxa"/>
          </w:tcPr>
          <w:p w:rsidR="004B772B" w:rsidRPr="002F185E" w:rsidRDefault="004B772B" w:rsidP="00405672">
            <w:pPr>
              <w:pStyle w:val="Underrubrik"/>
            </w:pPr>
            <w:bookmarkStart w:id="6" w:name="TypUnderrubrik"/>
            <w:bookmarkEnd w:id="6"/>
            <w:r w:rsidRPr="002F185E">
              <w:t>Tidigare slutdebatterat</w:t>
            </w:r>
          </w:p>
        </w:tc>
        <w:tc>
          <w:tcPr>
            <w:tcW w:w="2481" w:type="dxa"/>
          </w:tcPr>
          <w:p w:rsidR="004B772B" w:rsidRPr="002F185E" w:rsidRDefault="004B772B" w:rsidP="00405672">
            <w:pPr>
              <w:pStyle w:val="Underrubrik"/>
              <w:rPr>
                <w:spacing w:val="-4"/>
              </w:rPr>
            </w:pPr>
          </w:p>
        </w:tc>
      </w:tr>
      <w:tr w:rsidR="004B772B" w:rsidRPr="002F185E" w:rsidTr="004056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772B" w:rsidRPr="002F185E" w:rsidRDefault="004B772B" w:rsidP="00405672">
            <w:pPr>
              <w:pStyle w:val="renderubrik"/>
            </w:pPr>
          </w:p>
        </w:tc>
        <w:tc>
          <w:tcPr>
            <w:tcW w:w="6237" w:type="dxa"/>
          </w:tcPr>
          <w:p w:rsidR="004B772B" w:rsidRPr="002F185E" w:rsidRDefault="004B772B" w:rsidP="00405672">
            <w:pPr>
              <w:pStyle w:val="renderubrik"/>
            </w:pPr>
            <w:r w:rsidRPr="002F185E">
              <w:t>Arbetsmarknadsutskottets betänkande</w:t>
            </w:r>
          </w:p>
        </w:tc>
        <w:tc>
          <w:tcPr>
            <w:tcW w:w="2481" w:type="dxa"/>
          </w:tcPr>
          <w:p w:rsidR="004B772B" w:rsidRPr="002F185E" w:rsidRDefault="004B772B" w:rsidP="00405672">
            <w:pPr>
              <w:pStyle w:val="renderubrik"/>
              <w:rPr>
                <w:spacing w:val="-4"/>
              </w:rPr>
            </w:pPr>
          </w:p>
        </w:tc>
      </w:tr>
      <w:tr w:rsidR="004B772B" w:rsidRPr="002F185E" w:rsidTr="004056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772B" w:rsidRPr="002F185E" w:rsidRDefault="004B772B" w:rsidP="00405672">
            <w:pPr>
              <w:pStyle w:val="FlistaNrText"/>
            </w:pPr>
          </w:p>
        </w:tc>
        <w:tc>
          <w:tcPr>
            <w:tcW w:w="6237" w:type="dxa"/>
          </w:tcPr>
          <w:p w:rsidR="004B772B" w:rsidRPr="002F185E" w:rsidRDefault="004B772B" w:rsidP="00405672">
            <w:r w:rsidRPr="002F185E">
              <w:t>2009/10:AU8 Diskriminering</w:t>
            </w:r>
          </w:p>
        </w:tc>
        <w:tc>
          <w:tcPr>
            <w:tcW w:w="2481" w:type="dxa"/>
          </w:tcPr>
          <w:p w:rsidR="004B772B" w:rsidRPr="002F185E" w:rsidRDefault="004B772B" w:rsidP="00405672">
            <w:pPr>
              <w:rPr>
                <w:spacing w:val="-4"/>
              </w:rPr>
            </w:pPr>
            <w:r w:rsidRPr="002F185E">
              <w:rPr>
                <w:spacing w:val="-4"/>
              </w:rPr>
              <w:t>15 res. (s,v,mp)</w:t>
            </w:r>
          </w:p>
        </w:tc>
      </w:tr>
    </w:tbl>
    <w:p w:rsidR="004B772B" w:rsidRPr="002F185E" w:rsidRDefault="004B772B" w:rsidP="003675A0">
      <w:pPr>
        <w:pStyle w:val="Blankrad"/>
      </w:pPr>
      <w:r w:rsidRPr="002F185E">
        <w:t>     </w:t>
      </w:r>
    </w:p>
    <w:p w:rsidR="00375B1E" w:rsidRPr="002F185E" w:rsidRDefault="004B772B" w:rsidP="003675A0">
      <w:pPr>
        <w:pStyle w:val="Blankrad"/>
      </w:pPr>
      <w:bookmarkStart w:id="7" w:name="Start"/>
      <w:bookmarkEnd w:id="7"/>
      <w:r w:rsidRPr="002F18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F185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F185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F185E" w:rsidRDefault="006E04A4" w:rsidP="00D016E9">
            <w:pPr>
              <w:pStyle w:val="StreckMitten"/>
            </w:pPr>
            <w:r w:rsidRPr="002F185E">
              <w:tab/>
            </w:r>
            <w:r w:rsidRPr="002F185E">
              <w:tab/>
            </w:r>
          </w:p>
        </w:tc>
      </w:tr>
    </w:tbl>
    <w:p w:rsidR="006E04A4" w:rsidRPr="002F185E" w:rsidRDefault="006E04A4" w:rsidP="003675A0">
      <w:pPr>
        <w:pStyle w:val="Blankrad"/>
      </w:pPr>
    </w:p>
    <w:sectPr w:rsidR="006E04A4" w:rsidRPr="002F185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5672" w:rsidRPr="002F185E" w:rsidRDefault="00405672">
      <w:r w:rsidRPr="002F185E">
        <w:separator/>
      </w:r>
    </w:p>
  </w:endnote>
  <w:endnote w:type="continuationSeparator" w:id="0">
    <w:p w:rsidR="00405672" w:rsidRPr="002F185E" w:rsidRDefault="00405672">
      <w:r w:rsidRPr="002F18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45A8" w:rsidRPr="002F185E" w:rsidRDefault="007C45A8">
    <w:pPr>
      <w:pStyle w:val="Sidhuvud"/>
      <w:jc w:val="center"/>
    </w:pPr>
    <w:r w:rsidRPr="002F185E">
      <w:fldChar w:fldCharType="begin" w:fldLock="1"/>
    </w:r>
    <w:r w:rsidRPr="002F185E">
      <w:instrText xml:space="preserve"> PAGE </w:instrText>
    </w:r>
    <w:r w:rsidRPr="002F185E">
      <w:fldChar w:fldCharType="separate"/>
    </w:r>
    <w:r w:rsidR="001E2C55" w:rsidRPr="002F185E">
      <w:t>2</w:t>
    </w:r>
    <w:r w:rsidRPr="002F185E">
      <w:fldChar w:fldCharType="end"/>
    </w:r>
    <w:r w:rsidRPr="002F185E">
      <w:t xml:space="preserve"> (</w:t>
    </w:r>
    <w:r w:rsidRPr="002F185E">
      <w:fldChar w:fldCharType="begin" w:fldLock="1"/>
    </w:r>
    <w:r w:rsidRPr="002F185E">
      <w:instrText xml:space="preserve"> NUMPAGES </w:instrText>
    </w:r>
    <w:r w:rsidRPr="002F185E">
      <w:fldChar w:fldCharType="separate"/>
    </w:r>
    <w:r w:rsidR="000B7B0B" w:rsidRPr="002F185E">
      <w:t>2</w:t>
    </w:r>
    <w:r w:rsidRPr="002F185E">
      <w:fldChar w:fldCharType="end"/>
    </w:r>
    <w:r w:rsidRPr="002F185E">
      <w:t>)</w:t>
    </w:r>
  </w:p>
  <w:p w:rsidR="007C45A8" w:rsidRPr="002F185E" w:rsidRDefault="007C45A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45A8" w:rsidRPr="002F185E" w:rsidRDefault="007C45A8">
    <w:pPr>
      <w:pStyle w:val="Sidhuvud"/>
      <w:jc w:val="center"/>
    </w:pPr>
    <w:r w:rsidRPr="002F185E">
      <w:fldChar w:fldCharType="begin" w:fldLock="1"/>
    </w:r>
    <w:r w:rsidRPr="002F185E">
      <w:instrText xml:space="preserve"> PAGE </w:instrText>
    </w:r>
    <w:r w:rsidRPr="002F185E">
      <w:fldChar w:fldCharType="separate"/>
    </w:r>
    <w:r w:rsidR="00405672" w:rsidRPr="002F185E">
      <w:t>1</w:t>
    </w:r>
    <w:r w:rsidRPr="002F185E">
      <w:fldChar w:fldCharType="end"/>
    </w:r>
    <w:r w:rsidRPr="002F185E">
      <w:t xml:space="preserve"> (</w:t>
    </w:r>
    <w:r w:rsidRPr="002F185E">
      <w:fldChar w:fldCharType="begin" w:fldLock="1"/>
    </w:r>
    <w:r w:rsidRPr="002F185E">
      <w:instrText xml:space="preserve"> NUMPAGES </w:instrText>
    </w:r>
    <w:r w:rsidRPr="002F185E">
      <w:fldChar w:fldCharType="separate"/>
    </w:r>
    <w:r w:rsidR="00224CE9" w:rsidRPr="002F185E">
      <w:t>2</w:t>
    </w:r>
    <w:r w:rsidRPr="002F185E">
      <w:fldChar w:fldCharType="end"/>
    </w:r>
    <w:r w:rsidRPr="002F185E">
      <w:t>)</w:t>
    </w:r>
  </w:p>
  <w:p w:rsidR="007C45A8" w:rsidRPr="002F185E" w:rsidRDefault="007C45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5672" w:rsidRPr="002F185E" w:rsidRDefault="00405672">
      <w:r w:rsidRPr="002F185E">
        <w:separator/>
      </w:r>
    </w:p>
  </w:footnote>
  <w:footnote w:type="continuationSeparator" w:id="0">
    <w:p w:rsidR="00405672" w:rsidRPr="002F185E" w:rsidRDefault="00405672">
      <w:r w:rsidRPr="002F18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45A8" w:rsidRPr="002F185E" w:rsidRDefault="007C45A8">
    <w:pPr>
      <w:pStyle w:val="Sidhuvud"/>
      <w:tabs>
        <w:tab w:val="clear" w:pos="4536"/>
      </w:tabs>
    </w:pPr>
    <w:r w:rsidRPr="002F185E">
      <w:fldChar w:fldCharType="begin" w:fldLock="1"/>
    </w:r>
    <w:r w:rsidRPr="002F185E">
      <w:instrText xml:space="preserve"> DOCPROPERTY "DocumentDate" </w:instrText>
    </w:r>
    <w:r w:rsidRPr="002F185E">
      <w:fldChar w:fldCharType="separate"/>
    </w:r>
    <w:r w:rsidR="00224CE9" w:rsidRPr="002F185E">
      <w:t>Torsdagen den 1 april 2010</w:t>
    </w:r>
    <w:r w:rsidRPr="002F185E">
      <w:fldChar w:fldCharType="end"/>
    </w:r>
    <w:r w:rsidRPr="002F185E">
      <w:tab/>
    </w:r>
  </w:p>
  <w:p w:rsidR="007C45A8" w:rsidRPr="002F185E" w:rsidRDefault="007C45A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F185E">
      <w:rPr>
        <w:sz w:val="12"/>
      </w:rPr>
      <w:tab/>
    </w:r>
  </w:p>
  <w:p w:rsidR="007C45A8" w:rsidRPr="002F185E" w:rsidRDefault="007C45A8"/>
  <w:p w:rsidR="007C45A8" w:rsidRPr="002F185E" w:rsidRDefault="007C45A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45A8" w:rsidRPr="002F185E" w:rsidRDefault="002F185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F185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45A8" w:rsidRPr="002F185E" w:rsidRDefault="007C45A8">
    <w:pPr>
      <w:pStyle w:val="Dokumentrubrik"/>
      <w:spacing w:after="360"/>
    </w:pPr>
    <w:r w:rsidRPr="002F185E">
      <w:t>Föredragningslista</w:t>
    </w:r>
  </w:p>
  <w:p w:rsidR="007C45A8" w:rsidRPr="002F185E" w:rsidRDefault="007C45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79530932">
    <w:abstractNumId w:val="5"/>
  </w:num>
  <w:num w:numId="2" w16cid:durableId="451829840">
    <w:abstractNumId w:val="2"/>
  </w:num>
  <w:num w:numId="3" w16cid:durableId="444468562">
    <w:abstractNumId w:val="4"/>
  </w:num>
  <w:num w:numId="4" w16cid:durableId="584923975">
    <w:abstractNumId w:val="1"/>
  </w:num>
  <w:num w:numId="5" w16cid:durableId="1612665376">
    <w:abstractNumId w:val="0"/>
  </w:num>
  <w:num w:numId="6" w16cid:durableId="1435053200">
    <w:abstractNumId w:val="3"/>
  </w:num>
  <w:num w:numId="7" w16cid:durableId="1315060177">
    <w:abstractNumId w:val="3"/>
  </w:num>
  <w:num w:numId="8" w16cid:durableId="1411538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F0760"/>
    <w:rsid w:val="00000608"/>
    <w:rsid w:val="00000DAE"/>
    <w:rsid w:val="000021B0"/>
    <w:rsid w:val="000025B1"/>
    <w:rsid w:val="00002616"/>
    <w:rsid w:val="00003249"/>
    <w:rsid w:val="000043F6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B7B0B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2C55"/>
    <w:rsid w:val="001E71B1"/>
    <w:rsid w:val="001F45EF"/>
    <w:rsid w:val="001F52AB"/>
    <w:rsid w:val="001F58F3"/>
    <w:rsid w:val="0020593B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4CE9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175B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85E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5B1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06B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672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2717D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7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6EEE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45A8"/>
    <w:rsid w:val="007C54FD"/>
    <w:rsid w:val="007D165E"/>
    <w:rsid w:val="007D7A4C"/>
    <w:rsid w:val="007D7F1E"/>
    <w:rsid w:val="007E4194"/>
    <w:rsid w:val="007E76A6"/>
    <w:rsid w:val="007F0760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C50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0D57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915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569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C6FF7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A1FEF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ACF446-7944-4959-9D43-44BE777C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AC0915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264</Words>
  <Characters>1625</Characters>
  <Application>Microsoft Office Word</Application>
  <DocSecurity>4</DocSecurity>
  <Lines>135</Lines>
  <Paragraphs>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2009/10:97</vt:lpstr>
      <vt:lpstr>Torsdagen den 1 april 2010</vt:lpstr>
    </vt:vector>
  </TitlesOfParts>
  <Company>Riksdagen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2010-03-31T14:11:00Z</cp:lastPrinted>
  <dcterms:created xsi:type="dcterms:W3CDTF">2025-12-17T23:38:00Z</dcterms:created>
  <dcterms:modified xsi:type="dcterms:W3CDTF">2025-12-17T23:38:00Z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 april 2010</vt:lpwstr>
  </property>
  <property fmtid="{D5CDD505-2E9C-101B-9397-08002B2CF9AE}" pid="3" name="DocumentNumber">
    <vt:lpwstr>97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2010-04-01</vt:lpwstr>
  </property>
  <property fmtid="{D5CDD505-2E9C-101B-9397-08002B2CF9AE}" pid="7" name="DatumAvgörande">
    <vt:lpwstr>2010-04-07</vt:lpwstr>
  </property>
  <property fmtid="{D5CDD505-2E9C-101B-9397-08002B2CF9AE}" pid="8" name="Publicerare">
    <vt:lpwstr>ma0309ac</vt:lpwstr>
  </property>
</Properties>
</file>