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28 mars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Äldrefrågor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investeringsstödet till särskilda boenden för äldre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Regional tillväxtpolitik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Jämställdhet och åtgärder mot diskriminering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Arnholm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32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mars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2019-03-28</SAFIR_Sammantradesdatum_Doc>
    <SAFIR_SammantradeID xmlns="C07A1A6C-0B19-41D9-BDF8-F523BA3921EB">99e3146e-143f-43e9-902d-ead09b2f9509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62DA4-7BA4-403D-B2B6-9C99F9144EF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mars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