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61A9C06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406C15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5EDE4D7" w:rsidR="0096348C" w:rsidRPr="00477C9F" w:rsidRDefault="009D1BB5" w:rsidP="0094124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94124E">
              <w:rPr>
                <w:sz w:val="22"/>
                <w:szCs w:val="22"/>
              </w:rPr>
              <w:t>0</w:t>
            </w:r>
            <w:r w:rsidR="00406C15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527D0A6" w:rsidR="002E2960" w:rsidRPr="00477C9F" w:rsidRDefault="003E1DDD" w:rsidP="005F2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10.00–12.</w:t>
            </w:r>
            <w:r w:rsidR="005F280D">
              <w:rPr>
                <w:sz w:val="22"/>
                <w:szCs w:val="22"/>
              </w:rPr>
              <w:t>13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06DA0FC6" w:rsidR="009C51B0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särskilt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94124E">
              <w:rPr>
                <w:snapToGrid w:val="0"/>
                <w:sz w:val="22"/>
                <w:szCs w:val="22"/>
              </w:rPr>
              <w:t>3</w:t>
            </w:r>
            <w:r w:rsidR="00406C15">
              <w:rPr>
                <w:snapToGrid w:val="0"/>
                <w:sz w:val="22"/>
                <w:szCs w:val="22"/>
              </w:rPr>
              <w:t>5.</w:t>
            </w:r>
          </w:p>
          <w:p w14:paraId="40538024" w14:textId="7FDE757A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06C15" w:rsidRPr="0055226E" w14:paraId="288256CB" w14:textId="77777777" w:rsidTr="0051083F">
        <w:tc>
          <w:tcPr>
            <w:tcW w:w="567" w:type="dxa"/>
          </w:tcPr>
          <w:p w14:paraId="03EEB7DE" w14:textId="2B34625B" w:rsidR="00406C15" w:rsidRPr="00EE1494" w:rsidRDefault="00406C15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DD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37A06E39" w14:textId="77777777" w:rsidR="00375A11" w:rsidRDefault="00375A11" w:rsidP="00375A1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Dåvarande bostadsministerns uttalande gällande Lidingö kommuns tillämpning av lag </w:t>
            </w:r>
            <w:r w:rsidRPr="008C6EC7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  <w:p w14:paraId="20B15155" w14:textId="77777777" w:rsidR="00375A11" w:rsidRPr="006D3C00" w:rsidRDefault="00375A11" w:rsidP="00375A11">
            <w:pPr>
              <w:rPr>
                <w:b/>
                <w:bCs/>
                <w:sz w:val="22"/>
              </w:rPr>
            </w:pPr>
          </w:p>
          <w:p w14:paraId="4D89EE70" w14:textId="77777777" w:rsidR="00375A11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F8D203F" w14:textId="77777777" w:rsidR="00375A11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1AD765" w14:textId="77777777" w:rsidR="00375A11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8106868" w14:textId="77777777" w:rsidR="00406C15" w:rsidRPr="0055226E" w:rsidRDefault="00406C15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6C15" w:rsidRPr="0055226E" w14:paraId="0AF29574" w14:textId="77777777" w:rsidTr="0051083F">
        <w:tc>
          <w:tcPr>
            <w:tcW w:w="567" w:type="dxa"/>
          </w:tcPr>
          <w:p w14:paraId="0087DCC2" w14:textId="15306F94" w:rsidR="00406C15" w:rsidRPr="00EE1494" w:rsidRDefault="00406C15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DD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6D7424B2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Regeringens beredning av förslag om en ny möjlighet till uppehållstillstånd – G7</w:t>
            </w:r>
          </w:p>
          <w:p w14:paraId="20BFE5A5" w14:textId="77777777" w:rsidR="00367F32" w:rsidRDefault="00367F32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BB0ADB0" w14:textId="7CD9BD82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403F780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3ADD0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772CC0EF" w14:textId="77777777" w:rsidR="00406C15" w:rsidRPr="0055226E" w:rsidRDefault="00406C15" w:rsidP="00406C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6C15" w:rsidRPr="0055226E" w14:paraId="135C5576" w14:textId="77777777" w:rsidTr="0051083F">
        <w:tc>
          <w:tcPr>
            <w:tcW w:w="567" w:type="dxa"/>
          </w:tcPr>
          <w:p w14:paraId="62E379D9" w14:textId="5D079ED4" w:rsidR="00406C15" w:rsidRPr="00EE1494" w:rsidRDefault="00406C15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DD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001C373F" w14:textId="77777777" w:rsidR="00375A11" w:rsidRPr="00442844" w:rsidRDefault="00375A11" w:rsidP="00375A11">
            <w:pPr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Dåvarande miljöministerns uttalanden om Svenskt flyg – G2–3</w:t>
            </w:r>
          </w:p>
          <w:p w14:paraId="55802AAD" w14:textId="77777777" w:rsidR="00375A11" w:rsidRPr="00442844" w:rsidRDefault="00375A11" w:rsidP="00375A11">
            <w:pPr>
              <w:rPr>
                <w:b/>
                <w:bCs/>
                <w:sz w:val="22"/>
                <w:szCs w:val="22"/>
              </w:rPr>
            </w:pPr>
          </w:p>
          <w:p w14:paraId="30F210EE" w14:textId="77777777" w:rsidR="00375A11" w:rsidRPr="00442844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18059C5" w14:textId="77777777" w:rsidR="00375A11" w:rsidRPr="00442844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00B634" w14:textId="77777777" w:rsidR="00375A11" w:rsidRPr="00442844" w:rsidRDefault="00375A11" w:rsidP="00375A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4BC6594A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06C15" w:rsidRPr="0055226E" w14:paraId="30A461E1" w14:textId="77777777" w:rsidTr="0051083F">
        <w:tc>
          <w:tcPr>
            <w:tcW w:w="567" w:type="dxa"/>
          </w:tcPr>
          <w:p w14:paraId="166C3752" w14:textId="280A8520" w:rsidR="00406C15" w:rsidRPr="00EE1494" w:rsidRDefault="00406C15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DD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2D4BB09C" w14:textId="77777777" w:rsidR="00406C15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Försvarsministerns agerande och kunskap om en pressekreterares nära band till försvarsindustrin – G14</w:t>
            </w:r>
          </w:p>
          <w:p w14:paraId="4BC3092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38ED1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CA9361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84FDEE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092F3EB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06C15" w:rsidRPr="0055226E" w14:paraId="4B4E7F39" w14:textId="77777777" w:rsidTr="0051083F">
        <w:tc>
          <w:tcPr>
            <w:tcW w:w="567" w:type="dxa"/>
          </w:tcPr>
          <w:p w14:paraId="6AA51BFC" w14:textId="7E2E4843" w:rsidR="00406C15" w:rsidRPr="00EE1494" w:rsidRDefault="00406C15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DD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4C830A81" w14:textId="77777777" w:rsidR="004662F0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Utrikesministerns uttalanden om Storbritanniens utträde ur EU – G18</w:t>
            </w:r>
          </w:p>
          <w:p w14:paraId="1D738DC4" w14:textId="5A36DBCA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126CC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E4AAB8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76422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B2F9406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A003F" w:rsidRPr="0055226E" w14:paraId="1D6A9B04" w14:textId="77777777" w:rsidTr="0051083F">
        <w:tc>
          <w:tcPr>
            <w:tcW w:w="567" w:type="dxa"/>
          </w:tcPr>
          <w:p w14:paraId="2DD73196" w14:textId="5CCE4FD8" w:rsidR="008A003F" w:rsidRPr="00EE1494" w:rsidRDefault="008A003F" w:rsidP="003E1D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026AF080" w14:textId="77777777" w:rsidR="00B739C2" w:rsidRPr="00375A11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75A11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5B990BC1" w14:textId="77777777" w:rsidR="00B739C2" w:rsidRPr="00375A11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964E03B" w14:textId="77777777" w:rsidR="00B739C2" w:rsidRPr="00375A11" w:rsidRDefault="00B739C2" w:rsidP="00B73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5A11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DFAFE3E" w14:textId="77777777" w:rsidR="00B739C2" w:rsidRPr="00375A11" w:rsidRDefault="00B739C2" w:rsidP="00B73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F85CF4" w14:textId="77777777" w:rsidR="00B739C2" w:rsidRDefault="00B739C2" w:rsidP="00B73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339605D5" w14:textId="77777777" w:rsidR="008A003F" w:rsidRPr="0094124E" w:rsidRDefault="008A003F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539E26CA" w14:textId="7BF6F870" w:rsidR="00CF6709" w:rsidRDefault="00CF6709">
      <w:bookmarkStart w:id="0" w:name="_GoBack"/>
      <w:bookmarkEnd w:id="0"/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739C2" w:rsidRPr="0055226E" w14:paraId="48503CC9" w14:textId="77777777" w:rsidTr="0051083F">
        <w:tc>
          <w:tcPr>
            <w:tcW w:w="567" w:type="dxa"/>
          </w:tcPr>
          <w:p w14:paraId="12840CF4" w14:textId="114EB24C" w:rsidR="00B739C2" w:rsidRPr="00EE1494" w:rsidRDefault="00B739C2" w:rsidP="00B73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14:paraId="4398C068" w14:textId="77777777" w:rsidR="00B739C2" w:rsidRPr="003A4BFE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A4BFE">
              <w:rPr>
                <w:b/>
                <w:bCs/>
                <w:snapToGrid w:val="0"/>
                <w:sz w:val="22"/>
                <w:szCs w:val="22"/>
              </w:rPr>
              <w:t>Sammanträdestid</w:t>
            </w:r>
          </w:p>
          <w:p w14:paraId="561A383D" w14:textId="77777777" w:rsidR="00B739C2" w:rsidRPr="003A4BFE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46EC5506" w14:textId="77777777" w:rsidR="00B739C2" w:rsidRPr="003A4BFE" w:rsidRDefault="00B739C2" w:rsidP="00B73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A4BFE">
              <w:rPr>
                <w:bCs/>
                <w:snapToGrid w:val="0"/>
                <w:sz w:val="22"/>
                <w:szCs w:val="22"/>
              </w:rPr>
              <w:t>Utskottet beslutade enhälligt att sammanträdet får pågå under arbetsplenum i kammaren.</w:t>
            </w:r>
          </w:p>
          <w:p w14:paraId="6EF1AB94" w14:textId="77777777" w:rsidR="00B739C2" w:rsidRPr="00375A11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B739C2" w:rsidRPr="0055226E" w14:paraId="259DD397" w14:textId="77777777" w:rsidTr="0051083F">
        <w:tc>
          <w:tcPr>
            <w:tcW w:w="567" w:type="dxa"/>
          </w:tcPr>
          <w:p w14:paraId="3E5B2F15" w14:textId="7A505491" w:rsidR="00B739C2" w:rsidRPr="00EE1494" w:rsidRDefault="00B739C2" w:rsidP="00B73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14:paraId="5032A2F1" w14:textId="77777777" w:rsidR="00B739C2" w:rsidRPr="0055226E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41A1E53F" w14:textId="77777777" w:rsidR="00B739C2" w:rsidRPr="0094124E" w:rsidRDefault="00B739C2" w:rsidP="00B73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E478BA" w14:textId="77777777" w:rsidR="00B739C2" w:rsidRPr="0094124E" w:rsidRDefault="00B739C2" w:rsidP="00B73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F8656B" w14:textId="77777777" w:rsidR="00B739C2" w:rsidRPr="0094124E" w:rsidRDefault="00B739C2" w:rsidP="00B73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577870" w14:textId="77777777" w:rsidR="00B739C2" w:rsidRPr="0094124E" w:rsidRDefault="00B739C2" w:rsidP="00B73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Ärendet bordlades.</w:t>
            </w:r>
          </w:p>
          <w:p w14:paraId="4B2A020F" w14:textId="77777777" w:rsidR="00B739C2" w:rsidRPr="003A4BFE" w:rsidRDefault="00B739C2" w:rsidP="00B73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25360CF0" w14:textId="5C7F8463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72783242" w:rsidR="007967E9" w:rsidRPr="0055226E" w:rsidRDefault="004662F0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2019-05-14</w:t>
            </w:r>
            <w:r w:rsidR="007967E9" w:rsidRPr="0055226E">
              <w:rPr>
                <w:sz w:val="22"/>
                <w:szCs w:val="22"/>
              </w:rPr>
              <w:t xml:space="preserve"> 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19A79D45" w:rsidR="00BF6D6B" w:rsidRDefault="00BF6D6B" w:rsidP="008E78B7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406C15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1346B626" w:rsidR="00BF6D6B" w:rsidRPr="00E931D7" w:rsidRDefault="00160038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D31E0F">
              <w:rPr>
                <w:sz w:val="20"/>
              </w:rPr>
              <w:t>5-08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D583057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E1DDD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864731B" w:rsidR="00BF6D6B" w:rsidRPr="00E931D7" w:rsidRDefault="00BF6D6B" w:rsidP="00B7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3E1DDD">
              <w:rPr>
                <w:sz w:val="20"/>
              </w:rPr>
              <w:t>3-</w:t>
            </w:r>
            <w:r w:rsidR="00B739C2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549775A" w:rsidR="00BF6D6B" w:rsidRPr="00E931D7" w:rsidRDefault="00BF6D6B" w:rsidP="00B7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739C2">
              <w:rPr>
                <w:sz w:val="20"/>
              </w:rPr>
              <w:t>7</w:t>
            </w:r>
            <w:r w:rsidR="0060737D">
              <w:rPr>
                <w:sz w:val="20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754342B" w:rsidR="00BF6D6B" w:rsidRPr="00E931D7" w:rsidRDefault="00BF6D6B" w:rsidP="00F94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F94F68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E1DDD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3E1DDD" w:rsidRPr="00F24B88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2FD77C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C2CBAE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CC2087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0E8571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B09E8F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ACBE3F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C630D9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63BDB9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AF49A8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3E1DDD" w:rsidRPr="00D52B78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F0D1EB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163499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4D8D7D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560298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90A8EE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DDCAEF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3E1DDD" w:rsidRPr="000700C4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526BC6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51A03F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6320B2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3E1DDD" w:rsidRPr="000700C4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A16550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217344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8E1EE6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26FA3D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F3CA8C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E845B4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A46FB6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523F49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6ADCB6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027381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F6A5EE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460A20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BA0BC5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19048B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A35CE0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066A04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44288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D2E8FD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C1FF75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CD3DE0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E50A06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15FE6B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6F84B6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625F73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7230A3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E71074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989DF8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64AE27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1321C3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9523E0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1DF32A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A7164E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3234F0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3E1DDD" w:rsidRPr="00E931D7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1DDD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3E1DDD" w:rsidRPr="008E232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5BDEB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AA6B2F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8FFC441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248891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3E1DDD" w:rsidRPr="008E232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82D85F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115B5F8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B073F1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3E1DDD" w:rsidRPr="008E232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8866D2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4578A6A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BE4F49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B60790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3E1DDD" w:rsidRPr="00B91BEE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3E1DDD" w:rsidRPr="008E232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5EA23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F1CD00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2FC70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3E1DDD" w:rsidRPr="008E232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3E1DDD" w:rsidRPr="008E2326" w:rsidRDefault="003E1DDD" w:rsidP="003E1DD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2389AA5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468974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18DB1BE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3E1DDD" w:rsidRPr="008E2326" w:rsidRDefault="003E1DDD" w:rsidP="003E1DD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3E1DDD" w:rsidRPr="008E2326" w:rsidRDefault="003E1DDD" w:rsidP="003E1DD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3E1DDD" w:rsidRPr="008E2326" w:rsidRDefault="003E1DDD" w:rsidP="003E1DDD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3E1DDD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3E1DDD" w:rsidRPr="008E2326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3E1DDD" w:rsidRPr="008E232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1DDD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3E1DDD" w:rsidRPr="004A2966" w:rsidRDefault="003E1DDD" w:rsidP="003E1D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3E1DDD" w:rsidRPr="0027450B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3E1DDD" w:rsidRDefault="003E1DDD" w:rsidP="003E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3E1DDD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0B5791D9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3B80242F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28CADBB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3E1DDD" w:rsidRPr="004A2966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E1DDD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3E1DDD" w:rsidRPr="00794BEC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3E1DDD" w:rsidRPr="00794BEC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E1DDD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3E1DDD" w:rsidRPr="00794BEC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3E1DDD" w:rsidRPr="00794BEC" w:rsidRDefault="003E1DDD" w:rsidP="003E1D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A549E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15BB5"/>
    <w:rsid w:val="002174A8"/>
    <w:rsid w:val="00221913"/>
    <w:rsid w:val="0023333D"/>
    <w:rsid w:val="002373C0"/>
    <w:rsid w:val="00245F21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67F32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662F0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737D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31F15"/>
    <w:rsid w:val="00B35C79"/>
    <w:rsid w:val="00B439C2"/>
    <w:rsid w:val="00B53275"/>
    <w:rsid w:val="00B54D41"/>
    <w:rsid w:val="00B56467"/>
    <w:rsid w:val="00B64A91"/>
    <w:rsid w:val="00B739C2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5C0A"/>
    <w:rsid w:val="00CD7FB6"/>
    <w:rsid w:val="00CE5074"/>
    <w:rsid w:val="00CE5667"/>
    <w:rsid w:val="00CF6709"/>
    <w:rsid w:val="00D204DA"/>
    <w:rsid w:val="00D223BB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F89B30-C6B4-4BF9-B555-7FC93FAB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122</TotalTime>
  <Pages>3</Pages>
  <Words>437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24</cp:revision>
  <cp:lastPrinted>2019-05-09T14:26:00Z</cp:lastPrinted>
  <dcterms:created xsi:type="dcterms:W3CDTF">2019-05-07T11:47:00Z</dcterms:created>
  <dcterms:modified xsi:type="dcterms:W3CDTF">2019-05-14T14:30:00Z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