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736A8" w:rsidRDefault="006E04A4">
      <w:pPr>
        <w:pStyle w:val="Dokumentbeteckning"/>
        <w:rPr>
          <w:u w:val="single"/>
        </w:rPr>
      </w:pPr>
      <w:r w:rsidRPr="00D736A8">
        <w:fldChar w:fldCharType="begin" w:fldLock="1"/>
      </w:r>
      <w:r w:rsidRPr="00D736A8">
        <w:instrText xml:space="preserve"> DOCPROPERTY "DocumentYear" </w:instrText>
      </w:r>
      <w:r w:rsidRPr="00D736A8">
        <w:fldChar w:fldCharType="separate"/>
      </w:r>
      <w:r w:rsidR="00BD1A16" w:rsidRPr="00D736A8">
        <w:t>2009/10</w:t>
      </w:r>
      <w:r w:rsidRPr="00D736A8">
        <w:fldChar w:fldCharType="end"/>
      </w:r>
      <w:r w:rsidRPr="00D736A8">
        <w:t>:</w:t>
      </w:r>
      <w:r w:rsidRPr="00D736A8">
        <w:fldChar w:fldCharType="begin" w:fldLock="1"/>
      </w:r>
      <w:r w:rsidRPr="00D736A8">
        <w:instrText xml:space="preserve"> DOCPROPERTY "DocumentNumber" </w:instrText>
      </w:r>
      <w:r w:rsidRPr="00D736A8">
        <w:fldChar w:fldCharType="separate"/>
      </w:r>
      <w:r w:rsidR="00BD1A16" w:rsidRPr="00D736A8">
        <w:t>51</w:t>
      </w:r>
      <w:r w:rsidRPr="00D736A8">
        <w:fldChar w:fldCharType="end"/>
      </w:r>
    </w:p>
    <w:p w:rsidR="006E04A4" w:rsidRPr="00D736A8" w:rsidRDefault="006E04A4">
      <w:pPr>
        <w:pStyle w:val="Datum"/>
        <w:outlineLvl w:val="0"/>
      </w:pPr>
      <w:r w:rsidRPr="00D736A8">
        <w:fldChar w:fldCharType="begin" w:fldLock="1"/>
      </w:r>
      <w:r w:rsidRPr="00D736A8">
        <w:instrText xml:space="preserve"> DOCPROPERTY "DocumentDate" </w:instrText>
      </w:r>
      <w:r w:rsidRPr="00D736A8">
        <w:fldChar w:fldCharType="separate"/>
      </w:r>
      <w:r w:rsidR="00BD1A16" w:rsidRPr="00D736A8">
        <w:t>Onsdagen den 16 december 2009</w:t>
      </w:r>
      <w:r w:rsidRPr="00D736A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73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736A8" w:rsidRDefault="007A7D1F">
            <w:pPr>
              <w:pStyle w:val="Plenum"/>
              <w:tabs>
                <w:tab w:val="clear" w:pos="1418"/>
              </w:tabs>
            </w:pPr>
            <w:r w:rsidRPr="00D736A8">
              <w:t>Kl.</w:t>
            </w:r>
          </w:p>
        </w:tc>
        <w:tc>
          <w:tcPr>
            <w:tcW w:w="851" w:type="dxa"/>
          </w:tcPr>
          <w:p w:rsidR="006E04A4" w:rsidRPr="00D736A8" w:rsidRDefault="007A7D1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736A8">
              <w:t>09.00</w:t>
            </w:r>
          </w:p>
        </w:tc>
        <w:tc>
          <w:tcPr>
            <w:tcW w:w="397" w:type="dxa"/>
          </w:tcPr>
          <w:p w:rsidR="006E04A4" w:rsidRPr="00D736A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736A8" w:rsidRDefault="007A7D1F">
            <w:pPr>
              <w:pStyle w:val="Plenum"/>
              <w:tabs>
                <w:tab w:val="clear" w:pos="1418"/>
              </w:tabs>
              <w:ind w:right="1"/>
            </w:pPr>
            <w:r w:rsidRPr="00D736A8">
              <w:t>Votering</w:t>
            </w:r>
          </w:p>
        </w:tc>
      </w:tr>
      <w:tr w:rsidR="007A7D1F" w:rsidRPr="00D73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A7D1F" w:rsidRPr="00D736A8" w:rsidRDefault="007A7D1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A7D1F" w:rsidRPr="00D736A8" w:rsidRDefault="007A7D1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A7D1F" w:rsidRPr="00D736A8" w:rsidRDefault="007A7D1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A7D1F" w:rsidRPr="00D736A8" w:rsidRDefault="007A7D1F">
            <w:pPr>
              <w:pStyle w:val="Plenum"/>
              <w:tabs>
                <w:tab w:val="clear" w:pos="1418"/>
              </w:tabs>
              <w:ind w:right="1"/>
            </w:pPr>
            <w:r w:rsidRPr="00D736A8">
              <w:t>Arbetsplenum</w:t>
            </w:r>
          </w:p>
        </w:tc>
      </w:tr>
      <w:tr w:rsidR="007A7D1F" w:rsidRPr="00D73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A7D1F" w:rsidRPr="00D736A8" w:rsidRDefault="007A7D1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A7D1F" w:rsidRPr="00D736A8" w:rsidRDefault="007A7D1F">
            <w:pPr>
              <w:pStyle w:val="Plenum"/>
              <w:tabs>
                <w:tab w:val="clear" w:pos="1418"/>
              </w:tabs>
              <w:jc w:val="right"/>
            </w:pPr>
            <w:r w:rsidRPr="00D736A8">
              <w:t>16.00</w:t>
            </w:r>
          </w:p>
        </w:tc>
        <w:tc>
          <w:tcPr>
            <w:tcW w:w="397" w:type="dxa"/>
          </w:tcPr>
          <w:p w:rsidR="007A7D1F" w:rsidRPr="00D736A8" w:rsidRDefault="007A7D1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A7D1F" w:rsidRPr="00D736A8" w:rsidRDefault="007A7D1F">
            <w:pPr>
              <w:pStyle w:val="Plenum"/>
              <w:tabs>
                <w:tab w:val="clear" w:pos="1418"/>
              </w:tabs>
              <w:ind w:right="1"/>
            </w:pPr>
            <w:r w:rsidRPr="00D736A8">
              <w:t>Votering</w:t>
            </w:r>
          </w:p>
        </w:tc>
      </w:tr>
    </w:tbl>
    <w:p w:rsidR="006E04A4" w:rsidRPr="00D736A8" w:rsidRDefault="006E04A4">
      <w:pPr>
        <w:pStyle w:val="StreckLngt"/>
      </w:pPr>
      <w:r w:rsidRPr="00D736A8">
        <w:tab/>
      </w:r>
    </w:p>
    <w:p w:rsidR="00DE4281" w:rsidRPr="00D736A8" w:rsidRDefault="00DE4281" w:rsidP="003675A0">
      <w:pPr>
        <w:pStyle w:val="Blankrad"/>
      </w:pPr>
      <w:r w:rsidRPr="00D736A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281" w:rsidRPr="00D736A8" w:rsidTr="001454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281" w:rsidRPr="00D736A8" w:rsidRDefault="00DE4281" w:rsidP="001454BC">
            <w:pPr>
              <w:pStyle w:val="HuvudrubrikFlisteNr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HuvudrubrikEnsam"/>
            </w:pPr>
            <w:r w:rsidRPr="00D736A8">
              <w:t>Justering av protokoll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HuvudrubrikKolumn3"/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Protokollet från sammanträdet torsdagen den 10 december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</w:p>
        </w:tc>
      </w:tr>
    </w:tbl>
    <w:p w:rsidR="00DE4281" w:rsidRPr="00D736A8" w:rsidRDefault="00DE4281" w:rsidP="003675A0">
      <w:pPr>
        <w:pStyle w:val="Blankrad"/>
      </w:pPr>
      <w:r w:rsidRPr="00D736A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281" w:rsidRPr="00D736A8" w:rsidTr="001454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281" w:rsidRPr="00D736A8" w:rsidRDefault="00DE4281" w:rsidP="001454BC">
            <w:pPr>
              <w:pStyle w:val="HuvudrubrikFlisteNr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Huvudrubrik"/>
            </w:pPr>
            <w:bookmarkStart w:id="1" w:name="Start_Ärendenföravgörande"/>
            <w:bookmarkEnd w:id="1"/>
            <w:r w:rsidRPr="00D736A8">
              <w:t>Ärenden för avgörande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HuvudrubrikKolumn3"/>
            </w:pPr>
            <w:r w:rsidRPr="00D736A8">
              <w:t>Reservationer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Underrubrik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Underrubrik"/>
            </w:pPr>
            <w:r w:rsidRPr="00D736A8">
              <w:t>Tidigare slutdebatterade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Underrubrik"/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renderubrik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renderubrik"/>
            </w:pPr>
            <w:r w:rsidRPr="00D736A8">
              <w:t>Kulturutskottets betänkande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renderubrik"/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2009/10:KrU5 Tid för kultur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36 res. (s,v,mp)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renderubrik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renderubrik"/>
            </w:pPr>
            <w:r w:rsidRPr="00D736A8">
              <w:t>Näringsutskottets betänkanden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renderubrik"/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2009/10:NU1 Utgiftsområde 24 Näringsliv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5 res. (s,v,mp)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2009/10:NU3 Utgiftsområde 21 Energi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6 res. (s,v,mp)</w:t>
            </w:r>
          </w:p>
        </w:tc>
      </w:tr>
    </w:tbl>
    <w:p w:rsidR="00DE4281" w:rsidRPr="00D736A8" w:rsidRDefault="00DE4281" w:rsidP="003675A0">
      <w:pPr>
        <w:pStyle w:val="Blankrad"/>
      </w:pPr>
      <w:r w:rsidRPr="00D736A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281" w:rsidRPr="00D736A8" w:rsidTr="001454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281" w:rsidRPr="00D736A8" w:rsidRDefault="00DE4281" w:rsidP="001454BC">
            <w:pPr>
              <w:pStyle w:val="HuvudrubrikFlisteNr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HuvudrubrikEnsam"/>
            </w:pPr>
            <w:bookmarkStart w:id="2" w:name="Start_FördröjdaInterpellationer"/>
            <w:bookmarkEnd w:id="2"/>
            <w:r w:rsidRPr="00D736A8">
              <w:t>Anmälan om fördröjt svar på interpellation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HuvudrubrikKolumn3"/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2009/10:156 av Anne Ludvigsson (s)</w:t>
            </w:r>
          </w:p>
          <w:p w:rsidR="00DE4281" w:rsidRPr="00D736A8" w:rsidRDefault="00DE4281" w:rsidP="001454BC">
            <w:r w:rsidRPr="00D736A8">
              <w:t>Hemslöjden och handlingsplanen för de kulturella och kreativa näringarna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</w:p>
        </w:tc>
      </w:tr>
    </w:tbl>
    <w:p w:rsidR="00DE4281" w:rsidRPr="00D736A8" w:rsidRDefault="00DE4281" w:rsidP="003675A0">
      <w:pPr>
        <w:pStyle w:val="Blankrad"/>
      </w:pPr>
      <w:r w:rsidRPr="00D736A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281" w:rsidRPr="00D736A8" w:rsidTr="001454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281" w:rsidRPr="00D736A8" w:rsidRDefault="00DE4281" w:rsidP="001454BC">
            <w:pPr>
              <w:pStyle w:val="HuvudrubrikFlisteNr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Huvudrubrik"/>
            </w:pPr>
            <w:bookmarkStart w:id="3" w:name="Start_HänvisningTillUtskott"/>
            <w:bookmarkEnd w:id="3"/>
            <w:r w:rsidRPr="00D736A8">
              <w:t>Ärenden för hänvisning till utskott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HuvudrubrikKolumn3"/>
            </w:pPr>
            <w:r w:rsidRPr="00D736A8">
              <w:t>Förslag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renderubrik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renderubrik"/>
            </w:pPr>
            <w:r w:rsidRPr="00D736A8">
              <w:t>Proposition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renderubrik"/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2009/10:35 Otillåtna avfallstransporter och manipulerade avgasreningssystem</w:t>
            </w:r>
          </w:p>
          <w:p w:rsidR="00DE4281" w:rsidRPr="00D736A8" w:rsidRDefault="00DE4281" w:rsidP="001454BC">
            <w:pPr>
              <w:rPr>
                <w:i/>
              </w:rPr>
            </w:pPr>
            <w:r w:rsidRPr="00D736A8">
              <w:rPr>
                <w:i/>
              </w:rPr>
              <w:t>Kammaren har beslutat om förlängd motionstid för denna proposition</w:t>
            </w:r>
          </w:p>
          <w:p w:rsidR="00DE4281" w:rsidRPr="00D736A8" w:rsidRDefault="00DE4281" w:rsidP="001454BC">
            <w:r w:rsidRPr="00D736A8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MJU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renderubrik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renderubrik"/>
            </w:pPr>
            <w:r w:rsidRPr="00D736A8">
              <w:t>Skrivelse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renderubrik"/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2009/10:74 Vissa kulturmiljöfrågor</w:t>
            </w:r>
          </w:p>
          <w:p w:rsidR="00DE4281" w:rsidRPr="00D736A8" w:rsidRDefault="00DE4281" w:rsidP="001454BC">
            <w:pPr>
              <w:rPr>
                <w:i/>
              </w:rPr>
            </w:pPr>
            <w:r w:rsidRPr="00D736A8">
              <w:rPr>
                <w:i/>
              </w:rPr>
              <w:t>Kammaren har beslutat om förlängd motionstid för denna skrivelse</w:t>
            </w:r>
          </w:p>
          <w:p w:rsidR="00DE4281" w:rsidRPr="00D736A8" w:rsidRDefault="00DE4281" w:rsidP="001454BC">
            <w:r w:rsidRPr="00D736A8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KrU</w:t>
            </w:r>
          </w:p>
        </w:tc>
      </w:tr>
    </w:tbl>
    <w:p w:rsidR="00DE4281" w:rsidRPr="00D736A8" w:rsidRDefault="00DE4281" w:rsidP="003675A0">
      <w:pPr>
        <w:pStyle w:val="Blankrad"/>
      </w:pPr>
      <w:r w:rsidRPr="00D736A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281" w:rsidRPr="00D736A8" w:rsidTr="001454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281" w:rsidRPr="00D736A8" w:rsidRDefault="00DE4281" w:rsidP="001454BC">
            <w:pPr>
              <w:pStyle w:val="HuvudrubrikFlisteNr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HuvudrubrikEnsam"/>
            </w:pPr>
            <w:bookmarkStart w:id="4" w:name="TypRubrik"/>
            <w:bookmarkStart w:id="5" w:name="Start_EUdokument"/>
            <w:bookmarkEnd w:id="4"/>
            <w:bookmarkEnd w:id="5"/>
            <w:r w:rsidRPr="00D736A8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HuvudrubrikKolumn3"/>
            </w:pPr>
            <w:r w:rsidRPr="00D736A8">
              <w:t>Ansvarigt utskott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2009/10:FPM38 Förordning som syftar till att bekämpa momsbedrägerier</w:t>
            </w:r>
            <w:r w:rsidRPr="00D736A8">
              <w:rPr>
                <w:i/>
              </w:rPr>
              <w:t xml:space="preserve"> KOM(2009)427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 xml:space="preserve">SkU 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2009/10:FPM39 Rapport om administrativt samarbete på momsområdet</w:t>
            </w:r>
            <w:r w:rsidRPr="00D736A8">
              <w:rPr>
                <w:i/>
              </w:rPr>
              <w:t xml:space="preserve"> KOM(2009)428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 xml:space="preserve">SkU </w:t>
            </w:r>
          </w:p>
        </w:tc>
      </w:tr>
    </w:tbl>
    <w:p w:rsidR="00DE4281" w:rsidRPr="00D736A8" w:rsidRDefault="00DE4281" w:rsidP="003675A0">
      <w:pPr>
        <w:pStyle w:val="Blankrad"/>
      </w:pPr>
      <w:r w:rsidRPr="00D736A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281" w:rsidRPr="00D736A8" w:rsidTr="001454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281" w:rsidRPr="00D736A8" w:rsidRDefault="00DE4281" w:rsidP="001454BC">
            <w:pPr>
              <w:pStyle w:val="HuvudrubrikFlisteNr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Huvudrubrik"/>
            </w:pPr>
            <w:bookmarkStart w:id="7" w:name="Start_ÄrendenFörBordläggning"/>
            <w:bookmarkEnd w:id="7"/>
            <w:r w:rsidRPr="00D736A8">
              <w:t>Ärenden för bordläggning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HuvudrubrikKolumn3"/>
            </w:pPr>
            <w:r w:rsidRPr="00D736A8">
              <w:t>Reservationer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renderubrik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renderubrik"/>
            </w:pPr>
            <w:r w:rsidRPr="00D736A8">
              <w:t>Trafikutskottets betänkande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renderubrik"/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2009/10:TU8 Fordonsbesiktning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1 res. (s,v)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renderubrik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renderubrik"/>
            </w:pPr>
            <w:r w:rsidRPr="00D736A8">
              <w:t>Näringsutskottets betänkande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renderubrik"/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2009/10:NU10 Förändrad ägarstruktur i Aktiebolaget Svensk Bilprovning m.m.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2 res. (s,v,mp)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renderubrik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renderubrik"/>
            </w:pPr>
            <w:r w:rsidRPr="00D736A8">
              <w:t>Finansutskottets betänkanden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renderubrik"/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2009/10:FiU2 Utgiftsområde 2 Samhällsekonomi och finansförvaltning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3 res. (s,v,mp)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2009/10:FiU3 Utgiftsområde 25 Allmänna bidrag till kommuner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2009/10:FiU4 Utgiftsområde 26 Statsskuldsräntor m.m.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2009/10:FiU5 Utgiftsområde 27 Avgiften till Europeiska unionen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2 res. (v,mp)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2009/10:FiU9 Riksrevisorernas årliga rapport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</w:p>
        </w:tc>
      </w:tr>
    </w:tbl>
    <w:p w:rsidR="00DE4281" w:rsidRPr="00D736A8" w:rsidRDefault="00DE4281" w:rsidP="003675A0">
      <w:pPr>
        <w:pStyle w:val="Blankrad"/>
      </w:pPr>
      <w:r w:rsidRPr="00D736A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281" w:rsidRPr="00D736A8" w:rsidTr="001454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281" w:rsidRPr="00D736A8" w:rsidRDefault="00DE4281" w:rsidP="001454BC">
            <w:pPr>
              <w:pStyle w:val="HuvudrubrikFlisteNr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Huvudrubrik"/>
            </w:pPr>
            <w:bookmarkStart w:id="8" w:name="Start_Ärendenfördebattochavgörande"/>
            <w:bookmarkEnd w:id="8"/>
            <w:r w:rsidRPr="00D736A8">
              <w:t>Ärenden för debatt och avgörande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HuvudrubrikKolumn3"/>
            </w:pPr>
            <w:r w:rsidRPr="00D736A8">
              <w:t>Reservationer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renderubrik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renderubrik"/>
            </w:pPr>
            <w:r w:rsidRPr="00D736A8">
              <w:t>Konstitutionsutskottets betänkanden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renderubrik"/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2009/10:KU13 Utnämningspolitiken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1 res. (s,v,mp)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2009/10:KU14 Tryck- och yttrandefrihetsfrågor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4 res. (s,v,mp)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renderubrik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renderubrik"/>
            </w:pPr>
            <w:r w:rsidRPr="00D736A8">
              <w:t>Arbetsmarknadsutskottets betänkande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renderubrik"/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2009/10:AU2 Utgiftsområde 14 Arbetsmarknad och arbetsliv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39 res. (s,v,mp)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renderubrik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renderubrik"/>
            </w:pPr>
            <w:r w:rsidRPr="00D736A8">
              <w:t>Justitieutskottets betänkande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renderubrik"/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2009/10:JuU1 Utgiftsområde 4 Rättsväsendet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24 res. (s,v,mp)</w:t>
            </w: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renderubrik"/>
            </w:pPr>
          </w:p>
        </w:tc>
        <w:tc>
          <w:tcPr>
            <w:tcW w:w="6237" w:type="dxa"/>
          </w:tcPr>
          <w:p w:rsidR="00DE4281" w:rsidRPr="00D736A8" w:rsidRDefault="00DE4281" w:rsidP="001454BC">
            <w:pPr>
              <w:pStyle w:val="renderubrik"/>
            </w:pPr>
            <w:r w:rsidRPr="00D736A8">
              <w:t>Civilutskottets betänkande</w:t>
            </w:r>
            <w:r w:rsidR="00286B7D" w:rsidRPr="00D736A8">
              <w:t xml:space="preserve"> (forts)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pStyle w:val="renderubrik"/>
              <w:rPr>
                <w:spacing w:val="-4"/>
              </w:rPr>
            </w:pPr>
          </w:p>
        </w:tc>
      </w:tr>
      <w:tr w:rsidR="00DE4281" w:rsidRPr="00D736A8" w:rsidTr="0014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281" w:rsidRPr="00D736A8" w:rsidRDefault="00DE4281" w:rsidP="001454BC">
            <w:pPr>
              <w:pStyle w:val="FlistaNrText"/>
            </w:pPr>
          </w:p>
        </w:tc>
        <w:tc>
          <w:tcPr>
            <w:tcW w:w="6237" w:type="dxa"/>
          </w:tcPr>
          <w:p w:rsidR="00DE4281" w:rsidRPr="00D736A8" w:rsidRDefault="00DE4281" w:rsidP="001454BC">
            <w:r w:rsidRPr="00D736A8">
              <w:t>2009/10:CU1 Utgiftsområde 18 Samhällsplanering, bostadsförsörjning, byggande samt konsumentpolitik</w:t>
            </w:r>
          </w:p>
        </w:tc>
        <w:tc>
          <w:tcPr>
            <w:tcW w:w="2481" w:type="dxa"/>
          </w:tcPr>
          <w:p w:rsidR="00DE4281" w:rsidRPr="00D736A8" w:rsidRDefault="00DE4281" w:rsidP="001454BC">
            <w:pPr>
              <w:rPr>
                <w:spacing w:val="-4"/>
              </w:rPr>
            </w:pPr>
            <w:r w:rsidRPr="00D736A8">
              <w:rPr>
                <w:spacing w:val="-4"/>
              </w:rPr>
              <w:t>21 res. (s,v,mp)</w:t>
            </w:r>
          </w:p>
        </w:tc>
      </w:tr>
    </w:tbl>
    <w:p w:rsidR="00DE4281" w:rsidRPr="00D736A8" w:rsidRDefault="00DE4281" w:rsidP="003675A0">
      <w:pPr>
        <w:pStyle w:val="Blankrad"/>
      </w:pPr>
      <w:r w:rsidRPr="00D736A8">
        <w:t>     </w:t>
      </w:r>
    </w:p>
    <w:p w:rsidR="00446915" w:rsidRPr="00D736A8" w:rsidRDefault="00DE4281" w:rsidP="003675A0">
      <w:pPr>
        <w:pStyle w:val="Blankrad"/>
      </w:pPr>
      <w:bookmarkStart w:id="9" w:name="Start"/>
      <w:bookmarkEnd w:id="9"/>
      <w:r w:rsidRPr="00D736A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736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736A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736A8" w:rsidRDefault="006E04A4" w:rsidP="00D016E9">
            <w:pPr>
              <w:pStyle w:val="StreckMitten"/>
            </w:pPr>
            <w:r w:rsidRPr="00D736A8">
              <w:tab/>
            </w:r>
            <w:r w:rsidRPr="00D736A8">
              <w:tab/>
            </w:r>
          </w:p>
        </w:tc>
      </w:tr>
    </w:tbl>
    <w:p w:rsidR="006E04A4" w:rsidRPr="00D736A8" w:rsidRDefault="006E04A4" w:rsidP="003675A0">
      <w:pPr>
        <w:pStyle w:val="Blankrad"/>
      </w:pPr>
    </w:p>
    <w:sectPr w:rsidR="006E04A4" w:rsidRPr="00D736A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4BC" w:rsidRPr="00D736A8" w:rsidRDefault="001454BC">
      <w:r w:rsidRPr="00D736A8">
        <w:separator/>
      </w:r>
    </w:p>
  </w:endnote>
  <w:endnote w:type="continuationSeparator" w:id="0">
    <w:p w:rsidR="001454BC" w:rsidRPr="00D736A8" w:rsidRDefault="001454BC">
      <w:r w:rsidRPr="00D736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D1F" w:rsidRPr="00D736A8" w:rsidRDefault="007A7D1F">
    <w:pPr>
      <w:pStyle w:val="Sidhuvud"/>
      <w:jc w:val="center"/>
    </w:pPr>
    <w:r w:rsidRPr="00D736A8">
      <w:fldChar w:fldCharType="begin" w:fldLock="1"/>
    </w:r>
    <w:r w:rsidRPr="00D736A8">
      <w:instrText xml:space="preserve"> PAGE </w:instrText>
    </w:r>
    <w:r w:rsidRPr="00D736A8">
      <w:fldChar w:fldCharType="separate"/>
    </w:r>
    <w:r w:rsidR="00941602" w:rsidRPr="00D736A8">
      <w:t>2</w:t>
    </w:r>
    <w:r w:rsidRPr="00D736A8">
      <w:fldChar w:fldCharType="end"/>
    </w:r>
    <w:r w:rsidRPr="00D736A8">
      <w:t xml:space="preserve"> (</w:t>
    </w:r>
    <w:r w:rsidRPr="00D736A8">
      <w:fldChar w:fldCharType="begin" w:fldLock="1"/>
    </w:r>
    <w:r w:rsidRPr="00D736A8">
      <w:instrText xml:space="preserve"> NUMPAGES </w:instrText>
    </w:r>
    <w:r w:rsidRPr="00D736A8">
      <w:fldChar w:fldCharType="separate"/>
    </w:r>
    <w:r w:rsidR="00941602" w:rsidRPr="00D736A8">
      <w:t>3</w:t>
    </w:r>
    <w:r w:rsidRPr="00D736A8">
      <w:fldChar w:fldCharType="end"/>
    </w:r>
    <w:r w:rsidRPr="00D736A8">
      <w:t>)</w:t>
    </w:r>
  </w:p>
  <w:p w:rsidR="007A7D1F" w:rsidRPr="00D736A8" w:rsidRDefault="007A7D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D1F" w:rsidRPr="00D736A8" w:rsidRDefault="007A7D1F">
    <w:pPr>
      <w:pStyle w:val="Sidhuvud"/>
      <w:jc w:val="center"/>
    </w:pPr>
    <w:r w:rsidRPr="00D736A8">
      <w:fldChar w:fldCharType="begin" w:fldLock="1"/>
    </w:r>
    <w:r w:rsidRPr="00D736A8">
      <w:instrText xml:space="preserve"> PAGE </w:instrText>
    </w:r>
    <w:r w:rsidRPr="00D736A8">
      <w:fldChar w:fldCharType="separate"/>
    </w:r>
    <w:r w:rsidR="001454BC" w:rsidRPr="00D736A8">
      <w:t>1</w:t>
    </w:r>
    <w:r w:rsidRPr="00D736A8">
      <w:fldChar w:fldCharType="end"/>
    </w:r>
    <w:r w:rsidRPr="00D736A8">
      <w:t xml:space="preserve"> (</w:t>
    </w:r>
    <w:r w:rsidRPr="00D736A8">
      <w:fldChar w:fldCharType="begin" w:fldLock="1"/>
    </w:r>
    <w:r w:rsidRPr="00D736A8">
      <w:instrText xml:space="preserve"> NUMPAGES </w:instrText>
    </w:r>
    <w:r w:rsidRPr="00D736A8">
      <w:fldChar w:fldCharType="separate"/>
    </w:r>
    <w:r w:rsidR="00941602" w:rsidRPr="00D736A8">
      <w:t>3</w:t>
    </w:r>
    <w:r w:rsidRPr="00D736A8">
      <w:fldChar w:fldCharType="end"/>
    </w:r>
    <w:r w:rsidRPr="00D736A8">
      <w:t>)</w:t>
    </w:r>
  </w:p>
  <w:p w:rsidR="007A7D1F" w:rsidRPr="00D736A8" w:rsidRDefault="007A7D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4BC" w:rsidRPr="00D736A8" w:rsidRDefault="001454BC">
      <w:r w:rsidRPr="00D736A8">
        <w:separator/>
      </w:r>
    </w:p>
  </w:footnote>
  <w:footnote w:type="continuationSeparator" w:id="0">
    <w:p w:rsidR="001454BC" w:rsidRPr="00D736A8" w:rsidRDefault="001454BC">
      <w:r w:rsidRPr="00D736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D1F" w:rsidRPr="00D736A8" w:rsidRDefault="007A7D1F">
    <w:pPr>
      <w:pStyle w:val="Sidhuvud"/>
      <w:tabs>
        <w:tab w:val="clear" w:pos="4536"/>
      </w:tabs>
    </w:pPr>
    <w:r w:rsidRPr="00D736A8">
      <w:fldChar w:fldCharType="begin" w:fldLock="1"/>
    </w:r>
    <w:r w:rsidRPr="00D736A8">
      <w:instrText xml:space="preserve"> DOCPROPERTY "DocumentDate" </w:instrText>
    </w:r>
    <w:r w:rsidRPr="00D736A8">
      <w:fldChar w:fldCharType="separate"/>
    </w:r>
    <w:r w:rsidR="00BD1A16" w:rsidRPr="00D736A8">
      <w:t>Onsdagen den 16 december 2009</w:t>
    </w:r>
    <w:r w:rsidRPr="00D736A8">
      <w:fldChar w:fldCharType="end"/>
    </w:r>
    <w:r w:rsidRPr="00D736A8">
      <w:tab/>
    </w:r>
  </w:p>
  <w:p w:rsidR="007A7D1F" w:rsidRPr="00D736A8" w:rsidRDefault="007A7D1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736A8">
      <w:rPr>
        <w:sz w:val="12"/>
      </w:rPr>
      <w:tab/>
    </w:r>
  </w:p>
  <w:p w:rsidR="007A7D1F" w:rsidRPr="00D736A8" w:rsidRDefault="007A7D1F"/>
  <w:p w:rsidR="007A7D1F" w:rsidRPr="00D736A8" w:rsidRDefault="007A7D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D1F" w:rsidRPr="00D736A8" w:rsidRDefault="00D736A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736A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7D1F" w:rsidRPr="00D736A8" w:rsidRDefault="007A7D1F">
    <w:pPr>
      <w:pStyle w:val="Dokumentrubrik"/>
      <w:spacing w:after="360"/>
    </w:pPr>
    <w:r w:rsidRPr="00D736A8">
      <w:t>Föredragningslista</w:t>
    </w:r>
  </w:p>
  <w:p w:rsidR="007A7D1F" w:rsidRPr="00D736A8" w:rsidRDefault="007A7D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86388920">
    <w:abstractNumId w:val="5"/>
  </w:num>
  <w:num w:numId="2" w16cid:durableId="1828013420">
    <w:abstractNumId w:val="2"/>
  </w:num>
  <w:num w:numId="3" w16cid:durableId="2083672156">
    <w:abstractNumId w:val="4"/>
  </w:num>
  <w:num w:numId="4" w16cid:durableId="392971228">
    <w:abstractNumId w:val="1"/>
  </w:num>
  <w:num w:numId="5" w16cid:durableId="439423743">
    <w:abstractNumId w:val="0"/>
  </w:num>
  <w:num w:numId="6" w16cid:durableId="99031433">
    <w:abstractNumId w:val="3"/>
  </w:num>
  <w:num w:numId="7" w16cid:durableId="1632205235">
    <w:abstractNumId w:val="3"/>
  </w:num>
  <w:num w:numId="8" w16cid:durableId="616571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4373D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3A06"/>
    <w:rsid w:val="0012112E"/>
    <w:rsid w:val="00130979"/>
    <w:rsid w:val="00135D30"/>
    <w:rsid w:val="00143D28"/>
    <w:rsid w:val="001454BC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B7D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2E45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4567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46915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A63C7"/>
    <w:rsid w:val="007A7D1F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1602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0EA0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A16"/>
    <w:rsid w:val="00BD1E8E"/>
    <w:rsid w:val="00BD48A4"/>
    <w:rsid w:val="00BD5B2F"/>
    <w:rsid w:val="00BE0F1C"/>
    <w:rsid w:val="00BE1F3F"/>
    <w:rsid w:val="00BE26EA"/>
    <w:rsid w:val="00BE2AE5"/>
    <w:rsid w:val="00BE2BB0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2EE4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B22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36A8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4281"/>
    <w:rsid w:val="00DE550D"/>
    <w:rsid w:val="00DE5CC0"/>
    <w:rsid w:val="00DE65BE"/>
    <w:rsid w:val="00DF1BC9"/>
    <w:rsid w:val="00DF2854"/>
    <w:rsid w:val="00DF3329"/>
    <w:rsid w:val="00DF46C3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373D"/>
    <w:rsid w:val="00F445A2"/>
    <w:rsid w:val="00F5416E"/>
    <w:rsid w:val="00F57380"/>
    <w:rsid w:val="00F6126D"/>
    <w:rsid w:val="00F63D49"/>
    <w:rsid w:val="00F65389"/>
    <w:rsid w:val="00F66EAD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834577-EBEA-403A-91D5-810F80BE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D0EA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316</Words>
  <Characters>2344</Characters>
  <Application>Microsoft Office Word</Application>
  <DocSecurity>4</DocSecurity>
  <Lines>180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2009/10:51</vt:lpstr>
      <vt:lpstr>Onsdagen den 16 december 2009</vt:lpstr>
    </vt:vector>
  </TitlesOfParts>
  <Company>Riksdagen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2009-12-15T14:57:00Z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december 2009</vt:lpwstr>
  </property>
  <property fmtid="{D5CDD505-2E9C-101B-9397-08002B2CF9AE}" pid="3" name="DocumentNumber">
    <vt:lpwstr>51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2009-12-16</vt:lpwstr>
  </property>
  <property fmtid="{D5CDD505-2E9C-101B-9397-08002B2CF9AE}" pid="7" name="DatumAvgörande">
    <vt:lpwstr>2009-12-16</vt:lpwstr>
  </property>
</Properties>
</file>