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DC12B723F1440B81A528FA3C7072E1"/>
        </w:placeholder>
        <w:text/>
      </w:sdtPr>
      <w:sdtEndPr/>
      <w:sdtContent>
        <w:p w:rsidRPr="009B062B" w:rsidR="00AF30DD" w:rsidP="00DA28CE" w:rsidRDefault="00AF30DD" w14:paraId="64F96593" w14:textId="77777777">
          <w:pPr>
            <w:pStyle w:val="Rubrik1"/>
            <w:spacing w:after="300"/>
          </w:pPr>
          <w:r w:rsidRPr="009B062B">
            <w:t>Förslag till riksdagsbeslut</w:t>
          </w:r>
        </w:p>
      </w:sdtContent>
    </w:sdt>
    <w:sdt>
      <w:sdtPr>
        <w:alias w:val="Yrkande 1"/>
        <w:tag w:val="0fd709d3-cef4-4886-9659-984d45e592fd"/>
        <w:id w:val="1547562340"/>
        <w:lock w:val="sdtLocked"/>
      </w:sdtPr>
      <w:sdtEndPr/>
      <w:sdtContent>
        <w:p w:rsidR="00950BE0" w:rsidRDefault="00CD27D2" w14:paraId="4EBA9F5A" w14:textId="77777777">
          <w:pPr>
            <w:pStyle w:val="Frslagstext"/>
            <w:numPr>
              <w:ilvl w:val="0"/>
              <w:numId w:val="0"/>
            </w:numPr>
          </w:pPr>
          <w:r>
            <w:t>Riksdagen ställer sig bakom det som anförs i motionen om möjlighet att göra en översyn av reglerna vid förhindrande eller försvårande av umgänge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3421CCD74C43B78B87151D9478CEFF"/>
        </w:placeholder>
        <w:text/>
      </w:sdtPr>
      <w:sdtEndPr/>
      <w:sdtContent>
        <w:p w:rsidRPr="009B062B" w:rsidR="006D79C9" w:rsidP="00333E95" w:rsidRDefault="006D79C9" w14:paraId="68802F90" w14:textId="77777777">
          <w:pPr>
            <w:pStyle w:val="Rubrik1"/>
          </w:pPr>
          <w:r>
            <w:t>Motivering</w:t>
          </w:r>
        </w:p>
      </w:sdtContent>
    </w:sdt>
    <w:p w:rsidR="00AF486D" w:rsidP="007C7FCB" w:rsidRDefault="00AF486D" w14:paraId="18AD886C" w14:textId="60C594D2">
      <w:pPr>
        <w:pStyle w:val="Normalutanindragellerluft"/>
      </w:pPr>
      <w:r>
        <w:t>Barn mår, i de allra flesta fall, bra av att ha ett fungerande umgänge med sina separerade föräldrar. Barnen ska inte behöva komma i kläm för att föräldrarna inte kan komma överens. Tyvärr förekommer det att en av föräldrarna försvårar för den andre att ha möjlighet att träffa sina barn. Även om det finns överenskommelse eller domslut på detta hindras de på olika sätt.</w:t>
      </w:r>
      <w:bookmarkStart w:name="_GoBack" w:id="1"/>
      <w:bookmarkEnd w:id="1"/>
    </w:p>
    <w:p w:rsidR="00BB6339" w:rsidP="007C7FCB" w:rsidRDefault="00AF486D" w14:paraId="65869D07" w14:textId="0FE81CF0">
      <w:r>
        <w:t>Idag finns inga sanktionsmöjligheter att ta till då en förälder försvårar eller för</w:t>
      </w:r>
      <w:r w:rsidR="00E619CA">
        <w:softHyphen/>
      </w:r>
      <w:r>
        <w:t>hindrar umgänge. Det bör vara olagligt att förvägra den andre föräldern detta om det finns ett umgängesschema. En översyn av dessa regler bör göras skyndsamt.</w:t>
      </w:r>
    </w:p>
    <w:sdt>
      <w:sdtPr>
        <w:alias w:val="CC_Underskrifter"/>
        <w:tag w:val="CC_Underskrifter"/>
        <w:id w:val="583496634"/>
        <w:lock w:val="sdtContentLocked"/>
        <w:placeholder>
          <w:docPart w:val="AC4DFBB912874D6FB2F4B950B8F179CB"/>
        </w:placeholder>
      </w:sdtPr>
      <w:sdtEndPr>
        <w:rPr>
          <w:i/>
          <w:noProof/>
        </w:rPr>
      </w:sdtEndPr>
      <w:sdtContent>
        <w:p w:rsidR="00AF486D" w:rsidP="00AF486D" w:rsidRDefault="00AF486D" w14:paraId="78430B54" w14:textId="77777777"/>
        <w:p w:rsidR="00CC11BF" w:rsidP="00AF486D" w:rsidRDefault="003E7151" w14:paraId="3F1684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Pr="008E0FE2" w:rsidR="004801AC" w:rsidP="00DF3554" w:rsidRDefault="004801AC" w14:paraId="7207570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E3B9" w14:textId="77777777" w:rsidR="00AF486D" w:rsidRDefault="00AF486D" w:rsidP="000C1CAD">
      <w:pPr>
        <w:spacing w:line="240" w:lineRule="auto"/>
      </w:pPr>
      <w:r>
        <w:separator/>
      </w:r>
    </w:p>
  </w:endnote>
  <w:endnote w:type="continuationSeparator" w:id="0">
    <w:p w14:paraId="3194B634" w14:textId="77777777" w:rsidR="00AF486D" w:rsidRDefault="00AF48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55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C7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50E0" w14:textId="77777777" w:rsidR="00262EA3" w:rsidRPr="00AF486D" w:rsidRDefault="00262EA3" w:rsidP="00AF48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09D09" w14:textId="77777777" w:rsidR="00AF486D" w:rsidRDefault="00AF486D" w:rsidP="000C1CAD">
      <w:pPr>
        <w:spacing w:line="240" w:lineRule="auto"/>
      </w:pPr>
      <w:r>
        <w:separator/>
      </w:r>
    </w:p>
  </w:footnote>
  <w:footnote w:type="continuationSeparator" w:id="0">
    <w:p w14:paraId="2946BE42" w14:textId="77777777" w:rsidR="00AF486D" w:rsidRDefault="00AF48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1E9D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F2B17A" wp14:anchorId="21522F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7151" w14:paraId="40E8544A" w14:textId="77777777">
                          <w:pPr>
                            <w:jc w:val="right"/>
                          </w:pPr>
                          <w:sdt>
                            <w:sdtPr>
                              <w:alias w:val="CC_Noformat_Partikod"/>
                              <w:tag w:val="CC_Noformat_Partikod"/>
                              <w:id w:val="-53464382"/>
                              <w:placeholder>
                                <w:docPart w:val="A40069E446A344CAA405926A2AD707F6"/>
                              </w:placeholder>
                              <w:text/>
                            </w:sdtPr>
                            <w:sdtEndPr/>
                            <w:sdtContent>
                              <w:r w:rsidR="00AF486D">
                                <w:t>-</w:t>
                              </w:r>
                            </w:sdtContent>
                          </w:sdt>
                          <w:sdt>
                            <w:sdtPr>
                              <w:alias w:val="CC_Noformat_Partinummer"/>
                              <w:tag w:val="CC_Noformat_Partinummer"/>
                              <w:id w:val="-1709555926"/>
                              <w:placeholder>
                                <w:docPart w:val="FE30A87AC3934DC192926C64A27739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522F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7151" w14:paraId="40E8544A" w14:textId="77777777">
                    <w:pPr>
                      <w:jc w:val="right"/>
                    </w:pPr>
                    <w:sdt>
                      <w:sdtPr>
                        <w:alias w:val="CC_Noformat_Partikod"/>
                        <w:tag w:val="CC_Noformat_Partikod"/>
                        <w:id w:val="-53464382"/>
                        <w:placeholder>
                          <w:docPart w:val="A40069E446A344CAA405926A2AD707F6"/>
                        </w:placeholder>
                        <w:text/>
                      </w:sdtPr>
                      <w:sdtEndPr/>
                      <w:sdtContent>
                        <w:r w:rsidR="00AF486D">
                          <w:t>-</w:t>
                        </w:r>
                      </w:sdtContent>
                    </w:sdt>
                    <w:sdt>
                      <w:sdtPr>
                        <w:alias w:val="CC_Noformat_Partinummer"/>
                        <w:tag w:val="CC_Noformat_Partinummer"/>
                        <w:id w:val="-1709555926"/>
                        <w:placeholder>
                          <w:docPart w:val="FE30A87AC3934DC192926C64A277393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8346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1EE62A" w14:textId="77777777">
    <w:pPr>
      <w:jc w:val="right"/>
    </w:pPr>
  </w:p>
  <w:p w:rsidR="00262EA3" w:rsidP="00776B74" w:rsidRDefault="00262EA3" w14:paraId="537082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7151" w14:paraId="2E04B8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4868C6" wp14:anchorId="418F94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7151" w14:paraId="0629AF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486D">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E7151" w14:paraId="083042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7151" w14:paraId="3E79ED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:1728</w:t>
        </w:r>
      </w:sdtContent>
    </w:sdt>
  </w:p>
  <w:p w:rsidR="00262EA3" w:rsidP="00E03A3D" w:rsidRDefault="003E7151" w14:paraId="6691FE70"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AF486D" w14:paraId="09DAE981" w14:textId="77777777">
        <w:pPr>
          <w:pStyle w:val="FSHRub2"/>
        </w:pPr>
        <w:r>
          <w:t>Sanktioner vid försvårande av umgänge</w:t>
        </w:r>
      </w:p>
    </w:sdtContent>
  </w:sdt>
  <w:sdt>
    <w:sdtPr>
      <w:alias w:val="CC_Boilerplate_3"/>
      <w:tag w:val="CC_Boilerplate_3"/>
      <w:id w:val="1606463544"/>
      <w:lock w:val="sdtContentLocked"/>
      <w15:appearance w15:val="hidden"/>
      <w:text w:multiLine="1"/>
    </w:sdtPr>
    <w:sdtEndPr/>
    <w:sdtContent>
      <w:p w:rsidR="00262EA3" w:rsidP="00283E0F" w:rsidRDefault="00262EA3" w14:paraId="2E3CB3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AF4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07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5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CB"/>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FCB"/>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EC"/>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DB9"/>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BE0"/>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86D"/>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D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A8"/>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CA"/>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12"/>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0F40A1"/>
  <w15:chartTrackingRefBased/>
  <w15:docId w15:val="{9BBD627D-548C-4E9D-B931-E37E0344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hemstlatt">
    <w:name w:val="hemstl_att"/>
    <w:aliases w:val="förslagspunkt,yrkande,förslagstext"/>
    <w:basedOn w:val="Normal"/>
    <w:rsid w:val="00AF486D"/>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1">
    <w:name w:val="Normal1"/>
    <w:aliases w:val="beslutdnr"/>
    <w:basedOn w:val="Normal"/>
    <w:rsid w:val="00AF486D"/>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AF486D"/>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DC12B723F1440B81A528FA3C7072E1"/>
        <w:category>
          <w:name w:val="Allmänt"/>
          <w:gallery w:val="placeholder"/>
        </w:category>
        <w:types>
          <w:type w:val="bbPlcHdr"/>
        </w:types>
        <w:behaviors>
          <w:behavior w:val="content"/>
        </w:behaviors>
        <w:guid w:val="{8251CE8A-13DE-4049-82B8-4DDD64296468}"/>
      </w:docPartPr>
      <w:docPartBody>
        <w:p w:rsidR="006A0021" w:rsidRDefault="006A0021">
          <w:pPr>
            <w:pStyle w:val="46DC12B723F1440B81A528FA3C7072E1"/>
          </w:pPr>
          <w:r w:rsidRPr="005A0A93">
            <w:rPr>
              <w:rStyle w:val="Platshllartext"/>
            </w:rPr>
            <w:t>Förslag till riksdagsbeslut</w:t>
          </w:r>
        </w:p>
      </w:docPartBody>
    </w:docPart>
    <w:docPart>
      <w:docPartPr>
        <w:name w:val="573421CCD74C43B78B87151D9478CEFF"/>
        <w:category>
          <w:name w:val="Allmänt"/>
          <w:gallery w:val="placeholder"/>
        </w:category>
        <w:types>
          <w:type w:val="bbPlcHdr"/>
        </w:types>
        <w:behaviors>
          <w:behavior w:val="content"/>
        </w:behaviors>
        <w:guid w:val="{A2CC0171-CF99-4F6B-88D2-8A17EE90B898}"/>
      </w:docPartPr>
      <w:docPartBody>
        <w:p w:rsidR="006A0021" w:rsidRDefault="006A0021">
          <w:pPr>
            <w:pStyle w:val="573421CCD74C43B78B87151D9478CEFF"/>
          </w:pPr>
          <w:r w:rsidRPr="005A0A93">
            <w:rPr>
              <w:rStyle w:val="Platshllartext"/>
            </w:rPr>
            <w:t>Motivering</w:t>
          </w:r>
        </w:p>
      </w:docPartBody>
    </w:docPart>
    <w:docPart>
      <w:docPartPr>
        <w:name w:val="A40069E446A344CAA405926A2AD707F6"/>
        <w:category>
          <w:name w:val="Allmänt"/>
          <w:gallery w:val="placeholder"/>
        </w:category>
        <w:types>
          <w:type w:val="bbPlcHdr"/>
        </w:types>
        <w:behaviors>
          <w:behavior w:val="content"/>
        </w:behaviors>
        <w:guid w:val="{7BCF0874-F394-43C5-B868-9C5E76A93442}"/>
      </w:docPartPr>
      <w:docPartBody>
        <w:p w:rsidR="006A0021" w:rsidRDefault="006A0021">
          <w:pPr>
            <w:pStyle w:val="A40069E446A344CAA405926A2AD707F6"/>
          </w:pPr>
          <w:r>
            <w:rPr>
              <w:rStyle w:val="Platshllartext"/>
            </w:rPr>
            <w:t xml:space="preserve"> </w:t>
          </w:r>
        </w:p>
      </w:docPartBody>
    </w:docPart>
    <w:docPart>
      <w:docPartPr>
        <w:name w:val="FE30A87AC3934DC192926C64A2773933"/>
        <w:category>
          <w:name w:val="Allmänt"/>
          <w:gallery w:val="placeholder"/>
        </w:category>
        <w:types>
          <w:type w:val="bbPlcHdr"/>
        </w:types>
        <w:behaviors>
          <w:behavior w:val="content"/>
        </w:behaviors>
        <w:guid w:val="{EBA68959-4395-4769-A9B0-C00AF31A46F4}"/>
      </w:docPartPr>
      <w:docPartBody>
        <w:p w:rsidR="006A0021" w:rsidRDefault="006A0021">
          <w:pPr>
            <w:pStyle w:val="FE30A87AC3934DC192926C64A2773933"/>
          </w:pPr>
          <w:r>
            <w:t xml:space="preserve"> </w:t>
          </w:r>
        </w:p>
      </w:docPartBody>
    </w:docPart>
    <w:docPart>
      <w:docPartPr>
        <w:name w:val="AC4DFBB912874D6FB2F4B950B8F179CB"/>
        <w:category>
          <w:name w:val="Allmänt"/>
          <w:gallery w:val="placeholder"/>
        </w:category>
        <w:types>
          <w:type w:val="bbPlcHdr"/>
        </w:types>
        <w:behaviors>
          <w:behavior w:val="content"/>
        </w:behaviors>
        <w:guid w:val="{2E41D278-5815-4451-BB25-065A9BE50023}"/>
      </w:docPartPr>
      <w:docPartBody>
        <w:p w:rsidR="00050C14" w:rsidRDefault="00050C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21"/>
    <w:rsid w:val="00050C14"/>
    <w:rsid w:val="006A0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DC12B723F1440B81A528FA3C7072E1">
    <w:name w:val="46DC12B723F1440B81A528FA3C7072E1"/>
  </w:style>
  <w:style w:type="paragraph" w:customStyle="1" w:styleId="80A38C1AC97449FFAC0549706A952C62">
    <w:name w:val="80A38C1AC97449FFAC0549706A952C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827A8BFB5548E9821C6B26EE857B35">
    <w:name w:val="4E827A8BFB5548E9821C6B26EE857B35"/>
  </w:style>
  <w:style w:type="paragraph" w:customStyle="1" w:styleId="573421CCD74C43B78B87151D9478CEFF">
    <w:name w:val="573421CCD74C43B78B87151D9478CEFF"/>
  </w:style>
  <w:style w:type="paragraph" w:customStyle="1" w:styleId="9260DDF2242F46B98E2DB29C6DD8A70A">
    <w:name w:val="9260DDF2242F46B98E2DB29C6DD8A70A"/>
  </w:style>
  <w:style w:type="paragraph" w:customStyle="1" w:styleId="8A5CDE759CB14285A25DF2E76A609E4C">
    <w:name w:val="8A5CDE759CB14285A25DF2E76A609E4C"/>
  </w:style>
  <w:style w:type="paragraph" w:customStyle="1" w:styleId="A40069E446A344CAA405926A2AD707F6">
    <w:name w:val="A40069E446A344CAA405926A2AD707F6"/>
  </w:style>
  <w:style w:type="paragraph" w:customStyle="1" w:styleId="FE30A87AC3934DC192926C64A2773933">
    <w:name w:val="FE30A87AC3934DC192926C64A2773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5B850-B7A3-4D81-875F-65BA990BF7B3}"/>
</file>

<file path=customXml/itemProps2.xml><?xml version="1.0" encoding="utf-8"?>
<ds:datastoreItem xmlns:ds="http://schemas.openxmlformats.org/officeDocument/2006/customXml" ds:itemID="{42C0DA1D-B6EE-446A-8B0F-0EFC7EC26BA5}"/>
</file>

<file path=customXml/itemProps3.xml><?xml version="1.0" encoding="utf-8"?>
<ds:datastoreItem xmlns:ds="http://schemas.openxmlformats.org/officeDocument/2006/customXml" ds:itemID="{A8349F70-D39E-4671-8CAA-0D0C781B02DC}"/>
</file>

<file path=docProps/app.xml><?xml version="1.0" encoding="utf-8"?>
<Properties xmlns="http://schemas.openxmlformats.org/officeDocument/2006/extended-properties" xmlns:vt="http://schemas.openxmlformats.org/officeDocument/2006/docPropsVTypes">
  <Template>Normal</Template>
  <TotalTime>10</TotalTime>
  <Pages>1</Pages>
  <Words>139</Words>
  <Characters>738</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