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5CA36C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23BF7" w:rsidRDefault="00452984" w14:paraId="09A366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89E53C4C70C4539950E77A829E3C3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0a54745-e05b-4d1c-b2aa-3d23cb782728"/>
        <w:id w:val="-1327435961"/>
        <w:lock w:val="sdtLocked"/>
      </w:sdtPr>
      <w:sdtEndPr/>
      <w:sdtContent>
        <w:p w:rsidR="00934D2E" w:rsidRDefault="00452984" w14:paraId="135C56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socialt frikort för personer som står långt ifrån arbetsmarknaden i syfte att underlätta vägen tillbaka till arbete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D3207CF15A64A1784751870FC7E8A0E"/>
        </w:placeholder>
        <w:text/>
      </w:sdtPr>
      <w:sdtEndPr/>
      <w:sdtContent>
        <w:p w:rsidRPr="009B062B" w:rsidR="006D79C9" w:rsidP="00333E95" w:rsidRDefault="006D79C9" w14:paraId="60DC0F8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72AB" w:rsidP="006B72AB" w:rsidRDefault="006B72AB" w14:paraId="1309AC53" w14:textId="0A6E06D1">
      <w:pPr>
        <w:pStyle w:val="Normalutanindragellerluft"/>
      </w:pPr>
      <w:r>
        <w:t>I Danmark har det sociala frikortet blivit en permanent del av socialpolitiken sedan januari 2025. Modellen ger personer med psykisk ohälsa, missbruksproblematik eller hemlöshet möjlighet att tjäna upp till cirka 40</w:t>
      </w:r>
      <w:r w:rsidR="00452984">
        <w:t> </w:t>
      </w:r>
      <w:r>
        <w:t>000 kronor per år utan att inkomsten påverkar deras försörjningsstöd. Syftet är att skapa en lågtröskelväg in i arbetslivet, där individen får möjlighet att bidra, känna stolthet och stärka sin självkänsla.</w:t>
      </w:r>
    </w:p>
    <w:p w:rsidR="006B72AB" w:rsidP="006B72AB" w:rsidRDefault="006B72AB" w14:paraId="7524B62E" w14:textId="454733EE">
      <w:pPr>
        <w:pStyle w:val="Normalutanindragellerluft"/>
      </w:pPr>
      <w:r>
        <w:tab/>
        <w:t>Erfarenheterna från Danmark visar att frikortet har lett till ökad livskvalitet, förbättrad psykisk hälsa och större delaktighet i samhället. Modellen har fått brett politiskt stöd och används av både företag och civilsamhällesorganisationer för att erbjuda enklare arbetsuppgifter till personer som annars står helt utanför arbetsmarknaden.</w:t>
      </w:r>
    </w:p>
    <w:p w:rsidR="006B72AB" w:rsidP="006B72AB" w:rsidRDefault="006B72AB" w14:paraId="1C6DEE3C" w14:textId="668BE0C3">
      <w:pPr>
        <w:pStyle w:val="Normalutanindragellerluft"/>
      </w:pPr>
      <w:r>
        <w:tab/>
        <w:t xml:space="preserve">I Sverige finns idag ingen motsvarande modell. Den så kallade jobbstimulansen tillåter att bidragstagare behåller 25 procent av sin inkomst, men det räcker inte för att </w:t>
      </w:r>
      <w:r>
        <w:lastRenderedPageBreak/>
        <w:t>skapa verkliga incitament för arbete bland de mest utsatta. Ett socialt frikort skulle kunna erbjuda en mer flexibel och individanpassad lösning, där arbete inte straffas ekonomiskt.</w:t>
      </w:r>
    </w:p>
    <w:p w:rsidR="006B72AB" w:rsidP="006B72AB" w:rsidRDefault="006B72AB" w14:paraId="40594073" w14:textId="68919D9D">
      <w:pPr>
        <w:pStyle w:val="Normalutanindragellerluft"/>
      </w:pPr>
      <w:r>
        <w:tab/>
        <w:t xml:space="preserve">För att Sverige ska kunna ta tillvara potentialen hos människor som står långt </w:t>
      </w:r>
      <w:r w:rsidR="00452984">
        <w:t>i</w:t>
      </w:r>
      <w:r>
        <w:t>från arbetsmarknaden, bör regeringen:</w:t>
      </w:r>
    </w:p>
    <w:p w:rsidR="006B72AB" w:rsidP="006B72AB" w:rsidRDefault="006B72AB" w14:paraId="3B0A4EA6" w14:textId="77777777">
      <w:pPr>
        <w:pStyle w:val="Normalutanindragellerluft"/>
      </w:pPr>
      <w:r>
        <w:t>1. Utreda den danska modellen och dess effekter på individ och samhälle.</w:t>
      </w:r>
    </w:p>
    <w:p w:rsidR="006B72AB" w:rsidP="006B72AB" w:rsidRDefault="006B72AB" w14:paraId="15780C1A" w14:textId="77777777">
      <w:pPr>
        <w:pStyle w:val="Normalutanindragellerluft"/>
      </w:pPr>
      <w:r>
        <w:t>2. Starta ett pilotprojekt i samarbete med kommuner och civilsamhället, exempelvis i Stockholm, Göteborg och/eller Malmö.</w:t>
      </w:r>
    </w:p>
    <w:p w:rsidR="006B72AB" w:rsidP="006B72AB" w:rsidRDefault="006B72AB" w14:paraId="3974F419" w14:textId="1D89150A">
      <w:pPr>
        <w:pStyle w:val="Normalutanindragellerluft"/>
      </w:pPr>
      <w:r>
        <w:t>3. Skapa ett enkelt och icke</w:t>
      </w:r>
      <w:r w:rsidR="00452984">
        <w:t xml:space="preserve"> </w:t>
      </w:r>
      <w:r>
        <w:t>byråkratiskt system för arbetsgivare att anställa personer med socialt frikort.</w:t>
      </w:r>
    </w:p>
    <w:p w:rsidR="006B72AB" w:rsidP="006B72AB" w:rsidRDefault="006B72AB" w14:paraId="56C534D4" w14:textId="77777777">
      <w:pPr>
        <w:pStyle w:val="Normalutanindragellerluft"/>
      </w:pPr>
      <w:r>
        <w:t>4. Säkerställa att inkomsten från frikortsarbete inte påverkar försörjningsstöd eller andra bidrag.</w:t>
      </w:r>
    </w:p>
    <w:p w:rsidRPr="00422B9E" w:rsidR="00422B9E" w:rsidP="006B72AB" w:rsidRDefault="006B72AB" w14:paraId="754C16AA" w14:textId="2EF8DBAD">
      <w:pPr>
        <w:pStyle w:val="Normalutanindragellerluft"/>
      </w:pPr>
      <w:r>
        <w:t>Ett socialt frikort är inte bara ett verktyg för arbetsmarknadsintegration – det är ett sätt att ge människor hopp, värdighet och en chans att ta steg mot ett självständigt liv.</w:t>
      </w:r>
    </w:p>
    <w:p w:rsidR="00BB6339" w:rsidP="008E0FE2" w:rsidRDefault="00BB6339" w14:paraId="030E5E3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AD9E449E6249839AE482451FE5FBC1"/>
        </w:placeholder>
      </w:sdtPr>
      <w:sdtEndPr/>
      <w:sdtContent>
        <w:p w:rsidR="00423BF7" w:rsidP="00423BF7" w:rsidRDefault="00423BF7" w14:paraId="308F2558" w14:textId="77777777"/>
        <w:p w:rsidR="00423BF7" w:rsidP="00423BF7" w:rsidRDefault="00452984" w14:paraId="62D91C19" w14:textId="68757B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4D2E" w14:paraId="37090920" w14:textId="77777777">
        <w:trPr>
          <w:cantSplit/>
        </w:trPr>
        <w:tc>
          <w:tcPr>
            <w:tcW w:w="50" w:type="pct"/>
            <w:vAlign w:val="bottom"/>
          </w:tcPr>
          <w:p w:rsidR="00934D2E" w:rsidRDefault="00452984" w14:paraId="7920E18A" w14:textId="77777777">
            <w:pPr>
              <w:pStyle w:val="Underskrifter"/>
              <w:spacing w:after="0"/>
            </w:pPr>
            <w:r>
              <w:t>Helene Odenjung (L)</w:t>
            </w:r>
          </w:p>
        </w:tc>
        <w:tc>
          <w:tcPr>
            <w:tcW w:w="50" w:type="pct"/>
            <w:vAlign w:val="bottom"/>
          </w:tcPr>
          <w:p w:rsidR="00934D2E" w:rsidRDefault="00452984" w14:paraId="7D7971A0" w14:textId="77777777">
            <w:pPr>
              <w:pStyle w:val="Underskrifter"/>
              <w:spacing w:after="0"/>
            </w:pPr>
            <w:r>
              <w:t>Cecilia Rönn (L)</w:t>
            </w:r>
          </w:p>
        </w:tc>
      </w:tr>
    </w:tbl>
    <w:p w:rsidRPr="008E0FE2" w:rsidR="004801AC" w:rsidP="00DF3554" w:rsidRDefault="004801AC" w14:paraId="0AAFF083" w14:textId="3E17E0B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E4E1" w14:textId="77777777" w:rsidR="006B72AB" w:rsidRDefault="006B72AB" w:rsidP="000C1CAD">
      <w:pPr>
        <w:spacing w:line="240" w:lineRule="auto"/>
      </w:pPr>
      <w:r>
        <w:separator/>
      </w:r>
    </w:p>
  </w:endnote>
  <w:endnote w:type="continuationSeparator" w:id="0">
    <w:p w14:paraId="6829A991" w14:textId="77777777" w:rsidR="006B72AB" w:rsidRDefault="006B72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2F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E7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F5D6" w14:textId="0DD3A738" w:rsidR="00262EA3" w:rsidRPr="00423BF7" w:rsidRDefault="00262EA3" w:rsidP="00423B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9A1A" w14:textId="77777777" w:rsidR="006B72AB" w:rsidRDefault="006B72AB" w:rsidP="000C1CAD">
      <w:pPr>
        <w:spacing w:line="240" w:lineRule="auto"/>
      </w:pPr>
      <w:r>
        <w:separator/>
      </w:r>
    </w:p>
  </w:footnote>
  <w:footnote w:type="continuationSeparator" w:id="0">
    <w:p w14:paraId="6D8ADB4A" w14:textId="77777777" w:rsidR="006B72AB" w:rsidRDefault="006B72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4E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F7E99A" wp14:editId="3EC987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2582B4" w14:textId="138C1277" w:rsidR="00262EA3" w:rsidRDefault="004529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9E99B5F21E457C90DF2E64F3F4DB2E"/>
                              </w:placeholder>
                              <w:text/>
                            </w:sdtPr>
                            <w:sdtEndPr/>
                            <w:sdtContent>
                              <w:r w:rsidR="006B72AB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3221C6E1FC42C4AD85CE2F8DB652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1F7E9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23BF7" w14:paraId="7D2582B4" w14:textId="138C12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9E99B5F21E457C90DF2E64F3F4DB2E"/>
                        </w:placeholder>
                        <w:text/>
                      </w:sdtPr>
                      <w:sdtEndPr/>
                      <w:sdtContent>
                        <w:r w:rsidR="006B72AB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3221C6E1FC42C4AD85CE2F8DB652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5840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3CF2" w14:textId="77777777" w:rsidR="00262EA3" w:rsidRDefault="00262EA3" w:rsidP="008563AC">
    <w:pPr>
      <w:jc w:val="right"/>
    </w:pPr>
  </w:p>
  <w:p w14:paraId="736ACC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0674" w14:textId="77777777" w:rsidR="00262EA3" w:rsidRDefault="004529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5C0E59" wp14:editId="6A9F52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8E5B86" w14:textId="316530E1" w:rsidR="00262EA3" w:rsidRDefault="004529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3BF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72AB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059CCD1" w14:textId="77777777" w:rsidR="00262EA3" w:rsidRPr="008227B3" w:rsidRDefault="004529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133D0D" w14:textId="64207D4A" w:rsidR="00262EA3" w:rsidRPr="008227B3" w:rsidRDefault="004529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3BF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3BF7">
          <w:t>:2658</w:t>
        </w:r>
      </w:sdtContent>
    </w:sdt>
  </w:p>
  <w:p w14:paraId="0D19EE5F" w14:textId="0FD48C86" w:rsidR="00262EA3" w:rsidRDefault="004529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79E99B5F21E457C90DF2E64F3F4DB2E"/>
        </w:placeholder>
        <w15:appearance w15:val="hidden"/>
        <w:text/>
      </w:sdtPr>
      <w:sdtEndPr/>
      <w:sdtContent>
        <w:r w:rsidR="00423BF7">
          <w:t>av Helene Odenjung och Cecilia Rönn (båda 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E3221C6E1FC42C4AD85CE2F8DB65217"/>
      </w:placeholder>
      <w:text/>
    </w:sdtPr>
    <w:sdtEndPr/>
    <w:sdtContent>
      <w:p w14:paraId="36DA7367" w14:textId="613A6024" w:rsidR="00262EA3" w:rsidRDefault="006B72AB" w:rsidP="00283E0F">
        <w:pPr>
          <w:pStyle w:val="FSHRub2"/>
        </w:pPr>
        <w:r>
          <w:t>Socialt frikort för personer långt ifrån arbetsmarknaden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89F56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6260377">
    <w:abstractNumId w:val="9"/>
  </w:num>
  <w:num w:numId="2" w16cid:durableId="245498648">
    <w:abstractNumId w:val="8"/>
  </w:num>
  <w:num w:numId="3" w16cid:durableId="1211958997">
    <w:abstractNumId w:val="16"/>
  </w:num>
  <w:num w:numId="4" w16cid:durableId="306979439">
    <w:abstractNumId w:val="14"/>
  </w:num>
  <w:num w:numId="5" w16cid:durableId="156069284">
    <w:abstractNumId w:val="17"/>
  </w:num>
  <w:num w:numId="6" w16cid:durableId="432627330">
    <w:abstractNumId w:val="18"/>
  </w:num>
  <w:num w:numId="7" w16cid:durableId="1270043077">
    <w:abstractNumId w:val="11"/>
  </w:num>
  <w:num w:numId="8" w16cid:durableId="361979484">
    <w:abstractNumId w:val="12"/>
  </w:num>
  <w:num w:numId="9" w16cid:durableId="672024692">
    <w:abstractNumId w:val="15"/>
  </w:num>
  <w:num w:numId="10" w16cid:durableId="2132170302">
    <w:abstractNumId w:val="22"/>
  </w:num>
  <w:num w:numId="11" w16cid:durableId="2015494438">
    <w:abstractNumId w:val="21"/>
  </w:num>
  <w:num w:numId="12" w16cid:durableId="2076202078">
    <w:abstractNumId w:val="21"/>
  </w:num>
  <w:num w:numId="13" w16cid:durableId="1407386298">
    <w:abstractNumId w:val="3"/>
  </w:num>
  <w:num w:numId="14" w16cid:durableId="1750498123">
    <w:abstractNumId w:val="2"/>
  </w:num>
  <w:num w:numId="15" w16cid:durableId="1983996849">
    <w:abstractNumId w:val="1"/>
  </w:num>
  <w:num w:numId="16" w16cid:durableId="1412970050">
    <w:abstractNumId w:val="0"/>
  </w:num>
  <w:num w:numId="17" w16cid:durableId="1407268441">
    <w:abstractNumId w:val="7"/>
  </w:num>
  <w:num w:numId="18" w16cid:durableId="1253008584">
    <w:abstractNumId w:val="6"/>
  </w:num>
  <w:num w:numId="19" w16cid:durableId="636644456">
    <w:abstractNumId w:val="5"/>
  </w:num>
  <w:num w:numId="20" w16cid:durableId="645430896">
    <w:abstractNumId w:val="4"/>
  </w:num>
  <w:num w:numId="21" w16cid:durableId="342173993">
    <w:abstractNumId w:val="21"/>
  </w:num>
  <w:num w:numId="22" w16cid:durableId="581522874">
    <w:abstractNumId w:val="21"/>
  </w:num>
  <w:num w:numId="23" w16cid:durableId="1733699841">
    <w:abstractNumId w:val="21"/>
  </w:num>
  <w:num w:numId="24" w16cid:durableId="86313689">
    <w:abstractNumId w:val="21"/>
  </w:num>
  <w:num w:numId="25" w16cid:durableId="1039208212">
    <w:abstractNumId w:val="21"/>
  </w:num>
  <w:num w:numId="26" w16cid:durableId="263542128">
    <w:abstractNumId w:val="22"/>
  </w:num>
  <w:num w:numId="27" w16cid:durableId="1469471518">
    <w:abstractNumId w:val="22"/>
  </w:num>
  <w:num w:numId="28" w16cid:durableId="1323436897">
    <w:abstractNumId w:val="22"/>
  </w:num>
  <w:num w:numId="29" w16cid:durableId="1814757931">
    <w:abstractNumId w:val="22"/>
  </w:num>
  <w:num w:numId="30" w16cid:durableId="1944995703">
    <w:abstractNumId w:val="21"/>
  </w:num>
  <w:num w:numId="31" w16cid:durableId="1103957652">
    <w:abstractNumId w:val="21"/>
  </w:num>
  <w:num w:numId="32" w16cid:durableId="1076442190">
    <w:abstractNumId w:val="22"/>
  </w:num>
  <w:num w:numId="33" w16cid:durableId="1697777911">
    <w:abstractNumId w:val="21"/>
  </w:num>
  <w:num w:numId="34" w16cid:durableId="1862237051">
    <w:abstractNumId w:val="18"/>
  </w:num>
  <w:num w:numId="35" w16cid:durableId="2136636037">
    <w:abstractNumId w:val="18"/>
    <w:lvlOverride w:ilvl="0">
      <w:startOverride w:val="1"/>
    </w:lvlOverride>
  </w:num>
  <w:num w:numId="36" w16cid:durableId="161896471">
    <w:abstractNumId w:val="19"/>
  </w:num>
  <w:num w:numId="37" w16cid:durableId="456996587">
    <w:abstractNumId w:val="18"/>
    <w:lvlOverride w:ilvl="0">
      <w:startOverride w:val="1"/>
    </w:lvlOverride>
  </w:num>
  <w:num w:numId="38" w16cid:durableId="1122043679">
    <w:abstractNumId w:val="13"/>
  </w:num>
  <w:num w:numId="39" w16cid:durableId="697199117">
    <w:abstractNumId w:val="10"/>
  </w:num>
  <w:num w:numId="40" w16cid:durableId="64043016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72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B5A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BF7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984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992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2A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2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3CFE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3CFC7A"/>
  <w15:chartTrackingRefBased/>
  <w15:docId w15:val="{5FC47D30-9C8A-4D1C-B95B-B4FF3B7F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9E53C4C70C4539950E77A829E3C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AF574-EC25-4FF3-9D75-FE202610C1A4}"/>
      </w:docPartPr>
      <w:docPartBody>
        <w:p w:rsidR="00C95390" w:rsidRDefault="00C95390">
          <w:pPr>
            <w:pStyle w:val="F89E53C4C70C4539950E77A829E3C3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3207CF15A64A1784751870FC7E8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A2817-128D-45EB-87F8-9237245B78A7}"/>
      </w:docPartPr>
      <w:docPartBody>
        <w:p w:rsidR="00C95390" w:rsidRDefault="00C95390">
          <w:pPr>
            <w:pStyle w:val="4D3207CF15A64A1784751870FC7E8A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9E99B5F21E457C90DF2E64F3F4D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B72C9-9149-4ECC-B8E4-31C5A345B229}"/>
      </w:docPartPr>
      <w:docPartBody>
        <w:p w:rsidR="00C95390" w:rsidRDefault="00C95390">
          <w:pPr>
            <w:pStyle w:val="079E99B5F21E457C90DF2E64F3F4D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3221C6E1FC42C4AD85CE2F8DB65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F699F-2BF9-4F0C-86E9-8EE8B7116ED5}"/>
      </w:docPartPr>
      <w:docPartBody>
        <w:p w:rsidR="00C95390" w:rsidRDefault="00C95390">
          <w:pPr>
            <w:pStyle w:val="4E3221C6E1FC42C4AD85CE2F8DB65217"/>
          </w:pPr>
          <w:r>
            <w:t xml:space="preserve"> </w:t>
          </w:r>
        </w:p>
      </w:docPartBody>
    </w:docPart>
    <w:docPart>
      <w:docPartPr>
        <w:name w:val="85AD9E449E6249839AE482451FE5F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18C65-B2FD-40A8-AE27-9CFA4611D5C4}"/>
      </w:docPartPr>
      <w:docPartBody>
        <w:p w:rsidR="00132020" w:rsidRDefault="001320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90"/>
    <w:rsid w:val="00C83CFE"/>
    <w:rsid w:val="00C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89E53C4C70C4539950E77A829E3C3F4">
    <w:name w:val="F89E53C4C70C4539950E77A829E3C3F4"/>
  </w:style>
  <w:style w:type="paragraph" w:customStyle="1" w:styleId="840ED6CAF22F43628C90CC168BDA31C8">
    <w:name w:val="840ED6CAF22F43628C90CC168BDA31C8"/>
  </w:style>
  <w:style w:type="paragraph" w:customStyle="1" w:styleId="4D3207CF15A64A1784751870FC7E8A0E">
    <w:name w:val="4D3207CF15A64A1784751870FC7E8A0E"/>
  </w:style>
  <w:style w:type="paragraph" w:customStyle="1" w:styleId="F82F2435680E492DA66BCA60861BEC98">
    <w:name w:val="F82F2435680E492DA66BCA60861BEC98"/>
  </w:style>
  <w:style w:type="paragraph" w:customStyle="1" w:styleId="079E99B5F21E457C90DF2E64F3F4DB2E">
    <w:name w:val="079E99B5F21E457C90DF2E64F3F4DB2E"/>
  </w:style>
  <w:style w:type="paragraph" w:customStyle="1" w:styleId="4E3221C6E1FC42C4AD85CE2F8DB65217">
    <w:name w:val="4E3221C6E1FC42C4AD85CE2F8DB65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573A9-4BD6-4994-93B4-A7EA3B6BC42E}"/>
</file>

<file path=customXml/itemProps2.xml><?xml version="1.0" encoding="utf-8"?>
<ds:datastoreItem xmlns:ds="http://schemas.openxmlformats.org/officeDocument/2006/customXml" ds:itemID="{2704D173-BBC9-4E04-9B11-E91529CD6864}"/>
</file>

<file path=customXml/itemProps3.xml><?xml version="1.0" encoding="utf-8"?>
<ds:datastoreItem xmlns:ds="http://schemas.openxmlformats.org/officeDocument/2006/customXml" ds:itemID="{564CFE17-14E1-4330-B9CD-7586A7F8D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1829</Characters>
  <Application>Microsoft Office Word</Application>
  <DocSecurity>0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