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163E" w:rsidRDefault="00AE7D32" w14:paraId="5496591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D4B14B1DB0D4E679F470D8271F9FE9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645ff4-86a4-4d68-abd7-e5866e45db2b"/>
        <w:id w:val="-1500182027"/>
        <w:lock w:val="sdtLocked"/>
      </w:sdtPr>
      <w:sdtEndPr/>
      <w:sdtContent>
        <w:p w:rsidR="00A00584" w:rsidRDefault="006E559A" w14:paraId="3F4B65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antalet tillåtna namnbyten enligt namnlagen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BBCB148DB444EBA5DE7CAE83A574B4"/>
        </w:placeholder>
        <w:text/>
      </w:sdtPr>
      <w:sdtEndPr/>
      <w:sdtContent>
        <w:p w:rsidRPr="009B062B" w:rsidR="006D79C9" w:rsidP="00333E95" w:rsidRDefault="006D79C9" w14:paraId="23B6CC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E7D32" w:rsidP="008A4462" w:rsidRDefault="008A4462" w14:paraId="484072C2" w14:textId="77777777">
      <w:pPr>
        <w:pStyle w:val="Normalutanindragellerluft"/>
      </w:pPr>
      <w:r>
        <w:t>Regeringen bör verka för att vidta åtgärder för att ändra namnlagen så att individer endast kan byta namn ett begränsat antal gånger under sin livstid.</w:t>
      </w:r>
    </w:p>
    <w:p w:rsidR="00AE7D32" w:rsidP="00AE7D32" w:rsidRDefault="008A4462" w14:paraId="0E27FE39" w14:textId="77777777">
      <w:r>
        <w:t xml:space="preserve">Enligt den nuvarande namnlagen har medborgare möjlighet att byta namn i princip </w:t>
      </w:r>
      <w:r w:rsidR="006E559A">
        <w:t xml:space="preserve">ett </w:t>
      </w:r>
      <w:r>
        <w:t>obegränsat antal gånger under sin livstid. Detta leder till en rad problem och skapar förvirringar både för samhället och för individen själv.</w:t>
      </w:r>
    </w:p>
    <w:p w:rsidR="00AE7D32" w:rsidP="00AE7D32" w:rsidRDefault="008A4462" w14:paraId="403941BF" w14:textId="1BE832C1">
      <w:r>
        <w:t>En överdriven användning av namnbyten kan försvåra för myndigheter att upprätt</w:t>
      </w:r>
      <w:r w:rsidR="00AE7D32">
        <w:softHyphen/>
      </w:r>
      <w:r>
        <w:t>hålla korrekt registerföring och administration. Det kan också medföra betydande kostnader för samhället när det gäller utfärdande av nya identitetshandlingar och uppdatering av register.</w:t>
      </w:r>
    </w:p>
    <w:p w:rsidR="00AE7D32" w:rsidP="00AE7D32" w:rsidRDefault="008A4462" w14:paraId="4F55E00A" w14:textId="77777777">
      <w:r>
        <w:t>För individen kan frekventa namnbyten leda till identitetskriser och en bristande känsla av samhörighet. Det kan även skapa förvirring i personliga relationer och vid juridiska transaktioner.</w:t>
      </w:r>
    </w:p>
    <w:p w:rsidR="00AE7D32" w:rsidP="00AE7D32" w:rsidRDefault="008A4462" w14:paraId="614129A9" w14:textId="35EFE158">
      <w:r>
        <w:t>Genom att införa en begränsning av antalet tillåtna namnbyten kan vi främja stabilitet och kontinuitet i samhället samtidigt som vi skyddar individers integritet och identitet. Det är därför av yttersta vikt att regeringen verkar för en ändring av namn</w:t>
      </w:r>
      <w:r w:rsidR="00AE7D32">
        <w:softHyphen/>
      </w:r>
      <w:r>
        <w:t>lagen på detta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6E216DD6874A08AC454996E4A77F90"/>
        </w:placeholder>
      </w:sdtPr>
      <w:sdtEndPr>
        <w:rPr>
          <w:i w:val="0"/>
          <w:noProof w:val="0"/>
        </w:rPr>
      </w:sdtEndPr>
      <w:sdtContent>
        <w:p w:rsidR="0081163E" w:rsidP="0081163E" w:rsidRDefault="0081163E" w14:paraId="5A3CC88C" w14:textId="2C80B8E0"/>
        <w:p w:rsidRPr="008E0FE2" w:rsidR="0081163E" w:rsidP="0081163E" w:rsidRDefault="00AE7D32" w14:paraId="2C0DB0E7" w14:textId="7BA4D7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00584" w14:paraId="722E9903" w14:textId="77777777">
        <w:trPr>
          <w:cantSplit/>
        </w:trPr>
        <w:tc>
          <w:tcPr>
            <w:tcW w:w="50" w:type="pct"/>
            <w:vAlign w:val="bottom"/>
          </w:tcPr>
          <w:p w:rsidR="00A00584" w:rsidRDefault="006E559A" w14:paraId="29766A19" w14:textId="77777777"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A00584" w:rsidRDefault="006E559A" w14:paraId="3ED0FAB4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Pr="008E0FE2" w:rsidR="004801AC" w:rsidP="00DF3554" w:rsidRDefault="004801AC" w14:paraId="77623E9E" w14:textId="2448605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E943" w14:textId="77777777" w:rsidR="008A4462" w:rsidRDefault="008A4462" w:rsidP="000C1CAD">
      <w:pPr>
        <w:spacing w:line="240" w:lineRule="auto"/>
      </w:pPr>
      <w:r>
        <w:separator/>
      </w:r>
    </w:p>
  </w:endnote>
  <w:endnote w:type="continuationSeparator" w:id="0">
    <w:p w14:paraId="3BEF4AB3" w14:textId="77777777" w:rsidR="008A4462" w:rsidRDefault="008A44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A9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6A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4F76" w14:textId="77777777" w:rsidR="0081163E" w:rsidRPr="0081163E" w:rsidRDefault="0081163E" w:rsidP="008116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4C7C" w14:textId="77777777" w:rsidR="008A4462" w:rsidRDefault="008A4462" w:rsidP="000C1CAD">
      <w:pPr>
        <w:spacing w:line="240" w:lineRule="auto"/>
      </w:pPr>
      <w:r>
        <w:separator/>
      </w:r>
    </w:p>
  </w:footnote>
  <w:footnote w:type="continuationSeparator" w:id="0">
    <w:p w14:paraId="14E5DDF7" w14:textId="77777777" w:rsidR="008A4462" w:rsidRDefault="008A44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43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C3955D" wp14:editId="6C45F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C3906" w14:textId="18F0F08B" w:rsidR="00262EA3" w:rsidRDefault="00AE7D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A44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C395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5C3906" w14:textId="18F0F08B" w:rsidR="00262EA3" w:rsidRDefault="00AE7D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A44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2755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A1A9" w14:textId="77777777" w:rsidR="00262EA3" w:rsidRDefault="00262EA3" w:rsidP="008563AC">
    <w:pPr>
      <w:jc w:val="right"/>
    </w:pPr>
  </w:p>
  <w:p w14:paraId="2C2FC3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BB2" w14:textId="77777777" w:rsidR="00262EA3" w:rsidRDefault="00AE7D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85B3EE" wp14:editId="4B549E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D544A5" w14:textId="793F00AD" w:rsidR="00262EA3" w:rsidRDefault="00AE7D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16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44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B744A3" w14:textId="77777777" w:rsidR="00262EA3" w:rsidRPr="008227B3" w:rsidRDefault="00AE7D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D0DAC3" w14:textId="28E22EF4" w:rsidR="00262EA3" w:rsidRPr="008227B3" w:rsidRDefault="00AE7D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63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63E">
          <w:t>:337</w:t>
        </w:r>
      </w:sdtContent>
    </w:sdt>
  </w:p>
  <w:p w14:paraId="5765317F" w14:textId="076DFDB1" w:rsidR="00262EA3" w:rsidRDefault="00AE7D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163E">
          <w:t>av Bo Broman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28B9FD" w14:textId="7BE0DE65" w:rsidR="00262EA3" w:rsidRDefault="008A4462" w:rsidP="00283E0F">
        <w:pPr>
          <w:pStyle w:val="FSHRub2"/>
        </w:pPr>
        <w:r>
          <w:t>Begränsning av antalet tillåtna namnbyten enligt namnlagen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740B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A44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53B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4C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59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59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63E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462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584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D32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30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1F6AF6"/>
  <w15:chartTrackingRefBased/>
  <w15:docId w15:val="{3AFB9CF3-D214-4805-9B46-BBCE0128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4B14B1DB0D4E679F470D8271F9F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9AF16-B9CC-4158-B195-AD3242AB65BE}"/>
      </w:docPartPr>
      <w:docPartBody>
        <w:p w:rsidR="009B1EB1" w:rsidRDefault="009B1EB1">
          <w:pPr>
            <w:pStyle w:val="CD4B14B1DB0D4E679F470D8271F9FE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BBCB148DB444EBA5DE7CAE83A57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A4C4F-8556-458E-8292-376C286B3C8C}"/>
      </w:docPartPr>
      <w:docPartBody>
        <w:p w:rsidR="009B1EB1" w:rsidRDefault="009B1EB1">
          <w:pPr>
            <w:pStyle w:val="A8BBCB148DB444EBA5DE7CAE83A574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6E216DD6874A08AC454996E4A77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82D13-5F6F-4997-9E6C-20983E907BD8}"/>
      </w:docPartPr>
      <w:docPartBody>
        <w:p w:rsidR="0026260C" w:rsidRDefault="002626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B1"/>
    <w:rsid w:val="0026260C"/>
    <w:rsid w:val="009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4B14B1DB0D4E679F470D8271F9FE93">
    <w:name w:val="CD4B14B1DB0D4E679F470D8271F9FE93"/>
  </w:style>
  <w:style w:type="paragraph" w:customStyle="1" w:styleId="A8BBCB148DB444EBA5DE7CAE83A574B4">
    <w:name w:val="A8BBCB148DB444EBA5DE7CAE83A57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A47F6-6B52-40D2-A146-8673E80E9D36}"/>
</file>

<file path=customXml/itemProps2.xml><?xml version="1.0" encoding="utf-8"?>
<ds:datastoreItem xmlns:ds="http://schemas.openxmlformats.org/officeDocument/2006/customXml" ds:itemID="{A7AB2B0F-B950-4BFD-AE15-E6BE63EA149B}"/>
</file>

<file path=customXml/itemProps3.xml><?xml version="1.0" encoding="utf-8"?>
<ds:datastoreItem xmlns:ds="http://schemas.openxmlformats.org/officeDocument/2006/customXml" ds:itemID="{51C2B2F3-FBF9-4DE2-84AA-50F9F5695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1154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