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264" w:rsidRPr="00AD27DB" w:rsidRDefault="00DA6264" w:rsidP="00494134">
      <w:pPr>
        <w:pStyle w:val="Hemstlrubrik"/>
      </w:pPr>
      <w:r w:rsidRPr="00AD27DB">
        <w:t>Förslag till riksdagsbeslut</w:t>
      </w:r>
    </w:p>
    <w:p w:rsidR="00DA6264" w:rsidRPr="00AD27DB" w:rsidRDefault="00DA6264" w:rsidP="00494134">
      <w:pPr>
        <w:pStyle w:val="Hemstlatt"/>
      </w:pPr>
      <w:r w:rsidRPr="00AD27DB">
        <w:t xml:space="preserve">Riksdagen tillkännager för regeringen som sin mening </w:t>
      </w:r>
      <w:r w:rsidR="00D76729" w:rsidRPr="00AD27DB">
        <w:t xml:space="preserve">vad i motionen anförs om åtgärder för att </w:t>
      </w:r>
      <w:r w:rsidR="00494134" w:rsidRPr="00AD27DB">
        <w:t>stärka servicen på landsbygden.</w:t>
      </w:r>
    </w:p>
    <w:p w:rsidR="004C1AD6" w:rsidRPr="00AD27DB" w:rsidRDefault="004C1AD6" w:rsidP="004C1AD6">
      <w:pPr>
        <w:pStyle w:val="Rubrik1"/>
      </w:pPr>
      <w:r w:rsidRPr="00AD27DB">
        <w:t>Motivering</w:t>
      </w:r>
    </w:p>
    <w:p w:rsidR="00DA6264" w:rsidRPr="00AD27DB" w:rsidRDefault="00DA6264" w:rsidP="00494134">
      <w:r w:rsidRPr="00AD27DB">
        <w:t xml:space="preserve">Ett avskaffande av statliga monopol och en modernisering av </w:t>
      </w:r>
      <w:r w:rsidR="00494134" w:rsidRPr="00AD27DB">
        <w:t>p</w:t>
      </w:r>
      <w:r w:rsidRPr="00AD27DB">
        <w:t xml:space="preserve">lan- och </w:t>
      </w:r>
      <w:r w:rsidR="00494134" w:rsidRPr="00AD27DB">
        <w:t>b</w:t>
      </w:r>
      <w:r w:rsidRPr="00AD27DB">
        <w:t>yg</w:t>
      </w:r>
      <w:r w:rsidRPr="00AD27DB">
        <w:t>g</w:t>
      </w:r>
      <w:r w:rsidRPr="00AD27DB">
        <w:t>lagen är åtgärder som bör genomföras för att stärka möjligheterna att behålla och utöka servicen för de som bor</w:t>
      </w:r>
      <w:r w:rsidR="00494134" w:rsidRPr="00AD27DB">
        <w:t xml:space="preserve"> på landsbygden och i småorter.</w:t>
      </w:r>
    </w:p>
    <w:p w:rsidR="00DA6264" w:rsidRPr="00AD27DB" w:rsidRDefault="00DA6264" w:rsidP="00494134">
      <w:pPr>
        <w:pStyle w:val="Normaltindrag"/>
      </w:pPr>
      <w:r w:rsidRPr="00AD27DB">
        <w:t>Bra service och goda kommunikationer är en förutsättning för levande bygder i hela landet. Kalmar län såväl som Dalarnas län har stor andel land</w:t>
      </w:r>
      <w:r w:rsidRPr="00AD27DB">
        <w:t>s</w:t>
      </w:r>
      <w:r w:rsidRPr="00AD27DB">
        <w:t>bygd och småorter. Det finns många fördelar med ett landsbygdsboende. För att det ska vara möjligt krävs det att servicen finns tillgänglig på rimligt a</w:t>
      </w:r>
      <w:r w:rsidRPr="00AD27DB">
        <w:t>v</w:t>
      </w:r>
      <w:r w:rsidRPr="00AD27DB">
        <w:t>stånd. Sa</w:t>
      </w:r>
      <w:r w:rsidRPr="00AD27DB">
        <w:t>m</w:t>
      </w:r>
      <w:r w:rsidRPr="00AD27DB">
        <w:t>hället har ett ansvar för att det finns en grundservice över hela landet. När människor flyttar från en bygd försvinner också servicen. När grundservicen som samhället ska svara för tunnas ut tvingas människor flytta. Det blir e</w:t>
      </w:r>
      <w:r w:rsidR="00494134" w:rsidRPr="00AD27DB">
        <w:t xml:space="preserve">n ond spiral som måste brytas. </w:t>
      </w:r>
    </w:p>
    <w:p w:rsidR="00DA6264" w:rsidRPr="00AD27DB" w:rsidRDefault="00DA6264" w:rsidP="00494134">
      <w:pPr>
        <w:pStyle w:val="Normaltindrag"/>
      </w:pPr>
      <w:r w:rsidRPr="00AD27DB">
        <w:t>En viktig del i servicen för landsbygden och den lilla orten är butiken eller lanthandeln. För att en butik ska kunna etableras eller finnas kvar i en bygd krävs det ett kundunderlag som gör det möjligt att få tillräcklig lönsamhet för att driva rörelsen, ju större underlag desto bättre. Kundunderlaget avgörs också av bredden på sortimentet i en butik. Lanthandeln drabbas idag ofta av att de boende på landsbygden storhandlar livsmedel och andra saker i närli</w:t>
      </w:r>
      <w:r w:rsidRPr="00AD27DB">
        <w:t>g</w:t>
      </w:r>
      <w:r w:rsidRPr="00AD27DB">
        <w:t>gande stad samtidigt som de utför andra inköp. Det kan vara ett medicininköp eller inlämning av tips i en spelbutik som styr resan till den större orten. Om denna service finns på landsbygden kan det bidra till att stärka kundu</w:t>
      </w:r>
      <w:r w:rsidR="00494134" w:rsidRPr="00AD27DB">
        <w:t>nderhå</w:t>
      </w:r>
      <w:r w:rsidR="00494134" w:rsidRPr="00AD27DB">
        <w:t>l</w:t>
      </w:r>
      <w:r w:rsidR="00494134" w:rsidRPr="00AD27DB">
        <w:t>let totalt för en butik.</w:t>
      </w:r>
    </w:p>
    <w:p w:rsidR="00DA6264" w:rsidRPr="00AD27DB" w:rsidRDefault="00DA6264" w:rsidP="00494134">
      <w:pPr>
        <w:pStyle w:val="Normaltindrag"/>
      </w:pPr>
      <w:r w:rsidRPr="00AD27DB">
        <w:t>Om monopolet avskaffas för receptfria läkemedel och staten ändrar sina direktiv till Svenska Spel och Systembolaget kan det stärka glesbygdsbut</w:t>
      </w:r>
      <w:r w:rsidRPr="00AD27DB">
        <w:t>i</w:t>
      </w:r>
      <w:r w:rsidRPr="00AD27DB">
        <w:t>kens möjligheter att finnas kvar på landsbygden. Därigenom blir det möjligt för en butik på landsbygden att ha ett bredare sortiment och  kunna tillhand</w:t>
      </w:r>
      <w:r w:rsidRPr="00AD27DB">
        <w:t>a</w:t>
      </w:r>
      <w:r w:rsidRPr="00AD27DB">
        <w:lastRenderedPageBreak/>
        <w:t>hålla utlämning från systembolaget, erbjuda Svenska Spels och ATG:s tjän</w:t>
      </w:r>
      <w:r w:rsidRPr="00AD27DB">
        <w:t>s</w:t>
      </w:r>
      <w:r w:rsidRPr="00AD27DB">
        <w:t>te</w:t>
      </w:r>
      <w:r w:rsidR="00494134" w:rsidRPr="00AD27DB">
        <w:t xml:space="preserve">r och sälja receptfri medicin. </w:t>
      </w:r>
    </w:p>
    <w:p w:rsidR="00DA6264" w:rsidRPr="00AD27DB" w:rsidRDefault="00DA6264" w:rsidP="00494134">
      <w:pPr>
        <w:pStyle w:val="Normaltindrag"/>
      </w:pPr>
      <w:r w:rsidRPr="00AD27DB">
        <w:t>Svenska spel och Systembolaget som ägs av staten bör vara till för 100</w:t>
      </w:r>
      <w:r w:rsidR="00494134" w:rsidRPr="00AD27DB">
        <w:t> %</w:t>
      </w:r>
      <w:r w:rsidRPr="00AD27DB">
        <w:t xml:space="preserve"> av medborgarna. De bör därför ha ett regionalpolitiskt krav på sig eller en sky</w:t>
      </w:r>
      <w:r w:rsidRPr="00AD27DB">
        <w:t>l</w:t>
      </w:r>
      <w:r w:rsidRPr="00AD27DB">
        <w:t>dighet att tillhandahålla verksamhet över hela landet hos de butiker som önskar bli ombud. Ett slopande av detaljhandelsmonopolet och en enklare pla</w:t>
      </w:r>
      <w:r w:rsidRPr="00AD27DB">
        <w:t>n</w:t>
      </w:r>
      <w:r w:rsidRPr="00AD27DB">
        <w:t xml:space="preserve">process i </w:t>
      </w:r>
      <w:r w:rsidR="00494134" w:rsidRPr="00AD27DB">
        <w:t>p</w:t>
      </w:r>
      <w:r w:rsidRPr="00AD27DB">
        <w:t xml:space="preserve">lan- och </w:t>
      </w:r>
      <w:r w:rsidR="00494134" w:rsidRPr="00AD27DB">
        <w:t>b</w:t>
      </w:r>
      <w:r w:rsidRPr="00AD27DB">
        <w:t>ygglagen är andra viktiga åtgärder för att stärka lantha</w:t>
      </w:r>
      <w:r w:rsidRPr="00AD27DB">
        <w:t>n</w:t>
      </w:r>
      <w:r w:rsidRPr="00AD27DB">
        <w:t>delsverksamheten. Vad som ovan anförs om åtgärder för att stärka servicen på landsbygden bör</w:t>
      </w:r>
      <w:r w:rsidR="00494134" w:rsidRPr="00AD27DB">
        <w:t xml:space="preserve">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4134" w:rsidRPr="00AD27DB">
        <w:tblPrEx>
          <w:tblCellMar>
            <w:top w:w="0" w:type="dxa"/>
            <w:bottom w:w="0" w:type="dxa"/>
          </w:tblCellMar>
        </w:tblPrEx>
        <w:trPr>
          <w:cantSplit/>
        </w:trPr>
        <w:tc>
          <w:tcPr>
            <w:tcW w:w="3046" w:type="dxa"/>
          </w:tcPr>
          <w:p w:rsidR="00494134" w:rsidRPr="00AD27DB" w:rsidRDefault="00494134" w:rsidP="00494134">
            <w:pPr>
              <w:pStyle w:val="UnderskriftDatum"/>
              <w:spacing w:before="240"/>
            </w:pPr>
            <w:r w:rsidRPr="00AD27DB">
              <w:t>Stockholm den 30 september 2005</w:t>
            </w:r>
          </w:p>
        </w:tc>
        <w:tc>
          <w:tcPr>
            <w:tcW w:w="3047" w:type="dxa"/>
          </w:tcPr>
          <w:p w:rsidR="00494134" w:rsidRPr="00AD27DB" w:rsidRDefault="00494134" w:rsidP="00494134">
            <w:pPr>
              <w:pStyle w:val="Underskrifter"/>
              <w:spacing w:before="240"/>
            </w:pPr>
          </w:p>
        </w:tc>
      </w:tr>
      <w:tr w:rsidR="00494134" w:rsidRPr="00AD27DB">
        <w:tblPrEx>
          <w:tblCellMar>
            <w:top w:w="0" w:type="dxa"/>
            <w:bottom w:w="0" w:type="dxa"/>
          </w:tblCellMar>
        </w:tblPrEx>
        <w:trPr>
          <w:cantSplit/>
        </w:trPr>
        <w:tc>
          <w:tcPr>
            <w:tcW w:w="3046" w:type="dxa"/>
          </w:tcPr>
          <w:p w:rsidR="00494134" w:rsidRPr="00AD27DB" w:rsidRDefault="00494134" w:rsidP="00494134">
            <w:pPr>
              <w:pStyle w:val="Underskrifter"/>
            </w:pPr>
            <w:r w:rsidRPr="00AD27DB">
              <w:t>Agne Hansson (c)</w:t>
            </w:r>
          </w:p>
        </w:tc>
        <w:tc>
          <w:tcPr>
            <w:tcW w:w="3047" w:type="dxa"/>
          </w:tcPr>
          <w:p w:rsidR="00494134" w:rsidRPr="00AD27DB" w:rsidRDefault="00494134" w:rsidP="00494134">
            <w:pPr>
              <w:pStyle w:val="Underskrifter"/>
            </w:pPr>
            <w:r w:rsidRPr="00AD27DB">
              <w:t>Kenneth Johansson (c)</w:t>
            </w:r>
          </w:p>
        </w:tc>
      </w:tr>
    </w:tbl>
    <w:p w:rsidR="00E84F25" w:rsidRPr="00AD27DB" w:rsidRDefault="00E84F25" w:rsidP="00494134">
      <w:pPr>
        <w:pStyle w:val="Normaltindrag"/>
      </w:pPr>
    </w:p>
    <w:sectPr w:rsidR="00E84F25" w:rsidRPr="00AD27DB" w:rsidSect="004941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540" w:rsidRPr="00AD27DB" w:rsidRDefault="00803540">
      <w:r w:rsidRPr="00AD27DB">
        <w:separator/>
      </w:r>
    </w:p>
  </w:endnote>
  <w:endnote w:type="continuationSeparator" w:id="0">
    <w:p w:rsidR="00803540" w:rsidRPr="00AD27DB" w:rsidRDefault="00803540">
      <w:r w:rsidRPr="00AD2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070" w:rsidRPr="00AD27DB" w:rsidRDefault="00AD27DB" w:rsidP="00494134">
    <w:pPr>
      <w:pStyle w:val="Sidfot"/>
    </w:pPr>
    <w:r w:rsidRPr="00AD27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315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34" w:rsidRDefault="004941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134" w:rsidRDefault="004941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64" w:rsidRPr="00AD27DB" w:rsidRDefault="00AD27DB" w:rsidP="00494134">
    <w:pPr>
      <w:pStyle w:val="Sidfot"/>
    </w:pPr>
    <w:r w:rsidRPr="00AD27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003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34" w:rsidRDefault="004941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134" w:rsidRDefault="004941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64" w:rsidRPr="00AD27DB" w:rsidRDefault="00AD27DB" w:rsidP="00494134">
    <w:pPr>
      <w:pStyle w:val="Sidfot"/>
    </w:pPr>
    <w:r w:rsidRPr="00AD27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574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34" w:rsidRDefault="00494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134" w:rsidRDefault="00494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540" w:rsidRPr="00AD27DB" w:rsidRDefault="00803540">
      <w:r w:rsidRPr="00AD27DB">
        <w:separator/>
      </w:r>
    </w:p>
  </w:footnote>
  <w:footnote w:type="continuationSeparator" w:id="0">
    <w:p w:rsidR="00803540" w:rsidRPr="00AD27DB" w:rsidRDefault="00803540">
      <w:r w:rsidRPr="00AD2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070" w:rsidRPr="00AD27DB" w:rsidRDefault="00AD27DB" w:rsidP="00494134">
    <w:pPr>
      <w:pStyle w:val="Sidhuvud"/>
    </w:pPr>
    <w:r w:rsidRPr="00AD27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102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34" w:rsidRDefault="004941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134" w:rsidRDefault="004941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64" w:rsidRPr="00AD27DB" w:rsidRDefault="00AD27DB" w:rsidP="00494134">
    <w:pPr>
      <w:pStyle w:val="Sidhuvud"/>
    </w:pPr>
    <w:r w:rsidRPr="00AD27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09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134" w:rsidRDefault="004941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134" w:rsidRDefault="004941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34" w:rsidRPr="00AD27DB" w:rsidRDefault="00494134">
    <w:pPr>
      <w:pStyle w:val="FSHNormal"/>
      <w:tabs>
        <w:tab w:val="right" w:pos="5840"/>
      </w:tabs>
    </w:pPr>
    <w:r w:rsidRPr="00AD27DB">
      <w:br/>
    </w:r>
    <w:r w:rsidRPr="00AD27DB">
      <w:fldChar w:fldCharType="begin" w:fldLock="1"/>
    </w:r>
    <w:r w:rsidRPr="00AD27DB">
      <w:instrText xml:space="preserve"> DOCPROPERTY</w:instrText>
    </w:r>
    <w:r w:rsidRPr="00AD27DB">
      <w:rPr>
        <w:sz w:val="18"/>
      </w:rPr>
      <w:instrText xml:space="preserve"> "YearUser" *\charformat </w:instrText>
    </w:r>
    <w:r w:rsidRPr="00AD27DB">
      <w:fldChar w:fldCharType="separate"/>
    </w:r>
    <w:r w:rsidRPr="00AD27DB">
      <w:t>2005/06</w:t>
    </w:r>
    <w:r w:rsidRPr="00AD27DB">
      <w:fldChar w:fldCharType="end"/>
    </w:r>
    <w:r w:rsidRPr="00AD27DB">
      <w:t xml:space="preserve"> </w:t>
    </w:r>
    <w:r w:rsidRPr="00AD27DB">
      <w:tab/>
      <w:t xml:space="preserve">mnr: </w:t>
    </w:r>
    <w:r w:rsidRPr="00AD27DB">
      <w:fldChar w:fldCharType="begin" w:fldLock="1"/>
    </w:r>
    <w:r w:rsidRPr="00AD27DB">
      <w:instrText xml:space="preserve"> DOCPROPERTY</w:instrText>
    </w:r>
    <w:r w:rsidRPr="00AD27DB">
      <w:rPr>
        <w:sz w:val="18"/>
      </w:rPr>
      <w:instrText xml:space="preserve"> "Motionsnummer" *\charformat </w:instrText>
    </w:r>
    <w:r w:rsidRPr="00AD27DB">
      <w:fldChar w:fldCharType="separate"/>
    </w:r>
    <w:r w:rsidRPr="00AD27DB">
      <w:t>N342</w:t>
    </w:r>
    <w:r w:rsidRPr="00AD27DB">
      <w:fldChar w:fldCharType="end"/>
    </w:r>
    <w:r w:rsidRPr="00AD27DB">
      <w:br/>
    </w:r>
    <w:r w:rsidRPr="00AD27DB">
      <w:fldChar w:fldCharType="begin" w:fldLock="1"/>
    </w:r>
    <w:r w:rsidRPr="00AD27DB">
      <w:instrText xml:space="preserve"> DOCPROPERTY</w:instrText>
    </w:r>
    <w:r w:rsidRPr="00AD27DB">
      <w:rPr>
        <w:sz w:val="18"/>
      </w:rPr>
      <w:instrText xml:space="preserve"> "Samling" *\charformat </w:instrText>
    </w:r>
    <w:r w:rsidRPr="00AD27DB">
      <w:fldChar w:fldCharType="end"/>
    </w:r>
    <w:r w:rsidRPr="00AD27DB">
      <w:tab/>
      <w:t xml:space="preserve">pnr: </w:t>
    </w:r>
    <w:r w:rsidRPr="00AD27DB">
      <w:fldChar w:fldCharType="begin" w:fldLock="1"/>
    </w:r>
    <w:r w:rsidRPr="00AD27DB">
      <w:instrText xml:space="preserve"> DOCPROPERTY</w:instrText>
    </w:r>
    <w:r w:rsidRPr="00AD27DB">
      <w:rPr>
        <w:sz w:val="18"/>
      </w:rPr>
      <w:instrText xml:space="preserve"> "Partinummer" *\charformat </w:instrText>
    </w:r>
    <w:r w:rsidRPr="00AD27DB">
      <w:fldChar w:fldCharType="separate"/>
    </w:r>
    <w:r w:rsidRPr="00AD27DB">
      <w:t>c682</w:t>
    </w:r>
    <w:r w:rsidRPr="00AD27DB">
      <w:fldChar w:fldCharType="end"/>
    </w:r>
  </w:p>
  <w:p w:rsidR="00494134" w:rsidRPr="00AD27DB" w:rsidRDefault="00494134">
    <w:pPr>
      <w:pStyle w:val="FSHRub1"/>
    </w:pPr>
    <w:r w:rsidRPr="00AD27DB">
      <w:t>Motion till riksdagen</w:t>
    </w:r>
    <w:r w:rsidRPr="00AD27DB">
      <w:br/>
    </w:r>
    <w:r w:rsidRPr="00AD27DB">
      <w:fldChar w:fldCharType="begin" w:fldLock="1"/>
    </w:r>
    <w:r w:rsidRPr="00AD27DB">
      <w:instrText xml:space="preserve"> DOCPROPERTY "YearUser" *\charformat </w:instrText>
    </w:r>
    <w:r w:rsidRPr="00AD27DB">
      <w:fldChar w:fldCharType="separate"/>
    </w:r>
    <w:r w:rsidRPr="00AD27DB">
      <w:t>2005/06</w:t>
    </w:r>
    <w:r w:rsidRPr="00AD27DB">
      <w:fldChar w:fldCharType="end"/>
    </w:r>
    <w:r w:rsidRPr="00AD27DB">
      <w:t>:</w:t>
    </w:r>
    <w:r w:rsidRPr="00AD27DB">
      <w:fldChar w:fldCharType="begin" w:fldLock="1"/>
    </w:r>
    <w:r w:rsidRPr="00AD27DB">
      <w:instrText xml:space="preserve"> DOCPROPERTY "Motionsnummer" *\charformat </w:instrText>
    </w:r>
    <w:r w:rsidRPr="00AD27DB">
      <w:fldChar w:fldCharType="separate"/>
    </w:r>
    <w:r w:rsidRPr="00AD27DB">
      <w:t>N342</w:t>
    </w:r>
    <w:r w:rsidRPr="00AD27DB">
      <w:fldChar w:fldCharType="end"/>
    </w:r>
  </w:p>
  <w:p w:rsidR="00494134" w:rsidRPr="00AD27DB" w:rsidRDefault="00494134">
    <w:pPr>
      <w:pStyle w:val="FSHNormalS5"/>
    </w:pPr>
    <w:r w:rsidRPr="00AD27DB">
      <w:fldChar w:fldCharType="begin" w:fldLock="1"/>
    </w:r>
    <w:r w:rsidRPr="00AD27DB">
      <w:instrText xml:space="preserve"> DOCPROPERTY "MotionarText" *\charformat </w:instrText>
    </w:r>
    <w:r w:rsidRPr="00AD27DB">
      <w:fldChar w:fldCharType="separate"/>
    </w:r>
    <w:r w:rsidRPr="00AD27DB">
      <w:t>av Agne Hansson och Kenneth Johansson (c)</w:t>
    </w:r>
    <w:r w:rsidRPr="00AD27DB">
      <w:fldChar w:fldCharType="end"/>
    </w:r>
    <w:r w:rsidRPr="00AD27DB">
      <w:br/>
    </w:r>
    <w:r w:rsidRPr="00AD27DB">
      <w:fldChar w:fldCharType="begin" w:fldLock="1"/>
    </w:r>
    <w:r w:rsidRPr="00AD27DB">
      <w:instrText xml:space="preserve"> DOCPROPERTY "SvarFrasKort" *\charformat </w:instrText>
    </w:r>
    <w:r w:rsidRPr="00AD27DB">
      <w:fldChar w:fldCharType="end"/>
    </w:r>
  </w:p>
  <w:p w:rsidR="00494134" w:rsidRPr="00AD27DB" w:rsidRDefault="00494134">
    <w:pPr>
      <w:pStyle w:val="FSHTitel"/>
    </w:pPr>
    <w:r w:rsidRPr="00AD27DB">
      <w:fldChar w:fldCharType="begin" w:fldLock="1"/>
    </w:r>
    <w:r w:rsidRPr="00AD27DB">
      <w:instrText xml:space="preserve"> DOCPROPERTY</w:instrText>
    </w:r>
    <w:r w:rsidRPr="00AD27DB">
      <w:rPr>
        <w:sz w:val="18"/>
      </w:rPr>
      <w:instrText xml:space="preserve"> "RubrikSvar" *\charformat </w:instrText>
    </w:r>
    <w:r w:rsidRPr="00AD27DB">
      <w:fldChar w:fldCharType="separate"/>
    </w:r>
    <w:r w:rsidRPr="00AD27DB">
      <w:t>Stärkt service på landsbygden</w:t>
    </w:r>
    <w:r w:rsidRPr="00AD27DB">
      <w:fldChar w:fldCharType="end"/>
    </w:r>
  </w:p>
  <w:p w:rsidR="00494134" w:rsidRPr="00AD27DB" w:rsidRDefault="00494134" w:rsidP="004941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5F2A3F"/>
    <w:multiLevelType w:val="hybridMultilevel"/>
    <w:tmpl w:val="C728D52E"/>
    <w:lvl w:ilvl="0" w:tplc="4DAE6B2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5108860">
    <w:abstractNumId w:val="14"/>
  </w:num>
  <w:num w:numId="2" w16cid:durableId="1140195512">
    <w:abstractNumId w:val="10"/>
  </w:num>
  <w:num w:numId="3" w16cid:durableId="824127747">
    <w:abstractNumId w:val="12"/>
  </w:num>
  <w:num w:numId="4" w16cid:durableId="159974052">
    <w:abstractNumId w:val="13"/>
  </w:num>
  <w:num w:numId="5" w16cid:durableId="56633745">
    <w:abstractNumId w:val="8"/>
  </w:num>
  <w:num w:numId="6" w16cid:durableId="1617055135">
    <w:abstractNumId w:val="3"/>
  </w:num>
  <w:num w:numId="7" w16cid:durableId="332881039">
    <w:abstractNumId w:val="2"/>
  </w:num>
  <w:num w:numId="8" w16cid:durableId="376510248">
    <w:abstractNumId w:val="1"/>
  </w:num>
  <w:num w:numId="9" w16cid:durableId="413091989">
    <w:abstractNumId w:val="0"/>
  </w:num>
  <w:num w:numId="10" w16cid:durableId="1071466884">
    <w:abstractNumId w:val="9"/>
  </w:num>
  <w:num w:numId="11" w16cid:durableId="298220913">
    <w:abstractNumId w:val="7"/>
  </w:num>
  <w:num w:numId="12" w16cid:durableId="825628166">
    <w:abstractNumId w:val="6"/>
  </w:num>
  <w:num w:numId="13" w16cid:durableId="329332877">
    <w:abstractNumId w:val="5"/>
  </w:num>
  <w:num w:numId="14" w16cid:durableId="887106006">
    <w:abstractNumId w:val="4"/>
  </w:num>
  <w:num w:numId="15" w16cid:durableId="580213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D76729"/>
    <w:rsid w:val="0004381F"/>
    <w:rsid w:val="00064BC3"/>
    <w:rsid w:val="00066775"/>
    <w:rsid w:val="00072FB9"/>
    <w:rsid w:val="00100531"/>
    <w:rsid w:val="00201DFB"/>
    <w:rsid w:val="00204A63"/>
    <w:rsid w:val="00212FF1"/>
    <w:rsid w:val="00230193"/>
    <w:rsid w:val="0025068A"/>
    <w:rsid w:val="002818D3"/>
    <w:rsid w:val="002D11A8"/>
    <w:rsid w:val="003439A4"/>
    <w:rsid w:val="003C4ACE"/>
    <w:rsid w:val="00445271"/>
    <w:rsid w:val="00494134"/>
    <w:rsid w:val="004A0504"/>
    <w:rsid w:val="004C1AD6"/>
    <w:rsid w:val="004E38D9"/>
    <w:rsid w:val="005B145B"/>
    <w:rsid w:val="006C4070"/>
    <w:rsid w:val="00740D6D"/>
    <w:rsid w:val="00794149"/>
    <w:rsid w:val="007B67A7"/>
    <w:rsid w:val="007C6092"/>
    <w:rsid w:val="00803540"/>
    <w:rsid w:val="00A053C6"/>
    <w:rsid w:val="00AD27DB"/>
    <w:rsid w:val="00B13BF0"/>
    <w:rsid w:val="00C1285C"/>
    <w:rsid w:val="00C27B7D"/>
    <w:rsid w:val="00CF7A43"/>
    <w:rsid w:val="00D1174F"/>
    <w:rsid w:val="00D76729"/>
    <w:rsid w:val="00D92164"/>
    <w:rsid w:val="00DA6264"/>
    <w:rsid w:val="00DC6C70"/>
    <w:rsid w:val="00E22893"/>
    <w:rsid w:val="00E31C01"/>
    <w:rsid w:val="00E360DE"/>
    <w:rsid w:val="00E75D28"/>
    <w:rsid w:val="00E8014B"/>
    <w:rsid w:val="00E84F25"/>
    <w:rsid w:val="00EE387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C002AE-6B96-47BB-94B6-35A24BD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94134"/>
    <w:pPr>
      <w:spacing w:after="250"/>
    </w:pPr>
  </w:style>
  <w:style w:type="paragraph" w:styleId="Ballongtext">
    <w:name w:val="Balloon Text"/>
    <w:basedOn w:val="Normal"/>
    <w:semiHidden/>
    <w:rsid w:val="0049413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7672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413</Words>
  <Characters>2239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N342</vt:lpstr>
    </vt:vector>
  </TitlesOfParts>
  <Company>Riksdagen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N342</dc:title>
  <dc:subject>N342</dc:subject>
  <dc:creator>Riksdagen</dc:creator>
  <cp:keywords>Riksdagen</cp:keywords>
  <dc:description/>
  <cp:lastModifiedBy>Lars Brink</cp:lastModifiedBy>
  <cp:revision>2</cp:revision>
  <cp:lastPrinted>2005-11-18T13:35:00Z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Stärkt service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service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Kenneth Johansson (c)</vt:lpwstr>
  </property>
  <property fmtid="{D5CDD505-2E9C-101B-9397-08002B2CF9AE}" pid="26" name="MotionarLista">
    <vt:lpwstr>Hansson, Agne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20052006000000000099000006820069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20052006000000000099000006820069</vt:lpwstr>
  </property>
  <property fmtid="{D5CDD505-2E9C-101B-9397-08002B2CF9AE}" pid="50" name="nummer">
    <vt:lpwstr>342</vt:lpwstr>
  </property>
  <property fmtid="{D5CDD505-2E9C-101B-9397-08002B2CF9AE}" pid="51" name="utskottsbeteckning">
    <vt:lpwstr>N</vt:lpwstr>
  </property>
</Properties>
</file>