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DC40F0652CE44CEAF42F016C4E39060"/>
        </w:placeholder>
        <w:text/>
      </w:sdtPr>
      <w:sdtEndPr/>
      <w:sdtContent>
        <w:p w:rsidRPr="009B062B" w:rsidR="00AF30DD" w:rsidP="00DA28CE" w:rsidRDefault="00AF30DD" w14:paraId="6C8DAB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c6146e-29d4-4df4-b32b-d0824c7885a8"/>
        <w:id w:val="-281963152"/>
        <w:lock w:val="sdtLocked"/>
      </w:sdtPr>
      <w:sdtEndPr/>
      <w:sdtContent>
        <w:p w:rsidR="001A6981" w:rsidRDefault="003D4BC5" w14:paraId="4B13D1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motverka djurrättsterrorism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F4D89E9104D4A71BCDE690DE28A609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05A269C" w14:textId="77777777">
          <w:pPr>
            <w:pStyle w:val="Rubrik1"/>
          </w:pPr>
          <w:r>
            <w:t>Motivering</w:t>
          </w:r>
        </w:p>
      </w:sdtContent>
    </w:sdt>
    <w:p w:rsidR="00B60E89" w:rsidP="008E0FE2" w:rsidRDefault="002152BF" w14:paraId="549ABEA3" w14:textId="77777777">
      <w:pPr>
        <w:pStyle w:val="Normalutanindragellerluft"/>
      </w:pPr>
      <w:r w:rsidRPr="002152BF">
        <w:t xml:space="preserve">Proposition 2012/13:191 En hållbar rovdjurspolitik antogs av riksdagen 2013. Sen dess har en hel del hänt på området. </w:t>
      </w:r>
    </w:p>
    <w:p w:rsidR="00B60E89" w:rsidP="00B60E89" w:rsidRDefault="002152BF" w14:paraId="6D170D32" w14:textId="77777777">
      <w:r>
        <w:t xml:space="preserve">I vissa delar av landet är koncentrationen av varg stor medan det är glesare i andra delar. Framförallt </w:t>
      </w:r>
      <w:r w:rsidR="00B645EF">
        <w:t xml:space="preserve">finns </w:t>
      </w:r>
      <w:r w:rsidR="00F46919">
        <w:t xml:space="preserve">orimligt </w:t>
      </w:r>
      <w:r w:rsidR="00B645EF">
        <w:t xml:space="preserve">många </w:t>
      </w:r>
      <w:r>
        <w:t>varg</w:t>
      </w:r>
      <w:r w:rsidR="00B645EF">
        <w:t>ar</w:t>
      </w:r>
      <w:r>
        <w:t xml:space="preserve"> i Dalarna, Värmland, Gävleborg, Västmanland och Örebro län. De som drabbas av vargen är relativt få men skadorna är ofta stora och leder till stort lidande. </w:t>
      </w:r>
    </w:p>
    <w:p w:rsidR="00B60E89" w:rsidP="00B60E89" w:rsidRDefault="002152BF" w14:paraId="59F8CE12" w14:textId="77777777">
      <w:r>
        <w:t xml:space="preserve">I ett område med varg kan det vara svårt att bedriva viss verksamhet. Får dödas och andra tamdjur skräms till flykt. De direkta kostnaderna för rovdjursskador ersätts av staten upp till </w:t>
      </w:r>
      <w:r w:rsidR="00F46919">
        <w:t>ett fastställt belopp</w:t>
      </w:r>
      <w:r>
        <w:t xml:space="preserve"> per treårsperiod i begränsat statsstöd. Det är inte alltid det täcker de kostnader som uppstår vid upprepade rovdjursangrepp.</w:t>
      </w:r>
    </w:p>
    <w:p w:rsidR="00B60E89" w:rsidP="00B60E89" w:rsidRDefault="002152BF" w14:paraId="46E47ECC" w14:textId="0CA2CE22">
      <w:r>
        <w:t xml:space="preserve">De indirekta skadorna ersätts inte </w:t>
      </w:r>
      <w:r w:rsidR="00B645EF">
        <w:t xml:space="preserve">alls </w:t>
      </w:r>
      <w:r>
        <w:t>av staten. Exempelvis kan tamdjur som skräms till flykt av rovdjur orsaka stora indirekta skador i form av förstörda stängsel och nedtrampade grödor. Dessa skador som kan vara omfattande får ägaren av tam</w:t>
      </w:r>
      <w:r w:rsidR="00B60E89">
        <w:softHyphen/>
      </w:r>
      <w:r>
        <w:t>djuren ersätta, oftast med stöd av försäkringar</w:t>
      </w:r>
      <w:r w:rsidR="007930C8">
        <w:t>.</w:t>
      </w:r>
      <w:r w:rsidR="00674E3E">
        <w:t xml:space="preserve"> </w:t>
      </w:r>
      <w:r w:rsidR="007930C8">
        <w:t xml:space="preserve">Även återväxten i djurbesättningar påverkar kostnaden av rovdjursangrepp. En avelstacka som dödas av varg kan ta lång tid att ersätta då det innebär utebliven avkomma de kommande åren. </w:t>
      </w:r>
    </w:p>
    <w:p w:rsidR="00B60E89" w:rsidP="00B60E89" w:rsidRDefault="007930C8" w14:paraId="4615822B" w14:textId="77777777">
      <w:r>
        <w:t xml:space="preserve">För de som lever nära rovdjur, framförallt varg, och upplevt upprepade angrepp behövs en tid för återhämtning. Enskilda revir bör skjutas av för att skapa lugn i </w:t>
      </w:r>
      <w:r w:rsidR="00B645EF">
        <w:t xml:space="preserve">ett </w:t>
      </w:r>
      <w:r>
        <w:t xml:space="preserve">område och ge djurägare tid att bygga upp sina besättningar om de drabbats av angrepp under lång tid. </w:t>
      </w:r>
      <w:r w:rsidR="00674E3E">
        <w:t>G</w:t>
      </w:r>
      <w:r>
        <w:t>enom att de</w:t>
      </w:r>
      <w:r w:rsidR="00674E3E">
        <w:t xml:space="preserve"> drabbade</w:t>
      </w:r>
      <w:r>
        <w:t xml:space="preserve"> slipper angreppen under en tid</w:t>
      </w:r>
      <w:r w:rsidR="00674E3E">
        <w:t xml:space="preserve"> skapas större acceptans för rovdjuren</w:t>
      </w:r>
      <w:r>
        <w:t>.</w:t>
      </w:r>
      <w:r w:rsidR="00B645EF">
        <w:t xml:space="preserve"> </w:t>
      </w:r>
      <w:r>
        <w:t xml:space="preserve">Avskjutning av hela revir kan också vara ett sätt att </w:t>
      </w:r>
      <w:r w:rsidR="00B645EF">
        <w:t xml:space="preserve">minska koncentrationen av </w:t>
      </w:r>
      <w:r>
        <w:t xml:space="preserve">varg </w:t>
      </w:r>
      <w:r w:rsidR="00B645EF">
        <w:t>i de vargtätaste länen.</w:t>
      </w:r>
    </w:p>
    <w:p w:rsidR="00B60E89" w:rsidP="00B60E89" w:rsidRDefault="003F47A0" w14:paraId="33C0F5CF" w14:textId="5CCAB036">
      <w:r>
        <w:lastRenderedPageBreak/>
        <w:t>Utöver de kostnader som rovdjursangrepp orsakar för l</w:t>
      </w:r>
      <w:r w:rsidR="002152BF">
        <w:t>antbrukare</w:t>
      </w:r>
      <w:r>
        <w:t xml:space="preserve">, </w:t>
      </w:r>
      <w:r w:rsidR="002152BF">
        <w:t xml:space="preserve">vittnar </w:t>
      </w:r>
      <w:r>
        <w:t xml:space="preserve">många av de drabbade </w:t>
      </w:r>
      <w:r w:rsidR="002152BF">
        <w:t xml:space="preserve">idag om att det finns en rädsla </w:t>
      </w:r>
      <w:r w:rsidR="00551107">
        <w:t xml:space="preserve">för </w:t>
      </w:r>
      <w:r w:rsidR="002152BF">
        <w:t>att anmäla rovdjursangrepp. Rädslan beror på risken för repressalier från djurrätts</w:t>
      </w:r>
      <w:r w:rsidR="007930C8">
        <w:t>terrorister</w:t>
      </w:r>
      <w:r w:rsidR="002152BF">
        <w:t xml:space="preserve">. Hot mot såväl djurägaren som dennes familj är inte ovanliga. Därför väljer en del som drabbas av rovdjursangrepp att inte anmäla. </w:t>
      </w:r>
      <w:r w:rsidR="007930C8">
        <w:t>Det händer också att de som drabbats av rovdjursangrepp väljer att av</w:t>
      </w:r>
      <w:r w:rsidR="00B60E89">
        <w:softHyphen/>
      </w:r>
      <w:r w:rsidR="007930C8">
        <w:t xml:space="preserve">veckla sin verksamhet av rädsla för eller hot </w:t>
      </w:r>
      <w:r w:rsidR="00674E3E">
        <w:t>från</w:t>
      </w:r>
      <w:r w:rsidR="007930C8">
        <w:t xml:space="preserve"> djurrättsterrorister. Att komma till rätta med problemet med rovdjursterrorister kräver skärpt lagstiftning på området.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F5EF8F450A445481D95FE03EDDEC8C"/>
        </w:placeholder>
      </w:sdtPr>
      <w:sdtEndPr>
        <w:rPr>
          <w:i w:val="0"/>
          <w:noProof w:val="0"/>
        </w:rPr>
      </w:sdtEndPr>
      <w:sdtContent>
        <w:p w:rsidR="006A547E" w:rsidP="006A547E" w:rsidRDefault="006A547E" w14:paraId="7C72287E" w14:textId="422F82FD"/>
        <w:p w:rsidRPr="008E0FE2" w:rsidR="004801AC" w:rsidP="006A547E" w:rsidRDefault="001A4BBE" w14:paraId="451EFF32" w14:textId="26B4FA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6981" w14:paraId="60FFAE8E" w14:textId="77777777">
        <w:trPr>
          <w:cantSplit/>
        </w:trPr>
        <w:tc>
          <w:tcPr>
            <w:tcW w:w="50" w:type="pct"/>
            <w:vAlign w:val="bottom"/>
          </w:tcPr>
          <w:p w:rsidR="001A6981" w:rsidRDefault="003D4BC5" w14:paraId="1DA809DE" w14:textId="77777777"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1A6981" w:rsidRDefault="001A6981" w14:paraId="528F5D6B" w14:textId="77777777">
            <w:pPr>
              <w:pStyle w:val="Underskrifter"/>
            </w:pPr>
          </w:p>
        </w:tc>
      </w:tr>
    </w:tbl>
    <w:p w:rsidR="00BF7683" w:rsidRDefault="00BF7683" w14:paraId="085B48E0" w14:textId="77777777"/>
    <w:sectPr w:rsidR="00BF768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82F" w14:textId="77777777" w:rsidR="002152BF" w:rsidRDefault="002152BF" w:rsidP="000C1CAD">
      <w:pPr>
        <w:spacing w:line="240" w:lineRule="auto"/>
      </w:pPr>
      <w:r>
        <w:separator/>
      </w:r>
    </w:p>
  </w:endnote>
  <w:endnote w:type="continuationSeparator" w:id="0">
    <w:p w14:paraId="22677AE0" w14:textId="77777777" w:rsidR="002152BF" w:rsidRDefault="002152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D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9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AFB7" w14:textId="18784C48" w:rsidR="00262EA3" w:rsidRPr="006A547E" w:rsidRDefault="00262EA3" w:rsidP="006A54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2600" w14:textId="77777777" w:rsidR="002152BF" w:rsidRDefault="002152BF" w:rsidP="000C1CAD">
      <w:pPr>
        <w:spacing w:line="240" w:lineRule="auto"/>
      </w:pPr>
      <w:r>
        <w:separator/>
      </w:r>
    </w:p>
  </w:footnote>
  <w:footnote w:type="continuationSeparator" w:id="0">
    <w:p w14:paraId="38706C3E" w14:textId="77777777" w:rsidR="002152BF" w:rsidRDefault="002152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DF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853483" wp14:editId="243C50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D0099" w14:textId="77777777" w:rsidR="00262EA3" w:rsidRDefault="001A4B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F2D7103B1B49F2AA60AAB9761BBEF0"/>
                              </w:placeholder>
                              <w:text/>
                            </w:sdtPr>
                            <w:sdtEndPr/>
                            <w:sdtContent>
                              <w:r w:rsidR="002152B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A636D47C1546EEA62CA1DEAC3C79A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8534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8D0099" w14:textId="77777777" w:rsidR="00262EA3" w:rsidRDefault="001A4B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F2D7103B1B49F2AA60AAB9761BBEF0"/>
                        </w:placeholder>
                        <w:text/>
                      </w:sdtPr>
                      <w:sdtEndPr/>
                      <w:sdtContent>
                        <w:r w:rsidR="002152B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A636D47C1546EEA62CA1DEAC3C79A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2EF9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FD34" w14:textId="77777777" w:rsidR="00262EA3" w:rsidRDefault="00262EA3" w:rsidP="008563AC">
    <w:pPr>
      <w:jc w:val="right"/>
    </w:pPr>
  </w:p>
  <w:p w14:paraId="52D7B1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9CD" w14:textId="77777777" w:rsidR="00262EA3" w:rsidRDefault="001A4B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ECAA3D" wp14:editId="6A4BC9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4F6AC3" w14:textId="77777777" w:rsidR="00262EA3" w:rsidRDefault="001A4B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54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52B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BF73CA" w14:textId="77777777" w:rsidR="00262EA3" w:rsidRPr="008227B3" w:rsidRDefault="001A4B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C9C1AA" w14:textId="43C5909B" w:rsidR="00262EA3" w:rsidRPr="008227B3" w:rsidRDefault="001A4B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547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547E">
          <w:t>:1144</w:t>
        </w:r>
      </w:sdtContent>
    </w:sdt>
  </w:p>
  <w:p w14:paraId="6E17407E" w14:textId="77777777" w:rsidR="00262EA3" w:rsidRDefault="001A4B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7193718FDEE4811A044B3A3FAC3A058"/>
        </w:placeholder>
        <w15:appearance w15:val="hidden"/>
        <w:text/>
      </w:sdtPr>
      <w:sdtEndPr/>
      <w:sdtContent>
        <w:r w:rsidR="006A547E"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629B929F8EF47E6B2655EAAC7F4E25F"/>
      </w:placeholder>
      <w:text/>
    </w:sdtPr>
    <w:sdtEndPr/>
    <w:sdtContent>
      <w:p w14:paraId="0D120249" w14:textId="77777777" w:rsidR="00262EA3" w:rsidRDefault="00B645EF" w:rsidP="00283E0F">
        <w:pPr>
          <w:pStyle w:val="FSHRub2"/>
        </w:pPr>
        <w:r>
          <w:t>Vargfrågor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EE5C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2152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4BBE"/>
    <w:rsid w:val="001A50EB"/>
    <w:rsid w:val="001A50F8"/>
    <w:rsid w:val="001A5115"/>
    <w:rsid w:val="001A5B65"/>
    <w:rsid w:val="001A6048"/>
    <w:rsid w:val="001A679A"/>
    <w:rsid w:val="001A6981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2BF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36E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BC5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7A0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00F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107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E3E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47E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0C8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2D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4CF0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E89"/>
    <w:rsid w:val="00B61044"/>
    <w:rsid w:val="00B6124E"/>
    <w:rsid w:val="00B628A7"/>
    <w:rsid w:val="00B63A7C"/>
    <w:rsid w:val="00B63AEC"/>
    <w:rsid w:val="00B63CF7"/>
    <w:rsid w:val="00B64567"/>
    <w:rsid w:val="00B645EF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683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466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19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7D9E8C"/>
  <w15:chartTrackingRefBased/>
  <w15:docId w15:val="{A18D34EE-0BF4-42FE-A9D0-F5589A1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40F0652CE44CEAF42F016C4E39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FC5D-6F09-40C3-91BB-A5C529149630}"/>
      </w:docPartPr>
      <w:docPartBody>
        <w:p w:rsidR="007E7E86" w:rsidRDefault="00695F20">
          <w:pPr>
            <w:pStyle w:val="FDC40F0652CE44CEAF42F016C4E390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4D89E9104D4A71BCDE690DE28A6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5DD49-FDA8-428A-85DB-F49D8BFB2AB9}"/>
      </w:docPartPr>
      <w:docPartBody>
        <w:p w:rsidR="007E7E86" w:rsidRDefault="00695F20">
          <w:pPr>
            <w:pStyle w:val="BF4D89E9104D4A71BCDE690DE28A60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F2D7103B1B49F2AA60AAB9761BB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D0EEF-7130-4085-857E-8CBFAB8BB031}"/>
      </w:docPartPr>
      <w:docPartBody>
        <w:p w:rsidR="007E7E86" w:rsidRDefault="00695F20">
          <w:pPr>
            <w:pStyle w:val="18F2D7103B1B49F2AA60AAB9761BBE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A636D47C1546EEA62CA1DEAC3C7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3C87F-8791-4F1C-ADE6-3FE486A6B01F}"/>
      </w:docPartPr>
      <w:docPartBody>
        <w:p w:rsidR="007E7E86" w:rsidRDefault="00695F20">
          <w:pPr>
            <w:pStyle w:val="C8A636D47C1546EEA62CA1DEAC3C79AD"/>
          </w:pPr>
          <w:r>
            <w:t xml:space="preserve"> </w:t>
          </w:r>
        </w:p>
      </w:docPartBody>
    </w:docPart>
    <w:docPart>
      <w:docPartPr>
        <w:name w:val="C7193718FDEE4811A044B3A3FAC3A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6B022-FC5B-412C-8D7D-FF6AB544D877}"/>
      </w:docPartPr>
      <w:docPartBody>
        <w:p w:rsidR="007E7E86" w:rsidRDefault="00695F20" w:rsidP="00695F20">
          <w:pPr>
            <w:pStyle w:val="C7193718FDEE4811A044B3A3FAC3A0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29B929F8EF47E6B2655EAAC7F4E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7CA4-FAC2-4453-BC1D-2DE0639FB3A2}"/>
      </w:docPartPr>
      <w:docPartBody>
        <w:p w:rsidR="007E7E86" w:rsidRDefault="00695F20" w:rsidP="00695F20">
          <w:pPr>
            <w:pStyle w:val="3629B929F8EF47E6B2655EAAC7F4E25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CF5EF8F450A445481D95FE03EDDE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1F005-8CF3-4DBC-8E0E-8606191E0EB5}"/>
      </w:docPartPr>
      <w:docPartBody>
        <w:p w:rsidR="005326A3" w:rsidRDefault="005326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0"/>
    <w:rsid w:val="00161E66"/>
    <w:rsid w:val="005326A3"/>
    <w:rsid w:val="00695F20"/>
    <w:rsid w:val="007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5F20"/>
    <w:rPr>
      <w:color w:val="F4B083" w:themeColor="accent2" w:themeTint="99"/>
    </w:rPr>
  </w:style>
  <w:style w:type="paragraph" w:customStyle="1" w:styleId="FDC40F0652CE44CEAF42F016C4E39060">
    <w:name w:val="FDC40F0652CE44CEAF42F016C4E39060"/>
  </w:style>
  <w:style w:type="paragraph" w:customStyle="1" w:styleId="BF4D89E9104D4A71BCDE690DE28A6097">
    <w:name w:val="BF4D89E9104D4A71BCDE690DE28A6097"/>
  </w:style>
  <w:style w:type="paragraph" w:customStyle="1" w:styleId="18F2D7103B1B49F2AA60AAB9761BBEF0">
    <w:name w:val="18F2D7103B1B49F2AA60AAB9761BBEF0"/>
  </w:style>
  <w:style w:type="paragraph" w:customStyle="1" w:styleId="C8A636D47C1546EEA62CA1DEAC3C79AD">
    <w:name w:val="C8A636D47C1546EEA62CA1DEAC3C79AD"/>
  </w:style>
  <w:style w:type="paragraph" w:customStyle="1" w:styleId="C7193718FDEE4811A044B3A3FAC3A058">
    <w:name w:val="C7193718FDEE4811A044B3A3FAC3A058"/>
    <w:rsid w:val="00695F20"/>
  </w:style>
  <w:style w:type="paragraph" w:customStyle="1" w:styleId="3629B929F8EF47E6B2655EAAC7F4E25F">
    <w:name w:val="3629B929F8EF47E6B2655EAAC7F4E25F"/>
    <w:rsid w:val="00695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9BAEF-D8CF-44EE-9FF8-4373A1F84D0D}"/>
</file>

<file path=customXml/itemProps2.xml><?xml version="1.0" encoding="utf-8"?>
<ds:datastoreItem xmlns:ds="http://schemas.openxmlformats.org/officeDocument/2006/customXml" ds:itemID="{A3605637-E3D2-49B9-BDCB-65CCC88942DE}"/>
</file>

<file path=customXml/itemProps3.xml><?xml version="1.0" encoding="utf-8"?>
<ds:datastoreItem xmlns:ds="http://schemas.openxmlformats.org/officeDocument/2006/customXml" ds:itemID="{0A77E0F2-B711-4CC0-A02C-1E9D700C3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2105</Characters>
  <Application>Microsoft Office Word</Application>
  <DocSecurity>0</DocSecurity>
  <Lines>44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Rovdjur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2477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