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63ACD2F3E1646D3996FFDB5EC02305F"/>
        </w:placeholder>
        <w15:appearance w15:val="hidden"/>
        <w:text/>
      </w:sdtPr>
      <w:sdtEndPr/>
      <w:sdtContent>
        <w:p w:rsidRPr="009B062B" w:rsidR="00AF30DD" w:rsidP="009B062B" w:rsidRDefault="00AF30DD" w14:paraId="095521D7" w14:textId="77777777">
          <w:pPr>
            <w:pStyle w:val="RubrikFrslagTIllRiksdagsbeslut"/>
          </w:pPr>
          <w:r w:rsidRPr="009B062B">
            <w:t>Förslag till riksdagsbeslut</w:t>
          </w:r>
        </w:p>
      </w:sdtContent>
    </w:sdt>
    <w:sdt>
      <w:sdtPr>
        <w:alias w:val="Yrkande 1"/>
        <w:tag w:val="c9f7fa36-bd37-473e-becb-0dbaab53bee4"/>
        <w:id w:val="-1635552287"/>
        <w:lock w:val="sdtLocked"/>
      </w:sdtPr>
      <w:sdtEndPr/>
      <w:sdtContent>
        <w:p w:rsidR="005B7E65" w:rsidRDefault="00DB09E6" w14:paraId="095521D8" w14:textId="77777777">
          <w:pPr>
            <w:pStyle w:val="Frslagstext"/>
            <w:numPr>
              <w:ilvl w:val="0"/>
              <w:numId w:val="0"/>
            </w:numPr>
          </w:pPr>
          <w:r>
            <w:t>Riksdagen ställer sig bakom det som anförs i motionen om att i infrastrukturplaneringen studera förutsättningarna för att successivt bygga ut Skånebanan från Helsingborg till Kristianstad till dubbelspår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25ED02B4C14162A400992BC5CD3870"/>
        </w:placeholder>
        <w15:appearance w15:val="hidden"/>
        <w:text/>
      </w:sdtPr>
      <w:sdtEndPr/>
      <w:sdtContent>
        <w:p w:rsidRPr="009B062B" w:rsidR="006D79C9" w:rsidP="00333E95" w:rsidRDefault="006D79C9" w14:paraId="095521D9" w14:textId="77777777">
          <w:pPr>
            <w:pStyle w:val="Rubrik1"/>
          </w:pPr>
          <w:r>
            <w:t>Motivering</w:t>
          </w:r>
        </w:p>
      </w:sdtContent>
    </w:sdt>
    <w:p w:rsidRPr="00106D96" w:rsidR="00FB12FE" w:rsidP="00106D96" w:rsidRDefault="00FB12FE" w14:paraId="095521DA" w14:textId="44C313E0">
      <w:pPr>
        <w:pStyle w:val="Normalutanindragellerluft"/>
      </w:pPr>
      <w:r w:rsidRPr="00106D96">
        <w:t xml:space="preserve">Järnvägen mellan Helsingborg och Kristianstad är ett av Sveriges mest trafikerade enkelspår. Skånebanan som den heter passerar via bland annat Åstorp, Kvidinge, Klippan, Perstorp, Tyringe och Hässleholm. Banans längd är totalt 11,3 mil och trafikeras av både person- och godståg. </w:t>
      </w:r>
      <w:r w:rsidR="00106D96">
        <w:t>Enbart d</w:t>
      </w:r>
      <w:r w:rsidRPr="00106D96">
        <w:t>irekt berörda ort</w:t>
      </w:r>
      <w:r w:rsidR="00106D96">
        <w:t xml:space="preserve">er och städer utgör i sig ca 350 </w:t>
      </w:r>
      <w:r w:rsidRPr="00106D96">
        <w:t>000 invånare. Enligt uppgifter från Trafikverket går det enbart mellan Hässleholm och Kristianstad, en sträcka på tre mil, 110 tåg per dygn.</w:t>
      </w:r>
    </w:p>
    <w:p w:rsidRPr="00FB12FE" w:rsidR="00FB12FE" w:rsidP="00FB12FE" w:rsidRDefault="00FB12FE" w14:paraId="095521DB" w14:textId="77777777">
      <w:r w:rsidRPr="00FB12FE">
        <w:t xml:space="preserve">Längs sträckan finns växande industri- och tillväxtorter med stora behov av ökad kollektivtrafik. Det är också angeläget att industriföretagen i </w:t>
      </w:r>
      <w:r w:rsidRPr="00FB12FE">
        <w:lastRenderedPageBreak/>
        <w:t>regionen har möjligheter att utvecklas för jobb och tillväxt.  Rörelsemönstret för människor är gränsöverskridande. Jobb, utbildning och bostad kan finnas på olika orter och pendling.</w:t>
      </w:r>
    </w:p>
    <w:p w:rsidRPr="00FB12FE" w:rsidR="00FB12FE" w:rsidP="00FB12FE" w:rsidRDefault="00FB12FE" w14:paraId="095521DC" w14:textId="77777777">
      <w:r w:rsidRPr="00FB12FE">
        <w:t xml:space="preserve">För att stärka den hållbara utvecklingen i regionen är det av stor vikt att det finns en väl fungerande kollektivtrafik. Flera kommuner längs sträckan är tidigare industrikommuner där utbildningsnivå och arbetsmarknadssituation gör att väl fungerande kollektivtrafik är en förutsättning för en gynnsam utveckling. </w:t>
      </w:r>
    </w:p>
    <w:p w:rsidRPr="00FB12FE" w:rsidR="00FB12FE" w:rsidP="00FB12FE" w:rsidRDefault="00FB12FE" w14:paraId="095521DD" w14:textId="77777777">
      <w:r w:rsidRPr="00FB12FE">
        <w:t xml:space="preserve">En utbyggnad av dubbelspår på Skånebanan gör att tågtransporter för såväl gods som människor blir ett tänkbart alternativ till den vägsträckning, riksväg 21, där belastningen av såväl personfordon som lastbilar blir allt tyngre. </w:t>
      </w:r>
    </w:p>
    <w:p w:rsidRPr="00FB12FE" w:rsidR="00FB12FE" w:rsidP="00FB12FE" w:rsidRDefault="00FB12FE" w14:paraId="095521DE" w14:textId="08A73B89">
      <w:r w:rsidRPr="00FB12FE">
        <w:t xml:space="preserve">Det är vanligt att tåg får stanna under färden för att släppa fram mötande, vilket i sin tur innebär att resenärer missar </w:t>
      </w:r>
      <w:r w:rsidR="00106D96">
        <w:t xml:space="preserve">att </w:t>
      </w:r>
      <w:r w:rsidRPr="00FB12FE">
        <w:t>komma med anslutande tåg.</w:t>
      </w:r>
    </w:p>
    <w:p w:rsidRPr="00FB12FE" w:rsidR="00FB12FE" w:rsidP="00FB12FE" w:rsidRDefault="00FB12FE" w14:paraId="095521DF" w14:textId="04B012A6">
      <w:r w:rsidRPr="00FB12FE">
        <w:t xml:space="preserve">Dubbelspår på hela eller till att börja med delar av sträckan har länge funnits med i diskussionen kring infrastrukturens utveckling under ett antal år och Sverigeförhandlingarna har resulterat i </w:t>
      </w:r>
      <w:r w:rsidR="00106D96">
        <w:t xml:space="preserve">att </w:t>
      </w:r>
      <w:r w:rsidRPr="00FB12FE">
        <w:t>sträckningen kommit med i de utgångspunkter som nu finns för kommande planering och satsningar.</w:t>
      </w:r>
    </w:p>
    <w:p w:rsidRPr="00106D96" w:rsidR="00652B73" w:rsidP="00106D96" w:rsidRDefault="00FB12FE" w14:paraId="095521E0" w14:textId="71412794">
      <w:bookmarkStart w:name="_GoBack" w:id="1"/>
      <w:bookmarkEnd w:id="1"/>
      <w:r w:rsidRPr="00106D96">
        <w:t>Det finns dock all anledning att särskilt framhålla betydelsen av att Skånebana</w:t>
      </w:r>
      <w:r w:rsidRPr="00106D96" w:rsidR="00106D96">
        <w:t>ns utveckling särskilt beaktas.</w:t>
      </w:r>
    </w:p>
    <w:p w:rsidRPr="00106D96" w:rsidR="00106D96" w:rsidP="00106D96" w:rsidRDefault="00106D96" w14:paraId="6B983BD2" w14:textId="77777777"/>
    <w:sdt>
      <w:sdtPr>
        <w:rPr>
          <w:i/>
          <w:noProof/>
        </w:rPr>
        <w:alias w:val="CC_Underskrifter"/>
        <w:tag w:val="CC_Underskrifter"/>
        <w:id w:val="583496634"/>
        <w:lock w:val="sdtContentLocked"/>
        <w:placeholder>
          <w:docPart w:val="DD795D0B08424F9B98328B6D031234A0"/>
        </w:placeholder>
        <w15:appearance w15:val="hidden"/>
      </w:sdtPr>
      <w:sdtEndPr>
        <w:rPr>
          <w:i w:val="0"/>
          <w:noProof w:val="0"/>
        </w:rPr>
      </w:sdtEndPr>
      <w:sdtContent>
        <w:p w:rsidR="004801AC" w:rsidP="00472EAA" w:rsidRDefault="00106D96" w14:paraId="095521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Per-Arne Håkansson (S)</w:t>
            </w:r>
          </w:p>
        </w:tc>
        <w:tc>
          <w:tcPr>
            <w:tcW w:w="50" w:type="pct"/>
            <w:vAlign w:val="bottom"/>
          </w:tcPr>
          <w:p>
            <w:pPr>
              <w:pStyle w:val="Underskrifter"/>
            </w:pPr>
            <w:r>
              <w:t> </w:t>
            </w:r>
          </w:p>
        </w:tc>
      </w:tr>
      <w:tr>
        <w:trPr>
          <w:cantSplit/>
        </w:trPr>
        <w:tc>
          <w:tcPr>
            <w:tcW w:w="50" w:type="pct"/>
            <w:vAlign w:val="bottom"/>
          </w:tcPr>
          <w:p>
            <w:pPr>
              <w:pStyle w:val="Underskrifter"/>
            </w:pPr>
            <w:r>
              <w:t>Anna Wallentheim (S)</w:t>
            </w:r>
          </w:p>
        </w:tc>
        <w:tc>
          <w:tcPr>
            <w:tcW w:w="50" w:type="pct"/>
            <w:vAlign w:val="bottom"/>
          </w:tcPr>
          <w:p>
            <w:pPr>
              <w:pStyle w:val="Underskrifter"/>
            </w:pPr>
            <w:r>
              <w:t>Annelie Karlsson (S)</w:t>
            </w:r>
          </w:p>
        </w:tc>
      </w:tr>
    </w:tbl>
    <w:p w:rsidR="0026312F" w:rsidRDefault="0026312F" w14:paraId="095521E8" w14:textId="77777777"/>
    <w:sectPr w:rsidR="0026312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521EA" w14:textId="77777777" w:rsidR="00694239" w:rsidRDefault="00694239" w:rsidP="000C1CAD">
      <w:pPr>
        <w:spacing w:line="240" w:lineRule="auto"/>
      </w:pPr>
      <w:r>
        <w:separator/>
      </w:r>
    </w:p>
  </w:endnote>
  <w:endnote w:type="continuationSeparator" w:id="0">
    <w:p w14:paraId="095521EB" w14:textId="77777777" w:rsidR="00694239" w:rsidRDefault="006942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521F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521F1" w14:textId="3DED130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06D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521E8" w14:textId="77777777" w:rsidR="00694239" w:rsidRDefault="00694239" w:rsidP="000C1CAD">
      <w:pPr>
        <w:spacing w:line="240" w:lineRule="auto"/>
      </w:pPr>
      <w:r>
        <w:separator/>
      </w:r>
    </w:p>
  </w:footnote>
  <w:footnote w:type="continuationSeparator" w:id="0">
    <w:p w14:paraId="095521E9" w14:textId="77777777" w:rsidR="00694239" w:rsidRDefault="006942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95521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5521FB" wp14:anchorId="095521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06D96" w14:paraId="095521FC" w14:textId="77777777">
                          <w:pPr>
                            <w:jc w:val="right"/>
                          </w:pPr>
                          <w:sdt>
                            <w:sdtPr>
                              <w:alias w:val="CC_Noformat_Partikod"/>
                              <w:tag w:val="CC_Noformat_Partikod"/>
                              <w:id w:val="-53464382"/>
                              <w:placeholder>
                                <w:docPart w:val="6D1F09A6DB784349AA57F9F2E182243A"/>
                              </w:placeholder>
                              <w:text/>
                            </w:sdtPr>
                            <w:sdtEndPr/>
                            <w:sdtContent>
                              <w:r w:rsidR="00FB12FE">
                                <w:t>S</w:t>
                              </w:r>
                            </w:sdtContent>
                          </w:sdt>
                          <w:sdt>
                            <w:sdtPr>
                              <w:alias w:val="CC_Noformat_Partinummer"/>
                              <w:tag w:val="CC_Noformat_Partinummer"/>
                              <w:id w:val="-1709555926"/>
                              <w:placeholder>
                                <w:docPart w:val="63AA654926BF4CF1B8508493BC2A4118"/>
                              </w:placeholder>
                              <w:text/>
                            </w:sdtPr>
                            <w:sdtEndPr/>
                            <w:sdtContent>
                              <w:r w:rsidR="00FB12FE">
                                <w:t>1083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5521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06D96" w14:paraId="095521FC" w14:textId="77777777">
                    <w:pPr>
                      <w:jc w:val="right"/>
                    </w:pPr>
                    <w:sdt>
                      <w:sdtPr>
                        <w:alias w:val="CC_Noformat_Partikod"/>
                        <w:tag w:val="CC_Noformat_Partikod"/>
                        <w:id w:val="-53464382"/>
                        <w:placeholder>
                          <w:docPart w:val="6D1F09A6DB784349AA57F9F2E182243A"/>
                        </w:placeholder>
                        <w:text/>
                      </w:sdtPr>
                      <w:sdtEndPr/>
                      <w:sdtContent>
                        <w:r w:rsidR="00FB12FE">
                          <w:t>S</w:t>
                        </w:r>
                      </w:sdtContent>
                    </w:sdt>
                    <w:sdt>
                      <w:sdtPr>
                        <w:alias w:val="CC_Noformat_Partinummer"/>
                        <w:tag w:val="CC_Noformat_Partinummer"/>
                        <w:id w:val="-1709555926"/>
                        <w:placeholder>
                          <w:docPart w:val="63AA654926BF4CF1B8508493BC2A4118"/>
                        </w:placeholder>
                        <w:text/>
                      </w:sdtPr>
                      <w:sdtEndPr/>
                      <w:sdtContent>
                        <w:r w:rsidR="00FB12FE">
                          <w:t>1083</w:t>
                        </w:r>
                      </w:sdtContent>
                    </w:sdt>
                  </w:p>
                </w:txbxContent>
              </v:textbox>
              <w10:wrap anchorx="page"/>
            </v:shape>
          </w:pict>
        </mc:Fallback>
      </mc:AlternateContent>
    </w:r>
  </w:p>
  <w:p w:rsidRPr="00293C4F" w:rsidR="004F35FE" w:rsidP="00776B74" w:rsidRDefault="004F35FE" w14:paraId="095521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06D96" w14:paraId="095521EE" w14:textId="77777777">
    <w:pPr>
      <w:jc w:val="right"/>
    </w:pPr>
    <w:sdt>
      <w:sdtPr>
        <w:alias w:val="CC_Noformat_Partikod"/>
        <w:tag w:val="CC_Noformat_Partikod"/>
        <w:id w:val="559911109"/>
        <w:placeholder>
          <w:docPart w:val="63AA654926BF4CF1B8508493BC2A4118"/>
        </w:placeholder>
        <w:text/>
      </w:sdtPr>
      <w:sdtEndPr/>
      <w:sdtContent>
        <w:r w:rsidR="00FB12FE">
          <w:t>S</w:t>
        </w:r>
      </w:sdtContent>
    </w:sdt>
    <w:sdt>
      <w:sdtPr>
        <w:alias w:val="CC_Noformat_Partinummer"/>
        <w:tag w:val="CC_Noformat_Partinummer"/>
        <w:id w:val="1197820850"/>
        <w:text/>
      </w:sdtPr>
      <w:sdtEndPr/>
      <w:sdtContent>
        <w:r w:rsidR="00FB12FE">
          <w:t>1083</w:t>
        </w:r>
      </w:sdtContent>
    </w:sdt>
  </w:p>
  <w:p w:rsidR="004F35FE" w:rsidP="00776B74" w:rsidRDefault="004F35FE" w14:paraId="095521E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06D96" w14:paraId="095521F2" w14:textId="77777777">
    <w:pPr>
      <w:jc w:val="right"/>
    </w:pPr>
    <w:sdt>
      <w:sdtPr>
        <w:alias w:val="CC_Noformat_Partikod"/>
        <w:tag w:val="CC_Noformat_Partikod"/>
        <w:id w:val="1471015553"/>
        <w:text/>
      </w:sdtPr>
      <w:sdtEndPr/>
      <w:sdtContent>
        <w:r w:rsidR="00FB12FE">
          <w:t>S</w:t>
        </w:r>
      </w:sdtContent>
    </w:sdt>
    <w:sdt>
      <w:sdtPr>
        <w:alias w:val="CC_Noformat_Partinummer"/>
        <w:tag w:val="CC_Noformat_Partinummer"/>
        <w:id w:val="-2014525982"/>
        <w:text/>
      </w:sdtPr>
      <w:sdtEndPr/>
      <w:sdtContent>
        <w:r w:rsidR="00FB12FE">
          <w:t>1083</w:t>
        </w:r>
      </w:sdtContent>
    </w:sdt>
  </w:p>
  <w:p w:rsidR="004F35FE" w:rsidP="00A314CF" w:rsidRDefault="00106D96" w14:paraId="095521F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06D96" w14:paraId="095521F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06D96" w14:paraId="095521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:602</w:t>
        </w:r>
      </w:sdtContent>
    </w:sdt>
  </w:p>
  <w:p w:rsidR="004F35FE" w:rsidP="00E03A3D" w:rsidRDefault="00106D96" w14:paraId="095521F6" w14:textId="77777777">
    <w:pPr>
      <w:pStyle w:val="Motionr"/>
    </w:pPr>
    <w:sdt>
      <w:sdtPr>
        <w:alias w:val="CC_Noformat_Avtext"/>
        <w:tag w:val="CC_Noformat_Avtext"/>
        <w:id w:val="-2020768203"/>
        <w:lock w:val="sdtContentLocked"/>
        <w15:appearance w15:val="hidden"/>
        <w:text/>
      </w:sdtPr>
      <w:sdtEndPr/>
      <w:sdtContent>
        <w:r>
          <w:t>av Per-Arne Håkansson m.fl. (S)</w:t>
        </w:r>
      </w:sdtContent>
    </w:sdt>
  </w:p>
  <w:sdt>
    <w:sdtPr>
      <w:alias w:val="CC_Noformat_Rubtext"/>
      <w:tag w:val="CC_Noformat_Rubtext"/>
      <w:id w:val="-218060500"/>
      <w:lock w:val="sdtLocked"/>
      <w15:appearance w15:val="hidden"/>
      <w:text/>
    </w:sdtPr>
    <w:sdtEndPr/>
    <w:sdtContent>
      <w:p w:rsidR="004F35FE" w:rsidP="00283E0F" w:rsidRDefault="00FB12FE" w14:paraId="095521F7" w14:textId="77777777">
        <w:pPr>
          <w:pStyle w:val="FSHRub2"/>
        </w:pPr>
        <w:r>
          <w:t>Utbyggnad av Skånebanan mellan Helsingborg och Kristianstad</w:t>
        </w:r>
      </w:p>
    </w:sdtContent>
  </w:sdt>
  <w:sdt>
    <w:sdtPr>
      <w:alias w:val="CC_Boilerplate_3"/>
      <w:tag w:val="CC_Boilerplate_3"/>
      <w:id w:val="1606463544"/>
      <w:lock w:val="sdtContentLocked"/>
      <w15:appearance w15:val="hidden"/>
      <w:text w:multiLine="1"/>
    </w:sdtPr>
    <w:sdtEndPr/>
    <w:sdtContent>
      <w:p w:rsidR="004F35FE" w:rsidP="00283E0F" w:rsidRDefault="004F35FE" w14:paraId="095521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F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6D96"/>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12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1A6A"/>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6864"/>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2EAA"/>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7E65"/>
    <w:rsid w:val="005C035B"/>
    <w:rsid w:val="005C06AF"/>
    <w:rsid w:val="005C14C9"/>
    <w:rsid w:val="005C19B1"/>
    <w:rsid w:val="005C4A81"/>
    <w:rsid w:val="005C5AA2"/>
    <w:rsid w:val="005C5E9C"/>
    <w:rsid w:val="005C63BF"/>
    <w:rsid w:val="005C6438"/>
    <w:rsid w:val="005C6E36"/>
    <w:rsid w:val="005C7AF5"/>
    <w:rsid w:val="005D0863"/>
    <w:rsid w:val="005D0DF2"/>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239"/>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34F0"/>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09E6"/>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544D"/>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1C1C"/>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12FE"/>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5521D6"/>
  <w15:chartTrackingRefBased/>
  <w15:docId w15:val="{A618042F-FF85-49BA-A3C9-A2A0CFF2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3ACD2F3E1646D3996FFDB5EC02305F"/>
        <w:category>
          <w:name w:val="Allmänt"/>
          <w:gallery w:val="placeholder"/>
        </w:category>
        <w:types>
          <w:type w:val="bbPlcHdr"/>
        </w:types>
        <w:behaviors>
          <w:behavior w:val="content"/>
        </w:behaviors>
        <w:guid w:val="{4CD9F230-B63D-4EC5-9825-5E108C695142}"/>
      </w:docPartPr>
      <w:docPartBody>
        <w:p w:rsidR="00CE4A43" w:rsidRDefault="00DA6A5B">
          <w:pPr>
            <w:pStyle w:val="363ACD2F3E1646D3996FFDB5EC02305F"/>
          </w:pPr>
          <w:r w:rsidRPr="005A0A93">
            <w:rPr>
              <w:rStyle w:val="Platshllartext"/>
            </w:rPr>
            <w:t>Förslag till riksdagsbeslut</w:t>
          </w:r>
        </w:p>
      </w:docPartBody>
    </w:docPart>
    <w:docPart>
      <w:docPartPr>
        <w:name w:val="1625ED02B4C14162A400992BC5CD3870"/>
        <w:category>
          <w:name w:val="Allmänt"/>
          <w:gallery w:val="placeholder"/>
        </w:category>
        <w:types>
          <w:type w:val="bbPlcHdr"/>
        </w:types>
        <w:behaviors>
          <w:behavior w:val="content"/>
        </w:behaviors>
        <w:guid w:val="{FA83C409-421D-4953-8AC5-25960361D3C6}"/>
      </w:docPartPr>
      <w:docPartBody>
        <w:p w:rsidR="00CE4A43" w:rsidRDefault="00DA6A5B">
          <w:pPr>
            <w:pStyle w:val="1625ED02B4C14162A400992BC5CD3870"/>
          </w:pPr>
          <w:r w:rsidRPr="005A0A93">
            <w:rPr>
              <w:rStyle w:val="Platshllartext"/>
            </w:rPr>
            <w:t>Motivering</w:t>
          </w:r>
        </w:p>
      </w:docPartBody>
    </w:docPart>
    <w:docPart>
      <w:docPartPr>
        <w:name w:val="DD795D0B08424F9B98328B6D031234A0"/>
        <w:category>
          <w:name w:val="Allmänt"/>
          <w:gallery w:val="placeholder"/>
        </w:category>
        <w:types>
          <w:type w:val="bbPlcHdr"/>
        </w:types>
        <w:behaviors>
          <w:behavior w:val="content"/>
        </w:behaviors>
        <w:guid w:val="{21EFF258-ABDA-478A-B77B-2B44EAB03052}"/>
      </w:docPartPr>
      <w:docPartBody>
        <w:p w:rsidR="00CE4A43" w:rsidRDefault="00DA6A5B">
          <w:pPr>
            <w:pStyle w:val="DD795D0B08424F9B98328B6D031234A0"/>
          </w:pPr>
          <w:r w:rsidRPr="00490DAC">
            <w:rPr>
              <w:rStyle w:val="Platshllartext"/>
            </w:rPr>
            <w:t>Skriv ej här, motionärer infogas via panel!</w:t>
          </w:r>
        </w:p>
      </w:docPartBody>
    </w:docPart>
    <w:docPart>
      <w:docPartPr>
        <w:name w:val="6D1F09A6DB784349AA57F9F2E182243A"/>
        <w:category>
          <w:name w:val="Allmänt"/>
          <w:gallery w:val="placeholder"/>
        </w:category>
        <w:types>
          <w:type w:val="bbPlcHdr"/>
        </w:types>
        <w:behaviors>
          <w:behavior w:val="content"/>
        </w:behaviors>
        <w:guid w:val="{7320EC5F-1A40-4541-B317-F6C3A0624CBD}"/>
      </w:docPartPr>
      <w:docPartBody>
        <w:p w:rsidR="00CE4A43" w:rsidRDefault="00DA6A5B">
          <w:pPr>
            <w:pStyle w:val="6D1F09A6DB784349AA57F9F2E182243A"/>
          </w:pPr>
          <w:r>
            <w:rPr>
              <w:rStyle w:val="Platshllartext"/>
            </w:rPr>
            <w:t xml:space="preserve"> </w:t>
          </w:r>
        </w:p>
      </w:docPartBody>
    </w:docPart>
    <w:docPart>
      <w:docPartPr>
        <w:name w:val="63AA654926BF4CF1B8508493BC2A4118"/>
        <w:category>
          <w:name w:val="Allmänt"/>
          <w:gallery w:val="placeholder"/>
        </w:category>
        <w:types>
          <w:type w:val="bbPlcHdr"/>
        </w:types>
        <w:behaviors>
          <w:behavior w:val="content"/>
        </w:behaviors>
        <w:guid w:val="{89D33EF8-5F47-4146-95B0-865FEAD9F476}"/>
      </w:docPartPr>
      <w:docPartBody>
        <w:p w:rsidR="00CE4A43" w:rsidRDefault="00DA6A5B">
          <w:pPr>
            <w:pStyle w:val="63AA654926BF4CF1B8508493BC2A411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A43"/>
    <w:rsid w:val="00CE4A43"/>
    <w:rsid w:val="00DA6A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3ACD2F3E1646D3996FFDB5EC02305F">
    <w:name w:val="363ACD2F3E1646D3996FFDB5EC02305F"/>
  </w:style>
  <w:style w:type="paragraph" w:customStyle="1" w:styleId="5690B3DAEE224210B91C4548064F9131">
    <w:name w:val="5690B3DAEE224210B91C4548064F9131"/>
  </w:style>
  <w:style w:type="paragraph" w:customStyle="1" w:styleId="21DED8B3FA1A4D098080638635C82ED3">
    <w:name w:val="21DED8B3FA1A4D098080638635C82ED3"/>
  </w:style>
  <w:style w:type="paragraph" w:customStyle="1" w:styleId="1625ED02B4C14162A400992BC5CD3870">
    <w:name w:val="1625ED02B4C14162A400992BC5CD3870"/>
  </w:style>
  <w:style w:type="paragraph" w:customStyle="1" w:styleId="DD795D0B08424F9B98328B6D031234A0">
    <w:name w:val="DD795D0B08424F9B98328B6D031234A0"/>
  </w:style>
  <w:style w:type="paragraph" w:customStyle="1" w:styleId="6D1F09A6DB784349AA57F9F2E182243A">
    <w:name w:val="6D1F09A6DB784349AA57F9F2E182243A"/>
  </w:style>
  <w:style w:type="paragraph" w:customStyle="1" w:styleId="63AA654926BF4CF1B8508493BC2A4118">
    <w:name w:val="63AA654926BF4CF1B8508493BC2A41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1339C2-0C4B-483C-A35F-B8AF908DCC68}"/>
</file>

<file path=customXml/itemProps2.xml><?xml version="1.0" encoding="utf-8"?>
<ds:datastoreItem xmlns:ds="http://schemas.openxmlformats.org/officeDocument/2006/customXml" ds:itemID="{FF59F2D0-161B-4FC2-9B59-B716C2C44DDA}"/>
</file>

<file path=customXml/itemProps3.xml><?xml version="1.0" encoding="utf-8"?>
<ds:datastoreItem xmlns:ds="http://schemas.openxmlformats.org/officeDocument/2006/customXml" ds:itemID="{EB5200E5-4F37-4E42-A5EF-002E24132857}"/>
</file>

<file path=docProps/app.xml><?xml version="1.0" encoding="utf-8"?>
<Properties xmlns="http://schemas.openxmlformats.org/officeDocument/2006/extended-properties" xmlns:vt="http://schemas.openxmlformats.org/officeDocument/2006/docPropsVTypes">
  <Template>Normal</Template>
  <TotalTime>4</TotalTime>
  <Pages>2</Pages>
  <Words>327</Words>
  <Characters>1954</Characters>
  <Application>Microsoft Office Word</Application>
  <DocSecurity>0</DocSecurity>
  <Lines>36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S1083 Utbyggnad av Skånebanan mellan Helsingborg och Kristianstad</vt:lpstr>
      <vt:lpstr>
      </vt:lpstr>
    </vt:vector>
  </TitlesOfParts>
  <Company>Sveriges riksdag</Company>
  <LinksUpToDate>false</LinksUpToDate>
  <CharactersWithSpaces>2266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