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0F40B016EFE43AAB999704F4883996E"/>
        </w:placeholder>
        <w15:appearance w15:val="hidden"/>
        <w:text/>
      </w:sdtPr>
      <w:sdtEndPr/>
      <w:sdtContent>
        <w:p w:rsidRPr="009B062B" w:rsidR="00AF30DD" w:rsidP="009B062B" w:rsidRDefault="00AF30DD" w14:paraId="6570A51F" w14:textId="77777777">
          <w:pPr>
            <w:pStyle w:val="RubrikFrslagTIllRiksdagsbeslut"/>
          </w:pPr>
          <w:r w:rsidRPr="009B062B">
            <w:t>Förslag till riksdagsbeslut</w:t>
          </w:r>
        </w:p>
      </w:sdtContent>
    </w:sdt>
    <w:sdt>
      <w:sdtPr>
        <w:alias w:val="Yrkande 1"/>
        <w:tag w:val="87402178-9aa6-4e0b-bcf9-30a1b4aa9e71"/>
        <w:id w:val="-1767368327"/>
        <w:lock w:val="sdtLocked"/>
      </w:sdtPr>
      <w:sdtEndPr/>
      <w:sdtContent>
        <w:p w:rsidR="0073453F" w:rsidRDefault="008A76AA" w14:paraId="6570A520" w14:textId="4DF0459D">
          <w:pPr>
            <w:pStyle w:val="Frslagstext"/>
            <w:numPr>
              <w:ilvl w:val="0"/>
              <w:numId w:val="0"/>
            </w:numPr>
          </w:pPr>
          <w:r>
            <w:t>Riksdagen ställer sig bakom det som anförs i motionen om att styrdokumenten för lärarutbildningen bör uppdateras gällande kritisk granskning och källkritik och tillkännager detta för regeringen.</w:t>
          </w:r>
        </w:p>
      </w:sdtContent>
    </w:sdt>
    <w:p w:rsidRPr="009B062B" w:rsidR="00AF30DD" w:rsidP="009B062B" w:rsidRDefault="000156D9" w14:paraId="6570A521" w14:textId="77777777">
      <w:pPr>
        <w:pStyle w:val="Rubrik1"/>
      </w:pPr>
      <w:bookmarkStart w:name="MotionsStart" w:id="0"/>
      <w:bookmarkEnd w:id="0"/>
      <w:r w:rsidRPr="009B062B">
        <w:t>Motivering</w:t>
      </w:r>
    </w:p>
    <w:p w:rsidR="002F1AA9" w:rsidP="002F1AA9" w:rsidRDefault="002F1AA9" w14:paraId="6570A522" w14:textId="795F34A3">
      <w:pPr>
        <w:pStyle w:val="Normalutanindragellerluft"/>
      </w:pPr>
      <w:r>
        <w:t xml:space="preserve">Genom den digitala utvecklingen och sociala medier omges vi av informationsspridning dygnet runt. Att lära sig att tolka och förstå information har blivit allt viktigare. När dagstidningar dominerade information och debatt fanns det personer på redaktionerna med ansvar </w:t>
      </w:r>
      <w:r w:rsidR="00377E7A">
        <w:t>att kontrollera fakta. I den online</w:t>
      </w:r>
      <w:r>
        <w:t>värld vi nu lever riskerar alla uppgifter uppfattas som lika mycket värda. Människor väljer de åsikter som passar bäst i den egna kontexten. Konspirationsteorier kan få fäste på grund av bristande källkritik och kritisk granskning.</w:t>
      </w:r>
    </w:p>
    <w:p w:rsidRPr="00377E7A" w:rsidR="002F1AA9" w:rsidP="00377E7A" w:rsidRDefault="002F1AA9" w14:paraId="6570A524" w14:textId="77777777">
      <w:r w:rsidRPr="00377E7A">
        <w:t>Framtidskommissionen konstaterade att medie- och informationskunnighet och förmågan att navigera i medielandskapet är avgörande för medborgarnas möjligheter att tillvarata sina rättigheter och utöva sina skyldigheter i ett demokratiskt samhälle.</w:t>
      </w:r>
    </w:p>
    <w:p w:rsidRPr="00377E7A" w:rsidR="002F1AA9" w:rsidP="00377E7A" w:rsidRDefault="002F1AA9" w14:paraId="6570A526" w14:textId="77777777">
      <w:r w:rsidRPr="00377E7A">
        <w:t>Den sittande Medieutredningen menar att källkritik har kommit att bli en avgörande kunskap i samhället: att kunna identifiera partiskhet och rena lögner.</w:t>
      </w:r>
    </w:p>
    <w:p w:rsidRPr="00377E7A" w:rsidR="002F1AA9" w:rsidP="00377E7A" w:rsidRDefault="002F1AA9" w14:paraId="6570A528" w14:textId="77777777">
      <w:r w:rsidRPr="00377E7A">
        <w:t xml:space="preserve">Skolverket har deklarerat att det är nödvändigt att kunna granska och källkritiskt bedöma information för att på ett säkert </w:t>
      </w:r>
      <w:r w:rsidRPr="00377E7A" w:rsidR="00C24D12">
        <w:t xml:space="preserve">sätt kunna använda internet för </w:t>
      </w:r>
      <w:r w:rsidRPr="00377E7A">
        <w:t>kunskapsinhämtning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00093F48" w:rsidP="00377E7A" w:rsidRDefault="002F1AA9" w14:paraId="6570A52A" w14:textId="77777777">
      <w:r w:rsidRPr="00377E7A">
        <w:t>Med hänvisning till ovanstående behöver elever i svensk skola garanteras en gedigen och likvärdig utbildning i källkritik och kritisk granskning. Lärarutbildningens styrdokument behöver därför uppdateras så att källkritik och kritisk granskning får en allt större betydelse.</w:t>
      </w:r>
    </w:p>
    <w:p w:rsidRPr="00377E7A" w:rsidR="00377E7A" w:rsidP="00377E7A" w:rsidRDefault="00377E7A" w14:paraId="547340DB" w14:textId="77777777">
      <w:bookmarkStart w:name="_GoBack" w:id="1"/>
      <w:bookmarkEnd w:id="1"/>
    </w:p>
    <w:sdt>
      <w:sdtPr>
        <w:rPr>
          <w:i/>
          <w:noProof/>
        </w:rPr>
        <w:alias w:val="CC_Underskrifter"/>
        <w:tag w:val="CC_Underskrifter"/>
        <w:id w:val="583496634"/>
        <w:lock w:val="sdtContentLocked"/>
        <w:placeholder>
          <w:docPart w:val="7BB114FAEC014841B1CD98735525C287"/>
        </w:placeholder>
        <w15:appearance w15:val="hidden"/>
      </w:sdtPr>
      <w:sdtEndPr>
        <w:rPr>
          <w:i w:val="0"/>
          <w:noProof w:val="0"/>
        </w:rPr>
      </w:sdtEndPr>
      <w:sdtContent>
        <w:p w:rsidR="004801AC" w:rsidP="0026107B" w:rsidRDefault="00377E7A" w14:paraId="6570A5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BD1881" w:rsidRDefault="00BD1881" w14:paraId="6570A52F" w14:textId="77777777"/>
    <w:sectPr w:rsidR="00BD18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A531" w14:textId="77777777" w:rsidR="00150CC5" w:rsidRDefault="00150CC5" w:rsidP="000C1CAD">
      <w:pPr>
        <w:spacing w:line="240" w:lineRule="auto"/>
      </w:pPr>
      <w:r>
        <w:separator/>
      </w:r>
    </w:p>
  </w:endnote>
  <w:endnote w:type="continuationSeparator" w:id="0">
    <w:p w14:paraId="6570A532" w14:textId="77777777" w:rsidR="00150CC5" w:rsidRDefault="00150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A5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A53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E7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A52F" w14:textId="77777777" w:rsidR="00150CC5" w:rsidRDefault="00150CC5" w:rsidP="000C1CAD">
      <w:pPr>
        <w:spacing w:line="240" w:lineRule="auto"/>
      </w:pPr>
      <w:r>
        <w:separator/>
      </w:r>
    </w:p>
  </w:footnote>
  <w:footnote w:type="continuationSeparator" w:id="0">
    <w:p w14:paraId="6570A530" w14:textId="77777777" w:rsidR="00150CC5" w:rsidRDefault="00150C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70A5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0A543" wp14:anchorId="6570A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7E7A" w14:paraId="6570A544" w14:textId="77777777">
                          <w:pPr>
                            <w:jc w:val="right"/>
                          </w:pPr>
                          <w:sdt>
                            <w:sdtPr>
                              <w:alias w:val="CC_Noformat_Partikod"/>
                              <w:tag w:val="CC_Noformat_Partikod"/>
                              <w:id w:val="-53464382"/>
                              <w:placeholder>
                                <w:docPart w:val="3127DC234E2949CBB918F8EA957F5324"/>
                              </w:placeholder>
                              <w:text/>
                            </w:sdtPr>
                            <w:sdtEndPr/>
                            <w:sdtContent>
                              <w:r w:rsidR="002F1AA9">
                                <w:t>KD</w:t>
                              </w:r>
                            </w:sdtContent>
                          </w:sdt>
                          <w:sdt>
                            <w:sdtPr>
                              <w:alias w:val="CC_Noformat_Partinummer"/>
                              <w:tag w:val="CC_Noformat_Partinummer"/>
                              <w:id w:val="-1709555926"/>
                              <w:placeholder>
                                <w:docPart w:val="574D02C848734E78A926B8A19F72358F"/>
                              </w:placeholder>
                              <w:text/>
                            </w:sdtPr>
                            <w:sdtEndPr/>
                            <w:sdtContent>
                              <w:r w:rsidR="002F1AA9">
                                <w:t>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0A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7E7A" w14:paraId="6570A544" w14:textId="77777777">
                    <w:pPr>
                      <w:jc w:val="right"/>
                    </w:pPr>
                    <w:sdt>
                      <w:sdtPr>
                        <w:alias w:val="CC_Noformat_Partikod"/>
                        <w:tag w:val="CC_Noformat_Partikod"/>
                        <w:id w:val="-53464382"/>
                        <w:placeholder>
                          <w:docPart w:val="3127DC234E2949CBB918F8EA957F5324"/>
                        </w:placeholder>
                        <w:text/>
                      </w:sdtPr>
                      <w:sdtEndPr/>
                      <w:sdtContent>
                        <w:r w:rsidR="002F1AA9">
                          <w:t>KD</w:t>
                        </w:r>
                      </w:sdtContent>
                    </w:sdt>
                    <w:sdt>
                      <w:sdtPr>
                        <w:alias w:val="CC_Noformat_Partinummer"/>
                        <w:tag w:val="CC_Noformat_Partinummer"/>
                        <w:id w:val="-1709555926"/>
                        <w:placeholder>
                          <w:docPart w:val="574D02C848734E78A926B8A19F72358F"/>
                        </w:placeholder>
                        <w:text/>
                      </w:sdtPr>
                      <w:sdtEndPr/>
                      <w:sdtContent>
                        <w:r w:rsidR="002F1AA9">
                          <w:t>596</w:t>
                        </w:r>
                      </w:sdtContent>
                    </w:sdt>
                  </w:p>
                </w:txbxContent>
              </v:textbox>
              <w10:wrap anchorx="page"/>
            </v:shape>
          </w:pict>
        </mc:Fallback>
      </mc:AlternateContent>
    </w:r>
  </w:p>
  <w:p w:rsidRPr="00293C4F" w:rsidR="007A5507" w:rsidP="00776B74" w:rsidRDefault="007A5507" w14:paraId="6570A5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7E7A" w14:paraId="6570A535" w14:textId="77777777">
    <w:pPr>
      <w:jc w:val="right"/>
    </w:pPr>
    <w:sdt>
      <w:sdtPr>
        <w:alias w:val="CC_Noformat_Partikod"/>
        <w:tag w:val="CC_Noformat_Partikod"/>
        <w:id w:val="559911109"/>
        <w:text/>
      </w:sdtPr>
      <w:sdtEndPr/>
      <w:sdtContent>
        <w:r w:rsidR="002F1AA9">
          <w:t>KD</w:t>
        </w:r>
      </w:sdtContent>
    </w:sdt>
    <w:sdt>
      <w:sdtPr>
        <w:alias w:val="CC_Noformat_Partinummer"/>
        <w:tag w:val="CC_Noformat_Partinummer"/>
        <w:id w:val="1197820850"/>
        <w:text/>
      </w:sdtPr>
      <w:sdtEndPr/>
      <w:sdtContent>
        <w:r w:rsidR="002F1AA9">
          <w:t>596</w:t>
        </w:r>
      </w:sdtContent>
    </w:sdt>
  </w:p>
  <w:p w:rsidR="007A5507" w:rsidP="00776B74" w:rsidRDefault="007A5507" w14:paraId="6570A5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7E7A" w14:paraId="6570A539" w14:textId="77777777">
    <w:pPr>
      <w:jc w:val="right"/>
    </w:pPr>
    <w:sdt>
      <w:sdtPr>
        <w:alias w:val="CC_Noformat_Partikod"/>
        <w:tag w:val="CC_Noformat_Partikod"/>
        <w:id w:val="1471015553"/>
        <w:text/>
      </w:sdtPr>
      <w:sdtEndPr/>
      <w:sdtContent>
        <w:r w:rsidR="002F1AA9">
          <w:t>KD</w:t>
        </w:r>
      </w:sdtContent>
    </w:sdt>
    <w:sdt>
      <w:sdtPr>
        <w:alias w:val="CC_Noformat_Partinummer"/>
        <w:tag w:val="CC_Noformat_Partinummer"/>
        <w:id w:val="-2014525982"/>
        <w:text/>
      </w:sdtPr>
      <w:sdtEndPr/>
      <w:sdtContent>
        <w:r w:rsidR="002F1AA9">
          <w:t>596</w:t>
        </w:r>
      </w:sdtContent>
    </w:sdt>
  </w:p>
  <w:p w:rsidR="007A5507" w:rsidP="00A314CF" w:rsidRDefault="00377E7A" w14:paraId="5F7C93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77E7A" w14:paraId="6570A5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7E7A" w14:paraId="6570A5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:2830</w:t>
        </w:r>
      </w:sdtContent>
    </w:sdt>
  </w:p>
  <w:p w:rsidR="007A5507" w:rsidP="00E03A3D" w:rsidRDefault="00377E7A" w14:paraId="6570A53E"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7A5507" w:rsidP="00283E0F" w:rsidRDefault="002F1AA9" w14:paraId="6570A53F" w14:textId="77777777">
        <w:pPr>
          <w:pStyle w:val="FSHRub2"/>
        </w:pPr>
        <w:r>
          <w:t>Källkritik i lärarutbildningen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6570A5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1AA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7AF"/>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CC5"/>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07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AA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E7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53F"/>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6AA"/>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881"/>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D1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846"/>
    <w:rsid w:val="00DC63F2"/>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06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70A51E"/>
  <w15:chartTrackingRefBased/>
  <w15:docId w15:val="{828B90A1-73A1-4DF1-AA93-2B9A532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F40B016EFE43AAB999704F4883996E"/>
        <w:category>
          <w:name w:val="Allmänt"/>
          <w:gallery w:val="placeholder"/>
        </w:category>
        <w:types>
          <w:type w:val="bbPlcHdr"/>
        </w:types>
        <w:behaviors>
          <w:behavior w:val="content"/>
        </w:behaviors>
        <w:guid w:val="{31511B1B-3396-45A7-926F-D29A8E1EA389}"/>
      </w:docPartPr>
      <w:docPartBody>
        <w:p w:rsidR="0090400D" w:rsidRDefault="002648A4">
          <w:pPr>
            <w:pStyle w:val="A0F40B016EFE43AAB999704F4883996E"/>
          </w:pPr>
          <w:r w:rsidRPr="009A726D">
            <w:rPr>
              <w:rStyle w:val="Platshllartext"/>
            </w:rPr>
            <w:t>Klicka här för att ange text.</w:t>
          </w:r>
        </w:p>
      </w:docPartBody>
    </w:docPart>
    <w:docPart>
      <w:docPartPr>
        <w:name w:val="7BB114FAEC014841B1CD98735525C287"/>
        <w:category>
          <w:name w:val="Allmänt"/>
          <w:gallery w:val="placeholder"/>
        </w:category>
        <w:types>
          <w:type w:val="bbPlcHdr"/>
        </w:types>
        <w:behaviors>
          <w:behavior w:val="content"/>
        </w:behaviors>
        <w:guid w:val="{18034F2A-9505-4B85-8BC4-DC119F0850E8}"/>
      </w:docPartPr>
      <w:docPartBody>
        <w:p w:rsidR="0090400D" w:rsidRDefault="002648A4">
          <w:pPr>
            <w:pStyle w:val="7BB114FAEC014841B1CD98735525C287"/>
          </w:pPr>
          <w:r w:rsidRPr="002551EA">
            <w:rPr>
              <w:rStyle w:val="Platshllartext"/>
              <w:color w:val="808080" w:themeColor="background1" w:themeShade="80"/>
            </w:rPr>
            <w:t>[Motionärernas namn]</w:t>
          </w:r>
        </w:p>
      </w:docPartBody>
    </w:docPart>
    <w:docPart>
      <w:docPartPr>
        <w:name w:val="3127DC234E2949CBB918F8EA957F5324"/>
        <w:category>
          <w:name w:val="Allmänt"/>
          <w:gallery w:val="placeholder"/>
        </w:category>
        <w:types>
          <w:type w:val="bbPlcHdr"/>
        </w:types>
        <w:behaviors>
          <w:behavior w:val="content"/>
        </w:behaviors>
        <w:guid w:val="{4A1C77B1-E4ED-4292-B9BE-642D6FE4953A}"/>
      </w:docPartPr>
      <w:docPartBody>
        <w:p w:rsidR="0090400D" w:rsidRDefault="002648A4">
          <w:pPr>
            <w:pStyle w:val="3127DC234E2949CBB918F8EA957F5324"/>
          </w:pPr>
          <w:r>
            <w:rPr>
              <w:rStyle w:val="Platshllartext"/>
            </w:rPr>
            <w:t xml:space="preserve"> </w:t>
          </w:r>
        </w:p>
      </w:docPartBody>
    </w:docPart>
    <w:docPart>
      <w:docPartPr>
        <w:name w:val="574D02C848734E78A926B8A19F72358F"/>
        <w:category>
          <w:name w:val="Allmänt"/>
          <w:gallery w:val="placeholder"/>
        </w:category>
        <w:types>
          <w:type w:val="bbPlcHdr"/>
        </w:types>
        <w:behaviors>
          <w:behavior w:val="content"/>
        </w:behaviors>
        <w:guid w:val="{6039453E-D64E-4E1F-B285-F2B1F70C7726}"/>
      </w:docPartPr>
      <w:docPartBody>
        <w:p w:rsidR="0090400D" w:rsidRDefault="002648A4">
          <w:pPr>
            <w:pStyle w:val="574D02C848734E78A926B8A19F7235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A4"/>
    <w:rsid w:val="002648A4"/>
    <w:rsid w:val="00904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40B016EFE43AAB999704F4883996E">
    <w:name w:val="A0F40B016EFE43AAB999704F4883996E"/>
  </w:style>
  <w:style w:type="paragraph" w:customStyle="1" w:styleId="AA525695CBD449FEAEA7FFAC7DC97A36">
    <w:name w:val="AA525695CBD449FEAEA7FFAC7DC97A36"/>
  </w:style>
  <w:style w:type="paragraph" w:customStyle="1" w:styleId="193A2FCB802C420383052FA9092D1937">
    <w:name w:val="193A2FCB802C420383052FA9092D1937"/>
  </w:style>
  <w:style w:type="paragraph" w:customStyle="1" w:styleId="7BB114FAEC014841B1CD98735525C287">
    <w:name w:val="7BB114FAEC014841B1CD98735525C287"/>
  </w:style>
  <w:style w:type="paragraph" w:customStyle="1" w:styleId="3127DC234E2949CBB918F8EA957F5324">
    <w:name w:val="3127DC234E2949CBB918F8EA957F5324"/>
  </w:style>
  <w:style w:type="paragraph" w:customStyle="1" w:styleId="574D02C848734E78A926B8A19F72358F">
    <w:name w:val="574D02C848734E78A926B8A19F72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6DAAB-B63E-48E8-8022-1BAE75A213B1}"/>
</file>

<file path=customXml/itemProps2.xml><?xml version="1.0" encoding="utf-8"?>
<ds:datastoreItem xmlns:ds="http://schemas.openxmlformats.org/officeDocument/2006/customXml" ds:itemID="{3BD873E5-4E4E-4EDB-B467-6CC5BCBDBADF}"/>
</file>

<file path=customXml/itemProps3.xml><?xml version="1.0" encoding="utf-8"?>
<ds:datastoreItem xmlns:ds="http://schemas.openxmlformats.org/officeDocument/2006/customXml" ds:itemID="{81FED389-6BB1-4A27-98C0-B13922A9C057}"/>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1697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201617KD596 Källkritik i lärarutbildningen</vt:lpstr>
      <vt:lpstr>
      </vt:lpstr>
    </vt:vector>
  </TitlesOfParts>
  <Company>Sveriges riksdag</Company>
  <LinksUpToDate>false</LinksUpToDate>
  <CharactersWithSpaces>1960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