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8C71F4" w14:paraId="07C1E220" w14:textId="77777777" w:rsidTr="0080789B">
        <w:tc>
          <w:tcPr>
            <w:tcW w:w="7796" w:type="dxa"/>
          </w:tcPr>
          <w:p w14:paraId="72F0ADD0" w14:textId="77777777" w:rsidR="0096348C" w:rsidRPr="008C71F4" w:rsidRDefault="0096348C" w:rsidP="0096348C">
            <w:r w:rsidRPr="008C71F4">
              <w:t>RIKSDAGEN</w:t>
            </w:r>
          </w:p>
          <w:p w14:paraId="1648F3E9" w14:textId="77777777" w:rsidR="0096348C" w:rsidRPr="008C71F4" w:rsidRDefault="00EA7B53" w:rsidP="0096348C">
            <w:r w:rsidRPr="008C71F4">
              <w:t>SKATTE</w:t>
            </w:r>
            <w:r w:rsidR="0096348C" w:rsidRPr="008C71F4">
              <w:t>UTSKOTTET</w:t>
            </w:r>
          </w:p>
        </w:tc>
      </w:tr>
    </w:tbl>
    <w:p w14:paraId="340CAD1C" w14:textId="77777777" w:rsidR="0096348C" w:rsidRPr="008C71F4" w:rsidRDefault="0096348C" w:rsidP="0096348C"/>
    <w:p w14:paraId="6559C996"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8C71F4" w:rsidRPr="008C71F4" w14:paraId="79C89217" w14:textId="77777777" w:rsidTr="0080789B">
        <w:trPr>
          <w:cantSplit/>
          <w:trHeight w:val="742"/>
        </w:trPr>
        <w:tc>
          <w:tcPr>
            <w:tcW w:w="1985" w:type="dxa"/>
          </w:tcPr>
          <w:p w14:paraId="40976518" w14:textId="77777777" w:rsidR="0096348C" w:rsidRPr="008C71F4" w:rsidRDefault="0096348C" w:rsidP="0096348C">
            <w:pPr>
              <w:rPr>
                <w:b/>
              </w:rPr>
            </w:pPr>
            <w:r w:rsidRPr="008C71F4">
              <w:rPr>
                <w:b/>
              </w:rPr>
              <w:t xml:space="preserve">PROTOKOLL </w:t>
            </w:r>
          </w:p>
        </w:tc>
        <w:tc>
          <w:tcPr>
            <w:tcW w:w="5811" w:type="dxa"/>
          </w:tcPr>
          <w:p w14:paraId="0B0E2F40" w14:textId="42CE3E6D" w:rsidR="0096348C" w:rsidRPr="008C71F4" w:rsidRDefault="00246FAC" w:rsidP="0096348C">
            <w:pPr>
              <w:rPr>
                <w:b/>
              </w:rPr>
            </w:pPr>
            <w:r w:rsidRPr="008C71F4">
              <w:rPr>
                <w:b/>
              </w:rPr>
              <w:t>UTSKOTTSSAMMANTRÄDE 20</w:t>
            </w:r>
            <w:r w:rsidR="00481B64" w:rsidRPr="008C71F4">
              <w:rPr>
                <w:b/>
              </w:rPr>
              <w:t>2</w:t>
            </w:r>
            <w:r w:rsidR="001A0A7C" w:rsidRPr="008C71F4">
              <w:rPr>
                <w:b/>
              </w:rPr>
              <w:t>4</w:t>
            </w:r>
            <w:r w:rsidRPr="008C71F4">
              <w:rPr>
                <w:b/>
              </w:rPr>
              <w:t>/</w:t>
            </w:r>
            <w:r w:rsidR="00F236AC" w:rsidRPr="008C71F4">
              <w:rPr>
                <w:b/>
              </w:rPr>
              <w:t>2</w:t>
            </w:r>
            <w:r w:rsidR="001A0A7C" w:rsidRPr="008C71F4">
              <w:rPr>
                <w:b/>
              </w:rPr>
              <w:t>5</w:t>
            </w:r>
            <w:r w:rsidR="0096348C" w:rsidRPr="008C71F4">
              <w:rPr>
                <w:b/>
              </w:rPr>
              <w:t>:</w:t>
            </w:r>
            <w:r w:rsidR="00FE6FF7" w:rsidRPr="008C71F4">
              <w:rPr>
                <w:b/>
              </w:rPr>
              <w:t>1</w:t>
            </w:r>
            <w:r w:rsidR="004C15E6">
              <w:rPr>
                <w:b/>
              </w:rPr>
              <w:t>8</w:t>
            </w:r>
          </w:p>
          <w:p w14:paraId="3A376272" w14:textId="77777777" w:rsidR="0096348C" w:rsidRPr="008C71F4" w:rsidRDefault="0096348C" w:rsidP="0096348C">
            <w:pPr>
              <w:rPr>
                <w:b/>
              </w:rPr>
            </w:pPr>
          </w:p>
        </w:tc>
      </w:tr>
      <w:tr w:rsidR="008C71F4" w:rsidRPr="008C71F4" w14:paraId="1412A9CD" w14:textId="77777777" w:rsidTr="0080789B">
        <w:tc>
          <w:tcPr>
            <w:tcW w:w="1985" w:type="dxa"/>
          </w:tcPr>
          <w:p w14:paraId="1E998507" w14:textId="77777777" w:rsidR="0096348C" w:rsidRPr="008C71F4" w:rsidRDefault="0096348C" w:rsidP="0096348C">
            <w:r w:rsidRPr="008C71F4">
              <w:t>DATUM</w:t>
            </w:r>
          </w:p>
        </w:tc>
        <w:tc>
          <w:tcPr>
            <w:tcW w:w="5811" w:type="dxa"/>
          </w:tcPr>
          <w:p w14:paraId="02911D03" w14:textId="005FC038" w:rsidR="0096348C" w:rsidRPr="008C71F4" w:rsidRDefault="00EF70DA" w:rsidP="0096348C">
            <w:r w:rsidRPr="008C71F4">
              <w:t>20</w:t>
            </w:r>
            <w:r w:rsidR="00C3591B" w:rsidRPr="008C71F4">
              <w:t>2</w:t>
            </w:r>
            <w:r w:rsidR="004C15E6">
              <w:t>5</w:t>
            </w:r>
            <w:r w:rsidR="009D6560" w:rsidRPr="008C71F4">
              <w:t>-</w:t>
            </w:r>
            <w:r w:rsidR="004C15E6">
              <w:t>01</w:t>
            </w:r>
            <w:r w:rsidR="00666516" w:rsidRPr="008C71F4">
              <w:t>-</w:t>
            </w:r>
            <w:r w:rsidR="004C15E6">
              <w:t>21</w:t>
            </w:r>
          </w:p>
        </w:tc>
      </w:tr>
      <w:tr w:rsidR="008C71F4" w:rsidRPr="008C71F4" w14:paraId="59B54A1D" w14:textId="77777777" w:rsidTr="0080789B">
        <w:tc>
          <w:tcPr>
            <w:tcW w:w="1985" w:type="dxa"/>
          </w:tcPr>
          <w:p w14:paraId="2B08C94F" w14:textId="77777777" w:rsidR="0096348C" w:rsidRPr="008C71F4" w:rsidRDefault="0096348C" w:rsidP="0096348C">
            <w:r w:rsidRPr="008C71F4">
              <w:t>TID</w:t>
            </w:r>
          </w:p>
        </w:tc>
        <w:tc>
          <w:tcPr>
            <w:tcW w:w="5811" w:type="dxa"/>
          </w:tcPr>
          <w:p w14:paraId="0B1FB026" w14:textId="7CF10B7C" w:rsidR="00D12EAD" w:rsidRPr="008C71F4" w:rsidRDefault="007A17C6" w:rsidP="0096348C">
            <w:r w:rsidRPr="008C71F4">
              <w:t>1</w:t>
            </w:r>
            <w:r w:rsidR="009033BA">
              <w:t>1</w:t>
            </w:r>
            <w:r w:rsidRPr="008C71F4">
              <w:t>.00</w:t>
            </w:r>
            <w:r w:rsidR="00A874C8" w:rsidRPr="008C71F4">
              <w:t xml:space="preserve"> – </w:t>
            </w:r>
            <w:r w:rsidR="005A649D">
              <w:t>11.35</w:t>
            </w:r>
          </w:p>
        </w:tc>
      </w:tr>
      <w:tr w:rsidR="0096348C" w:rsidRPr="008C71F4" w14:paraId="004577CC" w14:textId="77777777" w:rsidTr="0080789B">
        <w:tc>
          <w:tcPr>
            <w:tcW w:w="1985" w:type="dxa"/>
          </w:tcPr>
          <w:p w14:paraId="1AE9301A" w14:textId="77777777" w:rsidR="0096348C" w:rsidRPr="008C71F4" w:rsidRDefault="0096348C" w:rsidP="0096348C">
            <w:r w:rsidRPr="008C71F4">
              <w:t>NÄRVARANDE</w:t>
            </w:r>
          </w:p>
        </w:tc>
        <w:tc>
          <w:tcPr>
            <w:tcW w:w="5811" w:type="dxa"/>
          </w:tcPr>
          <w:p w14:paraId="7EE708B1" w14:textId="77777777" w:rsidR="0096348C" w:rsidRPr="008C71F4" w:rsidRDefault="0096348C" w:rsidP="0096348C">
            <w:r w:rsidRPr="008C71F4">
              <w:t>Se bilaga 1</w:t>
            </w:r>
          </w:p>
        </w:tc>
      </w:tr>
    </w:tbl>
    <w:p w14:paraId="04118C94" w14:textId="77777777" w:rsidR="0096348C" w:rsidRPr="008C71F4" w:rsidRDefault="0096348C" w:rsidP="0096348C"/>
    <w:p w14:paraId="304AB77A" w14:textId="77777777" w:rsidR="00F93B25" w:rsidRPr="008C71F4" w:rsidRDefault="00F93B25" w:rsidP="0096348C"/>
    <w:p w14:paraId="3D6D7D87" w14:textId="77777777" w:rsidR="0096348C" w:rsidRPr="008C71F4" w:rsidRDefault="0096348C" w:rsidP="0096348C">
      <w:pPr>
        <w:tabs>
          <w:tab w:val="left" w:pos="1701"/>
        </w:tabs>
        <w:rPr>
          <w:snapToGrid w:val="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D4241" w:rsidRPr="008C71F4" w14:paraId="0D73E56E" w14:textId="77777777" w:rsidTr="007E1B8E">
        <w:tc>
          <w:tcPr>
            <w:tcW w:w="567" w:type="dxa"/>
          </w:tcPr>
          <w:p w14:paraId="08A77B70" w14:textId="32C15BC4" w:rsidR="000D4241" w:rsidRDefault="000D4241" w:rsidP="00CE5F80">
            <w:pPr>
              <w:tabs>
                <w:tab w:val="left" w:pos="1701"/>
              </w:tabs>
              <w:rPr>
                <w:b/>
                <w:snapToGrid w:val="0"/>
              </w:rPr>
            </w:pPr>
            <w:r>
              <w:rPr>
                <w:b/>
                <w:snapToGrid w:val="0"/>
              </w:rPr>
              <w:t>§ 1</w:t>
            </w:r>
          </w:p>
        </w:tc>
        <w:tc>
          <w:tcPr>
            <w:tcW w:w="6946" w:type="dxa"/>
            <w:gridSpan w:val="2"/>
          </w:tcPr>
          <w:p w14:paraId="7516C586" w14:textId="77777777" w:rsidR="000D4241" w:rsidRDefault="000D4241" w:rsidP="000D4241">
            <w:pPr>
              <w:tabs>
                <w:tab w:val="left" w:pos="1701"/>
              </w:tabs>
              <w:spacing w:after="240"/>
              <w:rPr>
                <w:b/>
                <w:snapToGrid w:val="0"/>
              </w:rPr>
            </w:pPr>
            <w:r>
              <w:rPr>
                <w:b/>
                <w:bCs/>
                <w:szCs w:val="23"/>
              </w:rPr>
              <w:t>EU-information</w:t>
            </w:r>
          </w:p>
          <w:p w14:paraId="1C373834" w14:textId="07E687CC" w:rsidR="000D4241" w:rsidRPr="008C71F4" w:rsidRDefault="000D4241" w:rsidP="000D4241">
            <w:pPr>
              <w:tabs>
                <w:tab w:val="left" w:pos="1701"/>
              </w:tabs>
              <w:spacing w:after="240"/>
              <w:rPr>
                <w:b/>
                <w:snapToGrid w:val="0"/>
              </w:rPr>
            </w:pPr>
            <w:r>
              <w:rPr>
                <w:bCs/>
              </w:rPr>
              <w:t xml:space="preserve">Statssekreterare Carolina Lindholm, Finansdepartementet, informerade </w:t>
            </w:r>
            <w:r w:rsidRPr="004A3C1A">
              <w:rPr>
                <w:bCs/>
              </w:rPr>
              <w:t>om aktuella skatte</w:t>
            </w:r>
            <w:r>
              <w:rPr>
                <w:bCs/>
              </w:rPr>
              <w:t xml:space="preserve">- </w:t>
            </w:r>
            <w:r w:rsidRPr="004A3C1A">
              <w:rPr>
                <w:bCs/>
              </w:rPr>
              <w:t>och tullfrågor</w:t>
            </w:r>
            <w:r>
              <w:rPr>
                <w:bCs/>
              </w:rPr>
              <w:t xml:space="preserve"> och svarade på ledamöternas frågor.</w:t>
            </w:r>
          </w:p>
        </w:tc>
      </w:tr>
      <w:tr w:rsidR="000D4241" w:rsidRPr="008C71F4" w14:paraId="19135C22" w14:textId="77777777" w:rsidTr="007E1B8E">
        <w:tc>
          <w:tcPr>
            <w:tcW w:w="567" w:type="dxa"/>
          </w:tcPr>
          <w:p w14:paraId="5FE68AA9" w14:textId="42744A8F" w:rsidR="000D4241" w:rsidRDefault="000D4241" w:rsidP="00CE5F80">
            <w:pPr>
              <w:tabs>
                <w:tab w:val="left" w:pos="1701"/>
              </w:tabs>
              <w:rPr>
                <w:b/>
                <w:snapToGrid w:val="0"/>
              </w:rPr>
            </w:pPr>
            <w:r>
              <w:rPr>
                <w:b/>
                <w:snapToGrid w:val="0"/>
              </w:rPr>
              <w:t>§ 2</w:t>
            </w:r>
          </w:p>
        </w:tc>
        <w:tc>
          <w:tcPr>
            <w:tcW w:w="6946" w:type="dxa"/>
            <w:gridSpan w:val="2"/>
          </w:tcPr>
          <w:p w14:paraId="67CBD952" w14:textId="2AC11885" w:rsidR="000D4241" w:rsidRDefault="00772913" w:rsidP="001442A0">
            <w:pPr>
              <w:tabs>
                <w:tab w:val="left" w:pos="1701"/>
              </w:tabs>
              <w:spacing w:after="240"/>
              <w:rPr>
                <w:b/>
                <w:snapToGrid w:val="0"/>
              </w:rPr>
            </w:pPr>
            <w:r>
              <w:rPr>
                <w:b/>
                <w:snapToGrid w:val="0"/>
              </w:rPr>
              <w:t>R</w:t>
            </w:r>
            <w:r w:rsidR="000D4241">
              <w:rPr>
                <w:b/>
                <w:snapToGrid w:val="0"/>
              </w:rPr>
              <w:t>eformpaketet för tullunionen</w:t>
            </w:r>
          </w:p>
          <w:p w14:paraId="271DD5CC" w14:textId="77777777" w:rsidR="000D4241" w:rsidRDefault="000D4241" w:rsidP="000D4241">
            <w:pPr>
              <w:tabs>
                <w:tab w:val="left" w:pos="1701"/>
              </w:tabs>
              <w:spacing w:before="240" w:after="240"/>
              <w:rPr>
                <w:bCs/>
              </w:rPr>
            </w:pPr>
            <w:r>
              <w:rPr>
                <w:bCs/>
              </w:rPr>
              <w:t>Utskottet överlade med statssekreterare Carolina Lindholm, Finansdepartementet.</w:t>
            </w:r>
          </w:p>
          <w:p w14:paraId="3E9FC89A" w14:textId="24ABE469" w:rsidR="000D4241" w:rsidRDefault="000D4241" w:rsidP="000D4241">
            <w:pPr>
              <w:tabs>
                <w:tab w:val="left" w:pos="1701"/>
              </w:tabs>
              <w:spacing w:before="240" w:after="240"/>
              <w:rPr>
                <w:bCs/>
              </w:rPr>
            </w:pPr>
            <w:r>
              <w:rPr>
                <w:bCs/>
              </w:rPr>
              <w:t xml:space="preserve">Underlaget utgjordes av kommissionens förslag </w:t>
            </w:r>
            <w:r w:rsidRPr="00B51998">
              <w:rPr>
                <w:bCs/>
              </w:rPr>
              <w:t>COM(202</w:t>
            </w:r>
            <w:r w:rsidR="000227B3">
              <w:rPr>
                <w:bCs/>
              </w:rPr>
              <w:t>3</w:t>
            </w:r>
            <w:r w:rsidRPr="00B51998">
              <w:rPr>
                <w:bCs/>
              </w:rPr>
              <w:t xml:space="preserve">) </w:t>
            </w:r>
            <w:r>
              <w:rPr>
                <w:bCs/>
              </w:rPr>
              <w:t>25</w:t>
            </w:r>
            <w:r w:rsidRPr="00B51998">
              <w:rPr>
                <w:bCs/>
              </w:rPr>
              <w:t>8</w:t>
            </w:r>
            <w:r>
              <w:rPr>
                <w:bCs/>
              </w:rPr>
              <w:t xml:space="preserve"> och</w:t>
            </w:r>
            <w:r w:rsidRPr="00B51998">
              <w:rPr>
                <w:bCs/>
              </w:rPr>
              <w:t xml:space="preserve"> COM(202</w:t>
            </w:r>
            <w:r w:rsidR="000227B3">
              <w:rPr>
                <w:bCs/>
              </w:rPr>
              <w:t>3</w:t>
            </w:r>
            <w:r w:rsidRPr="00B51998">
              <w:rPr>
                <w:bCs/>
              </w:rPr>
              <w:t>) 2</w:t>
            </w:r>
            <w:r>
              <w:rPr>
                <w:bCs/>
              </w:rPr>
              <w:t>5</w:t>
            </w:r>
            <w:r w:rsidRPr="00B51998">
              <w:rPr>
                <w:bCs/>
              </w:rPr>
              <w:t xml:space="preserve">9 </w:t>
            </w:r>
            <w:r>
              <w:rPr>
                <w:bCs/>
              </w:rPr>
              <w:t xml:space="preserve">samt regeringskansliets överläggningspromemoria daterad </w:t>
            </w:r>
            <w:r w:rsidR="004B58FF" w:rsidRPr="004B58FF">
              <w:rPr>
                <w:bCs/>
              </w:rPr>
              <w:t>2025-01-16</w:t>
            </w:r>
            <w:r w:rsidR="004B58FF">
              <w:rPr>
                <w:bCs/>
              </w:rPr>
              <w:t>.</w:t>
            </w:r>
          </w:p>
          <w:p w14:paraId="12DF9F74" w14:textId="47584DF1" w:rsidR="000D4241" w:rsidRDefault="000D4241" w:rsidP="000D4241">
            <w:pPr>
              <w:tabs>
                <w:tab w:val="left" w:pos="1701"/>
              </w:tabs>
              <w:spacing w:before="240" w:after="240"/>
              <w:rPr>
                <w:bCs/>
              </w:rPr>
            </w:pPr>
            <w:r>
              <w:rPr>
                <w:bCs/>
              </w:rPr>
              <w:t>Statssekreteraren redogjorde för regeringens ståndpunkt i enlighet med överläggningspromemorian.</w:t>
            </w:r>
          </w:p>
          <w:p w14:paraId="21B2FD48" w14:textId="5174AA6A" w:rsidR="005A649D" w:rsidRPr="005A649D" w:rsidRDefault="005A649D" w:rsidP="000D4241">
            <w:pPr>
              <w:tabs>
                <w:tab w:val="left" w:pos="1701"/>
              </w:tabs>
              <w:spacing w:before="240" w:after="240"/>
              <w:rPr>
                <w:bCs/>
              </w:rPr>
            </w:pPr>
            <w:r w:rsidRPr="005A649D">
              <w:t>Överläggningen motiverade statssekreteraren att justera regeringens ståndpunkt så att den fick följande lydelse</w:t>
            </w:r>
            <w:r>
              <w:t xml:space="preserve"> (justeringen är här kursiverad):</w:t>
            </w:r>
            <w:r w:rsidRPr="005A649D">
              <w:t xml:space="preserve"> </w:t>
            </w:r>
          </w:p>
          <w:p w14:paraId="56049767" w14:textId="7E779428" w:rsidR="000D4241" w:rsidRPr="005A649D" w:rsidRDefault="000D4241" w:rsidP="005A649D">
            <w:pPr>
              <w:tabs>
                <w:tab w:val="left" w:pos="1701"/>
              </w:tabs>
              <w:spacing w:before="240" w:after="240"/>
              <w:ind w:left="282"/>
              <w:rPr>
                <w:bCs/>
              </w:rPr>
            </w:pPr>
            <w:r w:rsidRPr="000D4241">
              <w:rPr>
                <w:bCs/>
              </w:rPr>
              <w:t xml:space="preserve">Förslag till svensk ståndpunkt </w:t>
            </w:r>
            <w:r w:rsidR="005A649D">
              <w:rPr>
                <w:bCs/>
              </w:rPr>
              <w:br/>
            </w:r>
            <w:r>
              <w:rPr>
                <w:bCs/>
              </w:rPr>
              <w:br/>
            </w:r>
            <w:r w:rsidRPr="005A649D">
              <w:rPr>
                <w:bCs/>
              </w:rPr>
              <w:t xml:space="preserve">Övergripande målsättning </w:t>
            </w:r>
            <w:r w:rsidRPr="005A649D">
              <w:rPr>
                <w:bCs/>
              </w:rPr>
              <w:br/>
              <w:t xml:space="preserve">Den övergripande målsättningen är en väl fungerande tullunion som en förutsättning för den inre marknaden och handeln med omvärlden vilka båda bidrar till välståndet i unionen.  </w:t>
            </w:r>
          </w:p>
          <w:p w14:paraId="741FC1FB" w14:textId="3A7D08AF" w:rsidR="000D4241" w:rsidRPr="005A649D" w:rsidRDefault="000D4241" w:rsidP="000D4241">
            <w:pPr>
              <w:tabs>
                <w:tab w:val="left" w:pos="1701"/>
              </w:tabs>
              <w:spacing w:before="240" w:after="240"/>
              <w:ind w:left="282"/>
              <w:rPr>
                <w:bCs/>
              </w:rPr>
            </w:pPr>
            <w:r w:rsidRPr="005A649D">
              <w:rPr>
                <w:bCs/>
              </w:rPr>
              <w:t xml:space="preserve">Det är viktigt att främja gränsöverskridande handel. Företag och privatpersoner som handlar med varor med länder utanför EU bör ha regler och processer som är enkla, ändamålsenliga och transparenta. Det är särskilt viktigt för svenska import- och exportföretag att den gemensamma tullagstiftningen tillämpas så enhetligt som möjligt. Detta är också centralt för att säkerhet och skydd för konsumenter och medborgare ska kunna säkerställas inom EU som en helhet. Det är också viktigt med en korrekt uppbörd och effektiv kontroll och för det behöver kontrollerande statliga myndigheter ha moderna arbetssätt och verktyg. Medlemsstaterna, näringslivet och kommissionen måste få </w:t>
            </w:r>
            <w:r w:rsidRPr="005A649D">
              <w:rPr>
                <w:bCs/>
              </w:rPr>
              <w:lastRenderedPageBreak/>
              <w:t xml:space="preserve">avkastning på gjorda it investeringar.  </w:t>
            </w:r>
          </w:p>
          <w:p w14:paraId="196F92C8" w14:textId="4620531E" w:rsidR="000D4241" w:rsidRPr="005A649D" w:rsidRDefault="000D4241" w:rsidP="000D4241">
            <w:pPr>
              <w:tabs>
                <w:tab w:val="left" w:pos="1701"/>
              </w:tabs>
              <w:spacing w:before="240" w:after="240"/>
              <w:ind w:left="282"/>
              <w:rPr>
                <w:bCs/>
              </w:rPr>
            </w:pPr>
            <w:r w:rsidRPr="005A649D">
              <w:rPr>
                <w:bCs/>
              </w:rPr>
              <w:t xml:space="preserve">Förutsättningarna för statliga myndigheter att utföra sina nationella och internationella uppdrag får inte försämras. </w:t>
            </w:r>
            <w:r w:rsidR="005A649D" w:rsidRPr="005A649D">
              <w:rPr>
                <w:bCs/>
                <w:i/>
                <w:iCs/>
              </w:rPr>
              <w:t>Det är därför av stor vikt att rådigheten över myndigheterna fortsatt ligger hos medlemsstaterna.</w:t>
            </w:r>
            <w:r w:rsidR="005A649D">
              <w:rPr>
                <w:bCs/>
              </w:rPr>
              <w:t xml:space="preserve"> </w:t>
            </w:r>
            <w:r w:rsidRPr="005A649D">
              <w:rPr>
                <w:bCs/>
              </w:rPr>
              <w:t xml:space="preserve">Bestämmelser om mervärdesskatt och punktskatter ska fortsatt regleras i skattedirektiven.   </w:t>
            </w:r>
          </w:p>
          <w:p w14:paraId="66EEA6BA" w14:textId="0B48BC65" w:rsidR="000D4241" w:rsidRPr="005A649D" w:rsidRDefault="000D4241" w:rsidP="000D4241">
            <w:pPr>
              <w:tabs>
                <w:tab w:val="left" w:pos="1701"/>
              </w:tabs>
              <w:spacing w:before="240" w:after="240"/>
              <w:ind w:left="282"/>
              <w:rPr>
                <w:bCs/>
              </w:rPr>
            </w:pPr>
            <w:r w:rsidRPr="005A649D">
              <w:rPr>
                <w:bCs/>
              </w:rPr>
              <w:t xml:space="preserve">Europeiska unionens tullbyrå  </w:t>
            </w:r>
            <w:r w:rsidRPr="005A649D">
              <w:rPr>
                <w:bCs/>
              </w:rPr>
              <w:br/>
              <w:t xml:space="preserve">Ett bra och utvecklat samarbete mellan medlemsstaternas tullmyndigheter respektive mellan tullmyndigheter och andra myndigheter och med kommissionen är en förutsättning för en väl fungerande tullunion. Den föreslagna tullbyrån ska främst vara till stöd för tullmyndigheterna och skulle kunna fördjupa detta samarbete.  </w:t>
            </w:r>
          </w:p>
          <w:p w14:paraId="3CF0442E" w14:textId="1F095C70" w:rsidR="000D4241" w:rsidRPr="005A649D" w:rsidRDefault="000D4241" w:rsidP="000D4241">
            <w:pPr>
              <w:tabs>
                <w:tab w:val="left" w:pos="1701"/>
              </w:tabs>
              <w:spacing w:before="240" w:after="240"/>
              <w:ind w:left="282"/>
              <w:rPr>
                <w:bCs/>
              </w:rPr>
            </w:pPr>
            <w:r w:rsidRPr="005A649D">
              <w:rPr>
                <w:bCs/>
              </w:rPr>
              <w:t xml:space="preserve">Det finns fördelar med att vissa uppgifter på tullområdet utförs på EU-nivå till stöd för tullmyndigheternas arbete och för att bidra till ett mer enhetligt genomförande av tullagstiftningen. Detta gäller t.ex. riskhantering på EU nivå, uppgifter som rör genomförandet av och arbetet mot kringgående av de restriktiva åtgärder som antagits av EU, viss krishantering, liksom frågan om tulltjänstemäns grundläggande utbildning avseende den EU-gemensamma tullagstiftningen. Dessa uppgifter skulle kunna utföras av den föreslagna tullbyrån. Mot bakgrund av detta kan inrättandet av Europeiska unionens tullbyrå accepteras. </w:t>
            </w:r>
          </w:p>
          <w:p w14:paraId="4B80F39A" w14:textId="1D1D9247" w:rsidR="000D4241" w:rsidRPr="005A649D" w:rsidRDefault="000D4241" w:rsidP="000D4241">
            <w:pPr>
              <w:tabs>
                <w:tab w:val="left" w:pos="1701"/>
              </w:tabs>
              <w:spacing w:before="240" w:after="240"/>
              <w:ind w:left="282"/>
              <w:rPr>
                <w:bCs/>
              </w:rPr>
            </w:pPr>
            <w:r w:rsidRPr="005A649D">
              <w:rPr>
                <w:bCs/>
              </w:rPr>
              <w:t xml:space="preserve">Utveckling och förvaltning av it-stöd för tullhanteringen </w:t>
            </w:r>
            <w:r w:rsidRPr="005A649D">
              <w:rPr>
                <w:bCs/>
              </w:rPr>
              <w:br/>
              <w:t xml:space="preserve">Dagens decentraliserade utveckling och förvaltning av de it-stöd som är nödvändiga för tullhanteringen bedöms inte längre vara effektiv och bör centraliseras. Denna uppgift skulle kunna utföras av den föreslagna tullbyrån.  </w:t>
            </w:r>
          </w:p>
          <w:p w14:paraId="51372AB8" w14:textId="5AB0EC40" w:rsidR="000D4241" w:rsidRPr="005A649D" w:rsidRDefault="000D4241" w:rsidP="000D4241">
            <w:pPr>
              <w:tabs>
                <w:tab w:val="left" w:pos="1701"/>
              </w:tabs>
              <w:spacing w:before="240" w:after="240"/>
              <w:ind w:left="282"/>
              <w:rPr>
                <w:bCs/>
              </w:rPr>
            </w:pPr>
            <w:r w:rsidRPr="005A649D">
              <w:rPr>
                <w:bCs/>
              </w:rPr>
              <w:t xml:space="preserve">E-handel </w:t>
            </w:r>
            <w:r w:rsidRPr="005A649D">
              <w:rPr>
                <w:bCs/>
              </w:rPr>
              <w:br/>
              <w:t xml:space="preserve">Det är viktigt att upprätthålla konkurrensneutralitet för svenska e-handlare och svensk detaljhandel i förhållande till e-handel från tredjeland och att de krav som ställs på varor i sektorslagstiftningen och relevanta regler om förbud och restriktioner efterlevs. Det är också viktigt att korrekta tullavgifter betalas, att undervärdering motverkas och att risken för fusk och fel i e-handelsflödet minimeras. Kommissionens förslag till förenklingar för e handeln och borttagandet av 150-eurogränsen för tullbefrielse välkomnas. Ansvaret för att uppfylla tullformaliteterna bör läggas på e-handelsplattformarna eller deras ombud. Åtgärderna bör också leda till bättre förutsägbarhet för och effektivitet i Tullverkets kontrollerande verksamhet.  </w:t>
            </w:r>
          </w:p>
          <w:p w14:paraId="5FF41A24" w14:textId="379B5A5A" w:rsidR="000D4241" w:rsidRDefault="000D4241" w:rsidP="000D4241">
            <w:pPr>
              <w:tabs>
                <w:tab w:val="left" w:pos="1701"/>
              </w:tabs>
              <w:spacing w:before="240" w:after="240"/>
              <w:ind w:left="282"/>
              <w:rPr>
                <w:bCs/>
              </w:rPr>
            </w:pPr>
            <w:r w:rsidRPr="005A649D">
              <w:rPr>
                <w:bCs/>
              </w:rPr>
              <w:t xml:space="preserve">Ekonomiska konsekvenser </w:t>
            </w:r>
            <w:r w:rsidRPr="005A649D">
              <w:rPr>
                <w:bCs/>
              </w:rPr>
              <w:br/>
              <w:t xml:space="preserve">Förslagets ekonomiska konsekvenser bör begränsas både för statens budget och EU-budgeten. Onödig administration nationellt och på EU-nivå för både näringsliv och det offentliga ska undvikas så långt det är möjligt. Kostnadseffektiva lösningar ska eftersträvas och dubbelarbete undvikas för såväl myndigheter som företag. Kostnaderna för EU-budgeten bör finansieras inom befintliga </w:t>
            </w:r>
            <w:r w:rsidRPr="005A649D">
              <w:rPr>
                <w:bCs/>
              </w:rPr>
              <w:lastRenderedPageBreak/>
              <w:t>ekonomiska ramar och program. Kommande förhandlingar om nästa fleråriga budgetram bör inte föregripas.</w:t>
            </w:r>
            <w:r w:rsidRPr="000D4241">
              <w:rPr>
                <w:bCs/>
              </w:rPr>
              <w:t xml:space="preserve"> </w:t>
            </w:r>
          </w:p>
          <w:p w14:paraId="7868E895" w14:textId="77777777" w:rsidR="000D4241" w:rsidRDefault="000D4241" w:rsidP="000D4241">
            <w:pPr>
              <w:tabs>
                <w:tab w:val="left" w:pos="1701"/>
              </w:tabs>
              <w:spacing w:before="240" w:after="240"/>
              <w:rPr>
                <w:bCs/>
                <w:snapToGrid w:val="0"/>
              </w:rPr>
            </w:pPr>
            <w:r>
              <w:rPr>
                <w:bCs/>
                <w:snapToGrid w:val="0"/>
              </w:rPr>
              <w:t>Ordföranden konstaterade att det fanns stöd för regeringens ståndpunkt.</w:t>
            </w:r>
          </w:p>
          <w:p w14:paraId="2A6252E8" w14:textId="6BAF9AAE" w:rsidR="000D4241" w:rsidRPr="008C71F4" w:rsidRDefault="000D4241" w:rsidP="000D4241">
            <w:pPr>
              <w:tabs>
                <w:tab w:val="left" w:pos="1701"/>
              </w:tabs>
              <w:spacing w:after="240"/>
              <w:rPr>
                <w:b/>
                <w:snapToGrid w:val="0"/>
              </w:rPr>
            </w:pPr>
            <w:r>
              <w:rPr>
                <w:bCs/>
                <w:snapToGrid w:val="0"/>
              </w:rPr>
              <w:t>Denna paragraf förklarades omedelbart justerad.</w:t>
            </w:r>
          </w:p>
        </w:tc>
      </w:tr>
      <w:tr w:rsidR="002615F8" w:rsidRPr="008C71F4" w14:paraId="474AC269" w14:textId="77777777" w:rsidTr="007E1B8E">
        <w:tc>
          <w:tcPr>
            <w:tcW w:w="567" w:type="dxa"/>
          </w:tcPr>
          <w:p w14:paraId="1EA265CF" w14:textId="362F3C9C" w:rsidR="002615F8" w:rsidRPr="008C71F4" w:rsidRDefault="002615F8" w:rsidP="00CE5F80">
            <w:pPr>
              <w:tabs>
                <w:tab w:val="left" w:pos="1701"/>
              </w:tabs>
              <w:rPr>
                <w:b/>
                <w:snapToGrid w:val="0"/>
              </w:rPr>
            </w:pPr>
            <w:r>
              <w:rPr>
                <w:b/>
                <w:snapToGrid w:val="0"/>
              </w:rPr>
              <w:lastRenderedPageBreak/>
              <w:t xml:space="preserve">§ </w:t>
            </w:r>
            <w:r w:rsidR="000D4241">
              <w:rPr>
                <w:b/>
                <w:snapToGrid w:val="0"/>
              </w:rPr>
              <w:t>3</w:t>
            </w:r>
          </w:p>
        </w:tc>
        <w:tc>
          <w:tcPr>
            <w:tcW w:w="6946" w:type="dxa"/>
            <w:gridSpan w:val="2"/>
          </w:tcPr>
          <w:p w14:paraId="60DE6175" w14:textId="64042158" w:rsidR="001442A0" w:rsidRDefault="00B00B58" w:rsidP="001442A0">
            <w:pPr>
              <w:tabs>
                <w:tab w:val="left" w:pos="1701"/>
              </w:tabs>
              <w:spacing w:after="240"/>
              <w:rPr>
                <w:b/>
                <w:snapToGrid w:val="0"/>
              </w:rPr>
            </w:pPr>
            <w:r w:rsidRPr="008C71F4">
              <w:rPr>
                <w:b/>
                <w:snapToGrid w:val="0"/>
              </w:rPr>
              <w:t>Justering av protokoll</w:t>
            </w:r>
          </w:p>
          <w:p w14:paraId="57287CDB" w14:textId="431E7E98" w:rsidR="002615F8" w:rsidRPr="004A3C1A" w:rsidRDefault="00B00B58" w:rsidP="001442A0">
            <w:pPr>
              <w:tabs>
                <w:tab w:val="left" w:pos="1701"/>
              </w:tabs>
              <w:spacing w:before="240" w:after="240"/>
              <w:rPr>
                <w:bCs/>
              </w:rPr>
            </w:pPr>
            <w:r w:rsidRPr="008C71F4">
              <w:rPr>
                <w:bCs/>
                <w:snapToGrid w:val="0"/>
              </w:rPr>
              <w:t>Utskottet justerade protokoll 2024/25:1</w:t>
            </w:r>
            <w:r w:rsidR="004C15E6">
              <w:rPr>
                <w:bCs/>
                <w:snapToGrid w:val="0"/>
              </w:rPr>
              <w:t>7</w:t>
            </w:r>
            <w:r w:rsidR="00A11732">
              <w:rPr>
                <w:bCs/>
              </w:rPr>
              <w:t>.</w:t>
            </w:r>
          </w:p>
        </w:tc>
      </w:tr>
      <w:tr w:rsidR="002615F8" w:rsidRPr="008C71F4" w14:paraId="6B517199" w14:textId="77777777" w:rsidTr="007E1B8E">
        <w:tc>
          <w:tcPr>
            <w:tcW w:w="567" w:type="dxa"/>
          </w:tcPr>
          <w:p w14:paraId="03B93BDB" w14:textId="4C862D1D" w:rsidR="002615F8" w:rsidRPr="008C71F4" w:rsidRDefault="002615F8" w:rsidP="00CE5F80">
            <w:pPr>
              <w:tabs>
                <w:tab w:val="left" w:pos="1701"/>
              </w:tabs>
              <w:rPr>
                <w:b/>
                <w:snapToGrid w:val="0"/>
              </w:rPr>
            </w:pPr>
            <w:r>
              <w:rPr>
                <w:b/>
                <w:snapToGrid w:val="0"/>
              </w:rPr>
              <w:t xml:space="preserve">§ </w:t>
            </w:r>
            <w:r w:rsidR="004C22D1">
              <w:rPr>
                <w:b/>
                <w:snapToGrid w:val="0"/>
              </w:rPr>
              <w:t>4</w:t>
            </w:r>
          </w:p>
        </w:tc>
        <w:tc>
          <w:tcPr>
            <w:tcW w:w="6946" w:type="dxa"/>
            <w:gridSpan w:val="2"/>
          </w:tcPr>
          <w:p w14:paraId="0780693A" w14:textId="70ECBFDE" w:rsidR="001442A0" w:rsidRDefault="00B00B58" w:rsidP="001442A0">
            <w:pPr>
              <w:tabs>
                <w:tab w:val="left" w:pos="1701"/>
              </w:tabs>
              <w:spacing w:after="240"/>
              <w:rPr>
                <w:b/>
                <w:snapToGrid w:val="0"/>
              </w:rPr>
            </w:pPr>
            <w:r>
              <w:rPr>
                <w:b/>
                <w:bCs/>
                <w:szCs w:val="23"/>
              </w:rPr>
              <w:t xml:space="preserve">Teknisk översyn av </w:t>
            </w:r>
            <w:r w:rsidR="004C22D1">
              <w:rPr>
                <w:b/>
                <w:bCs/>
                <w:szCs w:val="23"/>
              </w:rPr>
              <w:t xml:space="preserve">vissa </w:t>
            </w:r>
            <w:r>
              <w:rPr>
                <w:b/>
                <w:bCs/>
                <w:szCs w:val="23"/>
              </w:rPr>
              <w:t>indexering</w:t>
            </w:r>
            <w:r w:rsidR="004C22D1">
              <w:rPr>
                <w:b/>
                <w:bCs/>
                <w:szCs w:val="23"/>
              </w:rPr>
              <w:t xml:space="preserve">sbestämmelser </w:t>
            </w:r>
            <w:r>
              <w:rPr>
                <w:b/>
                <w:bCs/>
                <w:szCs w:val="23"/>
              </w:rPr>
              <w:t>på punktskatteområdet (SkU7)</w:t>
            </w:r>
          </w:p>
          <w:p w14:paraId="7282DA2F" w14:textId="35F48341" w:rsidR="00B51998" w:rsidRDefault="00B00B58" w:rsidP="00B51998">
            <w:pPr>
              <w:tabs>
                <w:tab w:val="left" w:pos="1701"/>
              </w:tabs>
              <w:spacing w:before="240" w:after="240"/>
              <w:rPr>
                <w:bCs/>
                <w:snapToGrid w:val="0"/>
              </w:rPr>
            </w:pPr>
            <w:r w:rsidRPr="008C71F4">
              <w:rPr>
                <w:bCs/>
                <w:snapToGrid w:val="0"/>
              </w:rPr>
              <w:t xml:space="preserve">Utskottet </w:t>
            </w:r>
            <w:r>
              <w:rPr>
                <w:bCs/>
                <w:snapToGrid w:val="0"/>
              </w:rPr>
              <w:t>fortsatte beredningen av proposition 2024/25:33</w:t>
            </w:r>
            <w:r w:rsidR="00B51998">
              <w:rPr>
                <w:bCs/>
                <w:snapToGrid w:val="0"/>
              </w:rPr>
              <w:t>.</w:t>
            </w:r>
          </w:p>
          <w:p w14:paraId="7439DFF3" w14:textId="7103E8C5" w:rsidR="00B51998" w:rsidRPr="00B51998" w:rsidRDefault="00772913" w:rsidP="00B51998">
            <w:pPr>
              <w:tabs>
                <w:tab w:val="left" w:pos="1701"/>
              </w:tabs>
              <w:spacing w:before="240" w:after="240"/>
              <w:rPr>
                <w:bCs/>
                <w:snapToGrid w:val="0"/>
              </w:rPr>
            </w:pPr>
            <w:r>
              <w:rPr>
                <w:bCs/>
                <w:snapToGrid w:val="0"/>
              </w:rPr>
              <w:t xml:space="preserve">Utskottet justerade betänkande </w:t>
            </w:r>
            <w:r w:rsidRPr="00772913">
              <w:rPr>
                <w:bCs/>
                <w:snapToGrid w:val="0"/>
              </w:rPr>
              <w:t>2024/25:SkU</w:t>
            </w:r>
            <w:r>
              <w:rPr>
                <w:bCs/>
                <w:snapToGrid w:val="0"/>
              </w:rPr>
              <w:t>7.</w:t>
            </w:r>
          </w:p>
        </w:tc>
      </w:tr>
      <w:tr w:rsidR="008C71F4" w:rsidRPr="008C71F4" w14:paraId="111269DD" w14:textId="77777777" w:rsidTr="007E1B8E">
        <w:tc>
          <w:tcPr>
            <w:tcW w:w="567" w:type="dxa"/>
          </w:tcPr>
          <w:p w14:paraId="1D9AD2B3" w14:textId="3807B4A4" w:rsidR="00207218" w:rsidRPr="008C71F4" w:rsidRDefault="00207218" w:rsidP="00CE5F80">
            <w:pPr>
              <w:tabs>
                <w:tab w:val="left" w:pos="1701"/>
              </w:tabs>
              <w:rPr>
                <w:b/>
                <w:snapToGrid w:val="0"/>
              </w:rPr>
            </w:pPr>
            <w:r w:rsidRPr="008C71F4">
              <w:rPr>
                <w:b/>
                <w:snapToGrid w:val="0"/>
              </w:rPr>
              <w:t xml:space="preserve">§ </w:t>
            </w:r>
            <w:r w:rsidR="004C22D1">
              <w:rPr>
                <w:b/>
                <w:snapToGrid w:val="0"/>
              </w:rPr>
              <w:t>5</w:t>
            </w:r>
          </w:p>
        </w:tc>
        <w:tc>
          <w:tcPr>
            <w:tcW w:w="6946" w:type="dxa"/>
            <w:gridSpan w:val="2"/>
          </w:tcPr>
          <w:p w14:paraId="6621D737" w14:textId="20AFB00A" w:rsidR="004A3C1A" w:rsidRPr="008C71F4" w:rsidRDefault="00B00B58" w:rsidP="004A3C1A">
            <w:pPr>
              <w:tabs>
                <w:tab w:val="left" w:pos="1701"/>
              </w:tabs>
              <w:rPr>
                <w:b/>
                <w:snapToGrid w:val="0"/>
              </w:rPr>
            </w:pPr>
            <w:r>
              <w:rPr>
                <w:b/>
              </w:rPr>
              <w:t>Sänkt alkoholskatt för öl från oberoende småbryggerier (SkU11)</w:t>
            </w:r>
          </w:p>
          <w:p w14:paraId="679094E5" w14:textId="0F11B391" w:rsidR="00B00B58" w:rsidRDefault="004C15E6" w:rsidP="004A3C1A">
            <w:pPr>
              <w:tabs>
                <w:tab w:val="left" w:pos="1701"/>
              </w:tabs>
              <w:spacing w:before="240" w:after="240"/>
              <w:rPr>
                <w:bCs/>
                <w:snapToGrid w:val="0"/>
              </w:rPr>
            </w:pPr>
            <w:r w:rsidRPr="008C71F4">
              <w:rPr>
                <w:bCs/>
                <w:snapToGrid w:val="0"/>
              </w:rPr>
              <w:t xml:space="preserve">Utskottet </w:t>
            </w:r>
            <w:r>
              <w:rPr>
                <w:bCs/>
                <w:snapToGrid w:val="0"/>
              </w:rPr>
              <w:t xml:space="preserve">fortsatte beredningen </w:t>
            </w:r>
            <w:r w:rsidR="00B00B58">
              <w:rPr>
                <w:bCs/>
                <w:snapToGrid w:val="0"/>
              </w:rPr>
              <w:t>av proposition 2024/25:47 och motion 2024/25:3278.</w:t>
            </w:r>
          </w:p>
          <w:p w14:paraId="218EE109" w14:textId="77777777" w:rsidR="00207218" w:rsidRDefault="00772913" w:rsidP="004A3C1A">
            <w:pPr>
              <w:tabs>
                <w:tab w:val="left" w:pos="1701"/>
              </w:tabs>
              <w:spacing w:before="240" w:after="240"/>
              <w:rPr>
                <w:bCs/>
                <w:snapToGrid w:val="0"/>
              </w:rPr>
            </w:pPr>
            <w:r w:rsidRPr="00772913">
              <w:rPr>
                <w:bCs/>
                <w:snapToGrid w:val="0"/>
              </w:rPr>
              <w:t>Utskottet justerade betänkande 2024/25:SkU</w:t>
            </w:r>
            <w:r>
              <w:rPr>
                <w:bCs/>
                <w:snapToGrid w:val="0"/>
              </w:rPr>
              <w:t>11</w:t>
            </w:r>
            <w:r w:rsidRPr="00772913">
              <w:rPr>
                <w:bCs/>
                <w:snapToGrid w:val="0"/>
              </w:rPr>
              <w:t>.</w:t>
            </w:r>
          </w:p>
          <w:p w14:paraId="5791D7D8" w14:textId="0476BED2" w:rsidR="00772913" w:rsidRPr="008C71F4" w:rsidRDefault="00772913" w:rsidP="004A3C1A">
            <w:pPr>
              <w:tabs>
                <w:tab w:val="left" w:pos="1701"/>
              </w:tabs>
              <w:spacing w:before="240" w:after="240"/>
              <w:rPr>
                <w:bCs/>
                <w:snapToGrid w:val="0"/>
              </w:rPr>
            </w:pPr>
            <w:r>
              <w:rPr>
                <w:bCs/>
                <w:snapToGrid w:val="0"/>
              </w:rPr>
              <w:t>C</w:t>
            </w:r>
            <w:r w:rsidRPr="00772913">
              <w:rPr>
                <w:bCs/>
                <w:snapToGrid w:val="0"/>
              </w:rPr>
              <w:t>-ledam</w:t>
            </w:r>
            <w:r>
              <w:rPr>
                <w:bCs/>
                <w:snapToGrid w:val="0"/>
              </w:rPr>
              <w:t>oten</w:t>
            </w:r>
            <w:r w:rsidRPr="00772913">
              <w:rPr>
                <w:bCs/>
                <w:snapToGrid w:val="0"/>
              </w:rPr>
              <w:t xml:space="preserve"> anmälde reservation</w:t>
            </w:r>
            <w:r>
              <w:rPr>
                <w:bCs/>
                <w:snapToGrid w:val="0"/>
              </w:rPr>
              <w:t>.</w:t>
            </w:r>
          </w:p>
        </w:tc>
      </w:tr>
      <w:tr w:rsidR="004C22D1" w:rsidRPr="008C71F4" w14:paraId="0C98C948" w14:textId="77777777" w:rsidTr="007E1B8E">
        <w:tc>
          <w:tcPr>
            <w:tcW w:w="567" w:type="dxa"/>
          </w:tcPr>
          <w:p w14:paraId="480FC943" w14:textId="6CC1F6E9" w:rsidR="004C22D1" w:rsidRPr="008C71F4" w:rsidRDefault="004C22D1" w:rsidP="00CE5F80">
            <w:pPr>
              <w:tabs>
                <w:tab w:val="left" w:pos="1701"/>
              </w:tabs>
              <w:rPr>
                <w:b/>
                <w:snapToGrid w:val="0"/>
              </w:rPr>
            </w:pPr>
            <w:r>
              <w:rPr>
                <w:b/>
                <w:snapToGrid w:val="0"/>
              </w:rPr>
              <w:t>§ 6</w:t>
            </w:r>
          </w:p>
        </w:tc>
        <w:tc>
          <w:tcPr>
            <w:tcW w:w="6946" w:type="dxa"/>
            <w:gridSpan w:val="2"/>
          </w:tcPr>
          <w:p w14:paraId="64A95892" w14:textId="77777777" w:rsidR="004C22D1" w:rsidRPr="00BC4517" w:rsidRDefault="004C22D1" w:rsidP="004C22D1">
            <w:pPr>
              <w:tabs>
                <w:tab w:val="left" w:pos="1701"/>
              </w:tabs>
              <w:rPr>
                <w:b/>
                <w:bCs/>
              </w:rPr>
            </w:pPr>
            <w:bookmarkStart w:id="0" w:name="_Hlk184895439"/>
            <w:r w:rsidRPr="00BC4517">
              <w:rPr>
                <w:b/>
                <w:bCs/>
              </w:rPr>
              <w:t>Mottagande av motionsyrkande</w:t>
            </w:r>
          </w:p>
          <w:p w14:paraId="4FB7CE3A" w14:textId="77777777" w:rsidR="004C22D1" w:rsidRPr="00BC4517" w:rsidRDefault="004C22D1" w:rsidP="004C22D1">
            <w:pPr>
              <w:tabs>
                <w:tab w:val="left" w:pos="1701"/>
              </w:tabs>
              <w:rPr>
                <w:b/>
                <w:bCs/>
              </w:rPr>
            </w:pPr>
          </w:p>
          <w:p w14:paraId="596F6434" w14:textId="511CDF54" w:rsidR="004C22D1" w:rsidRPr="00BC4517" w:rsidRDefault="004C22D1" w:rsidP="004C22D1">
            <w:pPr>
              <w:tabs>
                <w:tab w:val="left" w:pos="1701"/>
              </w:tabs>
            </w:pPr>
            <w:r w:rsidRPr="00BC4517">
              <w:t>Utskottet beslutade att ta emot motion</w:t>
            </w:r>
            <w:r>
              <w:t xml:space="preserve"> </w:t>
            </w:r>
            <w:r w:rsidRPr="00BC4517">
              <w:t>2024/25:</w:t>
            </w:r>
            <w:r>
              <w:t>2955</w:t>
            </w:r>
            <w:r w:rsidRPr="00BC4517">
              <w:t xml:space="preserve"> </w:t>
            </w:r>
            <w:r>
              <w:t xml:space="preserve">yrkande 4 </w:t>
            </w:r>
            <w:r w:rsidRPr="00BC4517">
              <w:t xml:space="preserve">av </w:t>
            </w:r>
            <w:r w:rsidRPr="004C22D1">
              <w:t>Muharrem Demirok m.fl. (C)</w:t>
            </w:r>
            <w:r>
              <w:t xml:space="preserve"> från närings</w:t>
            </w:r>
            <w:r w:rsidRPr="00BC4517">
              <w:t>utskottet.</w:t>
            </w:r>
            <w:r w:rsidRPr="00BC4517">
              <w:rPr>
                <w:b/>
                <w:bCs/>
              </w:rPr>
              <w:t xml:space="preserve">  </w:t>
            </w:r>
          </w:p>
          <w:bookmarkEnd w:id="0"/>
          <w:p w14:paraId="20A8F3AC" w14:textId="62CBAF63" w:rsidR="004C22D1" w:rsidRDefault="004C22D1" w:rsidP="004A3C1A">
            <w:pPr>
              <w:tabs>
                <w:tab w:val="left" w:pos="1701"/>
              </w:tabs>
              <w:rPr>
                <w:b/>
              </w:rPr>
            </w:pPr>
          </w:p>
        </w:tc>
      </w:tr>
      <w:tr w:rsidR="008C71F4" w:rsidRPr="008C71F4" w14:paraId="3A08FD80" w14:textId="77777777" w:rsidTr="007E1B8E">
        <w:tc>
          <w:tcPr>
            <w:tcW w:w="567" w:type="dxa"/>
          </w:tcPr>
          <w:p w14:paraId="78CF9E99" w14:textId="4454A7C0" w:rsidR="008F79F2" w:rsidRPr="008C71F4" w:rsidRDefault="008F79F2" w:rsidP="008F79F2">
            <w:pPr>
              <w:tabs>
                <w:tab w:val="left" w:pos="1701"/>
              </w:tabs>
              <w:rPr>
                <w:b/>
                <w:snapToGrid w:val="0"/>
              </w:rPr>
            </w:pPr>
            <w:bookmarkStart w:id="1" w:name="_Hlk146718318"/>
            <w:bookmarkStart w:id="2" w:name="_Hlk146718234"/>
            <w:r w:rsidRPr="008C71F4">
              <w:rPr>
                <w:b/>
                <w:snapToGrid w:val="0"/>
              </w:rPr>
              <w:t xml:space="preserve">§ </w:t>
            </w:r>
            <w:r w:rsidR="005A649D">
              <w:rPr>
                <w:b/>
                <w:snapToGrid w:val="0"/>
              </w:rPr>
              <w:t>7</w:t>
            </w:r>
          </w:p>
        </w:tc>
        <w:tc>
          <w:tcPr>
            <w:tcW w:w="6946" w:type="dxa"/>
            <w:gridSpan w:val="2"/>
          </w:tcPr>
          <w:p w14:paraId="51319637" w14:textId="042F2D68" w:rsidR="008F79F2" w:rsidRPr="008C71F4" w:rsidRDefault="008F79F2" w:rsidP="000854D9">
            <w:pPr>
              <w:tabs>
                <w:tab w:val="left" w:pos="1701"/>
              </w:tabs>
              <w:rPr>
                <w:b/>
                <w:snapToGrid w:val="0"/>
              </w:rPr>
            </w:pPr>
            <w:r w:rsidRPr="008C71F4">
              <w:rPr>
                <w:b/>
                <w:snapToGrid w:val="0"/>
              </w:rPr>
              <w:t>Nästa sammanträde</w:t>
            </w:r>
          </w:p>
          <w:p w14:paraId="583D12D9" w14:textId="3C52FB35" w:rsidR="008F79F2" w:rsidRPr="008C71F4" w:rsidRDefault="008F79F2" w:rsidP="006C33F2">
            <w:pPr>
              <w:tabs>
                <w:tab w:val="left" w:pos="1701"/>
              </w:tabs>
              <w:spacing w:before="240" w:after="240"/>
              <w:rPr>
                <w:snapToGrid w:val="0"/>
              </w:rPr>
            </w:pPr>
            <w:r w:rsidRPr="008C71F4">
              <w:rPr>
                <w:snapToGrid w:val="0"/>
              </w:rPr>
              <w:t xml:space="preserve">Utskottet </w:t>
            </w:r>
            <w:r w:rsidRPr="008C71F4">
              <w:rPr>
                <w:bCs/>
                <w:snapToGrid w:val="0"/>
              </w:rPr>
              <w:t>beslutade</w:t>
            </w:r>
            <w:r w:rsidRPr="008C71F4">
              <w:rPr>
                <w:snapToGrid w:val="0"/>
              </w:rPr>
              <w:t xml:space="preserve"> att nästa sammanträde ska äga rum </w:t>
            </w:r>
            <w:r w:rsidR="00086452" w:rsidRPr="008C71F4">
              <w:rPr>
                <w:snapToGrid w:val="0"/>
              </w:rPr>
              <w:t>t</w:t>
            </w:r>
            <w:r w:rsidR="002615F8">
              <w:rPr>
                <w:snapToGrid w:val="0"/>
              </w:rPr>
              <w:t>i</w:t>
            </w:r>
            <w:r w:rsidR="00086452" w:rsidRPr="008C71F4">
              <w:rPr>
                <w:snapToGrid w:val="0"/>
              </w:rPr>
              <w:t>sdagen</w:t>
            </w:r>
            <w:r w:rsidRPr="008C71F4">
              <w:rPr>
                <w:snapToGrid w:val="0"/>
              </w:rPr>
              <w:t xml:space="preserve"> den </w:t>
            </w:r>
            <w:r w:rsidR="004C15E6">
              <w:rPr>
                <w:snapToGrid w:val="0"/>
              </w:rPr>
              <w:t>28</w:t>
            </w:r>
            <w:r w:rsidR="006A10E7">
              <w:rPr>
                <w:snapToGrid w:val="0"/>
              </w:rPr>
              <w:t xml:space="preserve"> januari</w:t>
            </w:r>
            <w:r w:rsidR="00D80743" w:rsidRPr="008C71F4">
              <w:rPr>
                <w:snapToGrid w:val="0"/>
              </w:rPr>
              <w:t xml:space="preserve"> 202</w:t>
            </w:r>
            <w:r w:rsidR="006A10E7">
              <w:rPr>
                <w:snapToGrid w:val="0"/>
              </w:rPr>
              <w:t>5</w:t>
            </w:r>
            <w:r w:rsidRPr="008C71F4">
              <w:rPr>
                <w:snapToGrid w:val="0"/>
              </w:rPr>
              <w:t xml:space="preserve"> kl. </w:t>
            </w:r>
            <w:r w:rsidR="00EB0608" w:rsidRPr="008C71F4">
              <w:rPr>
                <w:snapToGrid w:val="0"/>
              </w:rPr>
              <w:t>1</w:t>
            </w:r>
            <w:r w:rsidR="002615F8">
              <w:rPr>
                <w:snapToGrid w:val="0"/>
              </w:rPr>
              <w:t>1</w:t>
            </w:r>
            <w:r w:rsidRPr="008C71F4">
              <w:rPr>
                <w:snapToGrid w:val="0"/>
              </w:rPr>
              <w:t>.</w:t>
            </w:r>
            <w:r w:rsidR="00EB0608" w:rsidRPr="008C71F4">
              <w:rPr>
                <w:snapToGrid w:val="0"/>
              </w:rPr>
              <w:t>0</w:t>
            </w:r>
            <w:r w:rsidR="008F475F" w:rsidRPr="008C71F4">
              <w:rPr>
                <w:snapToGrid w:val="0"/>
              </w:rPr>
              <w:t>0</w:t>
            </w:r>
            <w:r w:rsidRPr="008C71F4">
              <w:rPr>
                <w:snapToGrid w:val="0"/>
              </w:rPr>
              <w:t>.</w:t>
            </w:r>
          </w:p>
        </w:tc>
      </w:tr>
      <w:tr w:rsidR="008C71F4" w:rsidRPr="008C71F4" w14:paraId="7437DCEC" w14:textId="77777777" w:rsidTr="007E1B8E">
        <w:tc>
          <w:tcPr>
            <w:tcW w:w="567" w:type="dxa"/>
          </w:tcPr>
          <w:p w14:paraId="5147E047" w14:textId="77777777" w:rsidR="00780544" w:rsidRPr="008C71F4" w:rsidRDefault="00780544" w:rsidP="008F79F2">
            <w:pPr>
              <w:tabs>
                <w:tab w:val="left" w:pos="1701"/>
              </w:tabs>
              <w:rPr>
                <w:b/>
                <w:snapToGrid w:val="0"/>
              </w:rPr>
            </w:pPr>
          </w:p>
        </w:tc>
        <w:tc>
          <w:tcPr>
            <w:tcW w:w="6946" w:type="dxa"/>
            <w:gridSpan w:val="2"/>
          </w:tcPr>
          <w:p w14:paraId="4D73F2D6" w14:textId="77777777" w:rsidR="00780544" w:rsidRPr="008C71F4" w:rsidRDefault="00780544" w:rsidP="000854D9">
            <w:pPr>
              <w:tabs>
                <w:tab w:val="left" w:pos="1701"/>
              </w:tabs>
              <w:rPr>
                <w:b/>
                <w:snapToGrid w:val="0"/>
              </w:rPr>
            </w:pPr>
          </w:p>
        </w:tc>
      </w:tr>
      <w:bookmarkEnd w:id="1"/>
      <w:bookmarkEnd w:id="2"/>
      <w:tr w:rsidR="008C71F4" w:rsidRPr="008C71F4" w14:paraId="58C33F54" w14:textId="77777777" w:rsidTr="007E1B8E">
        <w:tc>
          <w:tcPr>
            <w:tcW w:w="567" w:type="dxa"/>
          </w:tcPr>
          <w:p w14:paraId="05F1FC35" w14:textId="77777777" w:rsidR="008F79F2" w:rsidRPr="008C71F4" w:rsidRDefault="008F79F2" w:rsidP="008F79F2">
            <w:pPr>
              <w:tabs>
                <w:tab w:val="left" w:pos="1701"/>
              </w:tabs>
              <w:rPr>
                <w:b/>
                <w:snapToGrid w:val="0"/>
              </w:rPr>
            </w:pPr>
          </w:p>
        </w:tc>
        <w:tc>
          <w:tcPr>
            <w:tcW w:w="6946" w:type="dxa"/>
            <w:gridSpan w:val="2"/>
          </w:tcPr>
          <w:p w14:paraId="2F653587" w14:textId="77777777" w:rsidR="008F79F2" w:rsidRPr="008C71F4" w:rsidRDefault="008F79F2" w:rsidP="008F79F2">
            <w:pPr>
              <w:tabs>
                <w:tab w:val="left" w:pos="1701"/>
              </w:tabs>
              <w:rPr>
                <w:b/>
                <w:snapToGrid w:val="0"/>
              </w:rPr>
            </w:pPr>
          </w:p>
        </w:tc>
      </w:tr>
      <w:tr w:rsidR="008F79F2" w:rsidRPr="008C71F4" w14:paraId="0BB21CD4" w14:textId="77777777" w:rsidTr="007E1B8E">
        <w:trPr>
          <w:gridAfter w:val="1"/>
          <w:wAfter w:w="357" w:type="dxa"/>
        </w:trPr>
        <w:tc>
          <w:tcPr>
            <w:tcW w:w="7156" w:type="dxa"/>
            <w:gridSpan w:val="2"/>
          </w:tcPr>
          <w:p w14:paraId="556157B3" w14:textId="77777777" w:rsidR="008F79F2" w:rsidRPr="008C71F4" w:rsidRDefault="008F79F2" w:rsidP="008F79F2">
            <w:pPr>
              <w:tabs>
                <w:tab w:val="left" w:pos="1701"/>
              </w:tabs>
            </w:pPr>
            <w:r w:rsidRPr="008C71F4">
              <w:t>Vid protokollet</w:t>
            </w:r>
          </w:p>
          <w:p w14:paraId="126E543C" w14:textId="77777777" w:rsidR="008F79F2" w:rsidRPr="008C71F4" w:rsidRDefault="008F79F2" w:rsidP="008F79F2">
            <w:pPr>
              <w:tabs>
                <w:tab w:val="left" w:pos="1701"/>
              </w:tabs>
              <w:spacing w:before="60"/>
              <w:rPr>
                <w:i/>
              </w:rPr>
            </w:pPr>
          </w:p>
          <w:p w14:paraId="2DA22BFC" w14:textId="77777777" w:rsidR="008F79F2" w:rsidRPr="008C71F4" w:rsidRDefault="008F79F2" w:rsidP="008F79F2">
            <w:pPr>
              <w:tabs>
                <w:tab w:val="left" w:pos="1701"/>
              </w:tabs>
            </w:pPr>
          </w:p>
          <w:p w14:paraId="417E2023" w14:textId="77777777" w:rsidR="008F79F2" w:rsidRPr="008C71F4" w:rsidRDefault="008F79F2" w:rsidP="008F79F2">
            <w:pPr>
              <w:tabs>
                <w:tab w:val="left" w:pos="1701"/>
              </w:tabs>
            </w:pPr>
          </w:p>
          <w:p w14:paraId="1EA3C465" w14:textId="2C939787" w:rsidR="008F79F2" w:rsidRPr="008C71F4" w:rsidRDefault="008F79F2" w:rsidP="008F79F2">
            <w:pPr>
              <w:tabs>
                <w:tab w:val="left" w:pos="1701"/>
              </w:tabs>
            </w:pPr>
            <w:r w:rsidRPr="008C71F4">
              <w:t xml:space="preserve">Justeras den </w:t>
            </w:r>
            <w:r w:rsidR="004C15E6">
              <w:t>28</w:t>
            </w:r>
            <w:r w:rsidR="009A3449" w:rsidRPr="008C71F4">
              <w:t xml:space="preserve"> </w:t>
            </w:r>
            <w:r w:rsidR="006A10E7">
              <w:t>januari</w:t>
            </w:r>
            <w:r w:rsidRPr="008C71F4">
              <w:t xml:space="preserve"> 202</w:t>
            </w:r>
            <w:r w:rsidR="006A10E7">
              <w:t>5</w:t>
            </w:r>
          </w:p>
        </w:tc>
      </w:tr>
    </w:tbl>
    <w:p w14:paraId="10C59AA9" w14:textId="51C90CFB" w:rsidR="00700B35" w:rsidRPr="008C71F4" w:rsidRDefault="00700B35" w:rsidP="0096348C">
      <w:pPr>
        <w:tabs>
          <w:tab w:val="left" w:pos="1701"/>
        </w:tabs>
      </w:pPr>
      <w:bookmarkStart w:id="3" w:name="_Hlk127252390"/>
    </w:p>
    <w:p w14:paraId="2903CF47" w14:textId="77777777" w:rsidR="00700B35" w:rsidRPr="008C71F4" w:rsidRDefault="00700B35">
      <w:pPr>
        <w:widowControl/>
      </w:pPr>
      <w:r w:rsidRPr="008C71F4">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8C71F4" w:rsidRPr="008C71F4" w14:paraId="28B7FC1C" w14:textId="77777777" w:rsidTr="009A6D4D">
        <w:tc>
          <w:tcPr>
            <w:tcW w:w="3402" w:type="dxa"/>
            <w:tcBorders>
              <w:top w:val="nil"/>
              <w:left w:val="nil"/>
              <w:bottom w:val="nil"/>
              <w:right w:val="nil"/>
            </w:tcBorders>
          </w:tcPr>
          <w:p w14:paraId="1233A552" w14:textId="77777777" w:rsidR="00700B35" w:rsidRPr="008C71F4" w:rsidRDefault="00700B35" w:rsidP="009A6D4D">
            <w:pPr>
              <w:tabs>
                <w:tab w:val="left" w:pos="1701"/>
              </w:tabs>
            </w:pPr>
            <w:r w:rsidRPr="008C71F4">
              <w:lastRenderedPageBreak/>
              <w:br w:type="page"/>
              <w:t>SKATTEUTSKOTTET</w:t>
            </w:r>
          </w:p>
        </w:tc>
        <w:tc>
          <w:tcPr>
            <w:tcW w:w="3544" w:type="dxa"/>
            <w:gridSpan w:val="11"/>
            <w:tcBorders>
              <w:top w:val="nil"/>
              <w:left w:val="nil"/>
              <w:bottom w:val="nil"/>
              <w:right w:val="nil"/>
            </w:tcBorders>
          </w:tcPr>
          <w:p w14:paraId="6259FC0D" w14:textId="77777777" w:rsidR="00700B35" w:rsidRPr="008C71F4" w:rsidRDefault="00700B35" w:rsidP="009A6D4D">
            <w:pPr>
              <w:tabs>
                <w:tab w:val="left" w:pos="1701"/>
              </w:tabs>
              <w:jc w:val="center"/>
              <w:rPr>
                <w:b/>
              </w:rPr>
            </w:pPr>
            <w:r w:rsidRPr="008C71F4">
              <w:rPr>
                <w:b/>
              </w:rPr>
              <w:t>FÖRTECKNING ÖVER LEDAMÖTER</w:t>
            </w:r>
          </w:p>
        </w:tc>
        <w:tc>
          <w:tcPr>
            <w:tcW w:w="1485" w:type="dxa"/>
            <w:gridSpan w:val="5"/>
            <w:tcBorders>
              <w:top w:val="nil"/>
              <w:left w:val="nil"/>
              <w:bottom w:val="nil"/>
              <w:right w:val="nil"/>
            </w:tcBorders>
          </w:tcPr>
          <w:p w14:paraId="31276095" w14:textId="77777777" w:rsidR="00700B35" w:rsidRPr="008C71F4" w:rsidRDefault="00700B35" w:rsidP="009A6D4D">
            <w:pPr>
              <w:rPr>
                <w:b/>
              </w:rPr>
            </w:pPr>
            <w:r w:rsidRPr="008C71F4">
              <w:rPr>
                <w:b/>
              </w:rPr>
              <w:t>Bilaga 1</w:t>
            </w:r>
          </w:p>
          <w:p w14:paraId="4EB0F025" w14:textId="77777777" w:rsidR="00700B35" w:rsidRPr="008C71F4" w:rsidRDefault="00700B35" w:rsidP="009A6D4D">
            <w:pPr>
              <w:rPr>
                <w:b/>
              </w:rPr>
            </w:pPr>
            <w:r w:rsidRPr="008C71F4">
              <w:rPr>
                <w:b/>
              </w:rPr>
              <w:t>till protokoll</w:t>
            </w:r>
          </w:p>
          <w:p w14:paraId="74F9A83C" w14:textId="011274EF" w:rsidR="00700B35" w:rsidRPr="008C71F4" w:rsidRDefault="00700B35" w:rsidP="009A6D4D">
            <w:pPr>
              <w:rPr>
                <w:b/>
              </w:rPr>
            </w:pPr>
            <w:r w:rsidRPr="008C71F4">
              <w:rPr>
                <w:b/>
              </w:rPr>
              <w:t>2024/25:</w:t>
            </w:r>
            <w:r w:rsidR="00BE5A16" w:rsidRPr="008C71F4">
              <w:rPr>
                <w:b/>
              </w:rPr>
              <w:t>1</w:t>
            </w:r>
            <w:r w:rsidR="004C15E6">
              <w:rPr>
                <w:b/>
              </w:rPr>
              <w:t>8</w:t>
            </w:r>
          </w:p>
        </w:tc>
      </w:tr>
      <w:tr w:rsidR="008C71F4" w:rsidRPr="008C71F4" w14:paraId="0D1D8D81"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873892D" w14:textId="7EB43C93"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C71F4">
              <w:rPr>
                <w:sz w:val="22"/>
              </w:rPr>
              <w:t>§ 1–</w:t>
            </w:r>
            <w:r w:rsidR="005A649D">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14:paraId="136268BB" w14:textId="45EF8F3D" w:rsidR="00700B35" w:rsidRPr="008C71F4" w:rsidRDefault="002C4E9D"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C71F4">
              <w:rPr>
                <w:sz w:val="22"/>
              </w:rPr>
              <w:t>§</w:t>
            </w:r>
          </w:p>
        </w:tc>
        <w:tc>
          <w:tcPr>
            <w:tcW w:w="712" w:type="dxa"/>
            <w:gridSpan w:val="2"/>
            <w:tcBorders>
              <w:top w:val="single" w:sz="6" w:space="0" w:color="auto"/>
              <w:left w:val="single" w:sz="6" w:space="0" w:color="auto"/>
              <w:bottom w:val="single" w:sz="6" w:space="0" w:color="auto"/>
              <w:right w:val="single" w:sz="6" w:space="0" w:color="auto"/>
            </w:tcBorders>
          </w:tcPr>
          <w:p w14:paraId="4158783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1F4" w:rsidRPr="008C71F4" w14:paraId="6A225BF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085BCB3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48FDC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DFD1E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929FFE"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E10BC1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30CE95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1609BC6"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44ED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3960902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1C629EF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0E796C6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340A33A"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2D2EB"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91F" w:rsidRPr="008C71F4" w14:paraId="2CE9ED4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EB6F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722F2B2D" w14:textId="6384CCB6"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9855A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BE99F" w14:textId="2C40207C"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E6AC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4260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274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D12D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110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B9F1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30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9B288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DF1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5C2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2A9D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048005F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41812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8C71F4">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5D04C1BB" w14:textId="78AE3EF3"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1A8919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B1576D" w14:textId="12FB8DC4"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673AF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306A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64C18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760C81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6E8B37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39639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CADD09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328616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F2CEAB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934F0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EECFBA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CA091F" w:rsidRPr="008C71F4" w14:paraId="5D9B870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70F6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0EAF2657" w14:textId="4FB1F281"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5E840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FC4274" w14:textId="093D6951"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E5FA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F7E8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8D190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05FC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66EF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C69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70D68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616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C43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1B65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DCB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2730F71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9840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15E6E619" w14:textId="7945FC98"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5FBB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56807" w14:textId="14957D7C"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4AD4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7993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D9D7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E80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37C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6F72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7A6D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CA777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613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28BF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42A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2AF2803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84BB8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2B1BC38D" w14:textId="78B10D03"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29BBF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C87A2" w14:textId="66A4D305"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C45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A6A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50F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0146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FC1E3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1146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8922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AC63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8412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CCCA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2487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0FEF6C3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2E15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Kalle Olsson (S)</w:t>
            </w:r>
          </w:p>
        </w:tc>
        <w:tc>
          <w:tcPr>
            <w:tcW w:w="356" w:type="dxa"/>
            <w:tcBorders>
              <w:top w:val="single" w:sz="6" w:space="0" w:color="auto"/>
              <w:left w:val="single" w:sz="6" w:space="0" w:color="auto"/>
              <w:bottom w:val="single" w:sz="6" w:space="0" w:color="auto"/>
              <w:right w:val="single" w:sz="6" w:space="0" w:color="auto"/>
            </w:tcBorders>
          </w:tcPr>
          <w:p w14:paraId="66EC4CBA" w14:textId="3B4D173D"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4863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F15B9" w14:textId="28C0B5E9"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160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0B61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455D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220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2078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8C8C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A327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BEA20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98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3406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943E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55729C8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1621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3F0DA1C6" w14:textId="17814F69"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040BE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9C175" w14:textId="60AF0CAB"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8FA1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86A4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81576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037D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040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BB528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58CA5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6931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6ABE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CC9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F043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3343C4F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ECF23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251500C6" w14:textId="56D03739"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CB68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F3A49" w14:textId="49ACF62C"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BF1D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AA81F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933B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2539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DACB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788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B79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6955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83A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258B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D298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364047C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E884F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841988C" w14:textId="0CE37BDF"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8622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81BCA" w14:textId="6B5341F5"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ED90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C856F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D9D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2C15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FA4C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F2654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E23301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925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DA5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273F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7B6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0E7ADFB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B0F697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794D42C8" w14:textId="0E13DEA6"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07E2F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B4F1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35D6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D8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20E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AC9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FA1E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289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180A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00FAF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93C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4D32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60B4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65798D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E5F35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02B4DB06" w14:textId="2B514878"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4332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E89647" w14:textId="137BF71D"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A1FE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06890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2CC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19C1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C81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AB05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CC52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4ACE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591E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1AF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E8C92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63EB20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3EC0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1971CDB1" w14:textId="6855E5FA"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ECBEE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651004" w14:textId="5A10CFC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2450B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8EEC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CCC3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2385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9030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6FD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A501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010F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E3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56F46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9F1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72CDFFE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E55FC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53CDCC34" w14:textId="4264A57A"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91FD62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7B29E" w14:textId="4B6A25CB"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3C3B6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0B1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F5FC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9DF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C86A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58CE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6B5F8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C56D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DC7B0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689E3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AD30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4510321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DFAE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Anders Ådahl (C)</w:t>
            </w:r>
          </w:p>
        </w:tc>
        <w:tc>
          <w:tcPr>
            <w:tcW w:w="356" w:type="dxa"/>
            <w:tcBorders>
              <w:top w:val="single" w:sz="6" w:space="0" w:color="auto"/>
              <w:left w:val="single" w:sz="6" w:space="0" w:color="auto"/>
              <w:bottom w:val="single" w:sz="6" w:space="0" w:color="auto"/>
              <w:right w:val="single" w:sz="6" w:space="0" w:color="auto"/>
            </w:tcBorders>
          </w:tcPr>
          <w:p w14:paraId="1733F766" w14:textId="2A2D0440"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A6CF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70A4D2" w14:textId="16D5323E"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001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101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43B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1D1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CE5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AE0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94A8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3D5D9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3CFC7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E566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36240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40BC513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5ECD1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Markus Wiechel (SD)</w:t>
            </w:r>
          </w:p>
        </w:tc>
        <w:tc>
          <w:tcPr>
            <w:tcW w:w="356" w:type="dxa"/>
            <w:tcBorders>
              <w:top w:val="single" w:sz="6" w:space="0" w:color="auto"/>
              <w:left w:val="single" w:sz="6" w:space="0" w:color="auto"/>
              <w:bottom w:val="single" w:sz="6" w:space="0" w:color="auto"/>
              <w:right w:val="single" w:sz="6" w:space="0" w:color="auto"/>
            </w:tcBorders>
          </w:tcPr>
          <w:p w14:paraId="64EF97D1" w14:textId="1C08D74E"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A015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E05C9" w14:textId="5F991B75"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0CF8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744C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15E67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369C0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D632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A0E2F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3039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F7C6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510B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F931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BA22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45709B2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845CD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Annika Hirvonen (MP)</w:t>
            </w:r>
          </w:p>
        </w:tc>
        <w:tc>
          <w:tcPr>
            <w:tcW w:w="356" w:type="dxa"/>
            <w:tcBorders>
              <w:top w:val="single" w:sz="6" w:space="0" w:color="auto"/>
              <w:left w:val="single" w:sz="6" w:space="0" w:color="auto"/>
              <w:bottom w:val="single" w:sz="6" w:space="0" w:color="auto"/>
              <w:right w:val="single" w:sz="6" w:space="0" w:color="auto"/>
            </w:tcBorders>
          </w:tcPr>
          <w:p w14:paraId="57E94305" w14:textId="1A388CD3"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BCFE2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E976D" w14:textId="57B5F20A"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B3FD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1936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7FCE4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192B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E247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B959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A571B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075C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C0C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35C0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2FFFA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25A96D6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FC814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C71F4">
              <w:rPr>
                <w:szCs w:val="24"/>
              </w:rPr>
              <w:t>Mauricio Rojas (L)</w:t>
            </w:r>
          </w:p>
        </w:tc>
        <w:tc>
          <w:tcPr>
            <w:tcW w:w="356" w:type="dxa"/>
            <w:tcBorders>
              <w:top w:val="single" w:sz="6" w:space="0" w:color="auto"/>
              <w:left w:val="single" w:sz="6" w:space="0" w:color="auto"/>
              <w:bottom w:val="single" w:sz="6" w:space="0" w:color="auto"/>
              <w:right w:val="single" w:sz="6" w:space="0" w:color="auto"/>
            </w:tcBorders>
          </w:tcPr>
          <w:p w14:paraId="70F777E5" w14:textId="067F4B0E"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BF91DD" w14:textId="2BF1A0AA"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BA6EC" w14:textId="53CD7F90"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4F8B3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BC06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2FFA1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9A2EA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FD996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22C1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191CF2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628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420B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BD1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EB09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648C5D8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D67B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1253A0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A87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3312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3246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0696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9804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B61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172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F7D57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C538E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4ED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0E36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15A7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582B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091F" w:rsidRPr="008C71F4" w14:paraId="03D38DA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EDB812" w14:textId="77777777" w:rsidR="00CA091F" w:rsidRPr="008C71F4" w:rsidRDefault="00CA091F" w:rsidP="00CA091F">
            <w:pPr>
              <w:rPr>
                <w:sz w:val="22"/>
                <w:szCs w:val="22"/>
                <w:lang w:val="en-US"/>
              </w:rPr>
            </w:pPr>
            <w:r w:rsidRPr="008C71F4">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75BB802C" w14:textId="5C6F07BD"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311F15" w14:textId="6FAD5E04"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22F49" w14:textId="5846485B"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CE8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B711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E141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965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1FF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12EA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16944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4488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04FB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F21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4B2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C7E852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5EE16F5" w14:textId="77777777" w:rsidR="00CA091F" w:rsidRPr="008C71F4" w:rsidRDefault="00CA091F" w:rsidP="00CA091F">
            <w:pPr>
              <w:rPr>
                <w:sz w:val="22"/>
                <w:szCs w:val="22"/>
                <w:lang w:val="en-US"/>
              </w:rPr>
            </w:pPr>
            <w:r w:rsidRPr="008C71F4">
              <w:rPr>
                <w:sz w:val="22"/>
                <w:szCs w:val="22"/>
              </w:rPr>
              <w:t>Marie Olsson (S)</w:t>
            </w:r>
          </w:p>
        </w:tc>
        <w:tc>
          <w:tcPr>
            <w:tcW w:w="356" w:type="dxa"/>
            <w:tcBorders>
              <w:top w:val="single" w:sz="6" w:space="0" w:color="auto"/>
              <w:left w:val="single" w:sz="6" w:space="0" w:color="auto"/>
              <w:bottom w:val="single" w:sz="6" w:space="0" w:color="auto"/>
              <w:right w:val="single" w:sz="6" w:space="0" w:color="auto"/>
            </w:tcBorders>
          </w:tcPr>
          <w:p w14:paraId="79F3A64B" w14:textId="2A88CB95"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33F7DAA" w14:textId="68FCAB7F"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A453" w14:textId="4C4DA012"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0B52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2916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1F0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3430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03CF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F912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01D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84A22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795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53A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5F5A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03DEF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C6EF73" w14:textId="77777777" w:rsidR="00CA091F" w:rsidRPr="008C71F4" w:rsidRDefault="00CA091F" w:rsidP="00CA091F">
            <w:pPr>
              <w:rPr>
                <w:sz w:val="22"/>
                <w:szCs w:val="22"/>
                <w:lang w:val="en-US"/>
              </w:rPr>
            </w:pPr>
            <w:r w:rsidRPr="008C71F4">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6DCF74E" w14:textId="5CF6D883"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082DB8" w14:textId="404C24A4"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EE97F" w14:textId="58A13FA1"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E09E6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AE0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290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3D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869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C502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AC470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CD2D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18E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FAD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1C8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47CFBA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24EC9A" w14:textId="77777777" w:rsidR="00CA091F" w:rsidRPr="008C71F4" w:rsidRDefault="00CA091F" w:rsidP="00CA091F">
            <w:pPr>
              <w:rPr>
                <w:sz w:val="22"/>
                <w:szCs w:val="22"/>
                <w:lang w:val="en-US"/>
              </w:rPr>
            </w:pPr>
            <w:r w:rsidRPr="008C71F4">
              <w:rPr>
                <w:sz w:val="22"/>
                <w:szCs w:val="22"/>
              </w:rPr>
              <w:t>Patrik Björck (S)</w:t>
            </w:r>
          </w:p>
        </w:tc>
        <w:tc>
          <w:tcPr>
            <w:tcW w:w="356" w:type="dxa"/>
            <w:tcBorders>
              <w:top w:val="single" w:sz="6" w:space="0" w:color="auto"/>
              <w:left w:val="single" w:sz="6" w:space="0" w:color="auto"/>
              <w:bottom w:val="single" w:sz="6" w:space="0" w:color="auto"/>
              <w:right w:val="single" w:sz="6" w:space="0" w:color="auto"/>
            </w:tcBorders>
          </w:tcPr>
          <w:p w14:paraId="2A95B014" w14:textId="04DCFB13"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90CAD4" w14:textId="44268AEF"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C1FF82" w14:textId="1B1D0489"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3E5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A75C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5B4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FF9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0DF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C88A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83ABC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0EDC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F672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74236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FB62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3700C5A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CEC93A" w14:textId="77777777" w:rsidR="00CA091F" w:rsidRPr="008C71F4" w:rsidRDefault="00CA091F" w:rsidP="00CA091F">
            <w:pPr>
              <w:rPr>
                <w:sz w:val="22"/>
                <w:szCs w:val="22"/>
                <w:lang w:val="en-US"/>
              </w:rPr>
            </w:pPr>
            <w:r w:rsidRPr="008C71F4">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7D0A7934" w14:textId="64FAE020"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8B68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E3B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B059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20C0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36B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6CE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F79B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3DA1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649A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1095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50285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98F3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680E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64555E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AA5A66" w14:textId="77777777" w:rsidR="00CA091F" w:rsidRPr="008C71F4" w:rsidRDefault="00CA091F" w:rsidP="00CA091F">
            <w:pPr>
              <w:rPr>
                <w:sz w:val="22"/>
                <w:szCs w:val="22"/>
                <w:lang w:val="en-US"/>
              </w:rPr>
            </w:pPr>
            <w:r w:rsidRPr="008C71F4">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295ADB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8DB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FFD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97E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FF80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7E6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0242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F824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FA93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2A807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8F099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057E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7FA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891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8E773B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FD1372" w14:textId="77777777" w:rsidR="00CA091F" w:rsidRPr="008C71F4" w:rsidRDefault="00CA091F" w:rsidP="00CA091F">
            <w:pPr>
              <w:rPr>
                <w:sz w:val="22"/>
                <w:szCs w:val="22"/>
                <w:lang w:val="en-US"/>
              </w:rPr>
            </w:pPr>
            <w:r w:rsidRPr="008C71F4">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43DFF3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7DA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29BB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C0C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E33D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6A7E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40DA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BBA2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6C0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EF203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396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F5F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75E1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0974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EC58B7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4F7B9E" w14:textId="77777777" w:rsidR="00CA091F" w:rsidRPr="008C71F4" w:rsidRDefault="00CA091F" w:rsidP="00CA091F">
            <w:pPr>
              <w:rPr>
                <w:sz w:val="22"/>
                <w:szCs w:val="22"/>
                <w:lang w:val="en-US"/>
              </w:rPr>
            </w:pPr>
            <w:r w:rsidRPr="008C71F4">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3E46161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A6B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3CFA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3041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134C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2C6A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CDBF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D1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519C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A6D4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F8EB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3E73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9FAC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A771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635D3E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83D402" w14:textId="77777777" w:rsidR="00CA091F" w:rsidRPr="008C71F4" w:rsidRDefault="00CA091F" w:rsidP="00CA091F">
            <w:pPr>
              <w:rPr>
                <w:sz w:val="22"/>
                <w:szCs w:val="22"/>
              </w:rPr>
            </w:pPr>
            <w:r w:rsidRPr="008C71F4">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B6915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0D26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59E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EFD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5AE2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15EE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5955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DF4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370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2D5C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6E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D9B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53C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BF6B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07D4AF8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10236E" w14:textId="77777777" w:rsidR="00CA091F" w:rsidRPr="008C71F4" w:rsidRDefault="00CA091F" w:rsidP="00CA091F">
            <w:pPr>
              <w:rPr>
                <w:sz w:val="22"/>
                <w:szCs w:val="22"/>
                <w:lang w:val="en-US"/>
              </w:rPr>
            </w:pPr>
            <w:r w:rsidRPr="008C71F4">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082C28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FF6D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7C56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4DD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526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9C24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F649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0257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3021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D4289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5E2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E30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5178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40BC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08B2F9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5FA166" w14:textId="77777777" w:rsidR="00CA091F" w:rsidRPr="008C71F4" w:rsidRDefault="00CA091F" w:rsidP="00CA091F">
            <w:pPr>
              <w:rPr>
                <w:sz w:val="22"/>
                <w:szCs w:val="22"/>
                <w:lang w:val="en-US"/>
              </w:rPr>
            </w:pPr>
            <w:r w:rsidRPr="008C71F4">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40BF6C1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39F3B" w14:textId="3CB5F7D6"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0563A" w14:textId="1A304CD3"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8C6F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5A7A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8FA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A0A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034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A04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7A46C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9FE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790EF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F87E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D538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1A6D02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AEDA15" w14:textId="77777777" w:rsidR="00CA091F" w:rsidRPr="008C71F4" w:rsidRDefault="00CA091F" w:rsidP="00CA091F">
            <w:pPr>
              <w:rPr>
                <w:sz w:val="22"/>
                <w:szCs w:val="22"/>
                <w:lang w:val="en-US"/>
              </w:rPr>
            </w:pPr>
            <w:r w:rsidRPr="008C71F4">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7CF0F9A5" w14:textId="720E187A"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61A9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7D3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5E6B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8A1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E7C0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8185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AA39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387F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A4F07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A9F3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7A44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6AA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73D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EE1E51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8D0126" w14:textId="77777777" w:rsidR="00CA091F" w:rsidRPr="008C71F4" w:rsidRDefault="00CA091F" w:rsidP="00CA091F">
            <w:pPr>
              <w:rPr>
                <w:sz w:val="22"/>
                <w:szCs w:val="22"/>
                <w:lang w:val="en-US"/>
              </w:rPr>
            </w:pPr>
            <w:r w:rsidRPr="008C71F4">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5771EE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7098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54A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71EA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F3F5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A4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302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27E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5FF2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AB8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6F4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02C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2F0E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E088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0A1F5C4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1E01C9" w14:textId="77777777" w:rsidR="00CA091F" w:rsidRPr="008C71F4" w:rsidRDefault="00CA091F" w:rsidP="00CA091F">
            <w:pPr>
              <w:rPr>
                <w:sz w:val="22"/>
                <w:szCs w:val="22"/>
                <w:lang w:val="en-US"/>
              </w:rPr>
            </w:pPr>
            <w:r w:rsidRPr="008C71F4">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79376DD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D81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59F9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753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DB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CCB4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0766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C46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BF0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475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99A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9728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B5D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BCE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9E429D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23F05F" w14:textId="77777777" w:rsidR="00CA091F" w:rsidRPr="008C71F4" w:rsidRDefault="00CA091F" w:rsidP="00CA091F">
            <w:pPr>
              <w:rPr>
                <w:sz w:val="22"/>
                <w:szCs w:val="22"/>
                <w:lang w:val="en-US"/>
              </w:rPr>
            </w:pPr>
            <w:r w:rsidRPr="008C71F4">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2DC971E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2D13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18E0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1F1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DBD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6F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7E20D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F0C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E57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C7F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26BB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1C9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7F5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D04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7EDC0D8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2581FB" w14:textId="77777777" w:rsidR="00CA091F" w:rsidRPr="008C71F4" w:rsidRDefault="00CA091F" w:rsidP="00CA091F">
            <w:pPr>
              <w:rPr>
                <w:sz w:val="22"/>
                <w:szCs w:val="22"/>
                <w:lang w:val="en-US"/>
              </w:rPr>
            </w:pPr>
            <w:r w:rsidRPr="008C71F4">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76F85D76" w14:textId="21CDE46D"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66B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11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D094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9521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F14C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B0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F41F3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5E3F0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A48BF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970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D6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ED43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14B2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E809AE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FFB41B" w14:textId="77777777" w:rsidR="00CA091F" w:rsidRPr="008C71F4" w:rsidRDefault="00CA091F" w:rsidP="00CA091F">
            <w:pPr>
              <w:rPr>
                <w:sz w:val="22"/>
                <w:szCs w:val="22"/>
              </w:rPr>
            </w:pPr>
            <w:r w:rsidRPr="008C71F4">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14:paraId="1EAD5557" w14:textId="72C0F6D9"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A2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5752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C3B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556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A3AF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581C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FA96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713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1D350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8FBC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0DDA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37A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7CCA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714344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C305A8" w14:textId="77777777" w:rsidR="00CA091F" w:rsidRPr="008C71F4" w:rsidRDefault="00CA091F" w:rsidP="00CA091F">
            <w:pPr>
              <w:rPr>
                <w:sz w:val="22"/>
                <w:szCs w:val="22"/>
              </w:rPr>
            </w:pPr>
            <w:r w:rsidRPr="008C71F4">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02BCB5E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C324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14D7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6D61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0A2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62A5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3553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A459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C03A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33E83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F7C3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C15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F32E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62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6A8FEEB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26A464" w14:textId="77777777" w:rsidR="00CA091F" w:rsidRPr="008C71F4" w:rsidRDefault="00CA091F" w:rsidP="00CA091F">
            <w:pPr>
              <w:rPr>
                <w:sz w:val="22"/>
                <w:szCs w:val="22"/>
              </w:rPr>
            </w:pPr>
            <w:r w:rsidRPr="008C71F4">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4E7D824B" w14:textId="2C98C771" w:rsidR="00CA091F" w:rsidRPr="008C71F4" w:rsidRDefault="005A649D"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FC5BBA" w14:textId="5EC8140C"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7B84D" w14:textId="49FFF3E6"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6319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A7D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9D23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20AD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63D1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329B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9379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0ED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D4E3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D82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799B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546012F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C502E0" w14:textId="77777777" w:rsidR="00CA091F" w:rsidRPr="008C71F4" w:rsidRDefault="00CA091F" w:rsidP="00CA091F">
            <w:pPr>
              <w:rPr>
                <w:sz w:val="22"/>
                <w:szCs w:val="22"/>
              </w:rPr>
            </w:pPr>
            <w:r w:rsidRPr="008C71F4">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570C078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33D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4935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5DD6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AAB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214DF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91D7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BB65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01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1DC4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14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D0FA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EAE9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DD6A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F0A43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C563C8" w14:textId="77777777" w:rsidR="00CA091F" w:rsidRPr="008C71F4" w:rsidRDefault="00CA091F" w:rsidP="00CA091F">
            <w:pPr>
              <w:rPr>
                <w:sz w:val="22"/>
                <w:szCs w:val="22"/>
              </w:rPr>
            </w:pPr>
            <w:r w:rsidRPr="008C71F4">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2391AA6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2F47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A9DB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85EE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0EC65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B2D4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4CF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6E2F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CF69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BBE9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1F38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89F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18F3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0EE1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D5D159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D4A423" w14:textId="77777777" w:rsidR="00CA091F" w:rsidRPr="008C71F4" w:rsidRDefault="00CA091F" w:rsidP="00CA091F">
            <w:pPr>
              <w:rPr>
                <w:sz w:val="22"/>
                <w:szCs w:val="22"/>
              </w:rPr>
            </w:pPr>
            <w:r w:rsidRPr="008C71F4">
              <w:rPr>
                <w:sz w:val="22"/>
                <w:szCs w:val="22"/>
              </w:rPr>
              <w:t>Märta Stenevi (MP)</w:t>
            </w:r>
          </w:p>
        </w:tc>
        <w:tc>
          <w:tcPr>
            <w:tcW w:w="356" w:type="dxa"/>
            <w:tcBorders>
              <w:top w:val="single" w:sz="6" w:space="0" w:color="auto"/>
              <w:left w:val="single" w:sz="6" w:space="0" w:color="auto"/>
              <w:bottom w:val="single" w:sz="6" w:space="0" w:color="auto"/>
              <w:right w:val="single" w:sz="6" w:space="0" w:color="auto"/>
            </w:tcBorders>
          </w:tcPr>
          <w:p w14:paraId="63A9B8B1" w14:textId="7CDA6D21"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40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2E0A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14B3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FA5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C8F7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9C94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BE0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6D03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ED4D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F8873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8F30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0DC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5A82E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4BE72E6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1104E4" w14:textId="33FA3E95" w:rsidR="00CA091F" w:rsidRPr="008C71F4" w:rsidRDefault="004C15E6" w:rsidP="00CA091F">
            <w:pPr>
              <w:rPr>
                <w:sz w:val="22"/>
                <w:szCs w:val="22"/>
              </w:rPr>
            </w:pPr>
            <w:r>
              <w:rPr>
                <w:sz w:val="22"/>
                <w:szCs w:val="22"/>
              </w:rPr>
              <w:t>Vakant</w:t>
            </w:r>
            <w:r w:rsidR="00CA091F" w:rsidRPr="008C71F4">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02F54E9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3927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7139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733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24A3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65A5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4186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87FE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0B1D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94546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7713E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3D4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37EA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1CF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2BFC307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ED3814" w14:textId="77777777" w:rsidR="00CA091F" w:rsidRPr="008C71F4" w:rsidRDefault="00CA091F" w:rsidP="00CA091F">
            <w:pPr>
              <w:rPr>
                <w:sz w:val="22"/>
                <w:szCs w:val="22"/>
              </w:rPr>
            </w:pPr>
            <w:r w:rsidRPr="008C71F4">
              <w:rPr>
                <w:sz w:val="22"/>
                <w:szCs w:val="22"/>
              </w:rPr>
              <w:t>Martin Melin (L)</w:t>
            </w:r>
          </w:p>
        </w:tc>
        <w:tc>
          <w:tcPr>
            <w:tcW w:w="356" w:type="dxa"/>
            <w:tcBorders>
              <w:top w:val="single" w:sz="6" w:space="0" w:color="auto"/>
              <w:left w:val="single" w:sz="6" w:space="0" w:color="auto"/>
              <w:bottom w:val="single" w:sz="6" w:space="0" w:color="auto"/>
              <w:right w:val="single" w:sz="6" w:space="0" w:color="auto"/>
            </w:tcBorders>
          </w:tcPr>
          <w:p w14:paraId="6D8D5CB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9F4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A66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E8E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79D9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5823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097E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17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B9A0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609DA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C5EB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616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4D07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D239E"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7329448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DB93A2" w14:textId="77777777" w:rsidR="00CA091F" w:rsidRPr="008C71F4" w:rsidRDefault="00CA091F" w:rsidP="00CA091F">
            <w:pPr>
              <w:rPr>
                <w:sz w:val="22"/>
                <w:szCs w:val="22"/>
              </w:rPr>
            </w:pPr>
            <w:r w:rsidRPr="008C71F4">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76BB57E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7757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D2DD9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48B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D8FC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11D1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135F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F8F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CBFE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D9D68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7F74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6FAE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5012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B2C8F"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5B3601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372CC4" w14:textId="77777777" w:rsidR="00CA091F" w:rsidRPr="008C71F4" w:rsidRDefault="00CA091F" w:rsidP="00CA091F">
            <w:pPr>
              <w:rPr>
                <w:sz w:val="22"/>
                <w:szCs w:val="22"/>
              </w:rPr>
            </w:pPr>
            <w:r w:rsidRPr="008C71F4">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0CBD0B6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A809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3564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2AC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B0488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AD44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EB064"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A4D2"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D0AD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45D25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4281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26F7D"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C01A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82515"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091F" w:rsidRPr="008C71F4" w14:paraId="1EEFF22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78F997" w14:textId="77777777" w:rsidR="00CA091F" w:rsidRPr="008C71F4" w:rsidRDefault="00CA091F" w:rsidP="00CA091F">
            <w:pPr>
              <w:rPr>
                <w:sz w:val="22"/>
                <w:szCs w:val="22"/>
                <w:lang w:val="en-GB"/>
              </w:rPr>
            </w:pPr>
            <w:r w:rsidRPr="008C71F4">
              <w:rPr>
                <w:sz w:val="22"/>
                <w:szCs w:val="22"/>
                <w:lang w:val="en-GB"/>
              </w:rPr>
              <w:t>Ann-Christine Frohm (SD)</w:t>
            </w:r>
          </w:p>
        </w:tc>
        <w:tc>
          <w:tcPr>
            <w:tcW w:w="356" w:type="dxa"/>
            <w:tcBorders>
              <w:top w:val="single" w:sz="6" w:space="0" w:color="auto"/>
              <w:left w:val="single" w:sz="6" w:space="0" w:color="auto"/>
              <w:bottom w:val="single" w:sz="6" w:space="0" w:color="auto"/>
              <w:right w:val="single" w:sz="6" w:space="0" w:color="auto"/>
            </w:tcBorders>
          </w:tcPr>
          <w:p w14:paraId="450BDD0A"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2B9189"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97B2AD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27F79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52222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F4811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5092A2B"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BA3932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D512FB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EA02C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CCFE50"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453613"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387036"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235A461"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CA091F" w:rsidRPr="008C71F4" w14:paraId="25B401A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7628D478"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N = Närvarande</w:t>
            </w:r>
          </w:p>
        </w:tc>
        <w:tc>
          <w:tcPr>
            <w:tcW w:w="5029" w:type="dxa"/>
            <w:gridSpan w:val="16"/>
          </w:tcPr>
          <w:p w14:paraId="176C02C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X = ledamöter som deltagit i handläggningen</w:t>
            </w:r>
          </w:p>
        </w:tc>
      </w:tr>
      <w:tr w:rsidR="00CA091F" w:rsidRPr="008C71F4" w14:paraId="3F592F3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5B16B8C"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 = omröstning med rösträkning</w:t>
            </w:r>
          </w:p>
        </w:tc>
        <w:tc>
          <w:tcPr>
            <w:tcW w:w="5029" w:type="dxa"/>
            <w:gridSpan w:val="16"/>
          </w:tcPr>
          <w:p w14:paraId="02778C97" w14:textId="77777777" w:rsidR="00CA091F" w:rsidRPr="008C71F4" w:rsidRDefault="00CA091F" w:rsidP="00CA09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O = ledamöter som har varit närvarande men inte deltagit</w:t>
            </w:r>
          </w:p>
        </w:tc>
      </w:tr>
    </w:tbl>
    <w:p w14:paraId="70679B98" w14:textId="77777777" w:rsidR="001A0A7C" w:rsidRPr="008C71F4" w:rsidRDefault="001A0A7C" w:rsidP="0096348C">
      <w:pPr>
        <w:tabs>
          <w:tab w:val="left" w:pos="1701"/>
        </w:tabs>
      </w:pPr>
    </w:p>
    <w:bookmarkEnd w:id="3"/>
    <w:sectPr w:rsidR="001A0A7C" w:rsidRPr="008C71F4"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744F"/>
    <w:rsid w:val="00012D39"/>
    <w:rsid w:val="00016B3F"/>
    <w:rsid w:val="000201BF"/>
    <w:rsid w:val="000227B3"/>
    <w:rsid w:val="00025ECC"/>
    <w:rsid w:val="000311F2"/>
    <w:rsid w:val="0003389F"/>
    <w:rsid w:val="0003470E"/>
    <w:rsid w:val="00034CDD"/>
    <w:rsid w:val="00035496"/>
    <w:rsid w:val="00035F7D"/>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A10F5"/>
    <w:rsid w:val="000A2410"/>
    <w:rsid w:val="000A3EB1"/>
    <w:rsid w:val="000A5E12"/>
    <w:rsid w:val="000A746F"/>
    <w:rsid w:val="000B0E4C"/>
    <w:rsid w:val="000B222F"/>
    <w:rsid w:val="000B2293"/>
    <w:rsid w:val="000B2877"/>
    <w:rsid w:val="000B36D4"/>
    <w:rsid w:val="000B7C05"/>
    <w:rsid w:val="000B7ED3"/>
    <w:rsid w:val="000C0F16"/>
    <w:rsid w:val="000D0939"/>
    <w:rsid w:val="000D3043"/>
    <w:rsid w:val="000D4241"/>
    <w:rsid w:val="000D4D83"/>
    <w:rsid w:val="000D5C99"/>
    <w:rsid w:val="000D5D60"/>
    <w:rsid w:val="000E13F0"/>
    <w:rsid w:val="000E59DD"/>
    <w:rsid w:val="000E699C"/>
    <w:rsid w:val="000E707A"/>
    <w:rsid w:val="000F0768"/>
    <w:rsid w:val="000F2258"/>
    <w:rsid w:val="000F47DE"/>
    <w:rsid w:val="000F4B22"/>
    <w:rsid w:val="000F6C0E"/>
    <w:rsid w:val="000F7279"/>
    <w:rsid w:val="001018B5"/>
    <w:rsid w:val="00102BE9"/>
    <w:rsid w:val="00104694"/>
    <w:rsid w:val="00111F56"/>
    <w:rsid w:val="0012168C"/>
    <w:rsid w:val="00121F9D"/>
    <w:rsid w:val="0012331A"/>
    <w:rsid w:val="001238F7"/>
    <w:rsid w:val="001308F8"/>
    <w:rsid w:val="00133B7E"/>
    <w:rsid w:val="001345BA"/>
    <w:rsid w:val="00137E14"/>
    <w:rsid w:val="00140387"/>
    <w:rsid w:val="00142129"/>
    <w:rsid w:val="001442A0"/>
    <w:rsid w:val="00144FCB"/>
    <w:rsid w:val="001507C0"/>
    <w:rsid w:val="001522CE"/>
    <w:rsid w:val="00160A88"/>
    <w:rsid w:val="00161AA6"/>
    <w:rsid w:val="001631CE"/>
    <w:rsid w:val="00166E59"/>
    <w:rsid w:val="00167FCF"/>
    <w:rsid w:val="00173B7A"/>
    <w:rsid w:val="00180B5C"/>
    <w:rsid w:val="00183B4D"/>
    <w:rsid w:val="00184C32"/>
    <w:rsid w:val="00186BCD"/>
    <w:rsid w:val="0019207A"/>
    <w:rsid w:val="0019469E"/>
    <w:rsid w:val="001A0A7C"/>
    <w:rsid w:val="001A1578"/>
    <w:rsid w:val="001A30E8"/>
    <w:rsid w:val="001A70AA"/>
    <w:rsid w:val="001B1870"/>
    <w:rsid w:val="001B463E"/>
    <w:rsid w:val="001C213A"/>
    <w:rsid w:val="001C6194"/>
    <w:rsid w:val="001C74B4"/>
    <w:rsid w:val="001D0ED9"/>
    <w:rsid w:val="001E1EE0"/>
    <w:rsid w:val="001E1FAC"/>
    <w:rsid w:val="001F67F5"/>
    <w:rsid w:val="00207218"/>
    <w:rsid w:val="0021301E"/>
    <w:rsid w:val="00214A77"/>
    <w:rsid w:val="002174A8"/>
    <w:rsid w:val="0022241F"/>
    <w:rsid w:val="002240E5"/>
    <w:rsid w:val="002348E1"/>
    <w:rsid w:val="00234B75"/>
    <w:rsid w:val="002373C0"/>
    <w:rsid w:val="00244B2A"/>
    <w:rsid w:val="00245992"/>
    <w:rsid w:val="00246D79"/>
    <w:rsid w:val="00246FAC"/>
    <w:rsid w:val="002544E0"/>
    <w:rsid w:val="0025581D"/>
    <w:rsid w:val="00256C69"/>
    <w:rsid w:val="002615F8"/>
    <w:rsid w:val="002624FF"/>
    <w:rsid w:val="00267857"/>
    <w:rsid w:val="002720CA"/>
    <w:rsid w:val="00274266"/>
    <w:rsid w:val="00274DF1"/>
    <w:rsid w:val="00275CD2"/>
    <w:rsid w:val="00276013"/>
    <w:rsid w:val="00276F72"/>
    <w:rsid w:val="00277F93"/>
    <w:rsid w:val="00285DF8"/>
    <w:rsid w:val="00286838"/>
    <w:rsid w:val="002964E2"/>
    <w:rsid w:val="00296D10"/>
    <w:rsid w:val="002A587B"/>
    <w:rsid w:val="002B1854"/>
    <w:rsid w:val="002B194F"/>
    <w:rsid w:val="002B46F6"/>
    <w:rsid w:val="002B4EF3"/>
    <w:rsid w:val="002B51DB"/>
    <w:rsid w:val="002B5686"/>
    <w:rsid w:val="002C03CD"/>
    <w:rsid w:val="002C361F"/>
    <w:rsid w:val="002C3CC1"/>
    <w:rsid w:val="002C4572"/>
    <w:rsid w:val="002C4E9D"/>
    <w:rsid w:val="002C50E7"/>
    <w:rsid w:val="002D2AB5"/>
    <w:rsid w:val="002E1614"/>
    <w:rsid w:val="002F284C"/>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624B"/>
    <w:rsid w:val="00360479"/>
    <w:rsid w:val="00362805"/>
    <w:rsid w:val="00363647"/>
    <w:rsid w:val="003649DD"/>
    <w:rsid w:val="00366CA6"/>
    <w:rsid w:val="003671D1"/>
    <w:rsid w:val="00371E70"/>
    <w:rsid w:val="00373F43"/>
    <w:rsid w:val="003745F4"/>
    <w:rsid w:val="00374AAE"/>
    <w:rsid w:val="0037567A"/>
    <w:rsid w:val="00380417"/>
    <w:rsid w:val="003815DF"/>
    <w:rsid w:val="003837CD"/>
    <w:rsid w:val="00387626"/>
    <w:rsid w:val="00387D06"/>
    <w:rsid w:val="003902E7"/>
    <w:rsid w:val="00391A25"/>
    <w:rsid w:val="00394192"/>
    <w:rsid w:val="003952A4"/>
    <w:rsid w:val="0039591D"/>
    <w:rsid w:val="00395E54"/>
    <w:rsid w:val="003970ED"/>
    <w:rsid w:val="003A12AC"/>
    <w:rsid w:val="003A48EB"/>
    <w:rsid w:val="003A729A"/>
    <w:rsid w:val="003B0182"/>
    <w:rsid w:val="003B21BE"/>
    <w:rsid w:val="003B6061"/>
    <w:rsid w:val="003C4FCF"/>
    <w:rsid w:val="003D02E2"/>
    <w:rsid w:val="003D170F"/>
    <w:rsid w:val="003D2B22"/>
    <w:rsid w:val="003D309C"/>
    <w:rsid w:val="003D3213"/>
    <w:rsid w:val="003D65DF"/>
    <w:rsid w:val="003E29F6"/>
    <w:rsid w:val="003E3027"/>
    <w:rsid w:val="003E305E"/>
    <w:rsid w:val="003E60DD"/>
    <w:rsid w:val="003F17B7"/>
    <w:rsid w:val="003F3C29"/>
    <w:rsid w:val="003F49FA"/>
    <w:rsid w:val="003F642F"/>
    <w:rsid w:val="003F76C0"/>
    <w:rsid w:val="004030B9"/>
    <w:rsid w:val="0040375C"/>
    <w:rsid w:val="00406E1F"/>
    <w:rsid w:val="00413EC3"/>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270F"/>
    <w:rsid w:val="00455642"/>
    <w:rsid w:val="0046308D"/>
    <w:rsid w:val="00465100"/>
    <w:rsid w:val="004673D5"/>
    <w:rsid w:val="00471F07"/>
    <w:rsid w:val="00472E9B"/>
    <w:rsid w:val="00475E76"/>
    <w:rsid w:val="00481B64"/>
    <w:rsid w:val="0048563B"/>
    <w:rsid w:val="00494D6F"/>
    <w:rsid w:val="00497F45"/>
    <w:rsid w:val="004A0DC8"/>
    <w:rsid w:val="004A0EF6"/>
    <w:rsid w:val="004A3C1A"/>
    <w:rsid w:val="004B46EB"/>
    <w:rsid w:val="004B5542"/>
    <w:rsid w:val="004B58FF"/>
    <w:rsid w:val="004B6772"/>
    <w:rsid w:val="004B6D8F"/>
    <w:rsid w:val="004C0D97"/>
    <w:rsid w:val="004C15E6"/>
    <w:rsid w:val="004C22D1"/>
    <w:rsid w:val="004C27C6"/>
    <w:rsid w:val="004C5D4F"/>
    <w:rsid w:val="004C6112"/>
    <w:rsid w:val="004D3A1E"/>
    <w:rsid w:val="004D45EC"/>
    <w:rsid w:val="004D717F"/>
    <w:rsid w:val="004E0699"/>
    <w:rsid w:val="004E6175"/>
    <w:rsid w:val="004E7397"/>
    <w:rsid w:val="004F14A4"/>
    <w:rsid w:val="004F1B55"/>
    <w:rsid w:val="004F680C"/>
    <w:rsid w:val="004F7851"/>
    <w:rsid w:val="004F7B7D"/>
    <w:rsid w:val="0050040F"/>
    <w:rsid w:val="0050149F"/>
    <w:rsid w:val="00502075"/>
    <w:rsid w:val="005028BE"/>
    <w:rsid w:val="00506502"/>
    <w:rsid w:val="005108E6"/>
    <w:rsid w:val="00510E72"/>
    <w:rsid w:val="00511E86"/>
    <w:rsid w:val="0051376D"/>
    <w:rsid w:val="00517E7E"/>
    <w:rsid w:val="00522A1A"/>
    <w:rsid w:val="005300FA"/>
    <w:rsid w:val="00533D68"/>
    <w:rsid w:val="00533E12"/>
    <w:rsid w:val="00540AE9"/>
    <w:rsid w:val="0054365E"/>
    <w:rsid w:val="00543F05"/>
    <w:rsid w:val="00553F72"/>
    <w:rsid w:val="00554349"/>
    <w:rsid w:val="00555EB7"/>
    <w:rsid w:val="00563737"/>
    <w:rsid w:val="00565087"/>
    <w:rsid w:val="0056689D"/>
    <w:rsid w:val="005727BD"/>
    <w:rsid w:val="00574036"/>
    <w:rsid w:val="00574897"/>
    <w:rsid w:val="00581568"/>
    <w:rsid w:val="00582618"/>
    <w:rsid w:val="00585B29"/>
    <w:rsid w:val="00592BE9"/>
    <w:rsid w:val="005A3782"/>
    <w:rsid w:val="005A649D"/>
    <w:rsid w:val="005B0262"/>
    <w:rsid w:val="005B13B2"/>
    <w:rsid w:val="005B1C6E"/>
    <w:rsid w:val="005B2625"/>
    <w:rsid w:val="005B4FDD"/>
    <w:rsid w:val="005C1541"/>
    <w:rsid w:val="005C1EAD"/>
    <w:rsid w:val="005C2F5F"/>
    <w:rsid w:val="005C3A33"/>
    <w:rsid w:val="005D0343"/>
    <w:rsid w:val="005D7A4F"/>
    <w:rsid w:val="005E12EA"/>
    <w:rsid w:val="005E13C8"/>
    <w:rsid w:val="005E28B9"/>
    <w:rsid w:val="005E439C"/>
    <w:rsid w:val="005E4C3F"/>
    <w:rsid w:val="005F3182"/>
    <w:rsid w:val="005F422B"/>
    <w:rsid w:val="005F4792"/>
    <w:rsid w:val="005F493C"/>
    <w:rsid w:val="005F53D6"/>
    <w:rsid w:val="005F57D4"/>
    <w:rsid w:val="006115FA"/>
    <w:rsid w:val="00613B07"/>
    <w:rsid w:val="00614540"/>
    <w:rsid w:val="00614844"/>
    <w:rsid w:val="006150AA"/>
    <w:rsid w:val="00627372"/>
    <w:rsid w:val="00636DF4"/>
    <w:rsid w:val="006378D7"/>
    <w:rsid w:val="00640261"/>
    <w:rsid w:val="00647BE8"/>
    <w:rsid w:val="006604CB"/>
    <w:rsid w:val="00662C0B"/>
    <w:rsid w:val="0066354B"/>
    <w:rsid w:val="0066399F"/>
    <w:rsid w:val="00666516"/>
    <w:rsid w:val="00674171"/>
    <w:rsid w:val="00681B04"/>
    <w:rsid w:val="00694A06"/>
    <w:rsid w:val="00697EB5"/>
    <w:rsid w:val="006A10E7"/>
    <w:rsid w:val="006A511D"/>
    <w:rsid w:val="006B62D9"/>
    <w:rsid w:val="006B7B0C"/>
    <w:rsid w:val="006C21FA"/>
    <w:rsid w:val="006C33F2"/>
    <w:rsid w:val="006C34A5"/>
    <w:rsid w:val="006D3126"/>
    <w:rsid w:val="006D5165"/>
    <w:rsid w:val="006D7353"/>
    <w:rsid w:val="006E1BFC"/>
    <w:rsid w:val="006F03D9"/>
    <w:rsid w:val="006F5FFE"/>
    <w:rsid w:val="00700B35"/>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92B"/>
    <w:rsid w:val="00760E17"/>
    <w:rsid w:val="00767BDA"/>
    <w:rsid w:val="00771B76"/>
    <w:rsid w:val="00772913"/>
    <w:rsid w:val="007747AD"/>
    <w:rsid w:val="007753F1"/>
    <w:rsid w:val="007773BF"/>
    <w:rsid w:val="007775D0"/>
    <w:rsid w:val="00780544"/>
    <w:rsid w:val="00780720"/>
    <w:rsid w:val="00785299"/>
    <w:rsid w:val="00791AAB"/>
    <w:rsid w:val="007A17C6"/>
    <w:rsid w:val="007B2157"/>
    <w:rsid w:val="007C4791"/>
    <w:rsid w:val="007C61E3"/>
    <w:rsid w:val="007C7574"/>
    <w:rsid w:val="007D2629"/>
    <w:rsid w:val="007E1B8E"/>
    <w:rsid w:val="007E1E42"/>
    <w:rsid w:val="007E1FAE"/>
    <w:rsid w:val="007E3F0D"/>
    <w:rsid w:val="007E4B5A"/>
    <w:rsid w:val="007F2EDA"/>
    <w:rsid w:val="007F55E5"/>
    <w:rsid w:val="007F6B0D"/>
    <w:rsid w:val="007F78E4"/>
    <w:rsid w:val="008015D8"/>
    <w:rsid w:val="00801A7D"/>
    <w:rsid w:val="008020C2"/>
    <w:rsid w:val="00802FF2"/>
    <w:rsid w:val="0080351C"/>
    <w:rsid w:val="0080789B"/>
    <w:rsid w:val="00815B5B"/>
    <w:rsid w:val="0081772D"/>
    <w:rsid w:val="00820AC7"/>
    <w:rsid w:val="00822226"/>
    <w:rsid w:val="00832238"/>
    <w:rsid w:val="00832411"/>
    <w:rsid w:val="00834A36"/>
    <w:rsid w:val="00834B38"/>
    <w:rsid w:val="00835811"/>
    <w:rsid w:val="00835DF4"/>
    <w:rsid w:val="008378F7"/>
    <w:rsid w:val="0084012B"/>
    <w:rsid w:val="00841280"/>
    <w:rsid w:val="00843FF8"/>
    <w:rsid w:val="00846E56"/>
    <w:rsid w:val="00851785"/>
    <w:rsid w:val="00853FCC"/>
    <w:rsid w:val="008557FA"/>
    <w:rsid w:val="008564A1"/>
    <w:rsid w:val="0086262B"/>
    <w:rsid w:val="00872F1E"/>
    <w:rsid w:val="0087359E"/>
    <w:rsid w:val="008808A5"/>
    <w:rsid w:val="008844B7"/>
    <w:rsid w:val="00885563"/>
    <w:rsid w:val="0088687F"/>
    <w:rsid w:val="0088705A"/>
    <w:rsid w:val="008958A1"/>
    <w:rsid w:val="00895CD0"/>
    <w:rsid w:val="00897089"/>
    <w:rsid w:val="008A3F7B"/>
    <w:rsid w:val="008A4E5F"/>
    <w:rsid w:val="008A5327"/>
    <w:rsid w:val="008C2DE4"/>
    <w:rsid w:val="008C68ED"/>
    <w:rsid w:val="008C71F4"/>
    <w:rsid w:val="008D12B1"/>
    <w:rsid w:val="008D49B9"/>
    <w:rsid w:val="008E297D"/>
    <w:rsid w:val="008E72AD"/>
    <w:rsid w:val="008F1A6E"/>
    <w:rsid w:val="008F1D3E"/>
    <w:rsid w:val="008F475F"/>
    <w:rsid w:val="008F4D68"/>
    <w:rsid w:val="008F5104"/>
    <w:rsid w:val="008F656A"/>
    <w:rsid w:val="008F79F2"/>
    <w:rsid w:val="00902073"/>
    <w:rsid w:val="009033BA"/>
    <w:rsid w:val="00904F43"/>
    <w:rsid w:val="00906C2D"/>
    <w:rsid w:val="00910FDE"/>
    <w:rsid w:val="00915674"/>
    <w:rsid w:val="009161EA"/>
    <w:rsid w:val="009216D5"/>
    <w:rsid w:val="00921E58"/>
    <w:rsid w:val="00923554"/>
    <w:rsid w:val="009249A0"/>
    <w:rsid w:val="0092600A"/>
    <w:rsid w:val="00926304"/>
    <w:rsid w:val="009304ED"/>
    <w:rsid w:val="00937BF3"/>
    <w:rsid w:val="00941E57"/>
    <w:rsid w:val="009422FF"/>
    <w:rsid w:val="009450D8"/>
    <w:rsid w:val="00946978"/>
    <w:rsid w:val="00947E4C"/>
    <w:rsid w:val="0095079D"/>
    <w:rsid w:val="00953D59"/>
    <w:rsid w:val="00954010"/>
    <w:rsid w:val="009609ED"/>
    <w:rsid w:val="0096238C"/>
    <w:rsid w:val="0096348C"/>
    <w:rsid w:val="00963957"/>
    <w:rsid w:val="00973D8B"/>
    <w:rsid w:val="0097572A"/>
    <w:rsid w:val="009760E3"/>
    <w:rsid w:val="009801E5"/>
    <w:rsid w:val="009815DB"/>
    <w:rsid w:val="00984F1C"/>
    <w:rsid w:val="00986D7D"/>
    <w:rsid w:val="009938A7"/>
    <w:rsid w:val="00994644"/>
    <w:rsid w:val="00994F6E"/>
    <w:rsid w:val="009A06C3"/>
    <w:rsid w:val="009A3449"/>
    <w:rsid w:val="009A54AC"/>
    <w:rsid w:val="009A68FE"/>
    <w:rsid w:val="009B0A01"/>
    <w:rsid w:val="009B0E9B"/>
    <w:rsid w:val="009B2217"/>
    <w:rsid w:val="009B33D5"/>
    <w:rsid w:val="009C18C0"/>
    <w:rsid w:val="009C3B62"/>
    <w:rsid w:val="009C3BE7"/>
    <w:rsid w:val="009D0348"/>
    <w:rsid w:val="009D19B3"/>
    <w:rsid w:val="009D1BB5"/>
    <w:rsid w:val="009D6560"/>
    <w:rsid w:val="009E1310"/>
    <w:rsid w:val="009E6EE2"/>
    <w:rsid w:val="009F6E99"/>
    <w:rsid w:val="00A01787"/>
    <w:rsid w:val="00A11536"/>
    <w:rsid w:val="00A11732"/>
    <w:rsid w:val="00A13963"/>
    <w:rsid w:val="00A15EC6"/>
    <w:rsid w:val="00A258F2"/>
    <w:rsid w:val="00A304E0"/>
    <w:rsid w:val="00A31820"/>
    <w:rsid w:val="00A32916"/>
    <w:rsid w:val="00A3519E"/>
    <w:rsid w:val="00A353C5"/>
    <w:rsid w:val="00A35901"/>
    <w:rsid w:val="00A401A5"/>
    <w:rsid w:val="00A41CBC"/>
    <w:rsid w:val="00A45637"/>
    <w:rsid w:val="00A46C20"/>
    <w:rsid w:val="00A47006"/>
    <w:rsid w:val="00A508D0"/>
    <w:rsid w:val="00A5183C"/>
    <w:rsid w:val="00A53C17"/>
    <w:rsid w:val="00A55748"/>
    <w:rsid w:val="00A575DF"/>
    <w:rsid w:val="00A60A32"/>
    <w:rsid w:val="00A63738"/>
    <w:rsid w:val="00A6425C"/>
    <w:rsid w:val="00A665CC"/>
    <w:rsid w:val="00A70B78"/>
    <w:rsid w:val="00A744C3"/>
    <w:rsid w:val="00A74C6F"/>
    <w:rsid w:val="00A81721"/>
    <w:rsid w:val="00A84DE6"/>
    <w:rsid w:val="00A86B26"/>
    <w:rsid w:val="00A86CDD"/>
    <w:rsid w:val="00A874C8"/>
    <w:rsid w:val="00A907AB"/>
    <w:rsid w:val="00A90C14"/>
    <w:rsid w:val="00A9262A"/>
    <w:rsid w:val="00AB15F1"/>
    <w:rsid w:val="00AB30A5"/>
    <w:rsid w:val="00AB3136"/>
    <w:rsid w:val="00AB3690"/>
    <w:rsid w:val="00AC0EF7"/>
    <w:rsid w:val="00AC1A15"/>
    <w:rsid w:val="00AD4893"/>
    <w:rsid w:val="00AE1695"/>
    <w:rsid w:val="00AE41CE"/>
    <w:rsid w:val="00AE4635"/>
    <w:rsid w:val="00AE7291"/>
    <w:rsid w:val="00AF185B"/>
    <w:rsid w:val="00AF2031"/>
    <w:rsid w:val="00AF2C40"/>
    <w:rsid w:val="00AF4920"/>
    <w:rsid w:val="00AF4E88"/>
    <w:rsid w:val="00AF7C8D"/>
    <w:rsid w:val="00B00B58"/>
    <w:rsid w:val="00B15788"/>
    <w:rsid w:val="00B16BC7"/>
    <w:rsid w:val="00B17955"/>
    <w:rsid w:val="00B304B3"/>
    <w:rsid w:val="00B30AD3"/>
    <w:rsid w:val="00B30F51"/>
    <w:rsid w:val="00B3204F"/>
    <w:rsid w:val="00B51998"/>
    <w:rsid w:val="00B54D41"/>
    <w:rsid w:val="00B56236"/>
    <w:rsid w:val="00B60B32"/>
    <w:rsid w:val="00B64A91"/>
    <w:rsid w:val="00B722B3"/>
    <w:rsid w:val="00B74A2F"/>
    <w:rsid w:val="00B8336D"/>
    <w:rsid w:val="00B85160"/>
    <w:rsid w:val="00B91803"/>
    <w:rsid w:val="00B9203B"/>
    <w:rsid w:val="00BA7672"/>
    <w:rsid w:val="00BC1A61"/>
    <w:rsid w:val="00BC20B3"/>
    <w:rsid w:val="00BD31C8"/>
    <w:rsid w:val="00BE3007"/>
    <w:rsid w:val="00BE56A5"/>
    <w:rsid w:val="00BE5A16"/>
    <w:rsid w:val="00BE7A1F"/>
    <w:rsid w:val="00BF03FD"/>
    <w:rsid w:val="00BF15F9"/>
    <w:rsid w:val="00BF4C14"/>
    <w:rsid w:val="00C00C2D"/>
    <w:rsid w:val="00C03BBC"/>
    <w:rsid w:val="00C137FA"/>
    <w:rsid w:val="00C15FDC"/>
    <w:rsid w:val="00C16B87"/>
    <w:rsid w:val="00C25012"/>
    <w:rsid w:val="00C25306"/>
    <w:rsid w:val="00C25B02"/>
    <w:rsid w:val="00C33FC2"/>
    <w:rsid w:val="00C3591B"/>
    <w:rsid w:val="00C3694B"/>
    <w:rsid w:val="00C42E8F"/>
    <w:rsid w:val="00C4713F"/>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EAD"/>
    <w:rsid w:val="00D16528"/>
    <w:rsid w:val="00D226B6"/>
    <w:rsid w:val="00D27511"/>
    <w:rsid w:val="00D34F82"/>
    <w:rsid w:val="00D360F7"/>
    <w:rsid w:val="00D44270"/>
    <w:rsid w:val="00D47AB1"/>
    <w:rsid w:val="00D50D2E"/>
    <w:rsid w:val="00D52626"/>
    <w:rsid w:val="00D5385D"/>
    <w:rsid w:val="00D55F95"/>
    <w:rsid w:val="00D63B73"/>
    <w:rsid w:val="00D676C8"/>
    <w:rsid w:val="00D67826"/>
    <w:rsid w:val="00D73352"/>
    <w:rsid w:val="00D77353"/>
    <w:rsid w:val="00D778C3"/>
    <w:rsid w:val="00D77F51"/>
    <w:rsid w:val="00D80743"/>
    <w:rsid w:val="00D80F8A"/>
    <w:rsid w:val="00D81F39"/>
    <w:rsid w:val="00D824A3"/>
    <w:rsid w:val="00D86979"/>
    <w:rsid w:val="00D87775"/>
    <w:rsid w:val="00D90620"/>
    <w:rsid w:val="00D91240"/>
    <w:rsid w:val="00D928F0"/>
    <w:rsid w:val="00D93637"/>
    <w:rsid w:val="00D95DED"/>
    <w:rsid w:val="00D96F98"/>
    <w:rsid w:val="00DA15EE"/>
    <w:rsid w:val="00DA3029"/>
    <w:rsid w:val="00DA7DB7"/>
    <w:rsid w:val="00DB5429"/>
    <w:rsid w:val="00DC2437"/>
    <w:rsid w:val="00DC2D9C"/>
    <w:rsid w:val="00DC3767"/>
    <w:rsid w:val="00DC58D9"/>
    <w:rsid w:val="00DD0388"/>
    <w:rsid w:val="00DD1530"/>
    <w:rsid w:val="00DD2E3A"/>
    <w:rsid w:val="00DD4673"/>
    <w:rsid w:val="00DD6387"/>
    <w:rsid w:val="00DD7DC3"/>
    <w:rsid w:val="00DE3F87"/>
    <w:rsid w:val="00DF1A9D"/>
    <w:rsid w:val="00E02BEB"/>
    <w:rsid w:val="00E05FB4"/>
    <w:rsid w:val="00E066D8"/>
    <w:rsid w:val="00E13C56"/>
    <w:rsid w:val="00E13E1C"/>
    <w:rsid w:val="00E23475"/>
    <w:rsid w:val="00E23844"/>
    <w:rsid w:val="00E3077A"/>
    <w:rsid w:val="00E31AA3"/>
    <w:rsid w:val="00E32858"/>
    <w:rsid w:val="00E33857"/>
    <w:rsid w:val="00E356E9"/>
    <w:rsid w:val="00E453FC"/>
    <w:rsid w:val="00E45D77"/>
    <w:rsid w:val="00E57DF8"/>
    <w:rsid w:val="00E64AED"/>
    <w:rsid w:val="00E67EBA"/>
    <w:rsid w:val="00E70A95"/>
    <w:rsid w:val="00E73DF4"/>
    <w:rsid w:val="00E77817"/>
    <w:rsid w:val="00E83750"/>
    <w:rsid w:val="00E84546"/>
    <w:rsid w:val="00E86036"/>
    <w:rsid w:val="00E916EA"/>
    <w:rsid w:val="00E91F39"/>
    <w:rsid w:val="00E92201"/>
    <w:rsid w:val="00E92A77"/>
    <w:rsid w:val="00E9326E"/>
    <w:rsid w:val="00E948E9"/>
    <w:rsid w:val="00E94E12"/>
    <w:rsid w:val="00E95126"/>
    <w:rsid w:val="00E96868"/>
    <w:rsid w:val="00EA2807"/>
    <w:rsid w:val="00EA7B07"/>
    <w:rsid w:val="00EA7B2F"/>
    <w:rsid w:val="00EA7B53"/>
    <w:rsid w:val="00EB0608"/>
    <w:rsid w:val="00EB1158"/>
    <w:rsid w:val="00EB438D"/>
    <w:rsid w:val="00EB60FE"/>
    <w:rsid w:val="00EB6A08"/>
    <w:rsid w:val="00EB7ADB"/>
    <w:rsid w:val="00EC6441"/>
    <w:rsid w:val="00EC7C39"/>
    <w:rsid w:val="00ED08DD"/>
    <w:rsid w:val="00ED1644"/>
    <w:rsid w:val="00ED4EF3"/>
    <w:rsid w:val="00EE24C9"/>
    <w:rsid w:val="00EE30AF"/>
    <w:rsid w:val="00EE4913"/>
    <w:rsid w:val="00EE5EAF"/>
    <w:rsid w:val="00EE7FFE"/>
    <w:rsid w:val="00EF70DA"/>
    <w:rsid w:val="00F0569E"/>
    <w:rsid w:val="00F06469"/>
    <w:rsid w:val="00F064EF"/>
    <w:rsid w:val="00F236AC"/>
    <w:rsid w:val="00F243E4"/>
    <w:rsid w:val="00F24B9A"/>
    <w:rsid w:val="00F25A0E"/>
    <w:rsid w:val="00F37A94"/>
    <w:rsid w:val="00F4261B"/>
    <w:rsid w:val="00F46F5A"/>
    <w:rsid w:val="00F4704E"/>
    <w:rsid w:val="00F47A7E"/>
    <w:rsid w:val="00F545BA"/>
    <w:rsid w:val="00F61FD7"/>
    <w:rsid w:val="00F633BB"/>
    <w:rsid w:val="00F66BC2"/>
    <w:rsid w:val="00F70370"/>
    <w:rsid w:val="00F744A4"/>
    <w:rsid w:val="00F93B25"/>
    <w:rsid w:val="00F946D4"/>
    <w:rsid w:val="00F968D3"/>
    <w:rsid w:val="00FA384F"/>
    <w:rsid w:val="00FA3922"/>
    <w:rsid w:val="00FB0A2A"/>
    <w:rsid w:val="00FB3BD6"/>
    <w:rsid w:val="00FB538C"/>
    <w:rsid w:val="00FC7B39"/>
    <w:rsid w:val="00FD1267"/>
    <w:rsid w:val="00FD13A3"/>
    <w:rsid w:val="00FD75A8"/>
    <w:rsid w:val="00FE2C59"/>
    <w:rsid w:val="00FE35DD"/>
    <w:rsid w:val="00FE6FF7"/>
    <w:rsid w:val="00FF2806"/>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75</TotalTime>
  <Pages>4</Pages>
  <Words>911</Words>
  <Characters>6477</Characters>
  <Application>Microsoft Office Word</Application>
  <DocSecurity>0</DocSecurity>
  <Lines>1079</Lines>
  <Paragraphs>175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Bibi Junttila</cp:lastModifiedBy>
  <cp:revision>9</cp:revision>
  <cp:lastPrinted>2024-12-10T07:44:00Z</cp:lastPrinted>
  <dcterms:created xsi:type="dcterms:W3CDTF">2024-12-11T09:47:00Z</dcterms:created>
  <dcterms:modified xsi:type="dcterms:W3CDTF">2025-01-22T16:21:00Z</dcterms:modified>
</cp:coreProperties>
</file>