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6C8AFB685B2C47F7AA7DA723E5DB06D4"/>
        </w:placeholder>
        <w15:appearance w15:val="hidden"/>
        <w:text/>
      </w:sdtPr>
      <w:sdtEndPr/>
      <w:sdtContent>
        <w:p w:rsidRPr="009B062B" w:rsidR="00AF30DD" w:rsidP="009B062B" w:rsidRDefault="00AF30DD" w14:paraId="349C6830" w14:textId="77777777">
          <w:pPr>
            <w:pStyle w:val="RubrikFrslagTIllRiksdagsbeslut"/>
          </w:pPr>
          <w:r w:rsidRPr="009B062B">
            <w:t>Förslag till riksdagsbeslut</w:t>
          </w:r>
        </w:p>
      </w:sdtContent>
    </w:sdt>
    <w:sdt>
      <w:sdtPr>
        <w:alias w:val="Yrkande 1"/>
        <w:tag w:val="a083e6f8-c5bb-4f58-a47b-c0a85d0f5bcd"/>
        <w:id w:val="834729340"/>
        <w:lock w:val="sdtLocked"/>
      </w:sdtPr>
      <w:sdtEndPr/>
      <w:sdtContent>
        <w:p w:rsidR="00585BAF" w:rsidRDefault="00461892" w14:paraId="349C6831" w14:textId="6BF144EE">
          <w:pPr>
            <w:pStyle w:val="Frslagstext"/>
            <w:numPr>
              <w:ilvl w:val="0"/>
              <w:numId w:val="0"/>
            </w:numPr>
          </w:pPr>
          <w:r>
            <w:t>Riksdagen ställer sig bakom det som anförs i motionen om att se över möjligheten att gynekologisk cellprovtagning blir gratis och tillkännager detta för regeringen.</w:t>
          </w:r>
        </w:p>
      </w:sdtContent>
    </w:sdt>
    <w:p w:rsidRPr="009B062B" w:rsidR="00AF30DD" w:rsidP="009B062B" w:rsidRDefault="000156D9" w14:paraId="349C6832" w14:textId="77777777">
      <w:pPr>
        <w:pStyle w:val="Rubrik1"/>
      </w:pPr>
      <w:bookmarkStart w:name="MotionsStart" w:id="0"/>
      <w:bookmarkEnd w:id="0"/>
      <w:r w:rsidRPr="009B062B">
        <w:t>Motivering</w:t>
      </w:r>
    </w:p>
    <w:p w:rsidRPr="00DF5A3C" w:rsidR="00DF5A3C" w:rsidP="00DF5A3C" w:rsidRDefault="00DF5A3C" w14:paraId="349C6833" w14:textId="7B891ECA">
      <w:pPr>
        <w:pStyle w:val="Normalutanindragellerluft"/>
      </w:pPr>
      <w:r w:rsidRPr="00DF5A3C">
        <w:t>Varje år insjuknar 50</w:t>
      </w:r>
      <w:r w:rsidR="009738B6">
        <w:t>0 kvinnor i livmoderhalscancer –</w:t>
      </w:r>
      <w:r w:rsidRPr="00DF5A3C">
        <w:t xml:space="preserve"> 150 dör. </w:t>
      </w:r>
    </w:p>
    <w:p w:rsidRPr="00DF5A3C" w:rsidR="00DF5A3C" w:rsidP="00DF5A3C" w:rsidRDefault="00DF5A3C" w14:paraId="349C6834" w14:textId="77777777">
      <w:r w:rsidRPr="00DF5A3C">
        <w:t xml:space="preserve">Den viktigaste åtgärden för att upptäcka cancern i tid är genom gynekologisk cellprovtagning. Sedan regelbundna cellprovtagningar, så kallat screeningprogram, introducerades har förekomsten av livmoderhalscancer halverats. Men trots att studier visar att avgifter gör att färre kvinnor går på sina cellprovtagningar är denna undersökning avgiftsbelagd i 15 av Sveriges landsting. För de kvinnor som uteblir från cellprovtagningskontroller ökar risken att eventuella cellförändringar inte upptäcks i tid och därmed utvecklas till cancer, något som kan bli livshotande. </w:t>
      </w:r>
    </w:p>
    <w:p w:rsidRPr="00DF5A3C" w:rsidR="00DF5A3C" w:rsidP="00DF5A3C" w:rsidRDefault="00DF5A3C" w14:paraId="349C6835" w14:textId="77777777">
      <w:r w:rsidRPr="00DF5A3C">
        <w:lastRenderedPageBreak/>
        <w:t xml:space="preserve">Vid gynekologisk cellprovtagning är det extra viktigt att kvinnan går varje gång så att man ser utvecklingen över tid. </w:t>
      </w:r>
    </w:p>
    <w:p w:rsidRPr="00DF5A3C" w:rsidR="00DF5A3C" w:rsidP="00DF5A3C" w:rsidRDefault="00DF5A3C" w14:paraId="349C6836" w14:textId="0038BEA4">
      <w:r w:rsidRPr="00DF5A3C">
        <w:t xml:space="preserve">Avgiftsfrihet gör att närhelst en kvinna besöker en barnmorska/gynekolog för preventivmedelsrådgivning, vid graviditet eller vid gynekologiska besvär så kan barnmorskan/gynekologen erbjuda screening direkt om kallelsen till denna skulle kommit i närtid. Det är denna kombination av åtgärder som gjort att deltagandet ökat så mycket efter avgiftsborttagning i vissa </w:t>
      </w:r>
      <w:r>
        <w:t>l</w:t>
      </w:r>
      <w:r w:rsidRPr="00DF5A3C">
        <w:t>andsting</w:t>
      </w:r>
      <w:r w:rsidR="009738B6">
        <w:t>.</w:t>
      </w:r>
      <w:r w:rsidRPr="00DF5A3C">
        <w:t xml:space="preserve"> </w:t>
      </w:r>
    </w:p>
    <w:p w:rsidRPr="00DF5A3C" w:rsidR="00DF5A3C" w:rsidP="00DF5A3C" w:rsidRDefault="00DF5A3C" w14:paraId="349C6837" w14:textId="566F2058">
      <w:r w:rsidRPr="00DF5A3C">
        <w:t xml:space="preserve">Effekten av denna screening jämfört med annan screening är mycket hög </w:t>
      </w:r>
    </w:p>
    <w:p w:rsidRPr="00DF5A3C" w:rsidR="00DF5A3C" w:rsidP="00DF5A3C" w:rsidRDefault="00DF5A3C" w14:paraId="349C6838" w14:textId="77777777">
      <w:r w:rsidRPr="00DF5A3C">
        <w:t xml:space="preserve">Ett av argumenten för avgiften är att det skapar intäkter till landstingen. Men kostnaderna för vården av de insjuknade kvinnorna ställs inte i relation till den lilla intäkten från cellprovtagningen. </w:t>
      </w:r>
    </w:p>
    <w:p w:rsidRPr="00DF5A3C" w:rsidR="00DF5A3C" w:rsidP="00DF5A3C" w:rsidRDefault="00DF5A3C" w14:paraId="349C6839" w14:textId="5497B102">
      <w:r w:rsidRPr="00DF5A3C">
        <w:t xml:space="preserve">För alla </w:t>
      </w:r>
      <w:r>
        <w:t>l</w:t>
      </w:r>
      <w:r w:rsidRPr="00DF5A3C">
        <w:t>andsting sammantaget är den totala intäk</w:t>
      </w:r>
      <w:r w:rsidR="009738B6">
        <w:t>ten från cellprovtagningarna 57 </w:t>
      </w:r>
      <w:r w:rsidRPr="00DF5A3C">
        <w:t xml:space="preserve">msek. Enligt uppgifter från en publicerad avhandling uppgick kostnaderna år 2009 till omkring 120 miljoner kr för medicinsk behandling av nästan 440 nya fall av livmoderhalscancer. Därtill finns även en kostsam administrativ apparat för att hantera avgifterna. Utöver detta kommer det fysiska och psykiska lidande för de drabbade och deras anhöriga. </w:t>
      </w:r>
      <w:r w:rsidRPr="00DF5A3C">
        <w:lastRenderedPageBreak/>
        <w:t xml:space="preserve">Många kvinnor måste dessutom gå igenom behandlingar som gör dem barnlösa. </w:t>
      </w:r>
    </w:p>
    <w:p w:rsidR="00093F48" w:rsidP="00DF5A3C" w:rsidRDefault="00DF5A3C" w14:paraId="349C683A" w14:textId="77777777">
      <w:r w:rsidRPr="00DF5A3C">
        <w:t xml:space="preserve">Av Europas alla länder var det endast fyra som hade avgift i hela eller delar av landet. Sverige är ett av dessa fyra länder. </w:t>
      </w:r>
    </w:p>
    <w:p w:rsidRPr="00DF5A3C" w:rsidR="009738B6" w:rsidP="00DF5A3C" w:rsidRDefault="009738B6" w14:paraId="5A6E6B66" w14:textId="77777777">
      <w:bookmarkStart w:name="_GoBack" w:id="1"/>
      <w:bookmarkEnd w:id="1"/>
    </w:p>
    <w:sdt>
      <w:sdtPr>
        <w:alias w:val="CC_Underskrifter"/>
        <w:tag w:val="CC_Underskrifter"/>
        <w:id w:val="583496634"/>
        <w:lock w:val="sdtContentLocked"/>
        <w:placeholder>
          <w:docPart w:val="6327CEC2082A4560A96EBF23F978AD85"/>
        </w:placeholder>
        <w15:appearance w15:val="hidden"/>
      </w:sdtPr>
      <w:sdtEndPr/>
      <w:sdtContent>
        <w:p w:rsidR="004801AC" w:rsidP="00946EA6" w:rsidRDefault="009738B6" w14:paraId="349C683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Carina Ohlsson (S)</w:t>
            </w:r>
          </w:p>
        </w:tc>
        <w:tc>
          <w:tcPr>
            <w:tcW w:w="50" w:type="pct"/>
            <w:vAlign w:val="bottom"/>
          </w:tcPr>
          <w:p>
            <w:pPr>
              <w:pStyle w:val="Underskrifter"/>
            </w:pPr>
            <w:r>
              <w:t> </w:t>
            </w:r>
          </w:p>
        </w:tc>
      </w:tr>
      <w:tr>
        <w:trPr>
          <w:cantSplit/>
        </w:trPr>
        <w:tc>
          <w:tcPr>
            <w:tcW w:w="50" w:type="pct"/>
            <w:vAlign w:val="bottom"/>
          </w:tcPr>
          <w:p>
            <w:pPr>
              <w:pStyle w:val="Underskrifter"/>
            </w:pPr>
            <w:r>
              <w:t>Anna Vikström (S)</w:t>
            </w:r>
          </w:p>
        </w:tc>
        <w:tc>
          <w:tcPr>
            <w:tcW w:w="50" w:type="pct"/>
            <w:vAlign w:val="bottom"/>
          </w:tcPr>
          <w:p>
            <w:pPr>
              <w:pStyle w:val="Underskrifter"/>
            </w:pPr>
            <w:r>
              <w:t>Monica Green (S)</w:t>
            </w:r>
          </w:p>
        </w:tc>
      </w:tr>
    </w:tbl>
    <w:p w:rsidR="00DA154D" w:rsidRDefault="00DA154D" w14:paraId="349C6842" w14:textId="77777777"/>
    <w:sectPr w:rsidR="00DA154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9C6844" w14:textId="77777777" w:rsidR="00793CD2" w:rsidRDefault="00793CD2" w:rsidP="000C1CAD">
      <w:pPr>
        <w:spacing w:line="240" w:lineRule="auto"/>
      </w:pPr>
      <w:r>
        <w:separator/>
      </w:r>
    </w:p>
  </w:endnote>
  <w:endnote w:type="continuationSeparator" w:id="0">
    <w:p w14:paraId="349C6845" w14:textId="77777777" w:rsidR="00793CD2" w:rsidRDefault="00793CD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C684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C684B"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738B6">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9C6842" w14:textId="77777777" w:rsidR="00793CD2" w:rsidRDefault="00793CD2" w:rsidP="000C1CAD">
      <w:pPr>
        <w:spacing w:line="240" w:lineRule="auto"/>
      </w:pPr>
      <w:r>
        <w:separator/>
      </w:r>
    </w:p>
  </w:footnote>
  <w:footnote w:type="continuationSeparator" w:id="0">
    <w:p w14:paraId="349C6843" w14:textId="77777777" w:rsidR="00793CD2" w:rsidRDefault="00793CD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49C684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9C6856" wp14:anchorId="349C685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738B6" w14:paraId="349C6857" w14:textId="77777777">
                          <w:pPr>
                            <w:jc w:val="right"/>
                          </w:pPr>
                          <w:sdt>
                            <w:sdtPr>
                              <w:alias w:val="CC_Noformat_Partikod"/>
                              <w:tag w:val="CC_Noformat_Partikod"/>
                              <w:id w:val="-53464382"/>
                              <w:placeholder>
                                <w:docPart w:val="54BEC191E5EE43E099D53E8AC2B85A2A"/>
                              </w:placeholder>
                              <w:text/>
                            </w:sdtPr>
                            <w:sdtEndPr/>
                            <w:sdtContent>
                              <w:r w:rsidR="00DF5A3C">
                                <w:t>S</w:t>
                              </w:r>
                            </w:sdtContent>
                          </w:sdt>
                          <w:sdt>
                            <w:sdtPr>
                              <w:alias w:val="CC_Noformat_Partinummer"/>
                              <w:tag w:val="CC_Noformat_Partinummer"/>
                              <w:id w:val="-1709555926"/>
                              <w:placeholder>
                                <w:docPart w:val="60639EE686EA486BA294CAF30993859A"/>
                              </w:placeholder>
                              <w:text/>
                            </w:sdtPr>
                            <w:sdtEndPr/>
                            <w:sdtContent>
                              <w:r w:rsidR="00DF5A3C">
                                <w:t>5054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9C685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738B6" w14:paraId="349C6857" w14:textId="77777777">
                    <w:pPr>
                      <w:jc w:val="right"/>
                    </w:pPr>
                    <w:sdt>
                      <w:sdtPr>
                        <w:alias w:val="CC_Noformat_Partikod"/>
                        <w:tag w:val="CC_Noformat_Partikod"/>
                        <w:id w:val="-53464382"/>
                        <w:placeholder>
                          <w:docPart w:val="54BEC191E5EE43E099D53E8AC2B85A2A"/>
                        </w:placeholder>
                        <w:text/>
                      </w:sdtPr>
                      <w:sdtEndPr/>
                      <w:sdtContent>
                        <w:r w:rsidR="00DF5A3C">
                          <w:t>S</w:t>
                        </w:r>
                      </w:sdtContent>
                    </w:sdt>
                    <w:sdt>
                      <w:sdtPr>
                        <w:alias w:val="CC_Noformat_Partinummer"/>
                        <w:tag w:val="CC_Noformat_Partinummer"/>
                        <w:id w:val="-1709555926"/>
                        <w:placeholder>
                          <w:docPart w:val="60639EE686EA486BA294CAF30993859A"/>
                        </w:placeholder>
                        <w:text/>
                      </w:sdtPr>
                      <w:sdtEndPr/>
                      <w:sdtContent>
                        <w:r w:rsidR="00DF5A3C">
                          <w:t>5054</w:t>
                        </w:r>
                      </w:sdtContent>
                    </w:sdt>
                  </w:p>
                </w:txbxContent>
              </v:textbox>
              <w10:wrap anchorx="page"/>
            </v:shape>
          </w:pict>
        </mc:Fallback>
      </mc:AlternateContent>
    </w:r>
  </w:p>
  <w:p w:rsidRPr="00293C4F" w:rsidR="007A5507" w:rsidP="00776B74" w:rsidRDefault="007A5507" w14:paraId="349C684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738B6" w14:paraId="349C6848" w14:textId="77777777">
    <w:pPr>
      <w:jc w:val="right"/>
    </w:pPr>
    <w:sdt>
      <w:sdtPr>
        <w:alias w:val="CC_Noformat_Partikod"/>
        <w:tag w:val="CC_Noformat_Partikod"/>
        <w:id w:val="559911109"/>
        <w:text/>
      </w:sdtPr>
      <w:sdtEndPr/>
      <w:sdtContent>
        <w:r w:rsidR="00DF5A3C">
          <w:t>S</w:t>
        </w:r>
      </w:sdtContent>
    </w:sdt>
    <w:sdt>
      <w:sdtPr>
        <w:alias w:val="CC_Noformat_Partinummer"/>
        <w:tag w:val="CC_Noformat_Partinummer"/>
        <w:id w:val="1197820850"/>
        <w:text/>
      </w:sdtPr>
      <w:sdtEndPr/>
      <w:sdtContent>
        <w:r w:rsidR="00DF5A3C">
          <w:t>5054</w:t>
        </w:r>
      </w:sdtContent>
    </w:sdt>
  </w:p>
  <w:p w:rsidR="007A5507" w:rsidP="00776B74" w:rsidRDefault="007A5507" w14:paraId="349C684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738B6" w14:paraId="349C684C" w14:textId="77777777">
    <w:pPr>
      <w:jc w:val="right"/>
    </w:pPr>
    <w:sdt>
      <w:sdtPr>
        <w:alias w:val="CC_Noformat_Partikod"/>
        <w:tag w:val="CC_Noformat_Partikod"/>
        <w:id w:val="1471015553"/>
        <w:text/>
      </w:sdtPr>
      <w:sdtEndPr/>
      <w:sdtContent>
        <w:r w:rsidR="00DF5A3C">
          <w:t>S</w:t>
        </w:r>
      </w:sdtContent>
    </w:sdt>
    <w:sdt>
      <w:sdtPr>
        <w:alias w:val="CC_Noformat_Partinummer"/>
        <w:tag w:val="CC_Noformat_Partinummer"/>
        <w:id w:val="-2014525982"/>
        <w:text/>
      </w:sdtPr>
      <w:sdtEndPr/>
      <w:sdtContent>
        <w:r w:rsidR="00DF5A3C">
          <w:t>5054</w:t>
        </w:r>
      </w:sdtContent>
    </w:sdt>
  </w:p>
  <w:p w:rsidR="007A5507" w:rsidP="00A314CF" w:rsidRDefault="009738B6" w14:paraId="29E436E5"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9738B6" w14:paraId="349C684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9738B6" w14:paraId="349C685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:2795</w:t>
        </w:r>
      </w:sdtContent>
    </w:sdt>
  </w:p>
  <w:p w:rsidR="007A5507" w:rsidP="00E03A3D" w:rsidRDefault="009738B6" w14:paraId="349C6851" w14:textId="77777777">
    <w:pPr>
      <w:pStyle w:val="Motionr"/>
    </w:pPr>
    <w:sdt>
      <w:sdtPr>
        <w:alias w:val="CC_Noformat_Avtext"/>
        <w:tag w:val="CC_Noformat_Avtext"/>
        <w:id w:val="-2020768203"/>
        <w:lock w:val="sdtContentLocked"/>
        <w15:appearance w15:val="hidden"/>
        <w:text/>
      </w:sdtPr>
      <w:sdtEndPr/>
      <w:sdtContent>
        <w:r>
          <w:t>av Carina Ohlsson m.fl. (S)</w:t>
        </w:r>
      </w:sdtContent>
    </w:sdt>
  </w:p>
  <w:sdt>
    <w:sdtPr>
      <w:alias w:val="CC_Noformat_Rubtext"/>
      <w:tag w:val="CC_Noformat_Rubtext"/>
      <w:id w:val="-218060500"/>
      <w:lock w:val="sdtLocked"/>
      <w15:appearance w15:val="hidden"/>
      <w:text/>
    </w:sdtPr>
    <w:sdtEndPr/>
    <w:sdtContent>
      <w:p w:rsidR="007A5507" w:rsidP="00283E0F" w:rsidRDefault="00DF5A3C" w14:paraId="349C6852" w14:textId="77777777">
        <w:pPr>
          <w:pStyle w:val="FSHRub2"/>
        </w:pPr>
        <w:r>
          <w:t>Gratis gynekologisk cellprovtagning</w:t>
        </w:r>
      </w:p>
    </w:sdtContent>
  </w:sdt>
  <w:sdt>
    <w:sdtPr>
      <w:alias w:val="CC_Boilerplate_3"/>
      <w:tag w:val="CC_Boilerplate_3"/>
      <w:id w:val="1606463544"/>
      <w:lock w:val="sdtContentLocked"/>
      <w15:appearance w15:val="hidden"/>
      <w:text w:multiLine="1"/>
    </w:sdtPr>
    <w:sdtEndPr/>
    <w:sdtContent>
      <w:p w:rsidR="007A5507" w:rsidP="00283E0F" w:rsidRDefault="007A5507" w14:paraId="349C685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F5A3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3B99"/>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95913"/>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53C6"/>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0850"/>
    <w:rsid w:val="00414CE5"/>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1664"/>
    <w:rsid w:val="00453DF4"/>
    <w:rsid w:val="00454102"/>
    <w:rsid w:val="00454DEA"/>
    <w:rsid w:val="00456FC7"/>
    <w:rsid w:val="00457938"/>
    <w:rsid w:val="00457943"/>
    <w:rsid w:val="00460C75"/>
    <w:rsid w:val="00460DA5"/>
    <w:rsid w:val="00461892"/>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BAF"/>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3CD2"/>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3740"/>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46EA6"/>
    <w:rsid w:val="00950317"/>
    <w:rsid w:val="00951B93"/>
    <w:rsid w:val="009527EA"/>
    <w:rsid w:val="00955EC2"/>
    <w:rsid w:val="009564E1"/>
    <w:rsid w:val="009573B3"/>
    <w:rsid w:val="00961460"/>
    <w:rsid w:val="009616DC"/>
    <w:rsid w:val="00961DB8"/>
    <w:rsid w:val="009639BD"/>
    <w:rsid w:val="00967184"/>
    <w:rsid w:val="00970635"/>
    <w:rsid w:val="00972DC8"/>
    <w:rsid w:val="009738B6"/>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4D0"/>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34D"/>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1963"/>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154D"/>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12B7"/>
    <w:rsid w:val="00DF2450"/>
    <w:rsid w:val="00DF31C1"/>
    <w:rsid w:val="00DF3395"/>
    <w:rsid w:val="00DF5A3C"/>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9C682F"/>
  <w15:chartTrackingRefBased/>
  <w15:docId w15:val="{37AD48A8-2D54-4039-A6C2-7DE76F8B6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C8AFB685B2C47F7AA7DA723E5DB06D4"/>
        <w:category>
          <w:name w:val="Allmänt"/>
          <w:gallery w:val="placeholder"/>
        </w:category>
        <w:types>
          <w:type w:val="bbPlcHdr"/>
        </w:types>
        <w:behaviors>
          <w:behavior w:val="content"/>
        </w:behaviors>
        <w:guid w:val="{58E161E7-7852-4D68-96C6-B56488958DE5}"/>
      </w:docPartPr>
      <w:docPartBody>
        <w:p w:rsidR="000E4525" w:rsidRDefault="008B7218">
          <w:pPr>
            <w:pStyle w:val="6C8AFB685B2C47F7AA7DA723E5DB06D4"/>
          </w:pPr>
          <w:r w:rsidRPr="009A726D">
            <w:rPr>
              <w:rStyle w:val="Platshllartext"/>
            </w:rPr>
            <w:t>Klicka här för att ange text.</w:t>
          </w:r>
        </w:p>
      </w:docPartBody>
    </w:docPart>
    <w:docPart>
      <w:docPartPr>
        <w:name w:val="6327CEC2082A4560A96EBF23F978AD85"/>
        <w:category>
          <w:name w:val="Allmänt"/>
          <w:gallery w:val="placeholder"/>
        </w:category>
        <w:types>
          <w:type w:val="bbPlcHdr"/>
        </w:types>
        <w:behaviors>
          <w:behavior w:val="content"/>
        </w:behaviors>
        <w:guid w:val="{A6BDFFC0-C109-4BE0-8B92-CD5451C560C6}"/>
      </w:docPartPr>
      <w:docPartBody>
        <w:p w:rsidR="000E4525" w:rsidRDefault="008B7218">
          <w:pPr>
            <w:pStyle w:val="6327CEC2082A4560A96EBF23F978AD85"/>
          </w:pPr>
          <w:r w:rsidRPr="002551EA">
            <w:rPr>
              <w:rStyle w:val="Platshllartext"/>
              <w:color w:val="808080" w:themeColor="background1" w:themeShade="80"/>
            </w:rPr>
            <w:t>[Motionärernas namn]</w:t>
          </w:r>
        </w:p>
      </w:docPartBody>
    </w:docPart>
    <w:docPart>
      <w:docPartPr>
        <w:name w:val="54BEC191E5EE43E099D53E8AC2B85A2A"/>
        <w:category>
          <w:name w:val="Allmänt"/>
          <w:gallery w:val="placeholder"/>
        </w:category>
        <w:types>
          <w:type w:val="bbPlcHdr"/>
        </w:types>
        <w:behaviors>
          <w:behavior w:val="content"/>
        </w:behaviors>
        <w:guid w:val="{0AC5B8D6-F311-467B-8728-3F355ECCA466}"/>
      </w:docPartPr>
      <w:docPartBody>
        <w:p w:rsidR="000E4525" w:rsidRDefault="008B7218">
          <w:pPr>
            <w:pStyle w:val="54BEC191E5EE43E099D53E8AC2B85A2A"/>
          </w:pPr>
          <w:r>
            <w:rPr>
              <w:rStyle w:val="Platshllartext"/>
            </w:rPr>
            <w:t xml:space="preserve"> </w:t>
          </w:r>
        </w:p>
      </w:docPartBody>
    </w:docPart>
    <w:docPart>
      <w:docPartPr>
        <w:name w:val="60639EE686EA486BA294CAF30993859A"/>
        <w:category>
          <w:name w:val="Allmänt"/>
          <w:gallery w:val="placeholder"/>
        </w:category>
        <w:types>
          <w:type w:val="bbPlcHdr"/>
        </w:types>
        <w:behaviors>
          <w:behavior w:val="content"/>
        </w:behaviors>
        <w:guid w:val="{DAA51AB3-FBF9-4A57-9CA4-9BBBBCB02314}"/>
      </w:docPartPr>
      <w:docPartBody>
        <w:p w:rsidR="000E4525" w:rsidRDefault="008B7218">
          <w:pPr>
            <w:pStyle w:val="60639EE686EA486BA294CAF30993859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218"/>
    <w:rsid w:val="00060A95"/>
    <w:rsid w:val="000E4525"/>
    <w:rsid w:val="003D6BE5"/>
    <w:rsid w:val="005E1D3A"/>
    <w:rsid w:val="008B72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C8AFB685B2C47F7AA7DA723E5DB06D4">
    <w:name w:val="6C8AFB685B2C47F7AA7DA723E5DB06D4"/>
  </w:style>
  <w:style w:type="paragraph" w:customStyle="1" w:styleId="07440125CC4B40A192B76D13C76ADE17">
    <w:name w:val="07440125CC4B40A192B76D13C76ADE17"/>
  </w:style>
  <w:style w:type="paragraph" w:customStyle="1" w:styleId="F176BDBD017649F780A35A065C9ED440">
    <w:name w:val="F176BDBD017649F780A35A065C9ED440"/>
  </w:style>
  <w:style w:type="paragraph" w:customStyle="1" w:styleId="6327CEC2082A4560A96EBF23F978AD85">
    <w:name w:val="6327CEC2082A4560A96EBF23F978AD85"/>
  </w:style>
  <w:style w:type="paragraph" w:customStyle="1" w:styleId="54BEC191E5EE43E099D53E8AC2B85A2A">
    <w:name w:val="54BEC191E5EE43E099D53E8AC2B85A2A"/>
  </w:style>
  <w:style w:type="paragraph" w:customStyle="1" w:styleId="60639EE686EA486BA294CAF30993859A">
    <w:name w:val="60639EE686EA486BA294CAF3099385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9382</RubrikLookup>
    <MotionGuid xmlns="00d11361-0b92-4bae-a181-288d6a55b763">b1376b7d-beaf-4ffb-8167-57ab520cb770</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36DE3-D8D0-40B9-82B8-9CD4DBB93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8CFA27-5289-4BEF-B482-0E8141C49CBA}">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schemas.microsoft.com/office/2006/metadata/properties"/>
    <ds:schemaRef ds:uri="00d11361-0b92-4bae-a181-288d6a55b763"/>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23E4A650-0DD4-4C2F-99F9-E9BC1357F5A5}">
  <ds:schemaRefs>
    <ds:schemaRef ds:uri="http://schemas.riksdagen.se/motion"/>
  </ds:schemaRefs>
</ds:datastoreItem>
</file>

<file path=customXml/itemProps5.xml><?xml version="1.0" encoding="utf-8"?>
<ds:datastoreItem xmlns:ds="http://schemas.openxmlformats.org/officeDocument/2006/customXml" ds:itemID="{A5F90B04-8E50-42B1-84D9-D27F2351C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39</TotalTime>
  <Pages>2</Pages>
  <Words>331</Words>
  <Characters>1976</Characters>
  <Application>Microsoft Office Word</Application>
  <DocSecurity>0</DocSecurity>
  <Lines>38</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201617S5054 Gratis gynekologisk cellprovtagning</vt:lpstr>
      <vt:lpstr/>
    </vt:vector>
  </TitlesOfParts>
  <Company>Sveriges riksdag</Company>
  <LinksUpToDate>false</LinksUpToDate>
  <CharactersWithSpaces>2291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201617S5054 Gratis gynekologisk cellprovtagning</dc:title>
  <dc:subject/>
  <dc:creator>Riksdagsförvaltningen</dc:creator>
  <cp:keywords/>
  <dc:description/>
  <cp:lastModifiedBy>Kerstin Carlqvist</cp:lastModifiedBy>
  <cp:revision>11</cp:revision>
  <cp:lastPrinted>2016-06-13T12:10:00Z</cp:lastPrinted>
  <dcterms:created xsi:type="dcterms:W3CDTF">2016-09-27T11:04:00Z</dcterms:created>
  <dcterms:modified xsi:type="dcterms:W3CDTF">2017-04-26T10:09:00Z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*TED30D491EC35*</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https://filur.riksdagen.se/drop/DropOffLibrary/TED30D491EC35.docx</vt:lpwstr>
  </property>
  <property fmtid="{D5CDD505-2E9C-101B-9397-08002B2CF9AE}" pid="13" name="RevisionsOn">
    <vt:lpwstr>1</vt:lpwstr>
  </property>
</Properties>
</file>