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5191F" w:rsidR="00C57C2E" w:rsidP="00C57C2E" w:rsidRDefault="001F4293" w14:paraId="01764250" w14:textId="77777777">
      <w:pPr>
        <w:pStyle w:val="Normalutanindragellerluft"/>
      </w:pPr>
      <w:r w:rsidRPr="0025191F">
        <w:t xml:space="preserve"> </w:t>
      </w:r>
    </w:p>
    <w:sdt>
      <w:sdtPr>
        <w:alias w:val="CC_Boilerplate_4"/>
        <w:tag w:val="CC_Boilerplate_4"/>
        <w:id w:val="-1644581176"/>
        <w:lock w:val="sdtLocked"/>
        <w:placeholder>
          <w:docPart w:val="6AC6935F53FA484C84F3D4A30194035B"/>
        </w:placeholder>
        <w15:appearance w15:val="hidden"/>
        <w:text/>
      </w:sdtPr>
      <w:sdtEndPr/>
      <w:sdtContent>
        <w:p w:rsidRPr="0025191F" w:rsidR="00AF30DD" w:rsidP="00CC4C93" w:rsidRDefault="00AF30DD" w14:paraId="01764251" w14:textId="77777777">
          <w:pPr>
            <w:pStyle w:val="Rubrik1"/>
          </w:pPr>
          <w:r w:rsidRPr="0025191F">
            <w:t>Förslag till riksdagsbeslut</w:t>
          </w:r>
        </w:p>
      </w:sdtContent>
    </w:sdt>
    <w:sdt>
      <w:sdtPr>
        <w:alias w:val="Yrkande 1"/>
        <w:tag w:val="2912391e-eae4-477c-b944-16b669e4ddcb"/>
        <w:id w:val="-324671678"/>
        <w:lock w:val="sdtLocked"/>
      </w:sdtPr>
      <w:sdtEndPr/>
      <w:sdtContent>
        <w:p w:rsidR="006C6FC0" w:rsidRDefault="00F508E6" w14:paraId="01764252" w14:textId="77777777">
          <w:pPr>
            <w:pStyle w:val="Frslagstext"/>
          </w:pPr>
          <w:r>
            <w:t>Riksdagen ställer sig bakom det som anförs i motionen om att göra bankkontonummer flyttbara och tillkännager detta för regeringen.</w:t>
          </w:r>
        </w:p>
      </w:sdtContent>
    </w:sdt>
    <w:p w:rsidRPr="0025191F" w:rsidR="00AF30DD" w:rsidP="00AF30DD" w:rsidRDefault="000156D9" w14:paraId="01764253" w14:textId="77777777">
      <w:pPr>
        <w:pStyle w:val="Rubrik1"/>
      </w:pPr>
      <w:bookmarkStart w:name="MotionsStart" w:id="0"/>
      <w:bookmarkEnd w:id="0"/>
      <w:r w:rsidRPr="0025191F">
        <w:t>Motivering</w:t>
      </w:r>
    </w:p>
    <w:p w:rsidRPr="0025191F" w:rsidR="007C3D4A" w:rsidP="007C3D4A" w:rsidRDefault="007C3D4A" w14:paraId="01764254" w14:textId="77777777">
      <w:pPr>
        <w:pStyle w:val="Normalutanindragellerluft"/>
      </w:pPr>
      <w:r w:rsidRPr="0025191F">
        <w:t>Ett idag högst konkurrensbegränsande faktum är att bankkontonumret normalt är knutet till en bank. Om en bankkund vill byta bank, så tvingas man också byta kontonummer med allt vad det innebär. Ofta finns mängder med tjänster knutna till bankkontot, så som autogirobetalningar, kontokort, löneutbetalningar, värdepappersutbetalningar och pensionssparande. Det blir ett konkurrenshinder att det helt enkelt blir så krångligt att byta, att många avstår enbart på grund av det.</w:t>
      </w:r>
    </w:p>
    <w:p w:rsidRPr="0025191F" w:rsidR="00AF30DD" w:rsidP="007C3D4A" w:rsidRDefault="007C3D4A" w14:paraId="01764255" w14:textId="28C57F95">
      <w:pPr>
        <w:pStyle w:val="Normalutanindragellerluft"/>
      </w:pPr>
      <w:r w:rsidRPr="0025191F">
        <w:t>Något som skulle underlätta avsevärt är om kontonumret kan flyttas med till den nya banken, på ungefär samm</w:t>
      </w:r>
      <w:bookmarkStart w:name="_GoBack" w:id="1"/>
      <w:bookmarkEnd w:id="1"/>
      <w:r w:rsidRPr="0025191F">
        <w:t xml:space="preserve">a sätt som mobilnummer flyttas mellan telefonbolagen. Då hade konkurrensen ökat mellan bankerna och kunderna hade fått lättare att använda sin konsumentmakt. Idag finns bankgironummer, som kan flyttas mellan bankerna, så ett system med flyttbara bankkontonummer bör vara möjligt att bygga upp. Flera banker, </w:t>
      </w:r>
      <w:r w:rsidRPr="0025191F" w:rsidR="00C4091A">
        <w:t>bl.a.</w:t>
      </w:r>
      <w:r w:rsidRPr="0025191F">
        <w:t xml:space="preserve"> Forex och Ikano har också påtalat behovet av att detta styrs upp för att öka konkurrensen mellan bankerna. </w:t>
      </w:r>
    </w:p>
    <w:sdt>
      <w:sdtPr>
        <w:rPr>
          <w:i/>
          <w:noProof/>
        </w:rPr>
        <w:alias w:val="CC_Underskrifter"/>
        <w:tag w:val="CC_Underskrifter"/>
        <w:id w:val="583496634"/>
        <w:lock w:val="sdtContentLocked"/>
        <w:placeholder>
          <w:docPart w:val="8979D63D382A407CA6AD45C6B82BF6AB"/>
        </w:placeholder>
        <w15:appearance w15:val="hidden"/>
      </w:sdtPr>
      <w:sdtEndPr>
        <w:rPr>
          <w:noProof w:val="0"/>
        </w:rPr>
      </w:sdtEndPr>
      <w:sdtContent>
        <w:p w:rsidRPr="00ED19F0" w:rsidR="00865E70" w:rsidP="00514339" w:rsidRDefault="00C4091A" w14:paraId="017642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Jonas Millard (SD)</w:t>
            </w:r>
          </w:p>
        </w:tc>
      </w:tr>
    </w:tbl>
    <w:p w:rsidR="00762BAE" w:rsidRDefault="00762BAE" w14:paraId="0176425A" w14:textId="77777777"/>
    <w:sectPr w:rsidR="00762BA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6425C" w14:textId="77777777" w:rsidR="00224D39" w:rsidRDefault="00224D39" w:rsidP="000C1CAD">
      <w:pPr>
        <w:spacing w:line="240" w:lineRule="auto"/>
      </w:pPr>
      <w:r>
        <w:separator/>
      </w:r>
    </w:p>
  </w:endnote>
  <w:endnote w:type="continuationSeparator" w:id="0">
    <w:p w14:paraId="0176425D" w14:textId="77777777" w:rsidR="00224D39" w:rsidRDefault="00224D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4A6B" w14:textId="77777777" w:rsidR="00C4091A" w:rsidRDefault="00C4091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6426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696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64268" w14:textId="77777777" w:rsidR="008D73A7" w:rsidRDefault="008D73A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201510050834</w:instrText>
    </w:r>
    <w:r>
      <w:fldChar w:fldCharType="end"/>
    </w:r>
    <w:r>
      <w:instrText xml:space="preserve"> &gt; </w:instrText>
    </w:r>
    <w:r>
      <w:fldChar w:fldCharType="begin"/>
    </w:r>
    <w:r>
      <w:instrText xml:space="preserve"> PRINTDATE \@ "yyyyMMddHHmm" </w:instrText>
    </w:r>
    <w:r>
      <w:fldChar w:fldCharType="separate"/>
    </w:r>
    <w:r>
      <w:rPr>
        <w:noProof/>
      </w:rPr>
      <w:instrText>201510050835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08:35</w:instrText>
    </w:r>
    <w:r>
      <w:fldChar w:fldCharType="end"/>
    </w:r>
    <w:r>
      <w:instrText xml:space="preserve"> </w:instrText>
    </w:r>
    <w:r>
      <w:fldChar w:fldCharType="separate"/>
    </w:r>
    <w:r>
      <w:rPr>
        <w:noProof/>
      </w:rPr>
      <w:t>2015-10-05 08:35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6425A" w14:textId="77777777" w:rsidR="00224D39" w:rsidRDefault="00224D39" w:rsidP="000C1CAD">
      <w:pPr>
        <w:spacing w:line="240" w:lineRule="auto"/>
      </w:pPr>
      <w:r>
        <w:separator/>
      </w:r>
    </w:p>
  </w:footnote>
  <w:footnote w:type="continuationSeparator" w:id="0">
    <w:p w14:paraId="0176425B" w14:textId="77777777" w:rsidR="00224D39" w:rsidRDefault="00224D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91A" w:rsidRDefault="00C4091A" w14:paraId="74EF5B1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91A" w:rsidRDefault="00C4091A" w14:paraId="615B085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7642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4091A" w14:paraId="0176426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:2064</w:t>
        </w:r>
      </w:sdtContent>
    </w:sdt>
  </w:p>
  <w:p w:rsidR="00A42228" w:rsidP="00283E0F" w:rsidRDefault="00C4091A" w14:paraId="01764265" w14:textId="77777777">
    <w:pPr>
      <w:pStyle w:val="FSHRub2"/>
    </w:pPr>
    <w:sdt>
      <w:sdtPr>
        <w:alias w:val="CC_Noformat_Avtext"/>
        <w:tag w:val="CC_Noformat_Avtext"/>
        <w:id w:val="1389603703"/>
        <w:lock w:val="sdtContentLocked"/>
        <w15:appearance w15:val="hidden"/>
        <w:text/>
      </w:sdtPr>
      <w:sdtEndPr/>
      <w:sdtContent>
        <w:r>
          <w:t>av Mikael Eskilandersson och Jonas Millard (båda SD)</w:t>
        </w:r>
      </w:sdtContent>
    </w:sdt>
  </w:p>
  <w:sdt>
    <w:sdtPr>
      <w:alias w:val="CC_Noformat_Rubtext"/>
      <w:tag w:val="CC_Noformat_Rubtext"/>
      <w:id w:val="1800419874"/>
      <w:lock w:val="sdtLocked"/>
      <w15:appearance w15:val="hidden"/>
      <w:text/>
    </w:sdtPr>
    <w:sdtEndPr/>
    <w:sdtContent>
      <w:p w:rsidR="00A42228" w:rsidP="00283E0F" w:rsidRDefault="00C4091A" w14:paraId="01764266" w14:textId="7B2AA393">
        <w:pPr>
          <w:pStyle w:val="FSHRub2"/>
        </w:pPr>
        <w:r>
          <w:t>Möjlighet att göra</w:t>
        </w:r>
        <w:r w:rsidR="007C3D4A">
          <w:t xml:space="preserve"> bankkontonummer flyttbara</w:t>
        </w:r>
      </w:p>
    </w:sdtContent>
  </w:sdt>
  <w:sdt>
    <w:sdtPr>
      <w:alias w:val="CC_Boilerplate_3"/>
      <w:tag w:val="CC_Boilerplate_3"/>
      <w:id w:val="-1567486118"/>
      <w:lock w:val="sdtContentLocked"/>
      <w15:appearance w15:val="hidden"/>
      <w:text w:multiLine="1"/>
    </w:sdtPr>
    <w:sdtEndPr/>
    <w:sdtContent>
      <w:p w:rsidR="00A42228" w:rsidP="00283E0F" w:rsidRDefault="00A42228" w14:paraId="017642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3D4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2B0"/>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D39"/>
    <w:rsid w:val="002257F5"/>
    <w:rsid w:val="0023042C"/>
    <w:rsid w:val="00233501"/>
    <w:rsid w:val="00237A4F"/>
    <w:rsid w:val="00237EA6"/>
    <w:rsid w:val="002477A3"/>
    <w:rsid w:val="0025191F"/>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9D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D63"/>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FAB"/>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339"/>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6EE"/>
    <w:rsid w:val="006A5CAE"/>
    <w:rsid w:val="006A64C1"/>
    <w:rsid w:val="006B2851"/>
    <w:rsid w:val="006B3D40"/>
    <w:rsid w:val="006B4E46"/>
    <w:rsid w:val="006C1088"/>
    <w:rsid w:val="006C2631"/>
    <w:rsid w:val="006C4B9F"/>
    <w:rsid w:val="006C5E6C"/>
    <w:rsid w:val="006C6FC0"/>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BA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D4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3A7"/>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E6E"/>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315"/>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BD0"/>
    <w:rsid w:val="00C07775"/>
    <w:rsid w:val="00C13086"/>
    <w:rsid w:val="00C13168"/>
    <w:rsid w:val="00C168DA"/>
    <w:rsid w:val="00C1782C"/>
    <w:rsid w:val="00C17BE9"/>
    <w:rsid w:val="00C17EB4"/>
    <w:rsid w:val="00C21EDC"/>
    <w:rsid w:val="00C221BE"/>
    <w:rsid w:val="00C3271D"/>
    <w:rsid w:val="00C369D4"/>
    <w:rsid w:val="00C37833"/>
    <w:rsid w:val="00C37957"/>
    <w:rsid w:val="00C4091A"/>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08E6"/>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696C"/>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764250"/>
  <w15:chartTrackingRefBased/>
  <w15:docId w15:val="{6074D1F3-5E0A-48D9-9D62-F1B0E780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C6935F53FA484C84F3D4A30194035B"/>
        <w:category>
          <w:name w:val="Allmänt"/>
          <w:gallery w:val="placeholder"/>
        </w:category>
        <w:types>
          <w:type w:val="bbPlcHdr"/>
        </w:types>
        <w:behaviors>
          <w:behavior w:val="content"/>
        </w:behaviors>
        <w:guid w:val="{71C5F9F1-EEAD-40BB-AB63-E26BBA725CE4}"/>
      </w:docPartPr>
      <w:docPartBody>
        <w:p w:rsidR="00F100B5" w:rsidRDefault="00F22884">
          <w:pPr>
            <w:pStyle w:val="6AC6935F53FA484C84F3D4A30194035B"/>
          </w:pPr>
          <w:r w:rsidRPr="009A726D">
            <w:rPr>
              <w:rStyle w:val="Platshllartext"/>
            </w:rPr>
            <w:t>Klicka här för att ange text.</w:t>
          </w:r>
        </w:p>
      </w:docPartBody>
    </w:docPart>
    <w:docPart>
      <w:docPartPr>
        <w:name w:val="8979D63D382A407CA6AD45C6B82BF6AB"/>
        <w:category>
          <w:name w:val="Allmänt"/>
          <w:gallery w:val="placeholder"/>
        </w:category>
        <w:types>
          <w:type w:val="bbPlcHdr"/>
        </w:types>
        <w:behaviors>
          <w:behavior w:val="content"/>
        </w:behaviors>
        <w:guid w:val="{8948F209-5D1E-49AE-AD5F-E4BC94CD9DC0}"/>
      </w:docPartPr>
      <w:docPartBody>
        <w:p w:rsidR="00F100B5" w:rsidRDefault="00F22884">
          <w:pPr>
            <w:pStyle w:val="8979D63D382A407CA6AD45C6B82BF6A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84"/>
    <w:rsid w:val="00012344"/>
    <w:rsid w:val="00156D29"/>
    <w:rsid w:val="00DA0B0F"/>
    <w:rsid w:val="00F100B5"/>
    <w:rsid w:val="00F22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C6935F53FA484C84F3D4A30194035B">
    <w:name w:val="6AC6935F53FA484C84F3D4A30194035B"/>
  </w:style>
  <w:style w:type="paragraph" w:customStyle="1" w:styleId="58A6F6C76DAE461D85691BC379D1DA0C">
    <w:name w:val="58A6F6C76DAE461D85691BC379D1DA0C"/>
  </w:style>
  <w:style w:type="paragraph" w:customStyle="1" w:styleId="8979D63D382A407CA6AD45C6B82BF6AB">
    <w:name w:val="8979D63D382A407CA6AD45C6B82BF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5165</RubrikLookup>
    <MotionGuid xmlns="00d11361-0b92-4bae-a181-288d6a55b763">887e976f-58ca-4350-9455-d577e02411cb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F078-A9F4-4437-86C0-C138BE739CDF}"/>
</file>

<file path=customXml/itemProps2.xml><?xml version="1.0" encoding="utf-8"?>
<ds:datastoreItem xmlns:ds="http://schemas.openxmlformats.org/officeDocument/2006/customXml" ds:itemID="{53A3E81B-C089-4837-8237-377AFE51214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B37A4C8-CB81-403D-9844-29A293FDB823}"/>
</file>

<file path=customXml/itemProps5.xml><?xml version="1.0" encoding="utf-8"?>
<ds:datastoreItem xmlns:ds="http://schemas.openxmlformats.org/officeDocument/2006/customXml" ds:itemID="{93232083-E9AC-424B-A641-A42AAC85900A}"/>
</file>

<file path=docProps/app.xml><?xml version="1.0" encoding="utf-8"?>
<Properties xmlns="http://schemas.openxmlformats.org/officeDocument/2006/extended-properties" xmlns:vt="http://schemas.openxmlformats.org/officeDocument/2006/docPropsVTypes">
  <Template>GranskaMot</Template>
  <TotalTime>3</TotalTime>
  <Pages>1</Pages>
  <Words>179</Words>
  <Characters>1052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201516SD199 Gör bankkontonummer flyttbara</vt:lpstr>
      <vt:lpstr/>
    </vt:vector>
  </TitlesOfParts>
  <Company>Sveriges riksdag</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201516SD199 Gör bankkontonummer flyttbara</dc:title>
  <dc:subject/>
  <dc:creator>Mikael Eskilandersson</dc:creator>
  <cp:keywords/>
  <dc:description/>
  <cp:lastModifiedBy>Gergö Kisch</cp:lastModifiedBy>
  <cp:revision>7</cp:revision>
  <cp:lastPrinted>2015-10-05T06:35:00Z</cp:lastPrinted>
  <dcterms:created xsi:type="dcterms:W3CDTF">2015-10-05T06:34:00Z</dcterms:created>
  <dcterms:modified xsi:type="dcterms:W3CDTF">2015-10-06T11:03:00Z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*Z7154E7CC6164*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https://filur.riksdagen.se/drop/DropOffLibrary/Z7154E7CC6164.docx</vt:lpwstr>
  </property>
  <property fmtid="{D5CDD505-2E9C-101B-9397-08002B2CF9AE}" pid="11" name="RevisionsOn">
    <vt:lpwstr>1</vt:lpwstr>
  </property>
</Properties>
</file>