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93288" w:rsidRPr="003F4905" w:rsidTr="0019328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93288" w:rsidRPr="003F4905" w:rsidRDefault="00193288" w:rsidP="00193288">
            <w:pPr>
              <w:pStyle w:val="RSKRbeteckning"/>
              <w:spacing w:before="240"/>
            </w:pPr>
            <w:r w:rsidRPr="003F4905">
              <w:t>Riksdagsskrivelse</w:t>
            </w:r>
          </w:p>
          <w:p w:rsidR="00193288" w:rsidRPr="003F4905" w:rsidRDefault="00193288" w:rsidP="00193288">
            <w:pPr>
              <w:pStyle w:val="RSKRbeteckning"/>
            </w:pPr>
            <w:r w:rsidRPr="003F4905">
              <w:t>2011/12:51</w:t>
            </w:r>
          </w:p>
        </w:tc>
        <w:tc>
          <w:tcPr>
            <w:tcW w:w="1134" w:type="dxa"/>
          </w:tcPr>
          <w:p w:rsidR="00193288" w:rsidRPr="003F4905" w:rsidRDefault="003F4905" w:rsidP="00193288">
            <w:pPr>
              <w:jc w:val="right"/>
            </w:pPr>
            <w:r w:rsidRPr="003F490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3288" w:rsidRPr="003F4905" w:rsidTr="0019328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93288" w:rsidRPr="003F4905" w:rsidRDefault="00193288">
            <w:pPr>
              <w:rPr>
                <w:sz w:val="10"/>
              </w:rPr>
            </w:pPr>
          </w:p>
        </w:tc>
      </w:tr>
    </w:tbl>
    <w:p w:rsidR="00193288" w:rsidRPr="003F4905" w:rsidRDefault="00193288"/>
    <w:p w:rsidR="00193288" w:rsidRPr="003F4905" w:rsidRDefault="00193288" w:rsidP="00193288">
      <w:pPr>
        <w:pStyle w:val="Mottagare1"/>
      </w:pPr>
      <w:r w:rsidRPr="003F4905">
        <w:t>Regeringen</w:t>
      </w:r>
    </w:p>
    <w:p w:rsidR="00193288" w:rsidRPr="003F4905" w:rsidRDefault="00193288" w:rsidP="00193288">
      <w:pPr>
        <w:pStyle w:val="Mottagare2"/>
      </w:pPr>
      <w:r w:rsidRPr="003F4905">
        <w:t>Landsbygdsdepartementet</w:t>
      </w:r>
    </w:p>
    <w:p w:rsidR="00193288" w:rsidRPr="003F4905" w:rsidRDefault="00193288" w:rsidP="00193288">
      <w:r w:rsidRPr="003F4905">
        <w:t>Med överlämnande av miljö- och jordbruksutskottets betänkande 2011/12:MJU3 Ändring i lagen om tävling med hästdjur får jag anmäla att riksdagen denna dag bifallit utskottets förslag till riksdagsbeslut.</w:t>
      </w:r>
    </w:p>
    <w:p w:rsidR="00193288" w:rsidRPr="003F4905" w:rsidRDefault="00193288" w:rsidP="00193288">
      <w:pPr>
        <w:pStyle w:val="Stockholm"/>
      </w:pPr>
      <w:r w:rsidRPr="003F4905">
        <w:t>Stockholm den 30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93288" w:rsidRPr="003F4905" w:rsidTr="0019328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93288" w:rsidRPr="003F4905" w:rsidRDefault="00193288" w:rsidP="00193288">
            <w:pPr>
              <w:pStyle w:val="AvsTalman"/>
            </w:pPr>
            <w:r w:rsidRPr="003F4905">
              <w:t>Per Westerberg</w:t>
            </w:r>
          </w:p>
        </w:tc>
        <w:tc>
          <w:tcPr>
            <w:tcW w:w="3628" w:type="dxa"/>
          </w:tcPr>
          <w:p w:rsidR="00193288" w:rsidRPr="003F4905" w:rsidRDefault="00193288" w:rsidP="00193288">
            <w:pPr>
              <w:pStyle w:val="AvsTjnsteman"/>
            </w:pPr>
            <w:r w:rsidRPr="003F4905">
              <w:t>Claes Mårtensson</w:t>
            </w:r>
          </w:p>
        </w:tc>
      </w:tr>
    </w:tbl>
    <w:p w:rsidR="00D85057" w:rsidRPr="003F4905" w:rsidRDefault="00D85057" w:rsidP="00193288"/>
    <w:sectPr w:rsidR="00D85057" w:rsidRPr="003F490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88"/>
    <w:rsid w:val="0009098F"/>
    <w:rsid w:val="000C2D8D"/>
    <w:rsid w:val="001667BD"/>
    <w:rsid w:val="00193288"/>
    <w:rsid w:val="001C2855"/>
    <w:rsid w:val="00224A43"/>
    <w:rsid w:val="00243D3C"/>
    <w:rsid w:val="00244660"/>
    <w:rsid w:val="00247ABC"/>
    <w:rsid w:val="0026798D"/>
    <w:rsid w:val="002B6D86"/>
    <w:rsid w:val="003F490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13FB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D95AA-3674-4679-94C2-0B86796B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93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298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2011-11-28T14:29:00Z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51</vt:lpwstr>
  </property>
  <property fmtid="{D5CDD505-2E9C-101B-9397-08002B2CF9AE}" pid="6" name="Datum">
    <vt:lpwstr>2011-11-30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2011/12</vt:lpwstr>
  </property>
  <property fmtid="{D5CDD505-2E9C-101B-9397-08002B2CF9AE}" pid="16" name="RefNr">
    <vt:lpwstr>3</vt:lpwstr>
  </property>
  <property fmtid="{D5CDD505-2E9C-101B-9397-08002B2CF9AE}" pid="17" name="RefRubrik">
    <vt:lpwstr>Ändring i lagen om tävling med hästdjur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30 november 2011</vt:lpwstr>
  </property>
</Properties>
</file>