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11DF3" w:rsidRDefault="006E04A4">
      <w:pPr>
        <w:pStyle w:val="Dokumentbeteckning"/>
        <w:rPr>
          <w:u w:val="single"/>
        </w:rPr>
      </w:pPr>
      <w:r w:rsidRPr="00211DF3">
        <w:fldChar w:fldCharType="begin" w:fldLock="1"/>
      </w:r>
      <w:r w:rsidRPr="00211DF3">
        <w:instrText xml:space="preserve"> DOCPROPERTY "DocumentYear" </w:instrText>
      </w:r>
      <w:r w:rsidRPr="00211DF3">
        <w:fldChar w:fldCharType="separate"/>
      </w:r>
      <w:r w:rsidR="00EF7D72" w:rsidRPr="00211DF3">
        <w:t>2010/11</w:t>
      </w:r>
      <w:r w:rsidRPr="00211DF3">
        <w:fldChar w:fldCharType="end"/>
      </w:r>
      <w:r w:rsidRPr="00211DF3">
        <w:t>:</w:t>
      </w:r>
      <w:r w:rsidRPr="00211DF3">
        <w:fldChar w:fldCharType="begin" w:fldLock="1"/>
      </w:r>
      <w:r w:rsidRPr="00211DF3">
        <w:instrText xml:space="preserve"> DOCPROPERTY "DocumentNumber" </w:instrText>
      </w:r>
      <w:r w:rsidRPr="00211DF3">
        <w:fldChar w:fldCharType="separate"/>
      </w:r>
      <w:r w:rsidR="00EF7D72" w:rsidRPr="00211DF3">
        <w:t>63</w:t>
      </w:r>
      <w:r w:rsidRPr="00211DF3">
        <w:fldChar w:fldCharType="end"/>
      </w:r>
    </w:p>
    <w:p w:rsidR="006E04A4" w:rsidRPr="00211DF3" w:rsidRDefault="006E04A4">
      <w:pPr>
        <w:pStyle w:val="Datum"/>
        <w:outlineLvl w:val="0"/>
      </w:pPr>
      <w:r w:rsidRPr="00211DF3">
        <w:fldChar w:fldCharType="begin" w:fldLock="1"/>
      </w:r>
      <w:r w:rsidRPr="00211DF3">
        <w:instrText xml:space="preserve"> DOCPROPERTY "DocumentDate" </w:instrText>
      </w:r>
      <w:r w:rsidRPr="00211DF3">
        <w:fldChar w:fldCharType="separate"/>
      </w:r>
      <w:r w:rsidR="00EF7D72" w:rsidRPr="00211DF3">
        <w:t>Måndagen den 28 februari 2011</w:t>
      </w:r>
      <w:r w:rsidRPr="00211DF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11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11DF3" w:rsidRDefault="0069320D">
            <w:pPr>
              <w:pStyle w:val="Plenum"/>
              <w:tabs>
                <w:tab w:val="clear" w:pos="1418"/>
              </w:tabs>
            </w:pPr>
            <w:r w:rsidRPr="00211DF3">
              <w:t>Kl.</w:t>
            </w:r>
          </w:p>
        </w:tc>
        <w:tc>
          <w:tcPr>
            <w:tcW w:w="851" w:type="dxa"/>
          </w:tcPr>
          <w:p w:rsidR="006E04A4" w:rsidRPr="00211DF3" w:rsidRDefault="0069320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11DF3">
              <w:t>15.00</w:t>
            </w:r>
          </w:p>
        </w:tc>
        <w:tc>
          <w:tcPr>
            <w:tcW w:w="397" w:type="dxa"/>
          </w:tcPr>
          <w:p w:rsidR="006E04A4" w:rsidRPr="00211DF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11DF3" w:rsidRDefault="0069320D">
            <w:pPr>
              <w:pStyle w:val="Plenum"/>
              <w:tabs>
                <w:tab w:val="clear" w:pos="1418"/>
              </w:tabs>
              <w:ind w:right="1"/>
            </w:pPr>
            <w:r w:rsidRPr="00211DF3">
              <w:t>Bordläggningsplenum</w:t>
            </w:r>
          </w:p>
        </w:tc>
      </w:tr>
    </w:tbl>
    <w:p w:rsidR="006E04A4" w:rsidRPr="00211DF3" w:rsidRDefault="006E04A4">
      <w:pPr>
        <w:pStyle w:val="StreckLngt"/>
      </w:pPr>
      <w:r w:rsidRPr="00211DF3">
        <w:tab/>
      </w:r>
    </w:p>
    <w:p w:rsidR="00376DEB" w:rsidRPr="00211DF3" w:rsidRDefault="0069320D" w:rsidP="003675A0">
      <w:pPr>
        <w:pStyle w:val="Blankrad"/>
      </w:pPr>
      <w:r w:rsidRPr="00211D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6DEB" w:rsidRPr="00211DF3" w:rsidTr="003451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6DEB" w:rsidRPr="00211DF3" w:rsidRDefault="00376DEB" w:rsidP="00345170">
            <w:pPr>
              <w:pStyle w:val="HuvudrubrikFlisteNr"/>
            </w:pPr>
          </w:p>
        </w:tc>
        <w:tc>
          <w:tcPr>
            <w:tcW w:w="6237" w:type="dxa"/>
          </w:tcPr>
          <w:p w:rsidR="00376DEB" w:rsidRPr="00211DF3" w:rsidRDefault="00376DEB" w:rsidP="00345170">
            <w:pPr>
              <w:pStyle w:val="HuvudrubrikEnsam"/>
            </w:pPr>
            <w:r w:rsidRPr="00211DF3">
              <w:t>Justering av protokoll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pStyle w:val="HuvudrubrikKolumn3"/>
            </w:pPr>
          </w:p>
        </w:tc>
      </w:tr>
      <w:tr w:rsidR="00376DEB" w:rsidRPr="00211DF3" w:rsidTr="003451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6DEB" w:rsidRPr="00211DF3" w:rsidRDefault="00376DEB" w:rsidP="00345170">
            <w:pPr>
              <w:pStyle w:val="FlistaNrText"/>
            </w:pPr>
          </w:p>
        </w:tc>
        <w:tc>
          <w:tcPr>
            <w:tcW w:w="6237" w:type="dxa"/>
          </w:tcPr>
          <w:p w:rsidR="00376DEB" w:rsidRPr="00211DF3" w:rsidRDefault="00376DEB" w:rsidP="00345170">
            <w:r w:rsidRPr="00211DF3">
              <w:t>Protokollen från sammanträdena tisdagen den 15, onsdagen den 16, torsdagen den 17 och fredagen den 18 februari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rPr>
                <w:spacing w:val="-4"/>
              </w:rPr>
            </w:pPr>
          </w:p>
        </w:tc>
      </w:tr>
    </w:tbl>
    <w:p w:rsidR="00376DEB" w:rsidRPr="00211DF3" w:rsidRDefault="0069320D" w:rsidP="003675A0">
      <w:pPr>
        <w:pStyle w:val="Blankrad"/>
      </w:pPr>
      <w:r w:rsidRPr="00211D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6DEB" w:rsidRPr="00211DF3" w:rsidTr="003451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6DEB" w:rsidRPr="00211DF3" w:rsidRDefault="00376DEB" w:rsidP="00345170">
            <w:pPr>
              <w:pStyle w:val="HuvudrubrikFlisteNr"/>
            </w:pPr>
          </w:p>
        </w:tc>
        <w:tc>
          <w:tcPr>
            <w:tcW w:w="6237" w:type="dxa"/>
          </w:tcPr>
          <w:p w:rsidR="00376DEB" w:rsidRPr="00211DF3" w:rsidRDefault="00376DEB" w:rsidP="00345170">
            <w:pPr>
              <w:pStyle w:val="HuvudrubrikEnsam"/>
            </w:pPr>
            <w:r w:rsidRPr="00211DF3">
              <w:t>Meddelande om frågestund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pStyle w:val="HuvudrubrikKolumn3"/>
            </w:pPr>
          </w:p>
        </w:tc>
      </w:tr>
      <w:tr w:rsidR="00376DEB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6DEB" w:rsidRPr="00211DF3" w:rsidRDefault="00376DEB" w:rsidP="00345170">
            <w:pPr>
              <w:pStyle w:val="Underrubrik"/>
            </w:pPr>
          </w:p>
        </w:tc>
        <w:tc>
          <w:tcPr>
            <w:tcW w:w="6237" w:type="dxa"/>
          </w:tcPr>
          <w:p w:rsidR="00376DEB" w:rsidRPr="00211DF3" w:rsidRDefault="00376DEB" w:rsidP="00345170">
            <w:pPr>
              <w:pStyle w:val="Underrubrik"/>
            </w:pPr>
            <w:r w:rsidRPr="00211DF3">
              <w:t>Torsdagen den 3 mars kl. 14.00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pStyle w:val="Underrubrik"/>
              <w:rPr>
                <w:spacing w:val="-4"/>
              </w:rPr>
            </w:pPr>
          </w:p>
        </w:tc>
      </w:tr>
      <w:tr w:rsidR="00376DEB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6DEB" w:rsidRPr="00211DF3" w:rsidRDefault="00376DEB" w:rsidP="00345170">
            <w:pPr>
              <w:pStyle w:val="FlistaNrText"/>
            </w:pPr>
          </w:p>
        </w:tc>
        <w:tc>
          <w:tcPr>
            <w:tcW w:w="6237" w:type="dxa"/>
          </w:tcPr>
          <w:p w:rsidR="00376DEB" w:rsidRPr="00211DF3" w:rsidRDefault="00376DEB" w:rsidP="00345170">
            <w:r w:rsidRPr="00211DF3">
              <w:t>Följande statsråd kommer att delta:</w:t>
            </w:r>
          </w:p>
          <w:p w:rsidR="00376DEB" w:rsidRPr="00211DF3" w:rsidRDefault="00376DEB" w:rsidP="00345170">
            <w:r w:rsidRPr="00211DF3">
              <w:t>Närings- och energiminister Maud Olofsson (C)</w:t>
            </w:r>
          </w:p>
          <w:p w:rsidR="00376DEB" w:rsidRPr="00211DF3" w:rsidRDefault="00376DEB" w:rsidP="00345170">
            <w:r w:rsidRPr="00211DF3">
              <w:t>Statsrådet Maria Larsson (KD)</w:t>
            </w:r>
          </w:p>
          <w:p w:rsidR="00376DEB" w:rsidRPr="00211DF3" w:rsidRDefault="00376DEB" w:rsidP="00345170">
            <w:r w:rsidRPr="00211DF3">
              <w:t>Miljöminister Andreas Carlgren (C)</w:t>
            </w:r>
          </w:p>
          <w:p w:rsidR="00376DEB" w:rsidRPr="00211DF3" w:rsidRDefault="00376DEB" w:rsidP="00345170">
            <w:r w:rsidRPr="00211DF3">
              <w:t>Kultur- och idrottsminister Lena Adelsohn Liljeroth (M)</w:t>
            </w:r>
          </w:p>
          <w:p w:rsidR="00376DEB" w:rsidRPr="00211DF3" w:rsidRDefault="00376DEB" w:rsidP="00345170">
            <w:r w:rsidRPr="00211DF3">
              <w:t>Försvarsminister Sten Tolgfors (M)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rPr>
                <w:spacing w:val="-4"/>
              </w:rPr>
            </w:pPr>
          </w:p>
        </w:tc>
      </w:tr>
    </w:tbl>
    <w:p w:rsidR="00376DEB" w:rsidRPr="00211DF3" w:rsidRDefault="0069320D" w:rsidP="003675A0">
      <w:pPr>
        <w:pStyle w:val="Blankrad"/>
      </w:pPr>
      <w:r w:rsidRPr="00211D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6DEB" w:rsidRPr="00211DF3" w:rsidTr="003451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6DEB" w:rsidRPr="00211DF3" w:rsidRDefault="00376DEB" w:rsidP="00345170">
            <w:pPr>
              <w:pStyle w:val="HuvudrubrikFlisteNr"/>
            </w:pPr>
          </w:p>
        </w:tc>
        <w:tc>
          <w:tcPr>
            <w:tcW w:w="6237" w:type="dxa"/>
          </w:tcPr>
          <w:p w:rsidR="00376DEB" w:rsidRPr="00211DF3" w:rsidRDefault="0069320D" w:rsidP="00345170">
            <w:pPr>
              <w:pStyle w:val="HuvudrubrikEnsam"/>
            </w:pPr>
            <w:bookmarkStart w:id="1" w:name="Start_FördröjdaInterpellationer"/>
            <w:bookmarkEnd w:id="1"/>
            <w:r w:rsidRPr="00211DF3">
              <w:t>Anmälan om fördröjda svar på interpellationer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pStyle w:val="HuvudrubrikKolumn3"/>
            </w:pPr>
          </w:p>
        </w:tc>
      </w:tr>
      <w:tr w:rsidR="00376DEB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6DEB" w:rsidRPr="00211DF3" w:rsidRDefault="00376DEB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345170">
            <w:r w:rsidRPr="00211DF3">
              <w:t>2010/11:195 av Pia Nilsson (S)</w:t>
            </w:r>
          </w:p>
          <w:p w:rsidR="00376DEB" w:rsidRPr="00211DF3" w:rsidRDefault="0069320D" w:rsidP="00345170">
            <w:r w:rsidRPr="00211DF3">
              <w:t>Gods på järnväg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rPr>
                <w:spacing w:val="-4"/>
              </w:rPr>
            </w:pPr>
          </w:p>
        </w:tc>
      </w:tr>
      <w:tr w:rsidR="0069320D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345170">
            <w:r w:rsidRPr="00211DF3">
              <w:t>2010/11:203 av Ylva Johansson (S)</w:t>
            </w:r>
          </w:p>
          <w:p w:rsidR="0069320D" w:rsidRPr="00211DF3" w:rsidRDefault="0069320D" w:rsidP="00345170">
            <w:r w:rsidRPr="00211DF3">
              <w:t>Åtgärder för att bryta jobbkrisen på Arbetsförmedlingen</w:t>
            </w:r>
          </w:p>
        </w:tc>
        <w:tc>
          <w:tcPr>
            <w:tcW w:w="2481" w:type="dxa"/>
          </w:tcPr>
          <w:p w:rsidR="0069320D" w:rsidRPr="00211DF3" w:rsidRDefault="0069320D" w:rsidP="00345170">
            <w:pPr>
              <w:rPr>
                <w:spacing w:val="-4"/>
              </w:rPr>
            </w:pPr>
          </w:p>
        </w:tc>
      </w:tr>
      <w:tr w:rsidR="0069320D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345170">
            <w:r w:rsidRPr="00211DF3">
              <w:t>2010/11:205 av Gunilla Svantorp (S)</w:t>
            </w:r>
          </w:p>
          <w:p w:rsidR="0069320D" w:rsidRPr="00211DF3" w:rsidRDefault="0069320D" w:rsidP="00345170">
            <w:r w:rsidRPr="00211DF3">
              <w:t>Studier för deltagare i fas 3</w:t>
            </w:r>
          </w:p>
        </w:tc>
        <w:tc>
          <w:tcPr>
            <w:tcW w:w="2481" w:type="dxa"/>
          </w:tcPr>
          <w:p w:rsidR="0069320D" w:rsidRPr="00211DF3" w:rsidRDefault="0069320D" w:rsidP="00345170">
            <w:pPr>
              <w:rPr>
                <w:spacing w:val="-4"/>
              </w:rPr>
            </w:pPr>
          </w:p>
        </w:tc>
      </w:tr>
      <w:tr w:rsidR="0069320D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345170">
            <w:r w:rsidRPr="00211DF3">
              <w:t>2010/11:216 av Isak From (S)</w:t>
            </w:r>
          </w:p>
          <w:p w:rsidR="0069320D" w:rsidRPr="00211DF3" w:rsidRDefault="0069320D" w:rsidP="00345170">
            <w:r w:rsidRPr="00211DF3">
              <w:t>Likvärdig tillgänglighet till specialistsjukvård</w:t>
            </w:r>
          </w:p>
        </w:tc>
        <w:tc>
          <w:tcPr>
            <w:tcW w:w="2481" w:type="dxa"/>
          </w:tcPr>
          <w:p w:rsidR="0069320D" w:rsidRPr="00211DF3" w:rsidRDefault="0069320D" w:rsidP="00345170">
            <w:pPr>
              <w:rPr>
                <w:spacing w:val="-4"/>
              </w:rPr>
            </w:pPr>
          </w:p>
        </w:tc>
      </w:tr>
      <w:tr w:rsidR="0069320D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345170">
            <w:r w:rsidRPr="00211DF3">
              <w:t>2010/11:223 av Annika Lillemets (MP)</w:t>
            </w:r>
          </w:p>
          <w:p w:rsidR="0069320D" w:rsidRPr="00211DF3" w:rsidRDefault="0069320D" w:rsidP="00345170">
            <w:r w:rsidRPr="00211DF3">
              <w:t>Försök med basinkomst enligt EU-resolution</w:t>
            </w:r>
          </w:p>
        </w:tc>
        <w:tc>
          <w:tcPr>
            <w:tcW w:w="2481" w:type="dxa"/>
          </w:tcPr>
          <w:p w:rsidR="0069320D" w:rsidRPr="00211DF3" w:rsidRDefault="0069320D" w:rsidP="00345170">
            <w:pPr>
              <w:rPr>
                <w:spacing w:val="-4"/>
              </w:rPr>
            </w:pPr>
          </w:p>
        </w:tc>
      </w:tr>
      <w:tr w:rsidR="0069320D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345170">
            <w:r w:rsidRPr="00211DF3">
              <w:t>2010/11:225 av Marie Nordén (S)</w:t>
            </w:r>
          </w:p>
          <w:p w:rsidR="0069320D" w:rsidRPr="00211DF3" w:rsidRDefault="0069320D" w:rsidP="00345170">
            <w:r w:rsidRPr="00211DF3">
              <w:t>Sjukresor mellan Östersund och Umeå</w:t>
            </w:r>
          </w:p>
        </w:tc>
        <w:tc>
          <w:tcPr>
            <w:tcW w:w="2481" w:type="dxa"/>
          </w:tcPr>
          <w:p w:rsidR="0069320D" w:rsidRPr="00211DF3" w:rsidRDefault="0069320D" w:rsidP="00345170">
            <w:pPr>
              <w:rPr>
                <w:spacing w:val="-4"/>
              </w:rPr>
            </w:pPr>
          </w:p>
        </w:tc>
      </w:tr>
    </w:tbl>
    <w:p w:rsidR="00376DEB" w:rsidRPr="00211DF3" w:rsidRDefault="0069320D" w:rsidP="003675A0">
      <w:pPr>
        <w:pStyle w:val="Blankrad"/>
      </w:pPr>
      <w:r w:rsidRPr="00211D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6DEB" w:rsidRPr="00211DF3" w:rsidTr="003451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6DEB" w:rsidRPr="00211DF3" w:rsidRDefault="00376DEB" w:rsidP="00345170">
            <w:pPr>
              <w:pStyle w:val="HuvudrubrikFlisteNr"/>
            </w:pPr>
          </w:p>
        </w:tc>
        <w:tc>
          <w:tcPr>
            <w:tcW w:w="6237" w:type="dxa"/>
          </w:tcPr>
          <w:p w:rsidR="00376DEB" w:rsidRPr="00211DF3" w:rsidRDefault="007A3E69" w:rsidP="00345170">
            <w:pPr>
              <w:pStyle w:val="Huvudrubrik"/>
            </w:pPr>
            <w:bookmarkStart w:id="2" w:name="Start_HänvisningTillUtskott"/>
            <w:bookmarkEnd w:id="2"/>
            <w:r w:rsidRPr="00211DF3">
              <w:t>Ärende</w:t>
            </w:r>
            <w:r w:rsidR="0069320D" w:rsidRPr="00211DF3">
              <w:t xml:space="preserve"> för hänvisning till utskott</w:t>
            </w:r>
          </w:p>
        </w:tc>
        <w:tc>
          <w:tcPr>
            <w:tcW w:w="2481" w:type="dxa"/>
          </w:tcPr>
          <w:p w:rsidR="00376DEB" w:rsidRPr="00211DF3" w:rsidRDefault="0069320D" w:rsidP="00345170">
            <w:pPr>
              <w:pStyle w:val="HuvudrubrikKolumn3"/>
            </w:pPr>
            <w:r w:rsidRPr="00211DF3">
              <w:t>Förslag</w:t>
            </w:r>
          </w:p>
        </w:tc>
      </w:tr>
      <w:tr w:rsidR="00376DEB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6DEB" w:rsidRPr="00211DF3" w:rsidRDefault="00376DEB" w:rsidP="0069320D">
            <w:pPr>
              <w:pStyle w:val="renderubrik"/>
            </w:pPr>
          </w:p>
        </w:tc>
        <w:tc>
          <w:tcPr>
            <w:tcW w:w="6237" w:type="dxa"/>
          </w:tcPr>
          <w:p w:rsidR="00376DEB" w:rsidRPr="00211DF3" w:rsidRDefault="0069320D" w:rsidP="0069320D">
            <w:pPr>
              <w:pStyle w:val="renderubrik"/>
            </w:pPr>
            <w:r w:rsidRPr="00211DF3">
              <w:t>Motion</w:t>
            </w:r>
          </w:p>
        </w:tc>
        <w:tc>
          <w:tcPr>
            <w:tcW w:w="2481" w:type="dxa"/>
          </w:tcPr>
          <w:p w:rsidR="00376DEB" w:rsidRPr="00211DF3" w:rsidRDefault="00376DEB" w:rsidP="0069320D">
            <w:pPr>
              <w:pStyle w:val="renderubrik"/>
              <w:rPr>
                <w:spacing w:val="-4"/>
              </w:rPr>
            </w:pPr>
          </w:p>
        </w:tc>
      </w:tr>
      <w:tr w:rsidR="0069320D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Motionsrubrik"/>
            </w:pPr>
          </w:p>
        </w:tc>
        <w:tc>
          <w:tcPr>
            <w:tcW w:w="6237" w:type="dxa"/>
          </w:tcPr>
          <w:p w:rsidR="0069320D" w:rsidRPr="00211DF3" w:rsidRDefault="0069320D" w:rsidP="0069320D">
            <w:pPr>
              <w:pStyle w:val="Motionsrubrik"/>
            </w:pPr>
            <w:r w:rsidRPr="00211DF3">
              <w:t>med anledning av prop. 2010/11:63 Komplettering av den nya plan- och bygglagen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pStyle w:val="Motionsrubrik"/>
              <w:rPr>
                <w:spacing w:val="-4"/>
              </w:rPr>
            </w:pPr>
          </w:p>
        </w:tc>
      </w:tr>
      <w:tr w:rsidR="0069320D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69320D">
            <w:r w:rsidRPr="00211DF3">
              <w:t>2010/11:C5 av Carina Herrstedt och Thoralf Alfsson (SD)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rPr>
                <w:spacing w:val="-4"/>
              </w:rPr>
            </w:pPr>
            <w:r w:rsidRPr="00211DF3">
              <w:rPr>
                <w:spacing w:val="-4"/>
              </w:rPr>
              <w:t>CU</w:t>
            </w:r>
          </w:p>
        </w:tc>
      </w:tr>
    </w:tbl>
    <w:p w:rsidR="00376DEB" w:rsidRPr="00211DF3" w:rsidRDefault="0069320D" w:rsidP="003675A0">
      <w:pPr>
        <w:pStyle w:val="Blankrad"/>
      </w:pPr>
      <w:r w:rsidRPr="00211D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6DEB" w:rsidRPr="00211DF3" w:rsidTr="003451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6DEB" w:rsidRPr="00211DF3" w:rsidRDefault="00376DEB" w:rsidP="00345170">
            <w:pPr>
              <w:pStyle w:val="HuvudrubrikFlisteNr"/>
            </w:pPr>
          </w:p>
        </w:tc>
        <w:tc>
          <w:tcPr>
            <w:tcW w:w="6237" w:type="dxa"/>
          </w:tcPr>
          <w:p w:rsidR="00376DEB" w:rsidRPr="00211DF3" w:rsidRDefault="0069320D" w:rsidP="00345170">
            <w:pPr>
              <w:pStyle w:val="HuvudrubrikEnsam"/>
            </w:pPr>
            <w:bookmarkStart w:id="3" w:name="Start_EUdokumentFaktapromemoria"/>
            <w:bookmarkEnd w:id="3"/>
            <w:r w:rsidRPr="00211DF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76DEB" w:rsidRPr="00211DF3" w:rsidRDefault="0069320D" w:rsidP="00345170">
            <w:pPr>
              <w:pStyle w:val="HuvudrubrikKolumn3"/>
            </w:pPr>
            <w:r w:rsidRPr="00211DF3">
              <w:t>Ansvarigt utskott</w:t>
            </w:r>
          </w:p>
        </w:tc>
      </w:tr>
      <w:tr w:rsidR="00376DEB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6DEB" w:rsidRPr="00211DF3" w:rsidRDefault="00376DEB" w:rsidP="0069320D">
            <w:pPr>
              <w:pStyle w:val="FlistaNrText"/>
            </w:pPr>
          </w:p>
        </w:tc>
        <w:tc>
          <w:tcPr>
            <w:tcW w:w="6237" w:type="dxa"/>
          </w:tcPr>
          <w:p w:rsidR="00376DEB" w:rsidRPr="00211DF3" w:rsidRDefault="0069320D" w:rsidP="00345170">
            <w:r w:rsidRPr="00211DF3">
              <w:t>2010/11:FPM72 Den gemensamma jordbrukspolitiken mot 2020</w:t>
            </w:r>
            <w:r w:rsidR="00CF508D" w:rsidRPr="00211DF3">
              <w:rPr>
                <w:i/>
              </w:rPr>
              <w:t xml:space="preserve"> KOM(2010)</w:t>
            </w:r>
            <w:r w:rsidRPr="00211DF3">
              <w:rPr>
                <w:i/>
              </w:rPr>
              <w:t>672</w:t>
            </w:r>
          </w:p>
        </w:tc>
        <w:tc>
          <w:tcPr>
            <w:tcW w:w="2481" w:type="dxa"/>
          </w:tcPr>
          <w:p w:rsidR="00376DEB" w:rsidRPr="00211DF3" w:rsidRDefault="0069320D" w:rsidP="00345170">
            <w:pPr>
              <w:rPr>
                <w:spacing w:val="-4"/>
              </w:rPr>
            </w:pPr>
            <w:r w:rsidRPr="00211DF3">
              <w:rPr>
                <w:spacing w:val="-4"/>
              </w:rPr>
              <w:t xml:space="preserve">MJU </w:t>
            </w:r>
          </w:p>
        </w:tc>
      </w:tr>
      <w:tr w:rsidR="0069320D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345170">
            <w:r w:rsidRPr="00211DF3">
              <w:t>2010/11:FPM73 Ett resurseffektivt Europa - flaggskeppsinitiativ under Europa 2020- strategin</w:t>
            </w:r>
            <w:r w:rsidR="00CF508D" w:rsidRPr="00211DF3">
              <w:rPr>
                <w:i/>
              </w:rPr>
              <w:t xml:space="preserve"> KOM(2011)</w:t>
            </w:r>
            <w:r w:rsidRPr="00211DF3">
              <w:rPr>
                <w:i/>
              </w:rPr>
              <w:t>21</w:t>
            </w:r>
          </w:p>
        </w:tc>
        <w:tc>
          <w:tcPr>
            <w:tcW w:w="2481" w:type="dxa"/>
          </w:tcPr>
          <w:p w:rsidR="0069320D" w:rsidRPr="00211DF3" w:rsidRDefault="0069320D" w:rsidP="00345170">
            <w:pPr>
              <w:rPr>
                <w:spacing w:val="-4"/>
              </w:rPr>
            </w:pPr>
            <w:r w:rsidRPr="00211DF3">
              <w:rPr>
                <w:spacing w:val="-4"/>
              </w:rPr>
              <w:t xml:space="preserve">MJU </w:t>
            </w:r>
          </w:p>
        </w:tc>
      </w:tr>
      <w:tr w:rsidR="00D21F63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1F63" w:rsidRPr="00211DF3" w:rsidRDefault="00D21F63" w:rsidP="00345170">
            <w:pPr>
              <w:pStyle w:val="FlistaNrText"/>
            </w:pPr>
          </w:p>
        </w:tc>
        <w:tc>
          <w:tcPr>
            <w:tcW w:w="6237" w:type="dxa"/>
          </w:tcPr>
          <w:p w:rsidR="00D21F63" w:rsidRPr="00211DF3" w:rsidRDefault="00D21F63" w:rsidP="00345170">
            <w:r w:rsidRPr="00211DF3">
              <w:t>2010/11:FPM74 Handlingsplan för e-förvaltning</w:t>
            </w:r>
            <w:r w:rsidRPr="00211DF3">
              <w:rPr>
                <w:i/>
              </w:rPr>
              <w:t xml:space="preserve"> K</w:t>
            </w:r>
            <w:r w:rsidR="00CF508D" w:rsidRPr="00211DF3">
              <w:rPr>
                <w:i/>
              </w:rPr>
              <w:t>OM(2010)</w:t>
            </w:r>
            <w:r w:rsidRPr="00211DF3">
              <w:rPr>
                <w:i/>
              </w:rPr>
              <w:t>743</w:t>
            </w:r>
          </w:p>
        </w:tc>
        <w:tc>
          <w:tcPr>
            <w:tcW w:w="2481" w:type="dxa"/>
          </w:tcPr>
          <w:p w:rsidR="00D21F63" w:rsidRPr="00211DF3" w:rsidRDefault="00D21F63" w:rsidP="00345170">
            <w:pPr>
              <w:rPr>
                <w:spacing w:val="-4"/>
              </w:rPr>
            </w:pPr>
            <w:r w:rsidRPr="00211DF3">
              <w:rPr>
                <w:spacing w:val="-4"/>
              </w:rPr>
              <w:t xml:space="preserve">FiU </w:t>
            </w:r>
          </w:p>
        </w:tc>
      </w:tr>
      <w:tr w:rsidR="00D21F63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1F63" w:rsidRPr="00211DF3" w:rsidRDefault="00D21F63" w:rsidP="0069320D">
            <w:pPr>
              <w:pStyle w:val="FlistaNrText"/>
            </w:pPr>
          </w:p>
        </w:tc>
        <w:tc>
          <w:tcPr>
            <w:tcW w:w="6237" w:type="dxa"/>
          </w:tcPr>
          <w:p w:rsidR="00D21F63" w:rsidRPr="00211DF3" w:rsidRDefault="00D21F63" w:rsidP="00345170">
            <w:r w:rsidRPr="00211DF3">
              <w:t xml:space="preserve">2010/11 </w:t>
            </w:r>
            <w:r w:rsidR="00CF508D" w:rsidRPr="00211DF3">
              <w:t>FPM75 Mot en bättre fungerande inre marknad för tjänster – resultat av ömsesidiga utvärdering</w:t>
            </w:r>
            <w:r w:rsidR="007A3E69" w:rsidRPr="00211DF3">
              <w:t>en</w:t>
            </w:r>
            <w:r w:rsidR="00CF508D" w:rsidRPr="00211DF3">
              <w:t xml:space="preserve"> av tjänstedirektivet </w:t>
            </w:r>
            <w:r w:rsidR="00CF508D" w:rsidRPr="00211DF3">
              <w:rPr>
                <w:i/>
              </w:rPr>
              <w:t>KOM(2011)20</w:t>
            </w:r>
          </w:p>
        </w:tc>
        <w:tc>
          <w:tcPr>
            <w:tcW w:w="2481" w:type="dxa"/>
          </w:tcPr>
          <w:p w:rsidR="00D21F63" w:rsidRPr="00211DF3" w:rsidRDefault="00CF508D" w:rsidP="00345170">
            <w:pPr>
              <w:rPr>
                <w:spacing w:val="-4"/>
              </w:rPr>
            </w:pPr>
            <w:r w:rsidRPr="00211DF3">
              <w:rPr>
                <w:spacing w:val="-4"/>
              </w:rPr>
              <w:t>NU</w:t>
            </w:r>
          </w:p>
        </w:tc>
      </w:tr>
    </w:tbl>
    <w:p w:rsidR="00376DEB" w:rsidRPr="00211DF3" w:rsidRDefault="0069320D" w:rsidP="003675A0">
      <w:pPr>
        <w:pStyle w:val="Blankrad"/>
      </w:pPr>
      <w:r w:rsidRPr="00211D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6DEB" w:rsidRPr="00211DF3" w:rsidTr="003451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6DEB" w:rsidRPr="00211DF3" w:rsidRDefault="00376DEB" w:rsidP="00345170">
            <w:pPr>
              <w:pStyle w:val="HuvudrubrikFlisteNr"/>
            </w:pPr>
          </w:p>
        </w:tc>
        <w:tc>
          <w:tcPr>
            <w:tcW w:w="6237" w:type="dxa"/>
          </w:tcPr>
          <w:p w:rsidR="00376DEB" w:rsidRPr="00211DF3" w:rsidRDefault="0069320D" w:rsidP="00345170">
            <w:pPr>
              <w:pStyle w:val="HuvudrubrikEnsam"/>
            </w:pPr>
            <w:bookmarkStart w:id="4" w:name="Start_Riksrevisionen"/>
            <w:bookmarkEnd w:id="4"/>
            <w:r w:rsidRPr="00211DF3">
              <w:t>Anmälan om inkommen granskningsrapport från Riksrevisionen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pStyle w:val="HuvudrubrikKolumn3"/>
            </w:pPr>
          </w:p>
        </w:tc>
      </w:tr>
      <w:tr w:rsidR="00376DEB" w:rsidRPr="00211DF3" w:rsidTr="00345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6DEB" w:rsidRPr="00211DF3" w:rsidRDefault="00376DEB" w:rsidP="0069320D">
            <w:pPr>
              <w:pStyle w:val="FlistaNrText"/>
            </w:pPr>
          </w:p>
        </w:tc>
        <w:tc>
          <w:tcPr>
            <w:tcW w:w="6237" w:type="dxa"/>
          </w:tcPr>
          <w:p w:rsidR="00376DEB" w:rsidRPr="00211DF3" w:rsidRDefault="0069320D" w:rsidP="00345170">
            <w:r w:rsidRPr="00211DF3">
              <w:t>RiR 2011:9 Myndigheternas ins</w:t>
            </w:r>
            <w:r w:rsidR="007A3E69" w:rsidRPr="00211DF3">
              <w:t>atser för finansiell stabilitet</w:t>
            </w:r>
            <w:r w:rsidRPr="00211DF3">
              <w:t xml:space="preserve"> Lärdomar i ljuset av utvecklingen i Baltikum 2005-2007</w:t>
            </w:r>
          </w:p>
        </w:tc>
        <w:tc>
          <w:tcPr>
            <w:tcW w:w="2481" w:type="dxa"/>
          </w:tcPr>
          <w:p w:rsidR="00376DEB" w:rsidRPr="00211DF3" w:rsidRDefault="00376DEB" w:rsidP="00345170">
            <w:pPr>
              <w:rPr>
                <w:spacing w:val="-4"/>
              </w:rPr>
            </w:pPr>
          </w:p>
        </w:tc>
      </w:tr>
    </w:tbl>
    <w:p w:rsidR="0069320D" w:rsidRPr="00211DF3" w:rsidRDefault="0069320D" w:rsidP="003675A0">
      <w:pPr>
        <w:pStyle w:val="Blankrad"/>
      </w:pPr>
      <w:r w:rsidRPr="00211D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20D" w:rsidRPr="00211D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20D" w:rsidRPr="00211DF3" w:rsidRDefault="0069320D" w:rsidP="00345170">
            <w:pPr>
              <w:pStyle w:val="HuvudrubrikFlisteNr"/>
            </w:pPr>
          </w:p>
        </w:tc>
        <w:tc>
          <w:tcPr>
            <w:tcW w:w="6237" w:type="dxa"/>
          </w:tcPr>
          <w:p w:rsidR="0069320D" w:rsidRPr="00211DF3" w:rsidRDefault="0069320D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211DF3">
              <w:t>Ärenden för avgörande</w:t>
            </w:r>
            <w:r w:rsidRPr="00211DF3">
              <w:br/>
              <w:t>onsdagen den 2 mars kl. 16.00</w:t>
            </w:r>
          </w:p>
        </w:tc>
        <w:tc>
          <w:tcPr>
            <w:tcW w:w="2481" w:type="dxa"/>
          </w:tcPr>
          <w:p w:rsidR="0069320D" w:rsidRPr="00211DF3" w:rsidRDefault="0069320D" w:rsidP="00345170">
            <w:pPr>
              <w:pStyle w:val="HuvudrubrikKolumn3"/>
            </w:pPr>
            <w:r w:rsidRPr="00211DF3">
              <w:t>Reservationer</w:t>
            </w: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345170">
            <w:pPr>
              <w:pStyle w:val="Underrubrik"/>
            </w:pPr>
          </w:p>
        </w:tc>
        <w:tc>
          <w:tcPr>
            <w:tcW w:w="6237" w:type="dxa"/>
          </w:tcPr>
          <w:p w:rsidR="0069320D" w:rsidRPr="00211DF3" w:rsidRDefault="0069320D" w:rsidP="0069320D">
            <w:pPr>
              <w:pStyle w:val="Underrubrik"/>
            </w:pPr>
            <w:bookmarkStart w:id="7" w:name="TypUnderrubrik"/>
            <w:bookmarkEnd w:id="7"/>
            <w:r w:rsidRPr="00211DF3">
              <w:t>Tidigare slutdebatterade</w:t>
            </w:r>
          </w:p>
        </w:tc>
        <w:tc>
          <w:tcPr>
            <w:tcW w:w="2481" w:type="dxa"/>
          </w:tcPr>
          <w:p w:rsidR="0069320D" w:rsidRPr="00211DF3" w:rsidRDefault="0069320D" w:rsidP="00345170">
            <w:pPr>
              <w:pStyle w:val="Underrubrik"/>
              <w:rPr>
                <w:spacing w:val="-4"/>
              </w:rPr>
            </w:pP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69320D" w:rsidRPr="00211DF3" w:rsidRDefault="0069320D" w:rsidP="0069320D">
            <w:pPr>
              <w:pStyle w:val="renderubrik"/>
            </w:pPr>
            <w:r w:rsidRPr="00211DF3">
              <w:t>Justitieutskottets betänkande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pStyle w:val="renderubrik"/>
              <w:rPr>
                <w:spacing w:val="-4"/>
              </w:rPr>
            </w:pP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69320D">
            <w:r w:rsidRPr="00211DF3">
              <w:t>2010/11:JuU13 Särskild utlänningskontroll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rPr>
                <w:spacing w:val="-4"/>
              </w:rPr>
            </w:pPr>
            <w:r w:rsidRPr="00211DF3">
              <w:rPr>
                <w:spacing w:val="-4"/>
              </w:rPr>
              <w:t>1 res. (SD)</w:t>
            </w: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renderubrik"/>
            </w:pPr>
          </w:p>
        </w:tc>
        <w:tc>
          <w:tcPr>
            <w:tcW w:w="6237" w:type="dxa"/>
          </w:tcPr>
          <w:p w:rsidR="0069320D" w:rsidRPr="00211DF3" w:rsidRDefault="0069320D" w:rsidP="0069320D">
            <w:pPr>
              <w:pStyle w:val="renderubrik"/>
            </w:pPr>
            <w:r w:rsidRPr="00211DF3">
              <w:t>Konstitutionsutskottets betänkanden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pStyle w:val="renderubrik"/>
              <w:rPr>
                <w:spacing w:val="-4"/>
              </w:rPr>
            </w:pP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69320D">
            <w:r w:rsidRPr="00211DF3">
              <w:t>2010/11:KU19 Riksdagens arbetsformer m.m.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rPr>
                <w:spacing w:val="-4"/>
              </w:rPr>
            </w:pPr>
            <w:r w:rsidRPr="00211DF3">
              <w:rPr>
                <w:spacing w:val="-4"/>
              </w:rPr>
              <w:t>2 res. (MP,V)</w:t>
            </w: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69320D">
            <w:r w:rsidRPr="00211DF3">
              <w:t>2010/11:KU24 Kommunala och regionala frågor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rPr>
                <w:spacing w:val="-4"/>
              </w:rPr>
            </w:pPr>
            <w:r w:rsidRPr="00211DF3">
              <w:rPr>
                <w:spacing w:val="-4"/>
              </w:rPr>
              <w:t>2 res. (S,M,MP,FP,C,V,KD)</w:t>
            </w: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renderubrik"/>
            </w:pPr>
          </w:p>
        </w:tc>
        <w:tc>
          <w:tcPr>
            <w:tcW w:w="6237" w:type="dxa"/>
          </w:tcPr>
          <w:p w:rsidR="0069320D" w:rsidRPr="00211DF3" w:rsidRDefault="0069320D" w:rsidP="0069320D">
            <w:pPr>
              <w:pStyle w:val="renderubrik"/>
            </w:pPr>
            <w:r w:rsidRPr="00211DF3">
              <w:t>Finansutskottets betänkande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pStyle w:val="renderubrik"/>
              <w:rPr>
                <w:spacing w:val="-4"/>
              </w:rPr>
            </w:pP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69320D">
            <w:r w:rsidRPr="00211DF3">
              <w:t>2010/11:FiU22 Riksrevisionens styrelses framställning om statens betalningar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rPr>
                <w:spacing w:val="-4"/>
              </w:rPr>
            </w:pP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renderubrik"/>
            </w:pPr>
          </w:p>
        </w:tc>
        <w:tc>
          <w:tcPr>
            <w:tcW w:w="6237" w:type="dxa"/>
          </w:tcPr>
          <w:p w:rsidR="0069320D" w:rsidRPr="00211DF3" w:rsidRDefault="0069320D" w:rsidP="0069320D">
            <w:pPr>
              <w:pStyle w:val="renderubrik"/>
            </w:pPr>
            <w:r w:rsidRPr="00211DF3">
              <w:t>Kulturutskottets betänkande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pStyle w:val="renderubrik"/>
              <w:rPr>
                <w:spacing w:val="-4"/>
              </w:rPr>
            </w:pP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69320D">
            <w:r w:rsidRPr="00211DF3">
              <w:t>2010/11:KrU5 Mediefrågor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rPr>
                <w:spacing w:val="-4"/>
              </w:rPr>
            </w:pPr>
            <w:r w:rsidRPr="00211DF3">
              <w:rPr>
                <w:spacing w:val="-4"/>
              </w:rPr>
              <w:t>3 res. (S,SD)</w:t>
            </w: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renderubrik"/>
            </w:pPr>
          </w:p>
        </w:tc>
        <w:tc>
          <w:tcPr>
            <w:tcW w:w="6237" w:type="dxa"/>
          </w:tcPr>
          <w:p w:rsidR="0069320D" w:rsidRPr="00211DF3" w:rsidRDefault="0069320D" w:rsidP="0069320D">
            <w:pPr>
              <w:pStyle w:val="renderubrik"/>
            </w:pPr>
            <w:r w:rsidRPr="00211DF3">
              <w:t>Miljö- och jordbruksutskottets betänkande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pStyle w:val="renderubrik"/>
              <w:rPr>
                <w:spacing w:val="-4"/>
              </w:rPr>
            </w:pPr>
          </w:p>
        </w:tc>
      </w:tr>
      <w:tr w:rsidR="0069320D" w:rsidRPr="0021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20D" w:rsidRPr="00211DF3" w:rsidRDefault="0069320D" w:rsidP="0069320D">
            <w:pPr>
              <w:pStyle w:val="FlistaNrText"/>
            </w:pPr>
          </w:p>
        </w:tc>
        <w:tc>
          <w:tcPr>
            <w:tcW w:w="6237" w:type="dxa"/>
          </w:tcPr>
          <w:p w:rsidR="0069320D" w:rsidRPr="00211DF3" w:rsidRDefault="0069320D" w:rsidP="0069320D">
            <w:r w:rsidRPr="00211DF3">
              <w:t>2010/11:MJU13 Skogspolitik</w:t>
            </w:r>
          </w:p>
        </w:tc>
        <w:tc>
          <w:tcPr>
            <w:tcW w:w="2481" w:type="dxa"/>
          </w:tcPr>
          <w:p w:rsidR="0069320D" w:rsidRPr="00211DF3" w:rsidRDefault="0069320D" w:rsidP="0069320D">
            <w:pPr>
              <w:rPr>
                <w:spacing w:val="-4"/>
              </w:rPr>
            </w:pPr>
            <w:r w:rsidRPr="00211DF3">
              <w:rPr>
                <w:spacing w:val="-4"/>
              </w:rPr>
              <w:t>8 res. (S,MP,V)</w:t>
            </w:r>
          </w:p>
        </w:tc>
      </w:tr>
    </w:tbl>
    <w:p w:rsidR="0069320D" w:rsidRPr="00211DF3" w:rsidRDefault="0069320D" w:rsidP="003675A0">
      <w:pPr>
        <w:pStyle w:val="Blankrad"/>
      </w:pPr>
      <w:r w:rsidRPr="00211DF3">
        <w:t>     </w:t>
      </w:r>
    </w:p>
    <w:p w:rsidR="00CF242C" w:rsidRPr="00211DF3" w:rsidRDefault="0069320D" w:rsidP="003675A0">
      <w:pPr>
        <w:pStyle w:val="Blankrad"/>
      </w:pPr>
      <w:bookmarkStart w:id="9" w:name="Start"/>
      <w:bookmarkEnd w:id="9"/>
      <w:r w:rsidRPr="00211D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11D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11DF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11DF3" w:rsidRDefault="006E04A4" w:rsidP="00D016E9">
            <w:pPr>
              <w:pStyle w:val="StreckMitten"/>
            </w:pPr>
            <w:r w:rsidRPr="00211DF3">
              <w:tab/>
            </w:r>
            <w:r w:rsidRPr="00211DF3">
              <w:tab/>
            </w:r>
          </w:p>
        </w:tc>
      </w:tr>
    </w:tbl>
    <w:p w:rsidR="006E04A4" w:rsidRPr="00211DF3" w:rsidRDefault="006E04A4" w:rsidP="003675A0">
      <w:pPr>
        <w:pStyle w:val="Blankrad"/>
      </w:pPr>
    </w:p>
    <w:sectPr w:rsidR="006E04A4" w:rsidRPr="00211DF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170" w:rsidRPr="00211DF3" w:rsidRDefault="00345170">
      <w:r w:rsidRPr="00211DF3">
        <w:separator/>
      </w:r>
    </w:p>
  </w:endnote>
  <w:endnote w:type="continuationSeparator" w:id="0">
    <w:p w:rsidR="00345170" w:rsidRPr="00211DF3" w:rsidRDefault="00345170">
      <w:r w:rsidRPr="00211D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D72" w:rsidRPr="00211DF3" w:rsidRDefault="00EF7D72">
    <w:pPr>
      <w:pStyle w:val="Sidhuvud"/>
      <w:jc w:val="center"/>
    </w:pPr>
    <w:r w:rsidRPr="00211DF3">
      <w:fldChar w:fldCharType="begin" w:fldLock="1"/>
    </w:r>
    <w:r w:rsidRPr="00211DF3">
      <w:instrText xml:space="preserve"> PAGE </w:instrText>
    </w:r>
    <w:r w:rsidRPr="00211DF3">
      <w:fldChar w:fldCharType="separate"/>
    </w:r>
    <w:r w:rsidR="00B00439" w:rsidRPr="00211DF3">
      <w:t>3</w:t>
    </w:r>
    <w:r w:rsidRPr="00211DF3">
      <w:fldChar w:fldCharType="end"/>
    </w:r>
    <w:r w:rsidRPr="00211DF3">
      <w:t xml:space="preserve"> (</w:t>
    </w:r>
    <w:r w:rsidRPr="00211DF3">
      <w:fldChar w:fldCharType="begin" w:fldLock="1"/>
    </w:r>
    <w:r w:rsidRPr="00211DF3">
      <w:instrText xml:space="preserve"> NUMPAGES </w:instrText>
    </w:r>
    <w:r w:rsidRPr="00211DF3">
      <w:fldChar w:fldCharType="separate"/>
    </w:r>
    <w:r w:rsidR="00B00439" w:rsidRPr="00211DF3">
      <w:t>3</w:t>
    </w:r>
    <w:r w:rsidRPr="00211DF3">
      <w:fldChar w:fldCharType="end"/>
    </w:r>
    <w:r w:rsidRPr="00211DF3">
      <w:t>)</w:t>
    </w:r>
  </w:p>
  <w:p w:rsidR="00EF7D72" w:rsidRPr="00211DF3" w:rsidRDefault="00EF7D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D72" w:rsidRPr="00211DF3" w:rsidRDefault="00EF7D72">
    <w:pPr>
      <w:pStyle w:val="Sidhuvud"/>
      <w:jc w:val="center"/>
    </w:pPr>
    <w:r w:rsidRPr="00211DF3">
      <w:fldChar w:fldCharType="begin" w:fldLock="1"/>
    </w:r>
    <w:r w:rsidRPr="00211DF3">
      <w:instrText xml:space="preserve"> PAGE </w:instrText>
    </w:r>
    <w:r w:rsidRPr="00211DF3">
      <w:fldChar w:fldCharType="separate"/>
    </w:r>
    <w:r w:rsidR="00B00439" w:rsidRPr="00211DF3">
      <w:t>1</w:t>
    </w:r>
    <w:r w:rsidRPr="00211DF3">
      <w:fldChar w:fldCharType="end"/>
    </w:r>
    <w:r w:rsidRPr="00211DF3">
      <w:t xml:space="preserve"> (</w:t>
    </w:r>
    <w:r w:rsidRPr="00211DF3">
      <w:fldChar w:fldCharType="begin" w:fldLock="1"/>
    </w:r>
    <w:r w:rsidRPr="00211DF3">
      <w:instrText xml:space="preserve"> NUMPAGES </w:instrText>
    </w:r>
    <w:r w:rsidRPr="00211DF3">
      <w:fldChar w:fldCharType="separate"/>
    </w:r>
    <w:r w:rsidR="00B00439" w:rsidRPr="00211DF3">
      <w:t>3</w:t>
    </w:r>
    <w:r w:rsidRPr="00211DF3">
      <w:fldChar w:fldCharType="end"/>
    </w:r>
    <w:r w:rsidRPr="00211DF3">
      <w:t>)</w:t>
    </w:r>
  </w:p>
  <w:p w:rsidR="00EF7D72" w:rsidRPr="00211DF3" w:rsidRDefault="00EF7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170" w:rsidRPr="00211DF3" w:rsidRDefault="00345170">
      <w:r w:rsidRPr="00211DF3">
        <w:separator/>
      </w:r>
    </w:p>
  </w:footnote>
  <w:footnote w:type="continuationSeparator" w:id="0">
    <w:p w:rsidR="00345170" w:rsidRPr="00211DF3" w:rsidRDefault="00345170">
      <w:r w:rsidRPr="00211D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D72" w:rsidRPr="00211DF3" w:rsidRDefault="00EF7D72">
    <w:pPr>
      <w:pStyle w:val="Sidhuvud"/>
      <w:tabs>
        <w:tab w:val="clear" w:pos="4536"/>
      </w:tabs>
    </w:pPr>
    <w:r w:rsidRPr="00211DF3">
      <w:fldChar w:fldCharType="begin" w:fldLock="1"/>
    </w:r>
    <w:r w:rsidRPr="00211DF3">
      <w:instrText xml:space="preserve"> DOCPROPERTY "DocumentDate" </w:instrText>
    </w:r>
    <w:r w:rsidRPr="00211DF3">
      <w:fldChar w:fldCharType="separate"/>
    </w:r>
    <w:r w:rsidRPr="00211DF3">
      <w:t>Måndagen den 28 februari 2011</w:t>
    </w:r>
    <w:r w:rsidRPr="00211DF3">
      <w:fldChar w:fldCharType="end"/>
    </w:r>
    <w:r w:rsidRPr="00211DF3">
      <w:tab/>
    </w:r>
  </w:p>
  <w:p w:rsidR="00EF7D72" w:rsidRPr="00211DF3" w:rsidRDefault="00EF7D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11DF3">
      <w:rPr>
        <w:sz w:val="12"/>
      </w:rPr>
      <w:tab/>
    </w:r>
  </w:p>
  <w:p w:rsidR="00EF7D72" w:rsidRPr="00211DF3" w:rsidRDefault="00EF7D72"/>
  <w:p w:rsidR="00EF7D72" w:rsidRPr="00211DF3" w:rsidRDefault="00EF7D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D72" w:rsidRPr="00211DF3" w:rsidRDefault="00211DF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11DF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D72" w:rsidRPr="00211DF3" w:rsidRDefault="00EF7D72">
    <w:pPr>
      <w:pStyle w:val="Dokumentrubrik"/>
      <w:spacing w:after="360"/>
    </w:pPr>
    <w:r w:rsidRPr="00211DF3">
      <w:t>Föredragningslista</w:t>
    </w:r>
  </w:p>
  <w:p w:rsidR="00EF7D72" w:rsidRPr="00211DF3" w:rsidRDefault="00EF7D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65279168">
    <w:abstractNumId w:val="5"/>
  </w:num>
  <w:num w:numId="2" w16cid:durableId="1078139841">
    <w:abstractNumId w:val="2"/>
  </w:num>
  <w:num w:numId="3" w16cid:durableId="1949770193">
    <w:abstractNumId w:val="4"/>
  </w:num>
  <w:num w:numId="4" w16cid:durableId="2019845317">
    <w:abstractNumId w:val="1"/>
  </w:num>
  <w:num w:numId="5" w16cid:durableId="637883266">
    <w:abstractNumId w:val="0"/>
  </w:num>
  <w:num w:numId="6" w16cid:durableId="2013676690">
    <w:abstractNumId w:val="3"/>
  </w:num>
  <w:num w:numId="7" w16cid:durableId="1237520168">
    <w:abstractNumId w:val="3"/>
  </w:num>
  <w:num w:numId="8" w16cid:durableId="809638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4AB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53C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246A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1DF3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94AB9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5170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6DEB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35B8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1731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5352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539B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20D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2C8B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2C76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3E69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90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380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3F2C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00E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043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508D"/>
    <w:rsid w:val="00CF710F"/>
    <w:rsid w:val="00CF7E09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1F6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DD6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B68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1CEB"/>
    <w:rsid w:val="00EE45FE"/>
    <w:rsid w:val="00EE50CF"/>
    <w:rsid w:val="00EF1642"/>
    <w:rsid w:val="00EF2449"/>
    <w:rsid w:val="00EF2F9B"/>
    <w:rsid w:val="00EF5FE1"/>
    <w:rsid w:val="00EF7D72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0473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890C90-9639-40DF-8FE3-380AFE71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B535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348</Words>
  <Characters>2326</Characters>
  <Application>Microsoft Office Word</Application>
  <DocSecurity>4</DocSecurity>
  <Lines>166</Lines>
  <Paragraphs>102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2011-02-25T13:09:00Z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28 februari 2011</vt:lpwstr>
  </property>
  <property fmtid="{D5CDD505-2E9C-101B-9397-08002B2CF9AE}" pid="3" name="DocumentNumber">
    <vt:lpwstr>63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2011-02-28</vt:lpwstr>
  </property>
  <property fmtid="{D5CDD505-2E9C-101B-9397-08002B2CF9AE}" pid="7" name="DatumAvgörande">
    <vt:lpwstr>2011-03-02</vt:lpwstr>
  </property>
</Properties>
</file>