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1A49" w:rsidRPr="005D711D" w:rsidTr="00D91A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91A49" w:rsidRPr="005D711D" w:rsidRDefault="00FC3BE0" w:rsidP="00D91A49">
            <w:pPr>
              <w:pStyle w:val="RSKRbeteckning"/>
              <w:spacing w:before="240"/>
            </w:pPr>
            <w:r w:rsidRPr="005D711D">
              <w:t>Riksdagsskrivelse</w:t>
            </w:r>
          </w:p>
          <w:p w:rsidR="00D91A49" w:rsidRPr="005D711D" w:rsidRDefault="00FC3BE0" w:rsidP="00D91A49">
            <w:pPr>
              <w:pStyle w:val="RSKRbeteckning"/>
            </w:pPr>
            <w:r w:rsidRPr="005D711D">
              <w:t>2008/09</w:t>
            </w:r>
            <w:r w:rsidR="00D91A49" w:rsidRPr="005D711D">
              <w:t>:</w:t>
            </w:r>
            <w:r w:rsidRPr="005D711D">
              <w:t>114</w:t>
            </w:r>
          </w:p>
        </w:tc>
        <w:tc>
          <w:tcPr>
            <w:tcW w:w="1134" w:type="dxa"/>
          </w:tcPr>
          <w:p w:rsidR="00D91A49" w:rsidRPr="005D711D" w:rsidRDefault="005D711D" w:rsidP="00D91A49">
            <w:pPr>
              <w:jc w:val="right"/>
            </w:pPr>
            <w:r w:rsidRPr="005D711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A49" w:rsidRPr="005D711D" w:rsidTr="00D91A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1A49" w:rsidRPr="005D711D" w:rsidRDefault="00D91A49">
            <w:pPr>
              <w:rPr>
                <w:sz w:val="10"/>
              </w:rPr>
            </w:pPr>
          </w:p>
        </w:tc>
      </w:tr>
    </w:tbl>
    <w:p w:rsidR="00D91A49" w:rsidRPr="005D711D" w:rsidRDefault="00D91A49"/>
    <w:p w:rsidR="00D91A49" w:rsidRPr="005D711D" w:rsidRDefault="00FC3BE0" w:rsidP="00D91A49">
      <w:pPr>
        <w:pStyle w:val="Mottagare1"/>
      </w:pPr>
      <w:r w:rsidRPr="005D711D">
        <w:t>Regeringen</w:t>
      </w:r>
    </w:p>
    <w:p w:rsidR="00D91A49" w:rsidRPr="005D711D" w:rsidRDefault="00FC3BE0" w:rsidP="00D91A49">
      <w:pPr>
        <w:pStyle w:val="Mottagare2"/>
      </w:pPr>
      <w:r w:rsidRPr="005D711D">
        <w:t>Finansdepartementet</w:t>
      </w:r>
    </w:p>
    <w:p w:rsidR="00D91A49" w:rsidRPr="005D711D" w:rsidRDefault="00D91A49" w:rsidP="00D91A49">
      <w:r w:rsidRPr="005D711D">
        <w:t xml:space="preserve">Med överlämnande av </w:t>
      </w:r>
      <w:r w:rsidR="00FC3BE0" w:rsidRPr="005D711D">
        <w:t>skatteutskottet</w:t>
      </w:r>
      <w:r w:rsidRPr="005D711D">
        <w:t xml:space="preserve">s betänkande </w:t>
      </w:r>
      <w:r w:rsidR="00FC3BE0" w:rsidRPr="005D711D">
        <w:t>2008/09</w:t>
      </w:r>
      <w:r w:rsidRPr="005D711D">
        <w:t>:</w:t>
      </w:r>
      <w:r w:rsidR="00FC3BE0" w:rsidRPr="005D711D">
        <w:t>SkU19</w:t>
      </w:r>
      <w:r w:rsidRPr="005D711D">
        <w:t xml:space="preserve"> </w:t>
      </w:r>
      <w:r w:rsidR="00FC3BE0" w:rsidRPr="005D711D">
        <w:t>Sänkt bolagsskatt och vissa andra skatteåtgärder för företag</w:t>
      </w:r>
      <w:r w:rsidRPr="005D711D">
        <w:t xml:space="preserve"> får jag anmäla att riksdagen denna dag bifallit utskottets förslag till riksdagsbeslut.</w:t>
      </w:r>
    </w:p>
    <w:p w:rsidR="00D91A49" w:rsidRPr="005D711D" w:rsidRDefault="00D91A49" w:rsidP="00D91A49">
      <w:pPr>
        <w:pStyle w:val="Stockholm"/>
      </w:pPr>
      <w:r w:rsidRPr="005D711D">
        <w:t xml:space="preserve">Stockholm </w:t>
      </w:r>
      <w:r w:rsidR="00FC3BE0" w:rsidRPr="005D711D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1A49" w:rsidRPr="005D711D" w:rsidTr="00D91A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91A49" w:rsidRPr="005D711D" w:rsidRDefault="00FC3BE0" w:rsidP="00D91A49">
            <w:pPr>
              <w:pStyle w:val="AvsTalman"/>
            </w:pPr>
            <w:r w:rsidRPr="005D711D">
              <w:t>Liselott Hagberg</w:t>
            </w:r>
          </w:p>
        </w:tc>
        <w:tc>
          <w:tcPr>
            <w:tcW w:w="3628" w:type="dxa"/>
          </w:tcPr>
          <w:p w:rsidR="00D91A49" w:rsidRPr="005D711D" w:rsidRDefault="00FC3BE0" w:rsidP="00D91A49">
            <w:pPr>
              <w:pStyle w:val="AvsTjnsteman"/>
            </w:pPr>
            <w:r w:rsidRPr="005D711D">
              <w:t>Ulf Christoffersson</w:t>
            </w:r>
          </w:p>
        </w:tc>
      </w:tr>
    </w:tbl>
    <w:p w:rsidR="00D85057" w:rsidRPr="005D711D" w:rsidRDefault="00D85057" w:rsidP="00D91A49"/>
    <w:sectPr w:rsidR="00D85057" w:rsidRPr="005D71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49"/>
    <w:rsid w:val="0009098F"/>
    <w:rsid w:val="000C2D8D"/>
    <w:rsid w:val="001667BD"/>
    <w:rsid w:val="0017550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711D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31E64"/>
    <w:rsid w:val="00BB222A"/>
    <w:rsid w:val="00BB66ED"/>
    <w:rsid w:val="00C1040E"/>
    <w:rsid w:val="00C500DB"/>
    <w:rsid w:val="00C72B82"/>
    <w:rsid w:val="00D644E9"/>
    <w:rsid w:val="00D85057"/>
    <w:rsid w:val="00D91A49"/>
    <w:rsid w:val="00DC0766"/>
    <w:rsid w:val="00E570D1"/>
    <w:rsid w:val="00F520C1"/>
    <w:rsid w:val="00FC3BE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59ECA0-4766-428C-B857-9706DBF8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50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2008-12-09T10:36:00Z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114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Sänkt bolagsskatt och vissa andra skatteåtgärder för företag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