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Hlk51832979" w:displacedByCustomXml="next" w:id="0"/>
    <w:sdt>
      <w:sdtPr>
        <w:alias w:val="CC_Boilerplate_4"/>
        <w:tag w:val="CC_Boilerplate_4"/>
        <w:id w:val="-1644581176"/>
        <w:lock w:val="sdtLocked"/>
        <w:placeholder>
          <w:docPart w:val="626E6CD3FBA44EFDB7F3B3E6D5D3766C"/>
        </w:placeholder>
        <w:text/>
      </w:sdtPr>
      <w:sdtEndPr/>
      <w:sdtContent>
        <w:p w:rsidRPr="009B062B" w:rsidR="00AF30DD" w:rsidP="007C27F9" w:rsidRDefault="00AF30DD" w14:paraId="185B3996" w14:textId="77777777">
          <w:pPr>
            <w:pStyle w:val="Rubrik1"/>
            <w:spacing w:after="300"/>
          </w:pPr>
          <w:r w:rsidRPr="009B062B">
            <w:t>Förslag till riksdagsbeslut</w:t>
          </w:r>
        </w:p>
      </w:sdtContent>
    </w:sdt>
    <w:sdt>
      <w:sdtPr>
        <w:alias w:val="Yrkande 1"/>
        <w:tag w:val="ef2b70a0-5592-4b1f-92c4-f3e29042954f"/>
        <w:id w:val="-577524527"/>
        <w:lock w:val="sdtLocked"/>
      </w:sdtPr>
      <w:sdtEndPr/>
      <w:sdtContent>
        <w:p w:rsidR="00E062B8" w:rsidRDefault="002F476A" w14:paraId="047099D4" w14:textId="77777777">
          <w:pPr>
            <w:pStyle w:val="Frslagstext"/>
            <w:numPr>
              <w:ilvl w:val="0"/>
              <w:numId w:val="0"/>
            </w:numPr>
          </w:pPr>
          <w:r>
            <w:t>Riksdagen ställer sig bakom det som anförs i motionen om att göra det obligatoriskt att redovisa arbetsgivaravgiften på lönebeskedet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44F909C3FFC4788ABEC3099341BFAC5"/>
        </w:placeholder>
        <w:text/>
      </w:sdtPr>
      <w:sdtEndPr/>
      <w:sdtContent>
        <w:p w:rsidRPr="009B062B" w:rsidR="006D79C9" w:rsidP="00333E95" w:rsidRDefault="006D79C9" w14:paraId="185B3998" w14:textId="77777777">
          <w:pPr>
            <w:pStyle w:val="Rubrik1"/>
          </w:pPr>
          <w:r>
            <w:t>Motivering</w:t>
          </w:r>
        </w:p>
      </w:sdtContent>
    </w:sdt>
    <w:p w:rsidRPr="00A30DCE" w:rsidR="00942E0A" w:rsidP="007B5A84" w:rsidRDefault="00942E0A" w14:paraId="185B3999" w14:textId="77777777">
      <w:pPr>
        <w:ind w:firstLine="0"/>
      </w:pPr>
      <w:r w:rsidRPr="00A30DCE">
        <w:t>Sverige har höga skatter på arbete. Trots värnskattens avskaffande har Sverige näst högst marginalskatt i OECD. Bara Belgien har högre skatt. Med arbetsgivaravgifter innebär detta att den högsta marginalskatten som kan betalas uppgår till 66,1 procent. Sedan början av 2000-talet har skattetrycket i Sverige minskat. Det är viktigt att den minskningen fortsätter.</w:t>
      </w:r>
    </w:p>
    <w:p w:rsidRPr="00A30DCE" w:rsidR="00942E0A" w:rsidP="00A30DCE" w:rsidRDefault="00942E0A" w14:paraId="185B399A" w14:textId="77777777">
      <w:r w:rsidRPr="00A30DCE">
        <w:t>Moderaterna är det parti som längst och tydligast har drivit en politik för de som arbetar, anstränger sig och gör sätt för sig. Genom lägre skatt får fler behålla mer av sina hårt intjänade pengar och därmed bestämma mer över egna ekonomiska prioriteringar.</w:t>
      </w:r>
    </w:p>
    <w:p w:rsidRPr="00A30DCE" w:rsidR="00942E0A" w:rsidP="00A30DCE" w:rsidRDefault="00942E0A" w14:paraId="185B399B" w14:textId="4237F8D5">
      <w:r w:rsidRPr="00A30DCE">
        <w:t xml:space="preserve">För att kunna ta aktiv ställning till huruvida man som invånare och medborgare i Sverige är nöjd med skattetrycket måste allmänheten ha en god kunskap om hur mycket av deras pengar som beskattas. Utan kunskap om skattetryckets faktiska nivå är det också svårt med ansvarsutkrävande och </w:t>
      </w:r>
      <w:r w:rsidR="007B5A84">
        <w:t xml:space="preserve">att veta </w:t>
      </w:r>
      <w:r w:rsidRPr="00A30DCE">
        <w:t xml:space="preserve">vad man faktiskt får för de pengar som man betalar in. </w:t>
      </w:r>
    </w:p>
    <w:p w:rsidRPr="00A30DCE" w:rsidR="00942E0A" w:rsidP="00A30DCE" w:rsidRDefault="00942E0A" w14:paraId="185B399C" w14:textId="36308783">
      <w:r w:rsidRPr="00A30DCE">
        <w:t>Enligt en undersökning genomförd av Svenskt Näringsliv under oktober 2019 underskattar tre av fyra skatterna på arbete och tror att dessa är mindre än 40 procent. En anledning till detta är förmodligen att all skatt som betalas inte redovisas på löne</w:t>
      </w:r>
      <w:r w:rsidR="00D6567C">
        <w:softHyphen/>
      </w:r>
      <w:r w:rsidRPr="00A30DCE">
        <w:t xml:space="preserve">beskedet. Arbetsgivaravgiften som betalas in av arbetsgivaren </w:t>
      </w:r>
      <w:r w:rsidRPr="00A30DCE" w:rsidR="00C60CF8">
        <w:t>syns inte på lönebeske</w:t>
      </w:r>
      <w:r w:rsidR="00D6567C">
        <w:softHyphen/>
      </w:r>
      <w:r w:rsidRPr="00A30DCE" w:rsidR="00C60CF8">
        <w:t>det.</w:t>
      </w:r>
    </w:p>
    <w:p w:rsidRPr="00A30DCE" w:rsidR="00942E0A" w:rsidP="00A30DCE" w:rsidRDefault="00942E0A" w14:paraId="185B399D" w14:textId="77777777">
      <w:r w:rsidRPr="00A30DCE">
        <w:t xml:space="preserve">Ett led i att öka kunskapen om nivån på skattetrycket i Sverige är därför att göra det obligatoriskt att redovisa arbetsgivaravgiften på lönebeskedet. </w:t>
      </w:r>
    </w:p>
    <w:p w:rsidRPr="00A30DCE" w:rsidR="00422B9E" w:rsidP="00A30DCE" w:rsidRDefault="00942E0A" w14:paraId="185B399E" w14:textId="7ECB8261">
      <w:r w:rsidRPr="00A30DCE">
        <w:t>Ett argument mot detta har varit att det skulle öka regelbördan för företagare. Riks</w:t>
      </w:r>
      <w:r w:rsidR="00D6567C">
        <w:softHyphen/>
      </w:r>
      <w:bookmarkStart w:name="_GoBack" w:id="2"/>
      <w:bookmarkEnd w:id="2"/>
      <w:r w:rsidRPr="00A30DCE">
        <w:t xml:space="preserve">dagen beslutade i maj 2017 att utbetalda ersättningar för arbete och skatteavdrag på individnivå normalt sett ska lämnas varje månad till Skatteverket, till skillnad från </w:t>
      </w:r>
      <w:r w:rsidRPr="00A30DCE">
        <w:lastRenderedPageBreak/>
        <w:t>tidigare regler som innebar att sådana uppgifter enbart behövde lämnas en gång per år. Detta bör innebära att en redovisning av arbetsgivaravgifterna på lönebeskedet inte ger upphov till några omfattande administrativa bördor för arbetsgivaren.</w:t>
      </w:r>
    </w:p>
    <w:bookmarkEnd w:displacedByCustomXml="next" w:id="0"/>
    <w:sdt>
      <w:sdtPr>
        <w:rPr>
          <w:i/>
          <w:noProof/>
        </w:rPr>
        <w:alias w:val="CC_Underskrifter"/>
        <w:tag w:val="CC_Underskrifter"/>
        <w:id w:val="583496634"/>
        <w:lock w:val="sdtContentLocked"/>
        <w:placeholder>
          <w:docPart w:val="FB67D8350DD14487A43640A3AB1F9698"/>
        </w:placeholder>
      </w:sdtPr>
      <w:sdtEndPr>
        <w:rPr>
          <w:i w:val="0"/>
          <w:noProof w:val="0"/>
        </w:rPr>
      </w:sdtEndPr>
      <w:sdtContent>
        <w:p w:rsidR="007C27F9" w:rsidP="007C27F9" w:rsidRDefault="007C27F9" w14:paraId="2A5C6411" w14:textId="77777777"/>
        <w:p w:rsidRPr="008E0FE2" w:rsidR="004801AC" w:rsidP="007C27F9" w:rsidRDefault="00D6567C" w14:paraId="185B39A4" w14:textId="444574A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bl>
    <w:p w:rsidR="00111395" w:rsidRDefault="00111395" w14:paraId="4A2FA12C" w14:textId="77777777"/>
    <w:sectPr w:rsidR="0011139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B39A7" w14:textId="77777777" w:rsidR="00942E0A" w:rsidRDefault="00942E0A" w:rsidP="000C1CAD">
      <w:pPr>
        <w:spacing w:line="240" w:lineRule="auto"/>
      </w:pPr>
      <w:r>
        <w:separator/>
      </w:r>
    </w:p>
  </w:endnote>
  <w:endnote w:type="continuationSeparator" w:id="0">
    <w:p w14:paraId="185B39A8" w14:textId="77777777" w:rsidR="00942E0A" w:rsidRDefault="00942E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B39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B39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B39B6" w14:textId="25167907" w:rsidR="00262EA3" w:rsidRPr="007C27F9" w:rsidRDefault="00262EA3" w:rsidP="007C27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B39A5" w14:textId="77777777" w:rsidR="00942E0A" w:rsidRDefault="00942E0A" w:rsidP="000C1CAD">
      <w:pPr>
        <w:spacing w:line="240" w:lineRule="auto"/>
      </w:pPr>
      <w:r>
        <w:separator/>
      </w:r>
    </w:p>
  </w:footnote>
  <w:footnote w:type="continuationSeparator" w:id="0">
    <w:p w14:paraId="185B39A6" w14:textId="77777777" w:rsidR="00942E0A" w:rsidRDefault="00942E0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5B39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5B39B8" wp14:anchorId="185B39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567C" w14:paraId="185B39BB" w14:textId="77777777">
                          <w:pPr>
                            <w:jc w:val="right"/>
                          </w:pPr>
                          <w:sdt>
                            <w:sdtPr>
                              <w:alias w:val="CC_Noformat_Partikod"/>
                              <w:tag w:val="CC_Noformat_Partikod"/>
                              <w:id w:val="-53464382"/>
                              <w:placeholder>
                                <w:docPart w:val="E93F22B58687438D9C6111D3603F3D6F"/>
                              </w:placeholder>
                              <w:text/>
                            </w:sdtPr>
                            <w:sdtEndPr/>
                            <w:sdtContent>
                              <w:r w:rsidR="00942E0A">
                                <w:t>M</w:t>
                              </w:r>
                            </w:sdtContent>
                          </w:sdt>
                          <w:sdt>
                            <w:sdtPr>
                              <w:alias w:val="CC_Noformat_Partinummer"/>
                              <w:tag w:val="CC_Noformat_Partinummer"/>
                              <w:id w:val="-1709555926"/>
                              <w:placeholder>
                                <w:docPart w:val="4B8BCEC5221A4E1ABD1D62AB564FA425"/>
                              </w:placeholder>
                              <w:text/>
                            </w:sdtPr>
                            <w:sdtEndPr/>
                            <w:sdtContent>
                              <w:r w:rsidR="00490FD0">
                                <w:t>1598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5B39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567C" w14:paraId="185B39BB" w14:textId="77777777">
                    <w:pPr>
                      <w:jc w:val="right"/>
                    </w:pPr>
                    <w:sdt>
                      <w:sdtPr>
                        <w:alias w:val="CC_Noformat_Partikod"/>
                        <w:tag w:val="CC_Noformat_Partikod"/>
                        <w:id w:val="-53464382"/>
                        <w:placeholder>
                          <w:docPart w:val="E93F22B58687438D9C6111D3603F3D6F"/>
                        </w:placeholder>
                        <w:text/>
                      </w:sdtPr>
                      <w:sdtEndPr/>
                      <w:sdtContent>
                        <w:r w:rsidR="00942E0A">
                          <w:t>M</w:t>
                        </w:r>
                      </w:sdtContent>
                    </w:sdt>
                    <w:sdt>
                      <w:sdtPr>
                        <w:alias w:val="CC_Noformat_Partinummer"/>
                        <w:tag w:val="CC_Noformat_Partinummer"/>
                        <w:id w:val="-1709555926"/>
                        <w:placeholder>
                          <w:docPart w:val="4B8BCEC5221A4E1ABD1D62AB564FA425"/>
                        </w:placeholder>
                        <w:text/>
                      </w:sdtPr>
                      <w:sdtEndPr/>
                      <w:sdtContent>
                        <w:r w:rsidR="00490FD0">
                          <w:t>1598</w:t>
                        </w:r>
                      </w:sdtContent>
                    </w:sdt>
                  </w:p>
                </w:txbxContent>
              </v:textbox>
              <w10:wrap anchorx="page"/>
            </v:shape>
          </w:pict>
        </mc:Fallback>
      </mc:AlternateContent>
    </w:r>
  </w:p>
  <w:p w:rsidRPr="00293C4F" w:rsidR="00262EA3" w:rsidP="00776B74" w:rsidRDefault="00262EA3" w14:paraId="185B39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5B39AB" w14:textId="77777777">
    <w:pPr>
      <w:jc w:val="right"/>
    </w:pPr>
  </w:p>
  <w:p w:rsidR="00262EA3" w:rsidP="00776B74" w:rsidRDefault="00262EA3" w14:paraId="185B39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6567C" w14:paraId="185B39A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5B39BA" wp14:anchorId="185B39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567C" w14:paraId="185B39B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42E0A">
          <w:t>M</w:t>
        </w:r>
      </w:sdtContent>
    </w:sdt>
    <w:sdt>
      <w:sdtPr>
        <w:alias w:val="CC_Noformat_Partinummer"/>
        <w:tag w:val="CC_Noformat_Partinummer"/>
        <w:id w:val="-2014525982"/>
        <w:text/>
      </w:sdtPr>
      <w:sdtEndPr/>
      <w:sdtContent>
        <w:r w:rsidR="00490FD0">
          <w:t>1598</w:t>
        </w:r>
      </w:sdtContent>
    </w:sdt>
  </w:p>
  <w:p w:rsidRPr="008227B3" w:rsidR="00262EA3" w:rsidP="008227B3" w:rsidRDefault="00D6567C" w14:paraId="185B39B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567C" w14:paraId="185B39B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:1743</w:t>
        </w:r>
      </w:sdtContent>
    </w:sdt>
  </w:p>
  <w:p w:rsidR="00262EA3" w:rsidP="00E03A3D" w:rsidRDefault="00D6567C" w14:paraId="185B39B3" w14:textId="77777777">
    <w:pPr>
      <w:pStyle w:val="Motionr"/>
    </w:pPr>
    <w:sdt>
      <w:sdtPr>
        <w:alias w:val="CC_Noformat_Avtext"/>
        <w:tag w:val="CC_Noformat_Avtext"/>
        <w:id w:val="-2020768203"/>
        <w:lock w:val="sdtContentLocked"/>
        <w15:appearance w15:val="hidden"/>
        <w:text/>
      </w:sdtPr>
      <w:sdtEndPr/>
      <w:sdtContent>
        <w:r>
          <w:t>av Louise Meijer (M)</w:t>
        </w:r>
      </w:sdtContent>
    </w:sdt>
  </w:p>
  <w:sdt>
    <w:sdtPr>
      <w:alias w:val="CC_Noformat_Rubtext"/>
      <w:tag w:val="CC_Noformat_Rubtext"/>
      <w:id w:val="-218060500"/>
      <w:lock w:val="sdtLocked"/>
      <w:text/>
    </w:sdtPr>
    <w:sdtEndPr/>
    <w:sdtContent>
      <w:p w:rsidR="00262EA3" w:rsidP="00283E0F" w:rsidRDefault="00942E0A" w14:paraId="185B39B4" w14:textId="77777777">
        <w:pPr>
          <w:pStyle w:val="FSHRub2"/>
        </w:pPr>
        <w:r>
          <w:t>Synliga skatter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85B39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42E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395"/>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60"/>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51B"/>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B0B"/>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76A"/>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A78"/>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AE7"/>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FD0"/>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CB0"/>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A84"/>
    <w:rsid w:val="007B6A85"/>
    <w:rsid w:val="007B7537"/>
    <w:rsid w:val="007B7F1B"/>
    <w:rsid w:val="007B7FF9"/>
    <w:rsid w:val="007C08AD"/>
    <w:rsid w:val="007C0B1C"/>
    <w:rsid w:val="007C1609"/>
    <w:rsid w:val="007C1B4A"/>
    <w:rsid w:val="007C27F9"/>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EF"/>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E0A"/>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567"/>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DCE"/>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CF8"/>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67C"/>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9EF"/>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2B8"/>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1F9E"/>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85B3995"/>
  <w15:chartTrackingRefBased/>
  <w15:docId w15:val="{3E24CEA3-2AAA-48D6-8151-22F8670A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6E6CD3FBA44EFDB7F3B3E6D5D3766C"/>
        <w:category>
          <w:name w:val="Allmänt"/>
          <w:gallery w:val="placeholder"/>
        </w:category>
        <w:types>
          <w:type w:val="bbPlcHdr"/>
        </w:types>
        <w:behaviors>
          <w:behavior w:val="content"/>
        </w:behaviors>
        <w:guid w:val="{C44FD691-41A6-4BDE-B452-3CEC1C4EDA8A}"/>
      </w:docPartPr>
      <w:docPartBody>
        <w:p w:rsidR="00F40C48" w:rsidRDefault="00F40C48">
          <w:pPr>
            <w:pStyle w:val="626E6CD3FBA44EFDB7F3B3E6D5D3766C"/>
          </w:pPr>
          <w:r w:rsidRPr="005A0A93">
            <w:rPr>
              <w:rStyle w:val="Platshllartext"/>
            </w:rPr>
            <w:t>Förslag till riksdagsbeslut</w:t>
          </w:r>
        </w:p>
      </w:docPartBody>
    </w:docPart>
    <w:docPart>
      <w:docPartPr>
        <w:name w:val="144F909C3FFC4788ABEC3099341BFAC5"/>
        <w:category>
          <w:name w:val="Allmänt"/>
          <w:gallery w:val="placeholder"/>
        </w:category>
        <w:types>
          <w:type w:val="bbPlcHdr"/>
        </w:types>
        <w:behaviors>
          <w:behavior w:val="content"/>
        </w:behaviors>
        <w:guid w:val="{56CE336E-8AD5-4125-962D-DA07E53CEE42}"/>
      </w:docPartPr>
      <w:docPartBody>
        <w:p w:rsidR="00F40C48" w:rsidRDefault="00F40C48">
          <w:pPr>
            <w:pStyle w:val="144F909C3FFC4788ABEC3099341BFAC5"/>
          </w:pPr>
          <w:r w:rsidRPr="005A0A93">
            <w:rPr>
              <w:rStyle w:val="Platshllartext"/>
            </w:rPr>
            <w:t>Motivering</w:t>
          </w:r>
        </w:p>
      </w:docPartBody>
    </w:docPart>
    <w:docPart>
      <w:docPartPr>
        <w:name w:val="E93F22B58687438D9C6111D3603F3D6F"/>
        <w:category>
          <w:name w:val="Allmänt"/>
          <w:gallery w:val="placeholder"/>
        </w:category>
        <w:types>
          <w:type w:val="bbPlcHdr"/>
        </w:types>
        <w:behaviors>
          <w:behavior w:val="content"/>
        </w:behaviors>
        <w:guid w:val="{D73574B8-7F48-48BD-AF49-0ED17ABE3E48}"/>
      </w:docPartPr>
      <w:docPartBody>
        <w:p w:rsidR="00F40C48" w:rsidRDefault="00F40C48">
          <w:pPr>
            <w:pStyle w:val="E93F22B58687438D9C6111D3603F3D6F"/>
          </w:pPr>
          <w:r>
            <w:rPr>
              <w:rStyle w:val="Platshllartext"/>
            </w:rPr>
            <w:t xml:space="preserve"> </w:t>
          </w:r>
        </w:p>
      </w:docPartBody>
    </w:docPart>
    <w:docPart>
      <w:docPartPr>
        <w:name w:val="4B8BCEC5221A4E1ABD1D62AB564FA425"/>
        <w:category>
          <w:name w:val="Allmänt"/>
          <w:gallery w:val="placeholder"/>
        </w:category>
        <w:types>
          <w:type w:val="bbPlcHdr"/>
        </w:types>
        <w:behaviors>
          <w:behavior w:val="content"/>
        </w:behaviors>
        <w:guid w:val="{CBAC71AD-FC3C-4CFE-9055-70CF968B007F}"/>
      </w:docPartPr>
      <w:docPartBody>
        <w:p w:rsidR="00F40C48" w:rsidRDefault="00F40C48">
          <w:pPr>
            <w:pStyle w:val="4B8BCEC5221A4E1ABD1D62AB564FA425"/>
          </w:pPr>
          <w:r>
            <w:t xml:space="preserve"> </w:t>
          </w:r>
        </w:p>
      </w:docPartBody>
    </w:docPart>
    <w:docPart>
      <w:docPartPr>
        <w:name w:val="FB67D8350DD14487A43640A3AB1F9698"/>
        <w:category>
          <w:name w:val="Allmänt"/>
          <w:gallery w:val="placeholder"/>
        </w:category>
        <w:types>
          <w:type w:val="bbPlcHdr"/>
        </w:types>
        <w:behaviors>
          <w:behavior w:val="content"/>
        </w:behaviors>
        <w:guid w:val="{0A29CC02-7A36-456A-9B5A-EFF6C7586245}"/>
      </w:docPartPr>
      <w:docPartBody>
        <w:p w:rsidR="00CB23D0" w:rsidRDefault="00CB23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C48"/>
    <w:rsid w:val="00CB23D0"/>
    <w:rsid w:val="00F40C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6E6CD3FBA44EFDB7F3B3E6D5D3766C">
    <w:name w:val="626E6CD3FBA44EFDB7F3B3E6D5D3766C"/>
  </w:style>
  <w:style w:type="paragraph" w:customStyle="1" w:styleId="460F658B3CDB4A3A93AF93A75978C290">
    <w:name w:val="460F658B3CDB4A3A93AF93A75978C29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7E1E61BEE7144059289EA02B768A583">
    <w:name w:val="97E1E61BEE7144059289EA02B768A583"/>
  </w:style>
  <w:style w:type="paragraph" w:customStyle="1" w:styleId="144F909C3FFC4788ABEC3099341BFAC5">
    <w:name w:val="144F909C3FFC4788ABEC3099341BFAC5"/>
  </w:style>
  <w:style w:type="paragraph" w:customStyle="1" w:styleId="6387B1AA2A734C7DB22A12EC97867013">
    <w:name w:val="6387B1AA2A734C7DB22A12EC97867013"/>
  </w:style>
  <w:style w:type="paragraph" w:customStyle="1" w:styleId="062C8D1694024D1D8BA21933776E4C0A">
    <w:name w:val="062C8D1694024D1D8BA21933776E4C0A"/>
  </w:style>
  <w:style w:type="paragraph" w:customStyle="1" w:styleId="E93F22B58687438D9C6111D3603F3D6F">
    <w:name w:val="E93F22B58687438D9C6111D3603F3D6F"/>
  </w:style>
  <w:style w:type="paragraph" w:customStyle="1" w:styleId="4B8BCEC5221A4E1ABD1D62AB564FA425">
    <w:name w:val="4B8BCEC5221A4E1ABD1D62AB564FA4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D46923-62F4-4EAD-A594-43A1F54D08E4}"/>
</file>

<file path=customXml/itemProps2.xml><?xml version="1.0" encoding="utf-8"?>
<ds:datastoreItem xmlns:ds="http://schemas.openxmlformats.org/officeDocument/2006/customXml" ds:itemID="{8FB64B26-529C-42C9-91D0-E15BC005546A}"/>
</file>

<file path=customXml/itemProps3.xml><?xml version="1.0" encoding="utf-8"?>
<ds:datastoreItem xmlns:ds="http://schemas.openxmlformats.org/officeDocument/2006/customXml" ds:itemID="{D7586933-6982-4953-9B3A-1EB40BEDCDB8}"/>
</file>

<file path=docProps/app.xml><?xml version="1.0" encoding="utf-8"?>
<Properties xmlns="http://schemas.openxmlformats.org/officeDocument/2006/extended-properties" xmlns:vt="http://schemas.openxmlformats.org/officeDocument/2006/docPropsVTypes">
  <Template>Normal</Template>
  <TotalTime>10</TotalTime>
  <Pages>2</Pages>
  <Words>333</Words>
  <Characters>1877</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M1598 Synliga skatter</vt:lpstr>
      <vt:lpstr>
      </vt:lpstr>
    </vt:vector>
  </TitlesOfParts>
  <Company>Sveriges riksdag</Company>
  <LinksUpToDate>false</LinksUpToDate>
  <CharactersWithSpaces>2199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