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12 december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21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825 Förslag till Europaparlamentets och rådets förordning om ändring av förordning (EU) 2017/825 för att öka finansieringsramen för stödprogrammet för strukturreformer och om anpassning av det allmänna målet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827 Förslag till rådets förordning om inrättande av Europeiska valutafonden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2017/18:AU2 Utgiftsområde 14 Arbetsmarknad och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2017/18:AU4 Arbetsmarknadspolitik och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2017/18:FiU3 Utgiftsområde 25 Allmänna bidrag till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2017/18:FiU19 Ytterligare verktyg för makrotillsyn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 Utgiftsområde 9 Hälsovård, sjukvård och social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 Utgiftsområde 15 Studiestöd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2017/18:CU7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MP,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15.30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 Utgiftsområde 6 Försvar och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2017/18:SfU4 Utgiftsområde 8 Migration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 Utgiftsområde 22 Kommunikationer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MP,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 Utgiftsområde 24 Näringsliv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 Utgiftsområde 19 Regional 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2017/18:AU1 Utgiftsområde 13 Jämställdhet och nyanlända invandrares etablering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 Utgiftsområde 11 Ekonomisk trygghet vid ålderdom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2017/18:SfU3 Utgiftsområde 12 Ekonomisk trygghet för familjer och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2017/18:FiU28 Extra ändringsbudget för 2017 – kapitaltillskott till Postnord AB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 Utgiftsområde 20 Allmän miljö- och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2017/18:UU3 Riksrevisionens rapport om exportkontrollen av krigsmateriel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12 december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2017-12-12</SAFIR_Sammantradesdatum_Doc>
    <SAFIR_SammantradeID xmlns="C07A1A6C-0B19-41D9-BDF8-F523BA3921EB">2cc9525b-c4cb-402f-ad4e-d5661af66db6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2DF1A-2A7A-44C4-842E-C592C50BD9C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