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E413307" w14:textId="77777777">
      <w:pPr>
        <w:pStyle w:val="Normalutanindragellerluft"/>
      </w:pPr>
      <w:bookmarkStart w:name="_Toc106800475" w:id="0"/>
      <w:bookmarkStart w:name="_Toc106801300" w:id="1"/>
      <w:bookmarkStart w:name="_Hlk210214881" w:id="2"/>
    </w:p>
    <w:p xmlns:w14="http://schemas.microsoft.com/office/word/2010/wordml" w:rsidRPr="009B062B" w:rsidR="00AF30DD" w:rsidP="00D83A68" w:rsidRDefault="00D83A68" w14:paraId="264F82AA" w14:textId="77777777">
      <w:pPr>
        <w:pStyle w:val="RubrikFrslagTIllRiksdagsbeslut"/>
      </w:pPr>
      <w:sdt>
        <w:sdtPr>
          <w:alias w:val="CC_Boilerplate_4"/>
          <w:tag w:val="CC_Boilerplate_4"/>
          <w:id w:val="-1644581176"/>
          <w:lock w:val="sdtContentLocked"/>
          <w:placeholder>
            <w:docPart w:val="203CAB90BCE540528531CB5765CE787A"/>
          </w:placeholder>
          <w:text/>
        </w:sdtPr>
        <w:sdtEndPr/>
        <w:sdtContent>
          <w:r w:rsidRPr="009B062B" w:rsidR="00AF30DD">
            <w:t>Förslag till riksdagsbeslut</w:t>
          </w:r>
        </w:sdtContent>
      </w:sdt>
      <w:bookmarkEnd w:id="0"/>
      <w:bookmarkEnd w:id="1"/>
    </w:p>
    <w:sdt>
      <w:sdtPr>
        <w:tag w:val="fb6a18c3-6d9f-4403-9e77-53232e62888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revidera de nationella riktlinjerna för vård och omsorg vid demenssjukdom samt att öka kunskapen om detta inom hälso- och sjukvården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F9FF61FC8494F43A5DE395F0CBA1DBB"/>
        </w:placeholder>
        <w:text/>
      </w:sdtPr>
      <w:sdtEndPr/>
      <w:sdtContent>
        <w:p xmlns:w14="http://schemas.microsoft.com/office/word/2010/wordml" w:rsidRPr="009B062B" w:rsidR="006D79C9" w:rsidP="00333E95" w:rsidRDefault="006D79C9" w14:paraId="6A3121A3" w14:textId="77777777">
          <w:pPr>
            <w:pStyle w:val="Rubrik1"/>
          </w:pPr>
          <w:r>
            <w:t>Motivering</w:t>
          </w:r>
        </w:p>
      </w:sdtContent>
    </w:sdt>
    <w:bookmarkEnd w:displacedByCustomXml="prev" w:id="4"/>
    <w:bookmarkEnd w:displacedByCustomXml="prev" w:id="5"/>
    <w:p xmlns:w14="http://schemas.microsoft.com/office/word/2010/wordml" w:rsidR="0049425F" w:rsidP="008E0FE2" w:rsidRDefault="00AB49D7" w14:paraId="088E57D3" w14:textId="6D4BE623">
      <w:pPr>
        <w:pStyle w:val="Normalutanindragellerluft"/>
      </w:pPr>
      <w:r w:rsidRPr="00AB49D7">
        <w:t xml:space="preserve">Alzheimers sjukdom </w:t>
      </w:r>
      <w:r w:rsidR="00196227">
        <w:t xml:space="preserve">drabbar </w:t>
      </w:r>
      <w:r w:rsidRPr="00AB49D7">
        <w:t>i</w:t>
      </w:r>
      <w:r w:rsidR="00196227">
        <w:t xml:space="preserve"> en</w:t>
      </w:r>
      <w:r w:rsidRPr="00AB49D7">
        <w:t xml:space="preserve"> mycket hög </w:t>
      </w:r>
      <w:r w:rsidR="001040C0">
        <w:t>grad</w:t>
      </w:r>
      <w:r w:rsidR="00196227">
        <w:t xml:space="preserve"> </w:t>
      </w:r>
      <w:r w:rsidR="001040C0">
        <w:t>p</w:t>
      </w:r>
      <w:r w:rsidRPr="00AB49D7" w:rsidR="00196227">
        <w:t>ersoner med Downs syndrom</w:t>
      </w:r>
      <w:r w:rsidRPr="00AB49D7">
        <w:t xml:space="preserve">, och </w:t>
      </w:r>
      <w:r w:rsidR="00196227">
        <w:t>mycket</w:t>
      </w:r>
      <w:r w:rsidRPr="00AB49D7">
        <w:t xml:space="preserve"> tidigare än vid sporadisk Alzheimers. </w:t>
      </w:r>
      <w:r w:rsidR="00196227">
        <w:t>Trots detta så</w:t>
      </w:r>
      <w:r w:rsidRPr="00AB49D7">
        <w:t xml:space="preserve"> får de flesta personer med Downs syndrom i Sverige </w:t>
      </w:r>
      <w:r w:rsidR="00196227">
        <w:t>inte</w:t>
      </w:r>
      <w:r w:rsidRPr="00AB49D7">
        <w:t xml:space="preserve"> </w:t>
      </w:r>
      <w:r w:rsidR="00196227">
        <w:t xml:space="preserve">någon </w:t>
      </w:r>
      <w:r w:rsidRPr="00AB49D7">
        <w:t xml:space="preserve">utredning, diagnos eller behandling. </w:t>
      </w:r>
      <w:r w:rsidR="00196227">
        <w:t>Ändå framgår det i de</w:t>
      </w:r>
      <w:r w:rsidRPr="00AB49D7">
        <w:t xml:space="preserve"> Nationella riktlinjerna för vård och omsorg vid demenssjukdom att demensutredning bör erbjudas personer med Downs syndrom. Därför bör de nationella riktlinjerna revideras så det än tydligare framgår att personer med Downs syndrom ska ha rätt till demensutredning</w:t>
      </w:r>
      <w:r w:rsidR="0049425F">
        <w:t xml:space="preserve"> med hänsyn till att de oftare drabbas och i en tidig ålder,</w:t>
      </w:r>
      <w:r w:rsidRPr="00AB49D7">
        <w:t xml:space="preserve"> </w:t>
      </w:r>
      <w:r w:rsidR="001040C0">
        <w:t>samt</w:t>
      </w:r>
      <w:r w:rsidRPr="00AB49D7">
        <w:t xml:space="preserve"> behövs insatser för att öka kunskapen om detta</w:t>
      </w:r>
      <w:r w:rsidR="0049425F">
        <w:t xml:space="preserve"> inom hälso-sjukvården</w:t>
      </w:r>
      <w:r w:rsidRPr="00AB49D7">
        <w:t>.</w:t>
      </w:r>
    </w:p>
    <w:p xmlns:w14="http://schemas.microsoft.com/office/word/2010/wordml" w:rsidRPr="00422B9E" w:rsidR="00422B9E" w:rsidP="008E0FE2" w:rsidRDefault="00AB49D7" w14:paraId="79E451FD" w14:textId="0149D573">
      <w:pPr>
        <w:pStyle w:val="Normalutanindragellerluft"/>
      </w:pPr>
      <w:r w:rsidRPr="00AB49D7">
        <w:t xml:space="preserve"> </w:t>
      </w:r>
    </w:p>
    <w:p xmlns:w14="http://schemas.microsoft.com/office/word/2010/wordml" w:rsidR="00BB6339" w:rsidP="008E0FE2" w:rsidRDefault="00BB6339" w14:paraId="472A46B4" w14:textId="77777777">
      <w:pPr>
        <w:pStyle w:val="Normalutanindragellerluft"/>
      </w:pPr>
    </w:p>
    <w:sdt>
      <w:sdtPr>
        <w:rPr>
          <w:i/>
          <w:noProof/>
        </w:rPr>
        <w:alias w:val="CC_Underskrifter"/>
        <w:tag w:val="CC_Underskrifter"/>
        <w:id w:val="583496634"/>
        <w:lock w:val="sdtContentLocked"/>
        <w:placeholder>
          <w:docPart w:val="FAC8317D4907483B8BA77B79F9EDF19C"/>
        </w:placeholder>
      </w:sdtPr>
      <w:sdtEndPr>
        <w:rPr>
          <w:i w:val="0"/>
          <w:noProof w:val="0"/>
        </w:rPr>
      </w:sdtEndPr>
      <w:sdtContent>
        <w:p xmlns:w14="http://schemas.microsoft.com/office/word/2010/wordml" w:rsidR="00D83A68" w:rsidP="00D83A68" w:rsidRDefault="00D83A68" w14:paraId="42543849" w14:textId="77777777">
          <w:pPr/>
          <w:r/>
        </w:p>
        <w:p xmlns:w14="http://schemas.microsoft.com/office/word/2010/wordml" w:rsidRPr="008E0FE2" w:rsidR="00D83A68" w:rsidP="00D83A68" w:rsidRDefault="00D83A68" w14:paraId="244D251A" w14:textId="7609DE0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Persson (SD)</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31C9C597" w14:textId="3E952F8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EEB6B" w14:textId="77777777" w:rsidR="00420003" w:rsidRDefault="00420003" w:rsidP="000C1CAD">
      <w:pPr>
        <w:spacing w:line="240" w:lineRule="auto"/>
      </w:pPr>
      <w:r>
        <w:separator/>
      </w:r>
    </w:p>
  </w:endnote>
  <w:endnote w:type="continuationSeparator" w:id="0">
    <w:p w14:paraId="6EFC4A2F" w14:textId="77777777" w:rsidR="00420003" w:rsidRDefault="004200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534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CD7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79D3" w14:textId="69D483C7" w:rsidR="00262EA3" w:rsidRPr="00D83A68" w:rsidRDefault="00262EA3" w:rsidP="00D83A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0A854" w14:textId="77777777" w:rsidR="00420003" w:rsidRDefault="00420003" w:rsidP="000C1CAD">
      <w:pPr>
        <w:spacing w:line="240" w:lineRule="auto"/>
      </w:pPr>
      <w:r>
        <w:separator/>
      </w:r>
    </w:p>
  </w:footnote>
  <w:footnote w:type="continuationSeparator" w:id="0">
    <w:p w14:paraId="27260DF9" w14:textId="77777777" w:rsidR="00420003" w:rsidRDefault="004200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EF3BC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0DC4BD" wp14:anchorId="35DAD4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3A68" w14:paraId="64C08497" w14:textId="792FF67C">
                          <w:pPr>
                            <w:jc w:val="right"/>
                          </w:pPr>
                          <w:sdt>
                            <w:sdtPr>
                              <w:alias w:val="CC_Noformat_Partikod"/>
                              <w:tag w:val="CC_Noformat_Partikod"/>
                              <w:id w:val="-53464382"/>
                              <w:text/>
                            </w:sdtPr>
                            <w:sdtEndPr/>
                            <w:sdtContent>
                              <w:r w:rsidR="00AB49D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DAD4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3A68" w14:paraId="64C08497" w14:textId="792FF67C">
                    <w:pPr>
                      <w:jc w:val="right"/>
                    </w:pPr>
                    <w:sdt>
                      <w:sdtPr>
                        <w:alias w:val="CC_Noformat_Partikod"/>
                        <w:tag w:val="CC_Noformat_Partikod"/>
                        <w:id w:val="-53464382"/>
                        <w:text/>
                      </w:sdtPr>
                      <w:sdtEndPr/>
                      <w:sdtContent>
                        <w:r w:rsidR="00AB49D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A4F9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0A51443" w14:textId="77777777">
    <w:pPr>
      <w:jc w:val="right"/>
    </w:pPr>
  </w:p>
  <w:p w:rsidR="00262EA3" w:rsidP="00776B74" w:rsidRDefault="00262EA3" w14:paraId="08073A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214879" w:id="6"/>
  <w:bookmarkStart w:name="_Hlk210214880" w:id="7"/>
  <w:p w:rsidR="00262EA3" w:rsidP="008563AC" w:rsidRDefault="00D83A68" w14:paraId="78EBBC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6228B6" wp14:anchorId="56415B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3A68" w14:paraId="06B38908" w14:textId="3D5002E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B49D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83A68" w14:paraId="309CB5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3A68" w14:paraId="06EE8EB0" w14:textId="6E477EE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:943</w:t>
        </w:r>
      </w:sdtContent>
    </w:sdt>
  </w:p>
  <w:p w:rsidR="00262EA3" w:rsidP="00E03A3D" w:rsidRDefault="00D83A68" w14:paraId="08E4B7F4" w14:textId="710954B6">
    <w:pPr>
      <w:pStyle w:val="Motionr"/>
    </w:pPr>
    <w:sdt>
      <w:sdtPr>
        <w:alias w:val="CC_Noformat_Avtext"/>
        <w:tag w:val="CC_Noformat_Avtext"/>
        <w:id w:val="-2020768203"/>
        <w:lock w:val="sdtContentLocked"/>
        <w15:appearance w15:val="hidden"/>
        <w:text/>
      </w:sdtPr>
      <w:sdtEndPr/>
      <w:sdtContent>
        <w:r>
          <w:t>av Daniel Persson (SD)</w:t>
        </w:r>
      </w:sdtContent>
    </w:sdt>
  </w:p>
  <w:sdt>
    <w:sdtPr>
      <w:alias w:val="CC_Noformat_Rubtext"/>
      <w:tag w:val="CC_Noformat_Rubtext"/>
      <w:id w:val="-218060500"/>
      <w:lock w:val="sdtContentLocked"/>
      <w:text/>
    </w:sdtPr>
    <w:sdtEndPr/>
    <w:sdtContent>
      <w:p w:rsidR="00262EA3" w:rsidP="00283E0F" w:rsidRDefault="00AB49D7" w14:paraId="4971C017" w14:textId="3BC5F27D">
        <w:pPr>
          <w:pStyle w:val="FSHRub2"/>
        </w:pPr>
        <w:r>
          <w:t>Revidering av de nationella riktlinjerna för vård och omsorg vid demenssjukdom</w:t>
        </w:r>
      </w:p>
    </w:sdtContent>
  </w:sdt>
  <w:sdt>
    <w:sdtPr>
      <w:alias w:val="CC_Boilerplate_3"/>
      <w:tag w:val="CC_Boilerplate_3"/>
      <w:id w:val="1606463544"/>
      <w:lock w:val="sdtContentLocked"/>
      <w15:appearance w15:val="hidden"/>
      <w:text w:multiLine="1"/>
    </w:sdtPr>
    <w:sdtEndPr/>
    <w:sdtContent>
      <w:p w:rsidR="00262EA3" w:rsidP="00283E0F" w:rsidRDefault="00262EA3" w14:paraId="2BE311E4"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49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0C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EB2"/>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227"/>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DC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003"/>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25F"/>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3C"/>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3C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9D7"/>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A68"/>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C6D"/>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AD8"/>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C3EA8E"/>
  <w15:chartTrackingRefBased/>
  <w15:docId w15:val="{F61ADE24-5533-4FFF-A876-B51D7A10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3CAB90BCE540528531CB5765CE787A"/>
        <w:category>
          <w:name w:val="Allmänt"/>
          <w:gallery w:val="placeholder"/>
        </w:category>
        <w:types>
          <w:type w:val="bbPlcHdr"/>
        </w:types>
        <w:behaviors>
          <w:behavior w:val="content"/>
        </w:behaviors>
        <w:guid w:val="{85294841-8ED0-44EF-B499-4B57FEFADF4F}"/>
      </w:docPartPr>
      <w:docPartBody>
        <w:p w:rsidR="00246FD5" w:rsidRDefault="004F7E2E">
          <w:pPr>
            <w:pStyle w:val="203CAB90BCE540528531CB5765CE787A"/>
          </w:pPr>
          <w:r w:rsidRPr="005A0A93">
            <w:rPr>
              <w:rStyle w:val="Platshllartext"/>
            </w:rPr>
            <w:t>Förslag till riksdagsbeslut</w:t>
          </w:r>
        </w:p>
      </w:docPartBody>
    </w:docPart>
    <w:docPart>
      <w:docPartPr>
        <w:name w:val="DDECC91C937F42D79047E243568C0401"/>
        <w:category>
          <w:name w:val="Allmänt"/>
          <w:gallery w:val="placeholder"/>
        </w:category>
        <w:types>
          <w:type w:val="bbPlcHdr"/>
        </w:types>
        <w:behaviors>
          <w:behavior w:val="content"/>
        </w:behaviors>
        <w:guid w:val="{6AFE5211-CE69-4D60-9303-E8FE48C49B6F}"/>
      </w:docPartPr>
      <w:docPartBody>
        <w:p w:rsidR="00246FD5" w:rsidRDefault="004F7E2E">
          <w:pPr>
            <w:pStyle w:val="DDECC91C937F42D79047E243568C040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F9FF61FC8494F43A5DE395F0CBA1DBB"/>
        <w:category>
          <w:name w:val="Allmänt"/>
          <w:gallery w:val="placeholder"/>
        </w:category>
        <w:types>
          <w:type w:val="bbPlcHdr"/>
        </w:types>
        <w:behaviors>
          <w:behavior w:val="content"/>
        </w:behaviors>
        <w:guid w:val="{A2F84EE2-19B0-4C5C-BD3B-32DE1A7E5B84}"/>
      </w:docPartPr>
      <w:docPartBody>
        <w:p w:rsidR="00246FD5" w:rsidRDefault="004F7E2E">
          <w:pPr>
            <w:pStyle w:val="6F9FF61FC8494F43A5DE395F0CBA1DBB"/>
          </w:pPr>
          <w:r w:rsidRPr="005A0A93">
            <w:rPr>
              <w:rStyle w:val="Platshllartext"/>
            </w:rPr>
            <w:t>Motivering</w:t>
          </w:r>
        </w:p>
      </w:docPartBody>
    </w:docPart>
    <w:docPart>
      <w:docPartPr>
        <w:name w:val="FAC8317D4907483B8BA77B79F9EDF19C"/>
        <w:category>
          <w:name w:val="Allmänt"/>
          <w:gallery w:val="placeholder"/>
        </w:category>
        <w:types>
          <w:type w:val="bbPlcHdr"/>
        </w:types>
        <w:behaviors>
          <w:behavior w:val="content"/>
        </w:behaviors>
        <w:guid w:val="{F23FDECA-5996-48ED-8D0C-DD479FA1E54F}"/>
      </w:docPartPr>
      <w:docPartBody>
        <w:p w:rsidR="00246FD5" w:rsidRDefault="004F7E2E">
          <w:pPr>
            <w:pStyle w:val="FAC8317D4907483B8BA77B79F9EDF19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FD5"/>
    <w:rsid w:val="0021498E"/>
    <w:rsid w:val="00246FD5"/>
    <w:rsid w:val="004F7E2E"/>
    <w:rsid w:val="00D404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3CAB90BCE540528531CB5765CE787A">
    <w:name w:val="203CAB90BCE540528531CB5765CE787A"/>
  </w:style>
  <w:style w:type="paragraph" w:customStyle="1" w:styleId="DDECC91C937F42D79047E243568C0401">
    <w:name w:val="DDECC91C937F42D79047E243568C0401"/>
  </w:style>
  <w:style w:type="paragraph" w:customStyle="1" w:styleId="6F9FF61FC8494F43A5DE395F0CBA1DBB">
    <w:name w:val="6F9FF61FC8494F43A5DE395F0CBA1DBB"/>
  </w:style>
  <w:style w:type="paragraph" w:customStyle="1" w:styleId="FAC8317D4907483B8BA77B79F9EDF19C">
    <w:name w:val="FAC8317D4907483B8BA77B79F9EDF1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BFA6F2-9C23-434E-A6D4-0609D5E4052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55F8A356-94C3-4F4C-AC3A-F029085EBE1D}"/>
</file>

<file path=customXml/itemProps4.xml><?xml version="1.0" encoding="utf-8"?>
<ds:datastoreItem xmlns:ds="http://schemas.openxmlformats.org/officeDocument/2006/customXml" ds:itemID="{26CD3D0C-EA0F-4DC6-91B2-8C078EEDAD57}"/>
</file>

<file path=docProps/app.xml><?xml version="1.0" encoding="utf-8"?>
<Properties xmlns="http://schemas.openxmlformats.org/officeDocument/2006/extended-properties" xmlns:vt="http://schemas.openxmlformats.org/officeDocument/2006/docPropsVTypes">
  <Template>Normal</Template>
  <TotalTime>2</TotalTime>
  <Pages>2</Pages>
  <Words>144</Words>
  <Characters>805</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Revidera de nationella riktlinjerna för vård och omsorg vid demenssjukdom</vt:lpstr>
      <vt:lpstr>
      </vt:lpstr>
    </vt:vector>
  </TitlesOfParts>
  <Company>Sveriges riksdag</Company>
  <LinksUpToDate>false</LinksUpToDate>
  <CharactersWithSpaces>944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