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46CDE75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060E482E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11-</w:t>
            </w:r>
            <w:r w:rsidR="00467296">
              <w:rPr>
                <w:sz w:val="20"/>
              </w:rPr>
              <w:t>16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28C87276" w:rsidR="00C24338" w:rsidRDefault="00467296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09</w:t>
            </w:r>
            <w:r w:rsidR="00C4366B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C4366B">
              <w:rPr>
                <w:sz w:val="20"/>
              </w:rPr>
              <w:t>0</w:t>
            </w:r>
            <w:r w:rsidR="00CA7639" w:rsidRPr="00A30940">
              <w:rPr>
                <w:sz w:val="20"/>
              </w:rPr>
              <w:t>–</w:t>
            </w:r>
            <w:r w:rsidR="00C4366B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C4366B">
              <w:rPr>
                <w:sz w:val="20"/>
              </w:rPr>
              <w:t>.</w:t>
            </w:r>
            <w:r>
              <w:rPr>
                <w:sz w:val="20"/>
              </w:rPr>
              <w:t>08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0C7A7732" w14:textId="49278B99" w:rsidR="00C4366B" w:rsidRDefault="00C4366B" w:rsidP="00C4366B">
            <w:pPr>
              <w:rPr>
                <w:b/>
              </w:rPr>
            </w:pPr>
            <w:r w:rsidRPr="00496016">
              <w:rPr>
                <w:b/>
              </w:rPr>
              <w:t xml:space="preserve">Utgiftsområde </w:t>
            </w:r>
            <w:r w:rsidR="00641B49">
              <w:rPr>
                <w:b/>
              </w:rPr>
              <w:t>1</w:t>
            </w:r>
            <w:r w:rsidRPr="00496016">
              <w:rPr>
                <w:b/>
              </w:rPr>
              <w:t xml:space="preserve"> </w:t>
            </w:r>
            <w:r w:rsidR="00641B49">
              <w:rPr>
                <w:b/>
              </w:rPr>
              <w:t>–</w:t>
            </w:r>
            <w:r w:rsidRPr="00496016">
              <w:rPr>
                <w:b/>
              </w:rPr>
              <w:t xml:space="preserve"> </w:t>
            </w:r>
            <w:r w:rsidR="00641B49">
              <w:rPr>
                <w:b/>
              </w:rPr>
              <w:t>Utrikesförvaltningen (UU1y)</w:t>
            </w:r>
            <w:r w:rsidRPr="00496016">
              <w:rPr>
                <w:b/>
              </w:rPr>
              <w:t xml:space="preserve"> </w:t>
            </w:r>
          </w:p>
          <w:p w14:paraId="513B7781" w14:textId="77777777" w:rsidR="00C4366B" w:rsidRDefault="00C4366B" w:rsidP="00C4366B">
            <w:pPr>
              <w:rPr>
                <w:b/>
              </w:rPr>
            </w:pPr>
          </w:p>
          <w:p w14:paraId="71646E7F" w14:textId="30B160A2" w:rsidR="00C4366B" w:rsidRDefault="00641B49" w:rsidP="00C4366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</w:t>
            </w:r>
            <w:r w:rsidR="003A1994">
              <w:rPr>
                <w:bCs/>
              </w:rPr>
              <w:t xml:space="preserve"> frågan om</w:t>
            </w:r>
            <w:r>
              <w:rPr>
                <w:bCs/>
              </w:rPr>
              <w:t xml:space="preserve"> yttrande till konstitutionsutskottet över prop. 2023/</w:t>
            </w:r>
            <w:r w:rsidR="00EC76A2">
              <w:rPr>
                <w:bCs/>
              </w:rPr>
              <w:t>24:1</w:t>
            </w:r>
            <w:r>
              <w:rPr>
                <w:bCs/>
              </w:rPr>
              <w:t xml:space="preserve"> utgiftsområde 1 och följdmotioner. </w:t>
            </w:r>
          </w:p>
          <w:p w14:paraId="6A07C185" w14:textId="4697ED66" w:rsidR="00641B49" w:rsidRDefault="00641B49" w:rsidP="00C4366B">
            <w:pPr>
              <w:tabs>
                <w:tab w:val="left" w:pos="1701"/>
              </w:tabs>
              <w:rPr>
                <w:bCs/>
              </w:rPr>
            </w:pPr>
          </w:p>
          <w:p w14:paraId="34EFE7C9" w14:textId="0E9CFA31" w:rsidR="00C4366B" w:rsidRPr="00496016" w:rsidRDefault="00641B49" w:rsidP="00C4366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justerade yttrande 2023/</w:t>
            </w:r>
            <w:proofErr w:type="gramStart"/>
            <w:r>
              <w:rPr>
                <w:bCs/>
              </w:rPr>
              <w:t>24</w:t>
            </w:r>
            <w:r w:rsidR="00EC76A2">
              <w:rPr>
                <w:bCs/>
              </w:rPr>
              <w:t>:UU</w:t>
            </w:r>
            <w:proofErr w:type="gramEnd"/>
            <w:r w:rsidR="00EC76A2">
              <w:rPr>
                <w:bCs/>
              </w:rPr>
              <w:t>1y.</w:t>
            </w:r>
          </w:p>
          <w:p w14:paraId="729BE85A" w14:textId="0923CD4B" w:rsidR="00C4366B" w:rsidRPr="00496016" w:rsidRDefault="00C4366B" w:rsidP="00C4366B">
            <w:pPr>
              <w:rPr>
                <w:szCs w:val="24"/>
              </w:rPr>
            </w:pPr>
          </w:p>
          <w:p w14:paraId="79876FD6" w14:textId="1D154954" w:rsidR="00B74D5A" w:rsidRPr="00B74D5A" w:rsidRDefault="00B74D5A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1C20DF7" w14:textId="7B07C6FE" w:rsidR="00C4366B" w:rsidRDefault="00E92502" w:rsidP="00C4366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Inför utrikesrådet utveckling (FAC utveckling</w:t>
            </w:r>
            <w:r w:rsidR="00C4366B" w:rsidRPr="00694121">
              <w:rPr>
                <w:b/>
                <w:bCs/>
                <w:szCs w:val="24"/>
              </w:rPr>
              <w:t>)</w:t>
            </w:r>
          </w:p>
          <w:p w14:paraId="5C9E7D78" w14:textId="77777777" w:rsidR="00C4366B" w:rsidRDefault="00C4366B" w:rsidP="00C4366B">
            <w:pPr>
              <w:tabs>
                <w:tab w:val="left" w:pos="1701"/>
              </w:tabs>
              <w:rPr>
                <w:b/>
              </w:rPr>
            </w:pPr>
          </w:p>
          <w:p w14:paraId="47403C09" w14:textId="0E75F250" w:rsidR="00C4366B" w:rsidRDefault="005B7CD0" w:rsidP="00C4366B">
            <w:pPr>
              <w:autoSpaceDE w:val="0"/>
              <w:autoSpaceDN w:val="0"/>
              <w:rPr>
                <w:bCs/>
              </w:rPr>
            </w:pPr>
            <w:r>
              <w:t xml:space="preserve">Statssekreterare Diana </w:t>
            </w:r>
            <w:proofErr w:type="spellStart"/>
            <w:r>
              <w:t>Janse</w:t>
            </w:r>
            <w:proofErr w:type="spellEnd"/>
            <w:r w:rsidR="00905E7C">
              <w:t xml:space="preserve"> med medarbetare från Utrikesdepartementet informerade utskottet inför utrikesrådet utveckling. </w:t>
            </w:r>
          </w:p>
          <w:p w14:paraId="064BFE23" w14:textId="77777777" w:rsidR="00C4366B" w:rsidRDefault="00C4366B" w:rsidP="00C4366B"/>
          <w:p w14:paraId="2C614887" w14:textId="086A69E9" w:rsidR="00C4366B" w:rsidRDefault="00905E7C" w:rsidP="00C4366B">
            <w:pPr>
              <w:rPr>
                <w:bCs/>
              </w:rPr>
            </w:pPr>
            <w:r>
              <w:rPr>
                <w:bCs/>
              </w:rPr>
              <w:t>Ledamöternas frågor besvarades</w:t>
            </w:r>
            <w:r w:rsidR="00C4366B" w:rsidRPr="0022547E">
              <w:rPr>
                <w:bCs/>
              </w:rPr>
              <w:t>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5BD232C" w14:textId="005F075B" w:rsidR="00C4366B" w:rsidRDefault="00A578CA" w:rsidP="00C4366B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Kommissionens arbetsprogram</w:t>
            </w:r>
            <w:r w:rsidR="00C4366B" w:rsidRPr="0022547E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2024</w:t>
            </w:r>
            <w:r w:rsidR="00C4366B" w:rsidRPr="0022547E"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</w:rPr>
              <w:t>UU5)</w:t>
            </w:r>
          </w:p>
          <w:p w14:paraId="13FAFC3E" w14:textId="77777777" w:rsidR="00C4366B" w:rsidRDefault="00C4366B" w:rsidP="00C4366B">
            <w:pPr>
              <w:rPr>
                <w:szCs w:val="24"/>
              </w:rPr>
            </w:pPr>
          </w:p>
          <w:p w14:paraId="0FE90C55" w14:textId="46AB5AE1" w:rsidR="00D2539E" w:rsidRPr="00D61D9C" w:rsidRDefault="00C4366B" w:rsidP="006030E6">
            <w:pPr>
              <w:rPr>
                <w:szCs w:val="24"/>
              </w:rPr>
            </w:pPr>
            <w:r w:rsidRPr="00D61D9C">
              <w:rPr>
                <w:szCs w:val="24"/>
              </w:rPr>
              <w:t xml:space="preserve">Utskottet </w:t>
            </w:r>
            <w:r w:rsidR="002D5B09" w:rsidRPr="00D61D9C">
              <w:rPr>
                <w:szCs w:val="24"/>
              </w:rPr>
              <w:t xml:space="preserve">inledde </w:t>
            </w:r>
            <w:r w:rsidR="002F4DB4" w:rsidRPr="00D61D9C">
              <w:rPr>
                <w:szCs w:val="24"/>
              </w:rPr>
              <w:t>granskningen</w:t>
            </w:r>
            <w:r w:rsidR="00BB4335" w:rsidRPr="00D61D9C">
              <w:rPr>
                <w:szCs w:val="24"/>
              </w:rPr>
              <w:t xml:space="preserve"> av </w:t>
            </w:r>
            <w:r w:rsidR="002F4DB4" w:rsidRPr="00D61D9C">
              <w:rPr>
                <w:szCs w:val="24"/>
              </w:rPr>
              <w:t>COM (202</w:t>
            </w:r>
            <w:r w:rsidR="00EE0649">
              <w:rPr>
                <w:szCs w:val="24"/>
              </w:rPr>
              <w:t>3</w:t>
            </w:r>
            <w:r w:rsidR="002F4DB4" w:rsidRPr="00D61D9C">
              <w:rPr>
                <w:szCs w:val="24"/>
              </w:rPr>
              <w:t>)</w:t>
            </w:r>
            <w:r w:rsidR="00EE0649">
              <w:rPr>
                <w:szCs w:val="24"/>
              </w:rPr>
              <w:t xml:space="preserve"> 638</w:t>
            </w:r>
            <w:r w:rsidR="00BB4335" w:rsidRPr="00D61D9C">
              <w:rPr>
                <w:szCs w:val="24"/>
              </w:rPr>
              <w:t>.</w:t>
            </w:r>
          </w:p>
          <w:p w14:paraId="5541C96A" w14:textId="57D8D294" w:rsidR="00242C8E" w:rsidRPr="00D61D9C" w:rsidRDefault="00242C8E" w:rsidP="006030E6">
            <w:pPr>
              <w:rPr>
                <w:szCs w:val="24"/>
              </w:rPr>
            </w:pPr>
          </w:p>
          <w:p w14:paraId="34136743" w14:textId="47EC7A5D" w:rsidR="00242C8E" w:rsidRDefault="00242C8E" w:rsidP="006030E6">
            <w:pPr>
              <w:rPr>
                <w:szCs w:val="24"/>
              </w:rPr>
            </w:pPr>
            <w:r w:rsidRPr="00D61D9C">
              <w:rPr>
                <w:szCs w:val="24"/>
              </w:rPr>
              <w:t>Ärendet bordlades</w:t>
            </w:r>
            <w:r w:rsidR="00BB4335" w:rsidRPr="00D61D9C">
              <w:rPr>
                <w:szCs w:val="24"/>
              </w:rPr>
              <w:t>.</w:t>
            </w:r>
          </w:p>
          <w:p w14:paraId="455907F2" w14:textId="4DDC1A48" w:rsidR="006030E6" w:rsidRPr="004B6908" w:rsidRDefault="006030E6" w:rsidP="006030E6">
            <w:pPr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12762CB5" w14:textId="640DB92A" w:rsidR="00C4366B" w:rsidRDefault="006030E6" w:rsidP="00C4366B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för tjänsteman att delta</w:t>
            </w:r>
          </w:p>
          <w:p w14:paraId="5A9DDD9D" w14:textId="77777777" w:rsidR="00C4366B" w:rsidRDefault="00C4366B" w:rsidP="00C4366B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54BC346" w14:textId="30959D56" w:rsidR="00C4366B" w:rsidRPr="00B16A70" w:rsidRDefault="00C4366B" w:rsidP="00C4366B">
            <w:pPr>
              <w:autoSpaceDE w:val="0"/>
              <w:autoSpaceDN w:val="0"/>
              <w:adjustRightInd w:val="0"/>
              <w:rPr>
                <w:bCs/>
              </w:rPr>
            </w:pPr>
            <w:r w:rsidRPr="00782A11">
              <w:rPr>
                <w:szCs w:val="24"/>
              </w:rPr>
              <w:t xml:space="preserve">Utskottet </w:t>
            </w:r>
            <w:r w:rsidR="006030E6">
              <w:rPr>
                <w:szCs w:val="24"/>
              </w:rPr>
              <w:t xml:space="preserve">beslutade att tjänsteman från </w:t>
            </w:r>
            <w:r w:rsidR="00015CF2">
              <w:rPr>
                <w:szCs w:val="24"/>
              </w:rPr>
              <w:t>ut</w:t>
            </w:r>
            <w:r w:rsidR="00483CDC">
              <w:rPr>
                <w:szCs w:val="24"/>
              </w:rPr>
              <w:t>värdering</w:t>
            </w:r>
            <w:r w:rsidR="00015CF2">
              <w:rPr>
                <w:szCs w:val="24"/>
              </w:rPr>
              <w:t>s- och forskningssekretariat</w:t>
            </w:r>
            <w:r w:rsidR="00483CDC">
              <w:rPr>
                <w:szCs w:val="24"/>
              </w:rPr>
              <w:t>et</w:t>
            </w:r>
            <w:r w:rsidR="006030E6">
              <w:rPr>
                <w:szCs w:val="24"/>
              </w:rPr>
              <w:t xml:space="preserve"> fick närvara vid punkt 5.</w:t>
            </w: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B74D5A" w:rsidRPr="004B367D" w14:paraId="1067D41C" w14:textId="77777777" w:rsidTr="00BF0094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504AA4F1" w14:textId="3E9735DE" w:rsidR="00C4366B" w:rsidRPr="00A91ABE" w:rsidRDefault="006030E6" w:rsidP="00C4366B">
            <w:pPr>
              <w:rPr>
                <w:b/>
                <w:bCs/>
                <w:szCs w:val="24"/>
              </w:rPr>
            </w:pPr>
            <w:r w:rsidRPr="00A91ABE">
              <w:rPr>
                <w:b/>
                <w:bCs/>
                <w:szCs w:val="24"/>
              </w:rPr>
              <w:t>Utgiftsområde 5 Internationell</w:t>
            </w:r>
            <w:r w:rsidR="00BD25EE" w:rsidRPr="00A91ABE">
              <w:rPr>
                <w:b/>
                <w:bCs/>
                <w:szCs w:val="24"/>
              </w:rPr>
              <w:t xml:space="preserve"> samverkan</w:t>
            </w:r>
            <w:r w:rsidRPr="00A91ABE">
              <w:rPr>
                <w:b/>
                <w:bCs/>
                <w:szCs w:val="24"/>
              </w:rPr>
              <w:t xml:space="preserve"> (UU1)</w:t>
            </w:r>
          </w:p>
          <w:p w14:paraId="5AA6A431" w14:textId="77777777" w:rsidR="00C4366B" w:rsidRPr="00A91ABE" w:rsidRDefault="00C4366B" w:rsidP="00C4366B">
            <w:pPr>
              <w:rPr>
                <w:b/>
              </w:rPr>
            </w:pPr>
          </w:p>
          <w:p w14:paraId="64536D25" w14:textId="39BF255A" w:rsidR="00A00ABD" w:rsidRPr="00A91ABE" w:rsidRDefault="0085131A" w:rsidP="00A00ABD">
            <w:pPr>
              <w:rPr>
                <w:szCs w:val="24"/>
              </w:rPr>
            </w:pPr>
            <w:r w:rsidRPr="00A91ABE">
              <w:rPr>
                <w:szCs w:val="24"/>
              </w:rPr>
              <w:t>Utskottet fortsatte b</w:t>
            </w:r>
            <w:r w:rsidR="00A1435F" w:rsidRPr="00A91ABE">
              <w:rPr>
                <w:szCs w:val="24"/>
              </w:rPr>
              <w:t>eredningen</w:t>
            </w:r>
            <w:r w:rsidRPr="00A91ABE">
              <w:rPr>
                <w:szCs w:val="24"/>
              </w:rPr>
              <w:t xml:space="preserve"> </w:t>
            </w:r>
            <w:r w:rsidR="00BB4335" w:rsidRPr="00A91ABE">
              <w:rPr>
                <w:szCs w:val="24"/>
              </w:rPr>
              <w:t>av</w:t>
            </w:r>
            <w:r w:rsidR="00A1435F" w:rsidRPr="00A91ABE">
              <w:rPr>
                <w:szCs w:val="24"/>
              </w:rPr>
              <w:t xml:space="preserve"> </w:t>
            </w:r>
            <w:r w:rsidR="00A00ABD" w:rsidRPr="00A91ABE">
              <w:rPr>
                <w:szCs w:val="24"/>
              </w:rPr>
              <w:t xml:space="preserve">proposition 2023/24:1, utgiftsområde </w:t>
            </w:r>
            <w:r w:rsidR="00BD25EE" w:rsidRPr="00A91ABE">
              <w:rPr>
                <w:szCs w:val="24"/>
              </w:rPr>
              <w:t>5</w:t>
            </w:r>
            <w:r w:rsidR="00A1435F" w:rsidRPr="00A91ABE">
              <w:rPr>
                <w:szCs w:val="24"/>
              </w:rPr>
              <w:t xml:space="preserve"> och motioner.</w:t>
            </w:r>
          </w:p>
          <w:p w14:paraId="6F8F1EF2" w14:textId="77777777" w:rsidR="00A00ABD" w:rsidRPr="00A91ABE" w:rsidRDefault="00A00ABD" w:rsidP="00A00ABD">
            <w:pPr>
              <w:rPr>
                <w:szCs w:val="24"/>
              </w:rPr>
            </w:pPr>
            <w:r w:rsidRPr="00A91ABE">
              <w:rPr>
                <w:szCs w:val="24"/>
              </w:rPr>
              <w:br/>
              <w:t>Ärendet bordlades.</w:t>
            </w:r>
          </w:p>
          <w:p w14:paraId="27A21762" w14:textId="47C03ECA" w:rsidR="007C7BF9" w:rsidRPr="00A91ABE" w:rsidRDefault="007C7BF9" w:rsidP="007C7BF9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5FDCED75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97AC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7C409ABF" w14:textId="6B7BEA26" w:rsidR="00C4366B" w:rsidRPr="00A91ABE" w:rsidRDefault="003A1994" w:rsidP="00C4366B">
            <w:pPr>
              <w:rPr>
                <w:b/>
                <w:snapToGrid w:val="0"/>
                <w:szCs w:val="24"/>
              </w:rPr>
            </w:pPr>
            <w:r w:rsidRPr="00A91ABE">
              <w:rPr>
                <w:b/>
                <w:snapToGrid w:val="0"/>
                <w:szCs w:val="24"/>
              </w:rPr>
              <w:t>Utgiftsområde 7 Internationellt bistånd (UU2)</w:t>
            </w:r>
          </w:p>
          <w:p w14:paraId="557D8AEB" w14:textId="77777777" w:rsidR="00C4366B" w:rsidRPr="00A91ABE" w:rsidRDefault="00C4366B" w:rsidP="00C4366B">
            <w:pPr>
              <w:rPr>
                <w:b/>
                <w:snapToGrid w:val="0"/>
                <w:szCs w:val="24"/>
              </w:rPr>
            </w:pPr>
          </w:p>
          <w:p w14:paraId="40259DBC" w14:textId="4918D010" w:rsidR="00C4366B" w:rsidRPr="00A91ABE" w:rsidRDefault="00C4366B" w:rsidP="002E412D">
            <w:pPr>
              <w:rPr>
                <w:bCs/>
                <w:snapToGrid w:val="0"/>
                <w:szCs w:val="24"/>
              </w:rPr>
            </w:pPr>
            <w:r w:rsidRPr="00A91ABE">
              <w:rPr>
                <w:bCs/>
                <w:snapToGrid w:val="0"/>
                <w:szCs w:val="24"/>
              </w:rPr>
              <w:t xml:space="preserve">Utskottet </w:t>
            </w:r>
            <w:r w:rsidR="003A1994" w:rsidRPr="00A91ABE">
              <w:rPr>
                <w:bCs/>
                <w:snapToGrid w:val="0"/>
                <w:szCs w:val="24"/>
              </w:rPr>
              <w:t>fortsatte be</w:t>
            </w:r>
            <w:r w:rsidR="00A91ABE" w:rsidRPr="00A91ABE">
              <w:rPr>
                <w:bCs/>
                <w:snapToGrid w:val="0"/>
                <w:szCs w:val="24"/>
              </w:rPr>
              <w:t>redni</w:t>
            </w:r>
            <w:r w:rsidR="003A1994" w:rsidRPr="00A91ABE">
              <w:rPr>
                <w:bCs/>
                <w:snapToGrid w:val="0"/>
                <w:szCs w:val="24"/>
              </w:rPr>
              <w:t>ng</w:t>
            </w:r>
            <w:r w:rsidR="0085131A" w:rsidRPr="00A91ABE">
              <w:rPr>
                <w:bCs/>
                <w:snapToGrid w:val="0"/>
                <w:szCs w:val="24"/>
              </w:rPr>
              <w:t>en</w:t>
            </w:r>
            <w:r w:rsidR="003A1994" w:rsidRPr="00A91ABE">
              <w:rPr>
                <w:bCs/>
                <w:snapToGrid w:val="0"/>
                <w:szCs w:val="24"/>
              </w:rPr>
              <w:t xml:space="preserve"> av</w:t>
            </w:r>
            <w:r w:rsidR="00A91ABE" w:rsidRPr="00A91ABE">
              <w:rPr>
                <w:bCs/>
                <w:snapToGrid w:val="0"/>
                <w:szCs w:val="24"/>
              </w:rPr>
              <w:t xml:space="preserve"> </w:t>
            </w:r>
            <w:r w:rsidR="00BD25EE" w:rsidRPr="00A91ABE">
              <w:rPr>
                <w:bCs/>
                <w:snapToGrid w:val="0"/>
                <w:szCs w:val="24"/>
              </w:rPr>
              <w:t>proposition 2023/24:1, utgiftsområde 7</w:t>
            </w:r>
            <w:r w:rsidR="00A91ABE" w:rsidRPr="00A91ABE">
              <w:rPr>
                <w:bCs/>
                <w:snapToGrid w:val="0"/>
                <w:szCs w:val="24"/>
              </w:rPr>
              <w:t xml:space="preserve"> och motioner. </w:t>
            </w:r>
            <w:r w:rsidR="00B364B4" w:rsidRPr="00A91ABE">
              <w:rPr>
                <w:bCs/>
                <w:snapToGrid w:val="0"/>
                <w:szCs w:val="24"/>
              </w:rPr>
              <w:br/>
            </w:r>
            <w:r w:rsidR="00B364B4" w:rsidRPr="00A91ABE">
              <w:rPr>
                <w:bCs/>
                <w:snapToGrid w:val="0"/>
                <w:szCs w:val="24"/>
              </w:rPr>
              <w:br/>
              <w:t xml:space="preserve">Ärendet bordlades. </w:t>
            </w:r>
          </w:p>
        </w:tc>
      </w:tr>
      <w:tr w:rsidR="00C4366B" w:rsidRPr="00EF2842" w14:paraId="292D323B" w14:textId="77777777" w:rsidTr="00BF0094">
        <w:trPr>
          <w:trHeight w:val="884"/>
        </w:trPr>
        <w:tc>
          <w:tcPr>
            <w:tcW w:w="567" w:type="dxa"/>
          </w:tcPr>
          <w:p w14:paraId="4969A80F" w14:textId="6101717B" w:rsidR="00C4366B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516D9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0DADCCB" w14:textId="2BDE9946" w:rsidR="00C4366B" w:rsidRPr="00C4366B" w:rsidRDefault="0085131A" w:rsidP="002E412D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Anmälan av reseredogörelse</w:t>
            </w:r>
          </w:p>
          <w:p w14:paraId="3BE8C764" w14:textId="17865955" w:rsidR="00C4366B" w:rsidRDefault="00C4366B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1D9B1168" w14:textId="6F7A0910" w:rsidR="00516D90" w:rsidRDefault="0085131A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Reseredogörelse anmäldes enligt bilaga.</w:t>
            </w:r>
          </w:p>
          <w:p w14:paraId="756119F1" w14:textId="1D6CBC21" w:rsidR="002F3979" w:rsidRDefault="002F3979" w:rsidP="0085131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2876F0E8" w:rsidR="002E412D" w:rsidRPr="002F3979" w:rsidRDefault="00C4366B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19C5A5F2" w14:textId="7F5245EA" w:rsidR="002E412D" w:rsidRDefault="0085131A" w:rsidP="002E412D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 w:rsidR="00C4366B" w:rsidRPr="00C4366B">
              <w:rPr>
                <w:b/>
              </w:rPr>
              <w:t xml:space="preserve"> </w:t>
            </w: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60E2DCBF" w14:textId="6A84FE07" w:rsidR="00A754A4" w:rsidRPr="00F243CA" w:rsidRDefault="0085131A" w:rsidP="00C4366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justerade protokoll </w:t>
            </w:r>
            <w:r w:rsidR="001C7946">
              <w:rPr>
                <w:bCs/>
                <w:szCs w:val="24"/>
              </w:rPr>
              <w:t xml:space="preserve">2023/24:8, </w:t>
            </w:r>
            <w:r>
              <w:rPr>
                <w:bCs/>
                <w:szCs w:val="24"/>
              </w:rPr>
              <w:t>2023/24:9 samt besöksprotokoll 2023/24:1.</w:t>
            </w:r>
          </w:p>
          <w:p w14:paraId="490BCD7F" w14:textId="58F8EE82" w:rsidR="00C4366B" w:rsidRDefault="00C4366B" w:rsidP="00C4366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0A03985" w:rsidR="002E412D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7DD446F5" w14:textId="50B1B21E" w:rsidR="002E412D" w:rsidRDefault="00B42847" w:rsidP="002E412D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A429874" w14:textId="77777777" w:rsidR="002F3979" w:rsidRDefault="002F3979" w:rsidP="002E412D">
            <w:pPr>
              <w:rPr>
                <w:b/>
              </w:rPr>
            </w:pPr>
          </w:p>
          <w:p w14:paraId="07FD3906" w14:textId="2EA95638" w:rsidR="002F3979" w:rsidRDefault="00BD50D1" w:rsidP="002E412D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10CA2C76" w14:textId="0C3C7FBD" w:rsidR="00910370" w:rsidRPr="002F3979" w:rsidRDefault="00910370" w:rsidP="002E412D">
            <w:pPr>
              <w:rPr>
                <w:bCs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0CFAD3F" w:rsidR="002E412D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>§ 1</w:t>
            </w:r>
            <w:r w:rsidR="00516D90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  <w:shd w:val="clear" w:color="auto" w:fill="auto"/>
          </w:tcPr>
          <w:p w14:paraId="1E1DDDCD" w14:textId="543FD32C" w:rsidR="00A754A4" w:rsidRDefault="00CD3461" w:rsidP="002E412D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01B0D1BA" w14:textId="1A36B1AD" w:rsidR="002F3979" w:rsidRDefault="002F3979" w:rsidP="002E412D">
            <w:pPr>
              <w:rPr>
                <w:b/>
              </w:rPr>
            </w:pPr>
          </w:p>
          <w:p w14:paraId="49D9A635" w14:textId="145CD546" w:rsidR="00997D35" w:rsidRDefault="00997D35" w:rsidP="002E412D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486E8CBC" w14:textId="448D0BCD" w:rsidR="00997D35" w:rsidRPr="00A9534C" w:rsidRDefault="00997D35" w:rsidP="00997D3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</w:rPr>
              <w:t>-att</w:t>
            </w:r>
            <w:r>
              <w:rPr>
                <w:szCs w:val="24"/>
              </w:rPr>
              <w:t xml:space="preserve"> </w:t>
            </w:r>
            <w:r w:rsidR="009D6841">
              <w:rPr>
                <w:szCs w:val="24"/>
              </w:rPr>
              <w:t>ta emot en delegation från Litauens utrikes- och försvarsutskott måndagen den 20 november</w:t>
            </w:r>
            <w:r w:rsidRPr="00A9534C">
              <w:rPr>
                <w:szCs w:val="24"/>
              </w:rPr>
              <w:t xml:space="preserve"> kl. 15:00-16:00</w:t>
            </w:r>
            <w:r w:rsidR="009D6841">
              <w:rPr>
                <w:szCs w:val="24"/>
              </w:rPr>
              <w:t>.</w:t>
            </w:r>
          </w:p>
          <w:p w14:paraId="5A638D0B" w14:textId="77777777" w:rsidR="00997D35" w:rsidRPr="00997D35" w:rsidRDefault="00997D35" w:rsidP="002E412D">
            <w:pPr>
              <w:rPr>
                <w:bCs/>
              </w:rPr>
            </w:pPr>
          </w:p>
          <w:p w14:paraId="5E90E45A" w14:textId="446192B8" w:rsidR="002F3979" w:rsidRPr="003B5C4D" w:rsidRDefault="00CD3461" w:rsidP="003B5C4D">
            <w:pPr>
              <w:tabs>
                <w:tab w:val="left" w:pos="1701"/>
              </w:tabs>
              <w:rPr>
                <w:bCs/>
              </w:rPr>
            </w:pPr>
            <w:r w:rsidRPr="00A9534C">
              <w:rPr>
                <w:bCs/>
              </w:rPr>
              <w:t>Utskottet informerades om:</w:t>
            </w:r>
            <w:r w:rsidR="00A9534C">
              <w:rPr>
                <w:bCs/>
              </w:rPr>
              <w:br/>
              <w:t>-</w:t>
            </w:r>
            <w:r w:rsidR="00997D35">
              <w:rPr>
                <w:szCs w:val="24"/>
              </w:rPr>
              <w:t>a</w:t>
            </w:r>
            <w:r w:rsidR="00A9534C" w:rsidRPr="00A9534C">
              <w:rPr>
                <w:szCs w:val="24"/>
              </w:rPr>
              <w:t>tt Regeringens skrivelse 2023/24:34 om det svenska EU-ordförandeskapet hänvisas till utrikesutskottet</w:t>
            </w:r>
            <w:r w:rsidR="00A9534C">
              <w:rPr>
                <w:szCs w:val="24"/>
              </w:rPr>
              <w:t xml:space="preserve"> under dagen och att m</w:t>
            </w:r>
            <w:r w:rsidR="00A9534C" w:rsidRPr="00A9534C">
              <w:rPr>
                <w:szCs w:val="24"/>
              </w:rPr>
              <w:t>otionstiden löper ut torsdagen den 30 november.</w:t>
            </w:r>
            <w:r w:rsidR="00584F5F">
              <w:rPr>
                <w:szCs w:val="24"/>
              </w:rPr>
              <w:br/>
              <w:t xml:space="preserve">-att kansliet för dagens dagordningspunkt om FAC använt sig av utskick genom krypterad mail. </w:t>
            </w:r>
            <w:r w:rsidR="00584F5F">
              <w:rPr>
                <w:szCs w:val="24"/>
              </w:rPr>
              <w:br/>
              <w:t xml:space="preserve">-att sessionssalen fått nya gardiner. </w:t>
            </w:r>
            <w:r w:rsidR="00A9534C">
              <w:rPr>
                <w:szCs w:val="24"/>
              </w:rPr>
              <w:br/>
            </w:r>
          </w:p>
        </w:tc>
      </w:tr>
      <w:tr w:rsidR="002F3979" w:rsidRPr="00EF2842" w14:paraId="0768C80B" w14:textId="77777777" w:rsidTr="00BF0094">
        <w:trPr>
          <w:trHeight w:val="884"/>
        </w:trPr>
        <w:tc>
          <w:tcPr>
            <w:tcW w:w="567" w:type="dxa"/>
          </w:tcPr>
          <w:p w14:paraId="78095CC3" w14:textId="3DB15E1A" w:rsidR="002F3979" w:rsidRPr="002F3979" w:rsidRDefault="002F3979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>§ 1</w:t>
            </w:r>
            <w:r w:rsidR="00516D9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49DD5C9" w14:textId="76DDACF8" w:rsidR="002F3979" w:rsidRDefault="00CD3461" w:rsidP="002E412D">
            <w:pPr>
              <w:rPr>
                <w:b/>
              </w:rPr>
            </w:pPr>
            <w:r>
              <w:rPr>
                <w:b/>
              </w:rPr>
              <w:t xml:space="preserve">Nästa sammanträde </w:t>
            </w:r>
          </w:p>
          <w:p w14:paraId="3EE63AA4" w14:textId="77777777" w:rsidR="002F3979" w:rsidRDefault="002F3979" w:rsidP="002E412D">
            <w:pPr>
              <w:rPr>
                <w:b/>
              </w:rPr>
            </w:pPr>
          </w:p>
          <w:p w14:paraId="1E77CA11" w14:textId="7720A46F" w:rsidR="002F3979" w:rsidRDefault="002F3979" w:rsidP="002E412D">
            <w:pPr>
              <w:rPr>
                <w:bCs/>
              </w:rPr>
            </w:pPr>
            <w:r>
              <w:rPr>
                <w:bCs/>
              </w:rPr>
              <w:t xml:space="preserve">Utskottet beslutade att nästa sammanträde ska äga rum torsdagen den </w:t>
            </w:r>
            <w:r w:rsidR="00CD3461">
              <w:rPr>
                <w:bCs/>
              </w:rPr>
              <w:t>23</w:t>
            </w:r>
            <w:r>
              <w:rPr>
                <w:bCs/>
              </w:rPr>
              <w:t xml:space="preserve"> november kl. 09.30.</w:t>
            </w:r>
          </w:p>
          <w:p w14:paraId="1A3892EA" w14:textId="29E05709" w:rsidR="002F3979" w:rsidRPr="002F3979" w:rsidRDefault="002F3979" w:rsidP="002E412D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49E819EE" w:rsidR="005030DD" w:rsidRPr="006F350C" w:rsidRDefault="00CD3461" w:rsidP="005030DD">
            <w:pPr>
              <w:tabs>
                <w:tab w:val="left" w:pos="1701"/>
              </w:tabs>
            </w:pPr>
            <w:r>
              <w:t>Aline Vinberg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0FE67459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CD3461">
              <w:rPr>
                <w:bCs/>
              </w:rPr>
              <w:t>23</w:t>
            </w:r>
            <w:r w:rsidR="00C4366B">
              <w:rPr>
                <w:bCs/>
              </w:rPr>
              <w:t xml:space="preserve"> november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03A2ABB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10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A1F1B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r w:rsidR="00300A09" w:rsidRPr="00993706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7B44DA0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r w:rsidR="001901F3">
              <w:rPr>
                <w:sz w:val="19"/>
                <w:szCs w:val="19"/>
              </w:rPr>
              <w:t>2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2300221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  <w:r w:rsidR="002F53EA">
              <w:rPr>
                <w:sz w:val="19"/>
                <w:szCs w:val="19"/>
              </w:rPr>
              <w:t>3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33F0E31E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  <w:r w:rsidR="002F53EA">
              <w:rPr>
                <w:sz w:val="19"/>
                <w:szCs w:val="19"/>
              </w:rPr>
              <w:t>4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3B45D3DC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  <w:r w:rsidR="002F53EA">
              <w:rPr>
                <w:sz w:val="19"/>
                <w:szCs w:val="19"/>
              </w:rPr>
              <w:t>5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901F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EEEE3FA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94DB5DC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FE879CD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1901F3" w:rsidRPr="00993706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00DD7039" w:rsidR="001901F3" w:rsidRPr="0004578D" w:rsidRDefault="002F53EA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1901F3" w:rsidRPr="0028423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1901F3" w:rsidRPr="00FE5589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3D9E518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54686FF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4495ADC0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A26F141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E3FA0B3" w:rsidR="001901F3" w:rsidRPr="00993706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DB5C8D2" w:rsidR="001901F3" w:rsidRPr="00993706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1901F3" w:rsidRPr="00993706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77764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6A04F89F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3C36EE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307C0D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11E5CE2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3EC0C99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5BC2E6DE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95F32F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491EC2CC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822419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5FAA0C3E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9A481A4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4805AF4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53A7FF8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22288B4F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0E1F42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E71EDB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04BFF3A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08750D13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D20709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5842663" w:rsidR="001901F3" w:rsidRPr="0004578D" w:rsidRDefault="001901F3" w:rsidP="001901F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659DDD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E6F96A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13EB8884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D834E4C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B64B8DD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1901F3" w:rsidRPr="002F53EA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5C9A155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A3DDEB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3E7577A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15F7C86" w:rsidR="001901F3" w:rsidRPr="002F53EA" w:rsidRDefault="001901F3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DE0E3F4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778E2D7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55E196F1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1FDC6AA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4442CFF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5658216B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14745747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127470F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F7C4E4F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2E56B73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D82DF42" w:rsidR="001901F3" w:rsidRPr="002F53E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F49FF5D" w:rsidR="001901F3" w:rsidRPr="002F53E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36990C59" w:rsidR="001901F3" w:rsidRPr="002F53E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1901F3" w:rsidRPr="00FE558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777D6D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BD94145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3DC616ED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7E6F9726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62740CAA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7E6E5A1A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920201F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1901F3" w:rsidRPr="0004578D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22C0478" w:rsidR="001901F3" w:rsidRPr="0004578D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CA2AADB" w:rsidR="001901F3" w:rsidRPr="00337441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90551F6" w:rsidR="001901F3" w:rsidRPr="00337441" w:rsidRDefault="001901F3" w:rsidP="001901F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1901F3" w:rsidRPr="00246B39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A838F1B" w:rsidR="001901F3" w:rsidRPr="002F53EA" w:rsidRDefault="002F53EA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2F53EA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1901F3" w:rsidRPr="003504FA" w:rsidRDefault="001901F3" w:rsidP="001901F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1E38566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6F97FBA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59DE48B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7817CFC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6314A99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1901F3" w:rsidRPr="002F53E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FCB1666" w:rsidR="001901F3" w:rsidRPr="002F53EA" w:rsidRDefault="002F53EA" w:rsidP="001901F3">
            <w:pPr>
              <w:rPr>
                <w:sz w:val="20"/>
              </w:rPr>
            </w:pPr>
            <w:r w:rsidRPr="002F53EA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1901F3" w:rsidRPr="002F53E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3B54427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9A128F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79888A8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DA498E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CC99F2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7D2706D1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FF4FA4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117D5431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E8AA917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5DEA905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5D3D6FDE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64B32F5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F1F089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9470A2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1885A2D0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AAFAA2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18F97FE0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1901F3" w:rsidRPr="004A0318" w:rsidRDefault="001901F3" w:rsidP="001901F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282FC8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6C8A5C06" w:rsidR="001901F3" w:rsidRPr="0004578D" w:rsidRDefault="002F53EA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891819D" w:rsidR="001901F3" w:rsidRPr="0004578D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9C3B5AA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10205B04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2F941FA" w:rsidR="001901F3" w:rsidRPr="003504FA" w:rsidRDefault="002F53EA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1901F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18465C0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849FFC3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FB380A2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9DDF279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64069E09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CE9A2EC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5C0BC5D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7F3318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778EF1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2E329AA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8A7595C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BB931CA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4007321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71D5050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623680F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538E8716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2B86F08A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ECC0EAC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796741FA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76C027C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4489EB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48B8A4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DEDACE1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620E1691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2EA3392F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4843D87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68F936A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D28E4CE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9005465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6DD47345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6D1718B4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455E63F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2755873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0488029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0A570BB1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A1BB15F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3EF262A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616A7F0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0C870527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682EE3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3704648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C345F67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2A26776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1F5AF13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FDB8D09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0544F78D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524F311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022539CD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5A3B619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0F930A4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05785444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1D982F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2CDACA11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2B035AE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CF3719B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AE57375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7D7F0FC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D8B97DD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1244E3B8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2C192AB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9276E82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65B3AD74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23883602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1640655C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77CD05B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3160A4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40C0FD71" w:rsidR="001901F3" w:rsidRPr="0004578D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9122996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6146897" w:rsidR="001901F3" w:rsidRPr="00337441" w:rsidRDefault="002F53EA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07FD7221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646A62B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7578E719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08D22F4B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CD4A01C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7CCEB749" w:rsidR="001901F3" w:rsidRPr="00915B99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468A222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3FB575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26D14E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40F03A0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71B44AB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01396A16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7295375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2DC6E44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F0AE677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8076CF2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02E4B2C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A7C37D8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422FC718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10385F2A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2586606D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1C0637D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DF5ABA6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DA7928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876BC95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3D9CA1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60CE1D0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4C6E788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0ACBE0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2C21C05C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ED7683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5471FBC2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DAD1949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E01DCF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2839F60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69B11EC3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B6AE11F" w:rsidR="001901F3" w:rsidRPr="0004578D" w:rsidRDefault="001901F3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4AFC6EE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887D1B2" w:rsidR="001901F3" w:rsidRPr="00337441" w:rsidRDefault="001901F3" w:rsidP="001901F3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888AEE6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F786FD0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A4740D9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66F884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7D845B5F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2AB017CD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28693B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0099DB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FCAFFC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59B2572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7D2898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1F9437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9C2564B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9C7495E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2DF9476C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2A44DE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0486525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F756A83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5D5663D4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0C1246E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719DBF6C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F04F52C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68419A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6409D3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3D1223A5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10F7C7CE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526BDE7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4D9E5E2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DB778F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26649420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A34CF59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B794B3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654AF06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9866E1D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1838B4A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1901F3" w:rsidRPr="004A0318" w:rsidRDefault="001901F3" w:rsidP="001901F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1901F3" w:rsidRPr="0004578D" w:rsidRDefault="001901F3" w:rsidP="001901F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7480626" w:rsidR="001901F3" w:rsidRPr="0004578D" w:rsidRDefault="001901F3" w:rsidP="001901F3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1901F3" w:rsidRPr="00337441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69CB3B30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1901F3" w:rsidRPr="00337441" w:rsidRDefault="001901F3" w:rsidP="001901F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053AF4C1" w:rsidR="001901F3" w:rsidRPr="00337441" w:rsidRDefault="001901F3" w:rsidP="001901F3">
            <w:pPr>
              <w:rPr>
                <w:sz w:val="20"/>
                <w:highlight w:val="yellow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227C3BF6" w:rsidR="001901F3" w:rsidRPr="003504FA" w:rsidRDefault="002F53EA" w:rsidP="001901F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1901F3" w:rsidRPr="003504FA" w:rsidRDefault="001901F3" w:rsidP="001901F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1901F3" w:rsidRPr="003504FA" w:rsidRDefault="001901F3" w:rsidP="001901F3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1901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1901F3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3"/>
  </w:num>
  <w:num w:numId="8">
    <w:abstractNumId w:val="15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994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20C9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C76A2"/>
    <w:rsid w:val="00ED0ECE"/>
    <w:rsid w:val="00ED4132"/>
    <w:rsid w:val="00ED65C6"/>
    <w:rsid w:val="00EE0649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235</TotalTime>
  <Pages>3</Pages>
  <Words>722</Words>
  <Characters>3910</Characters>
  <Application>Microsoft Office Word</Application>
  <DocSecurity>0</DocSecurity>
  <Lines>1955</Lines>
  <Paragraphs>330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Aline Vinberg</cp:lastModifiedBy>
  <cp:revision>67</cp:revision>
  <cp:lastPrinted>2023-11-22T14:42:00Z</cp:lastPrinted>
  <dcterms:created xsi:type="dcterms:W3CDTF">2023-11-07T12:45:00Z</dcterms:created>
  <dcterms:modified xsi:type="dcterms:W3CDTF">2023-11-22T14:44:00Z</dcterms:modified>
</cp:coreProperties>
</file>