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B476E" w14:paraId="7BD91F6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DD87C1B648E4A9B8960DE4FFF43CE9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1703e92-27ec-4111-8cf8-4dd13a34a45c"/>
        <w:id w:val="2050873469"/>
        <w:lock w:val="sdtLocked"/>
      </w:sdtPr>
      <w:sdtEndPr/>
      <w:sdtContent>
        <w:p w:rsidR="0062331B" w:rsidRDefault="007F1121" w14:paraId="3F372E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låta civilförsvarskunskap vara en del av grundskolans läroplan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28E762DC08644C4B89F70F1526EEF95"/>
        </w:placeholder>
        <w:text/>
      </w:sdtPr>
      <w:sdtEndPr/>
      <w:sdtContent>
        <w:p w:rsidRPr="009B062B" w:rsidR="006D79C9" w:rsidP="00333E95" w:rsidRDefault="006D79C9" w14:paraId="7F6261D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C29F4" w:rsidP="008B476E" w:rsidRDefault="002C29F4" w14:paraId="2A5815F5" w14:textId="4D213F33">
      <w:pPr>
        <w:pStyle w:val="Normalutanindragellerluft"/>
      </w:pPr>
      <w:r>
        <w:t xml:space="preserve">Läget i världen är förändrat sedan Ryssland startade krig mot Ukraina. I en föränderlig tid krävs även beredskap på sådant vi under lång tid tillbaka inte lagt så stor </w:t>
      </w:r>
      <w:r w:rsidR="007F1121">
        <w:t>vikt</w:t>
      </w:r>
      <w:r>
        <w:t xml:space="preserve"> vid. Motståndskraften hos en befolkning i ett land är avgörande för utgången vid en kris eller krig. </w:t>
      </w:r>
    </w:p>
    <w:p w:rsidR="002C29F4" w:rsidP="008B476E" w:rsidRDefault="002C29F4" w14:paraId="104F202A" w14:textId="077A1985">
      <w:r>
        <w:t xml:space="preserve">Vi gör just nu stora omställningar med större satsningar på försvaret. Vi är en del i </w:t>
      </w:r>
      <w:r w:rsidR="007F1121">
        <w:t xml:space="preserve">Nato </w:t>
      </w:r>
      <w:r>
        <w:t>vilket i sig sätter fokus på rustning och utveckling över hela landet. Fler gör värn</w:t>
      </w:r>
      <w:r w:rsidR="008B476E">
        <w:softHyphen/>
      </w:r>
      <w:r>
        <w:t xml:space="preserve">plikt. Men kunskapen hos vår yngre befolkning är fortsatt låg kring såväl värnpliktens möjligheter </w:t>
      </w:r>
      <w:r w:rsidR="007F1121">
        <w:t>som</w:t>
      </w:r>
      <w:r>
        <w:t xml:space="preserve"> civilförsvarets roll. </w:t>
      </w:r>
    </w:p>
    <w:p w:rsidRPr="00422B9E" w:rsidR="00422B9E" w:rsidP="008B476E" w:rsidRDefault="002C29F4" w14:paraId="7C51727D" w14:textId="085B84FC">
      <w:r>
        <w:t xml:space="preserve">Genom att lyfta in civilförsvarskunskap i grundskolans läroplan får vi tidigt ett fokus </w:t>
      </w:r>
      <w:r w:rsidRPr="008B476E">
        <w:rPr>
          <w:spacing w:val="-1"/>
        </w:rPr>
        <w:t>på vad var och en kan göra här och nu och vad förberedelse gör för den dag det verkligen</w:t>
      </w:r>
      <w:r>
        <w:t xml:space="preserve"> skulle behövas. </w:t>
      </w:r>
    </w:p>
    <w:sdt>
      <w:sdtPr>
        <w:alias w:val="CC_Underskrifter"/>
        <w:tag w:val="CC_Underskrifter"/>
        <w:id w:val="583496634"/>
        <w:lock w:val="sdtContentLocked"/>
        <w:placeholder>
          <w:docPart w:val="E3ADAA81570A4398A3A64B499FE9C409"/>
        </w:placeholder>
      </w:sdtPr>
      <w:sdtEndPr>
        <w:rPr>
          <w:i/>
          <w:noProof/>
        </w:rPr>
      </w:sdtEndPr>
      <w:sdtContent>
        <w:p w:rsidR="002C29F4" w:rsidP="00BD0D2B" w:rsidRDefault="002C29F4" w14:paraId="6A3E16FF" w14:textId="77777777"/>
        <w:p w:rsidR="00CC11BF" w:rsidP="00BD0D2B" w:rsidRDefault="008B476E" w14:paraId="73FA6744" w14:textId="464886D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331B" w14:paraId="2ED8FAC0" w14:textId="77777777">
        <w:trPr>
          <w:cantSplit/>
        </w:trPr>
        <w:tc>
          <w:tcPr>
            <w:tcW w:w="50" w:type="pct"/>
            <w:vAlign w:val="bottom"/>
          </w:tcPr>
          <w:p w:rsidR="0062331B" w:rsidRDefault="007F1121" w14:paraId="52860A06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62331B" w:rsidRDefault="0062331B" w14:paraId="7B3B592D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68588EF1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E54B" w14:textId="77777777" w:rsidR="002C29F4" w:rsidRDefault="002C29F4" w:rsidP="000C1CAD">
      <w:pPr>
        <w:spacing w:line="240" w:lineRule="auto"/>
      </w:pPr>
      <w:r>
        <w:separator/>
      </w:r>
    </w:p>
  </w:endnote>
  <w:endnote w:type="continuationSeparator" w:id="0">
    <w:p w14:paraId="30D4CE67" w14:textId="77777777" w:rsidR="002C29F4" w:rsidRDefault="002C29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409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E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7670" w14:textId="743E3ECD" w:rsidR="00262EA3" w:rsidRPr="00BD0D2B" w:rsidRDefault="00262EA3" w:rsidP="00BD0D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6EB1" w14:textId="77777777" w:rsidR="002C29F4" w:rsidRDefault="002C29F4" w:rsidP="000C1CAD">
      <w:pPr>
        <w:spacing w:line="240" w:lineRule="auto"/>
      </w:pPr>
      <w:r>
        <w:separator/>
      </w:r>
    </w:p>
  </w:footnote>
  <w:footnote w:type="continuationSeparator" w:id="0">
    <w:p w14:paraId="344D04AD" w14:textId="77777777" w:rsidR="002C29F4" w:rsidRDefault="002C29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24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A7FDCA" wp14:editId="3CC02A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8F241" w14:textId="1A06D5F1" w:rsidR="00262EA3" w:rsidRDefault="008B47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C29F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C29F4">
                                <w:t>1545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A7FDC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58F241" w14:textId="1A06D5F1" w:rsidR="00262EA3" w:rsidRDefault="008B47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C29F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C29F4">
                          <w:t>1545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FB01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EBA2" w14:textId="77777777" w:rsidR="00262EA3" w:rsidRDefault="00262EA3" w:rsidP="008563AC">
    <w:pPr>
      <w:jc w:val="right"/>
    </w:pPr>
  </w:p>
  <w:p w14:paraId="531B6A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6520" w14:textId="77777777" w:rsidR="00262EA3" w:rsidRDefault="008B47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1B8A00" wp14:editId="4289ED1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E47688" w14:textId="214E3E21" w:rsidR="00262EA3" w:rsidRDefault="008B47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D0D2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C29F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29F4">
          <w:t>1545</w:t>
        </w:r>
      </w:sdtContent>
    </w:sdt>
  </w:p>
  <w:p w14:paraId="7BA42D8C" w14:textId="77777777" w:rsidR="00262EA3" w:rsidRPr="008227B3" w:rsidRDefault="008B47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7454A9" w14:textId="4407A289" w:rsidR="00262EA3" w:rsidRPr="008227B3" w:rsidRDefault="008B47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0D2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D0D2B">
          <w:t>:2579</w:t>
        </w:r>
      </w:sdtContent>
    </w:sdt>
  </w:p>
  <w:p w14:paraId="5DE0BA86" w14:textId="6AACA1CB" w:rsidR="00262EA3" w:rsidRDefault="008B47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D0D2B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608C6F" w14:textId="01901D02" w:rsidR="00262EA3" w:rsidRDefault="002C29F4" w:rsidP="00283E0F">
        <w:pPr>
          <w:pStyle w:val="FSHRub2"/>
        </w:pPr>
        <w:r>
          <w:t>Civilförsvarskunskap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F84B6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C29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9DB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9F4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31B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121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76E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D2B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C827A"/>
  <w15:chartTrackingRefBased/>
  <w15:docId w15:val="{D5D27B67-799D-4DAF-BD22-7F6A101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87C1B648E4A9B8960DE4FFF43C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9E969-F1B5-4AAA-8A5B-97C36E4B3CA0}"/>
      </w:docPartPr>
      <w:docPartBody>
        <w:p w:rsidR="00B838DC" w:rsidRDefault="00B838DC">
          <w:pPr>
            <w:pStyle w:val="ADD87C1B648E4A9B8960DE4FFF43CE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8E762DC08644C4B89F70F1526EE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298DA-CEF5-4290-AABC-DBB13CC1D26C}"/>
      </w:docPartPr>
      <w:docPartBody>
        <w:p w:rsidR="00B838DC" w:rsidRDefault="00B838DC">
          <w:pPr>
            <w:pStyle w:val="D28E762DC08644C4B89F70F1526EEF9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ADAA81570A4398A3A64B499FE9C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C144D-AB35-4FBE-94AB-D8609136C17C}"/>
      </w:docPartPr>
      <w:docPartBody>
        <w:p w:rsidR="00F80894" w:rsidRDefault="00F808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DC"/>
    <w:rsid w:val="00B838DC"/>
    <w:rsid w:val="00F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D87C1B648E4A9B8960DE4FFF43CE99">
    <w:name w:val="ADD87C1B648E4A9B8960DE4FFF43CE99"/>
  </w:style>
  <w:style w:type="paragraph" w:customStyle="1" w:styleId="D28E762DC08644C4B89F70F1526EEF95">
    <w:name w:val="D28E762DC08644C4B89F70F1526EE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1C00E-BC94-4E67-A6F2-FAB9BB7E8952}"/>
</file>

<file path=customXml/itemProps2.xml><?xml version="1.0" encoding="utf-8"?>
<ds:datastoreItem xmlns:ds="http://schemas.openxmlformats.org/officeDocument/2006/customXml" ds:itemID="{AE56AA3D-5673-4082-81A5-A401567DCDBE}"/>
</file>

<file path=customXml/itemProps3.xml><?xml version="1.0" encoding="utf-8"?>
<ds:datastoreItem xmlns:ds="http://schemas.openxmlformats.org/officeDocument/2006/customXml" ds:itemID="{C5A43F89-625D-421A-8CF0-E08160374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869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