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6D05D1" w:rsidRPr="00C61660" w:rsidTr="006D05D1">
        <w:trPr>
          <w:trHeight w:val="1361"/>
        </w:trPr>
        <w:tc>
          <w:tcPr>
            <w:tcW w:w="5471" w:type="dxa"/>
          </w:tcPr>
          <w:p w:rsidR="006D05D1" w:rsidRPr="00C61660" w:rsidRDefault="009210A3" w:rsidP="006D05D1">
            <w:pPr>
              <w:pStyle w:val="RSKRbeteckning"/>
              <w:spacing w:before="240"/>
            </w:pPr>
            <w:r w:rsidRPr="00C61660">
              <w:t>Riksdagsskrivelse</w:t>
            </w:r>
          </w:p>
          <w:p w:rsidR="006D05D1" w:rsidRPr="00C61660" w:rsidRDefault="009210A3" w:rsidP="006D05D1">
            <w:pPr>
              <w:pStyle w:val="RSKRbeteckning"/>
            </w:pPr>
            <w:r w:rsidRPr="00C61660">
              <w:t>2014/15</w:t>
            </w:r>
            <w:r w:rsidR="006D05D1" w:rsidRPr="00C61660">
              <w:t>:</w:t>
            </w:r>
            <w:r w:rsidRPr="00C61660">
              <w:t>148</w:t>
            </w:r>
          </w:p>
        </w:tc>
        <w:tc>
          <w:tcPr>
            <w:tcW w:w="2551" w:type="dxa"/>
          </w:tcPr>
          <w:p w:rsidR="006D05D1" w:rsidRPr="00C61660" w:rsidRDefault="006D05D1" w:rsidP="006D05D1">
            <w:pPr>
              <w:spacing w:before="300"/>
            </w:pPr>
            <w:r w:rsidRPr="00C61660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D05D1" w:rsidRPr="00C61660" w:rsidRDefault="006D05D1" w:rsidP="009E6885"/>
          <w:p w:rsidR="006D05D1" w:rsidRPr="00C61660" w:rsidRDefault="006D05D1" w:rsidP="006D05D1">
            <w:pPr>
              <w:jc w:val="right"/>
            </w:pPr>
          </w:p>
        </w:tc>
      </w:tr>
      <w:tr w:rsidR="006D05D1" w:rsidRPr="00C61660" w:rsidTr="006D05D1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6D05D1" w:rsidRPr="00C61660" w:rsidRDefault="006D05D1" w:rsidP="006D05D1">
            <w:pPr>
              <w:rPr>
                <w:sz w:val="10"/>
              </w:rPr>
            </w:pPr>
          </w:p>
        </w:tc>
      </w:tr>
    </w:tbl>
    <w:p w:rsidR="00CE5B19" w:rsidRPr="00C61660" w:rsidRDefault="00CE5B19" w:rsidP="006D05D1"/>
    <w:p w:rsidR="006D05D1" w:rsidRPr="00C61660" w:rsidRDefault="009210A3" w:rsidP="006D05D1">
      <w:pPr>
        <w:pStyle w:val="Mottagare1"/>
      </w:pPr>
      <w:r w:rsidRPr="00C61660">
        <w:t>Regeringen</w:t>
      </w:r>
    </w:p>
    <w:p w:rsidR="006D05D1" w:rsidRPr="00C61660" w:rsidRDefault="009210A3" w:rsidP="006D05D1">
      <w:pPr>
        <w:pStyle w:val="Mottagare2"/>
      </w:pPr>
      <w:r w:rsidRPr="00C61660">
        <w:t>Finansdepartementet</w:t>
      </w:r>
    </w:p>
    <w:p w:rsidR="006D05D1" w:rsidRPr="00C61660" w:rsidRDefault="006D05D1" w:rsidP="006D05D1">
      <w:r w:rsidRPr="00C61660">
        <w:t xml:space="preserve">Med överlämnande av </w:t>
      </w:r>
      <w:r w:rsidR="009210A3" w:rsidRPr="00C61660">
        <w:t>skatteutskottet</w:t>
      </w:r>
      <w:r w:rsidRPr="00C61660">
        <w:t xml:space="preserve">s betänkande </w:t>
      </w:r>
      <w:r w:rsidR="009210A3" w:rsidRPr="00C61660">
        <w:t>2014/15</w:t>
      </w:r>
      <w:r w:rsidRPr="00C61660">
        <w:t>:</w:t>
      </w:r>
      <w:r w:rsidR="009210A3" w:rsidRPr="00C61660">
        <w:t>SkU18</w:t>
      </w:r>
      <w:r w:rsidRPr="00C61660">
        <w:t xml:space="preserve"> </w:t>
      </w:r>
      <w:r w:rsidR="009210A3" w:rsidRPr="00C61660">
        <w:t>Punktskatter får jag anmäla att riksdagen denna dag dels bifallit reservation 9 under punkt 10, dels i övrigt bifallit utskottets förslag till riksdagsbeslut</w:t>
      </w:r>
      <w:r w:rsidR="00DF1CEC" w:rsidRPr="00C61660">
        <w:t>.</w:t>
      </w:r>
    </w:p>
    <w:p w:rsidR="006D05D1" w:rsidRPr="00C61660" w:rsidRDefault="006D05D1" w:rsidP="006D05D1">
      <w:pPr>
        <w:pStyle w:val="Stockholm"/>
      </w:pPr>
      <w:r w:rsidRPr="00C61660">
        <w:t xml:space="preserve">Stockholm </w:t>
      </w:r>
      <w:r w:rsidR="009210A3" w:rsidRPr="00C61660">
        <w:t>den 25 mars 2015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6D05D1" w:rsidRPr="00C61660" w:rsidTr="006D05D1">
        <w:tc>
          <w:tcPr>
            <w:tcW w:w="3628" w:type="dxa"/>
          </w:tcPr>
          <w:p w:rsidR="006D05D1" w:rsidRPr="00C61660" w:rsidRDefault="009210A3" w:rsidP="006D05D1">
            <w:pPr>
              <w:pStyle w:val="AvsTalman"/>
            </w:pPr>
            <w:r w:rsidRPr="00C61660">
              <w:t>Tobias Billström</w:t>
            </w:r>
          </w:p>
        </w:tc>
        <w:tc>
          <w:tcPr>
            <w:tcW w:w="3628" w:type="dxa"/>
          </w:tcPr>
          <w:p w:rsidR="006D05D1" w:rsidRPr="00C61660" w:rsidRDefault="009210A3" w:rsidP="006D05D1">
            <w:pPr>
              <w:pStyle w:val="AvsTjnsteman"/>
            </w:pPr>
            <w:r w:rsidRPr="00C61660">
              <w:t>Claes Mårtensson</w:t>
            </w:r>
          </w:p>
        </w:tc>
      </w:tr>
    </w:tbl>
    <w:p w:rsidR="006D05D1" w:rsidRPr="00C61660" w:rsidRDefault="006D05D1" w:rsidP="006D05D1"/>
    <w:sectPr w:rsidR="006D05D1" w:rsidRPr="00C61660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5D1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4074E5"/>
    <w:rsid w:val="004454DF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6B3070"/>
    <w:rsid w:val="006D05D1"/>
    <w:rsid w:val="007D1F51"/>
    <w:rsid w:val="00870A8B"/>
    <w:rsid w:val="0091238E"/>
    <w:rsid w:val="009210A3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F1C6D"/>
    <w:rsid w:val="00C4170A"/>
    <w:rsid w:val="00C61660"/>
    <w:rsid w:val="00CE0BEB"/>
    <w:rsid w:val="00CE5B19"/>
    <w:rsid w:val="00DF1CEC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9A6E0BE-4AD2-4C80-A994-5BA5241D8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Riksdagsskrivelser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43</Words>
  <Characters>310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cp:lastPrinted>2015-03-25T12:08:00Z</cp:lastPrinted>
  <dcterms:created xsi:type="dcterms:W3CDTF">2015-03-25T16:24:00Z</dcterms:created>
  <dcterms:modified xsi:type="dcterms:W3CDTF">2025-12-18T00:30:00Z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2015-03-25</vt:lpwstr>
  </property>
  <property fmtid="{D5CDD505-2E9C-101B-9397-08002B2CF9AE}" pid="6" name="DatumIText">
    <vt:lpwstr>den 25 mars 2015</vt:lpwstr>
  </property>
  <property fmtid="{D5CDD505-2E9C-101B-9397-08002B2CF9AE}" pid="7" name="Årsuppgift">
    <vt:lpwstr>2014/15</vt:lpwstr>
  </property>
  <property fmtid="{D5CDD505-2E9C-101B-9397-08002B2CF9AE}" pid="8" name="ÅrKort">
    <vt:lpwstr>201415</vt:lpwstr>
  </property>
  <property fmtid="{D5CDD505-2E9C-101B-9397-08002B2CF9AE}" pid="9" name="Nummer">
    <vt:lpwstr>148</vt:lpwstr>
  </property>
  <property fmtid="{D5CDD505-2E9C-101B-9397-08002B2CF9AE}" pid="10" name="Talman">
    <vt:lpwstr>Tobias Billström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2014/15</vt:lpwstr>
  </property>
  <property fmtid="{D5CDD505-2E9C-101B-9397-08002B2CF9AE}" pid="15" name="Utskott">
    <vt:lpwstr>Skatteutskottet</vt:lpwstr>
  </property>
  <property fmtid="{D5CDD505-2E9C-101B-9397-08002B2CF9AE}" pid="16" name="UskBet">
    <vt:lpwstr>SkU</vt:lpwstr>
  </property>
  <property fmtid="{D5CDD505-2E9C-101B-9397-08002B2CF9AE}" pid="17" name="RefNr">
    <vt:lpwstr>18</vt:lpwstr>
  </property>
  <property fmtid="{D5CDD505-2E9C-101B-9397-08002B2CF9AE}" pid="18" name="RefRubrik">
    <vt:lpwstr>Punktskatter</vt:lpwstr>
  </property>
  <property fmtid="{D5CDD505-2E9C-101B-9397-08002B2CF9AE}" pid="19" name="Version">
    <vt:lpwstr>3.54</vt:lpwstr>
  </property>
</Properties>
</file>