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96AE2" w:rsidRDefault="002877F8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dd87f6-213c-499c-8556-c4832bd0f291"/>
        <w:id w:val="-1245945976"/>
        <w:lock w:val="sdtLocked"/>
      </w:sdtPr>
      <w:sdtEndPr/>
      <w:sdtContent>
        <w:p w:rsidR="00CD53DE" w:rsidRDefault="00D117A8" w14:paraId="428747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TBE-vaccin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557F" w:rsidP="002877F8" w:rsidRDefault="005F08CF" w14:paraId="5B0EBC08" w14:textId="0EDBB99C">
      <w:pPr>
        <w:pStyle w:val="Normalutanindragellerluft"/>
      </w:pPr>
      <w:r>
        <w:t>Runt om i Sverige ser vi områden som är drabbade av större mängder fästingar vilka bär på smitta som kan orsaka allvarliga sjukdomar hos människor. Exempelvis hjärnhinne</w:t>
      </w:r>
      <w:r w:rsidR="002877F8">
        <w:softHyphen/>
      </w:r>
      <w:r>
        <w:t>inflammation med förödande konsekvenser. I län som Sörmland med såväl gott om betande djur som skärgård återfinner vi fästingarna i större utsträckning. Regionerna har över tid tittat på finansieringsmodeller för att subventionera TBE</w:t>
      </w:r>
      <w:r w:rsidR="00D117A8">
        <w:t>-</w:t>
      </w:r>
      <w:r>
        <w:t xml:space="preserve">vaccin främst för yngre barn, något som visat sig höja andelen vaccinerade kraftigt. </w:t>
      </w:r>
    </w:p>
    <w:p w:rsidR="005F08CF" w:rsidP="005F08CF" w:rsidRDefault="005F08CF" w14:paraId="29470A9B" w14:textId="0A73F08C">
      <w:r>
        <w:t xml:space="preserve">För att hindra svårare sjukdomsfall och i vissa fall livslångt lidande bör vi se över möjligheten att </w:t>
      </w:r>
      <w:r w:rsidR="00F9557F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064B4D09F54DE989762038493FC481"/>
        </w:placeholder>
      </w:sdtPr>
      <w:sdtEndPr/>
      <w:sdtContent>
        <w:p w:rsidR="00396AE2" w:rsidP="00396AE2" w:rsidRDefault="00396AE2" w14:paraId="459B57E6" w14:textId="77777777"/>
        <w:p w:rsidRPr="008E0FE2" w:rsidR="00396AE2" w:rsidP="00396AE2" w:rsidRDefault="002877F8" w14:paraId="035D44DF" w14:textId="13ABBC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53DE" w14:paraId="6AA43D79" w14:textId="77777777">
        <w:trPr>
          <w:cantSplit/>
        </w:trPr>
        <w:tc>
          <w:tcPr>
            <w:tcW w:w="50" w:type="pct"/>
            <w:vAlign w:val="bottom"/>
          </w:tcPr>
          <w:p w:rsidR="00CD53DE" w:rsidRDefault="00D117A8" w14:paraId="23E35BD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D53DE" w:rsidRDefault="00CD53DE" w14:paraId="6445F3BB" w14:textId="77777777">
            <w:pPr>
              <w:pStyle w:val="Underskrifter"/>
              <w:spacing w:after="0"/>
            </w:pPr>
          </w:p>
        </w:tc>
      </w:tr>
    </w:tbl>
    <w:p w:rsidRPr="008E0FE2" w:rsidR="004801AC" w:rsidP="00D96075" w:rsidRDefault="004801AC" w14:paraId="14DB64BB" w14:textId="2C27DBDB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9B57" w14:textId="77777777" w:rsidR="009F5226" w:rsidRDefault="009F5226" w:rsidP="000C1CAD">
      <w:pPr>
        <w:spacing w:line="240" w:lineRule="auto"/>
      </w:pPr>
      <w:r>
        <w:separator/>
      </w:r>
    </w:p>
  </w:endnote>
  <w:endnote w:type="continuationSeparator" w:id="0">
    <w:p w14:paraId="734A41E1" w14:textId="77777777" w:rsidR="009F5226" w:rsidRDefault="009F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668B" w14:textId="36DCEA75" w:rsidR="00262EA3" w:rsidRPr="00396AE2" w:rsidRDefault="00262EA3" w:rsidP="00396A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1F9C" w14:textId="77777777" w:rsidR="009F5226" w:rsidRDefault="009F5226" w:rsidP="000C1CAD">
      <w:pPr>
        <w:spacing w:line="240" w:lineRule="auto"/>
      </w:pPr>
      <w:r>
        <w:separator/>
      </w:r>
    </w:p>
  </w:footnote>
  <w:footnote w:type="continuationSeparator" w:id="0">
    <w:p w14:paraId="3FB6E26A" w14:textId="77777777" w:rsidR="009F5226" w:rsidRDefault="009F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AD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E8144" wp14:editId="592211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AD52A" w14:textId="624B30FA" w:rsidR="00262EA3" w:rsidRDefault="002877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2173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E8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1AD52A" w14:textId="624B30FA" w:rsidR="00262EA3" w:rsidRDefault="002877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2173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AAE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EC2F" w14:textId="77777777" w:rsidR="00262EA3" w:rsidRDefault="00262EA3" w:rsidP="008563AC">
    <w:pPr>
      <w:jc w:val="right"/>
    </w:pPr>
  </w:p>
  <w:p w14:paraId="17A685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E62E" w14:textId="77777777" w:rsidR="00262EA3" w:rsidRDefault="002877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0C0891" wp14:editId="67B14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E35D8" w14:textId="791E2781" w:rsidR="00262EA3" w:rsidRDefault="002877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6A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2173">
          <w:t>1908</w:t>
        </w:r>
      </w:sdtContent>
    </w:sdt>
  </w:p>
  <w:p w14:paraId="7D549614" w14:textId="77777777" w:rsidR="00262EA3" w:rsidRPr="008227B3" w:rsidRDefault="002877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E6BC9" w14:textId="2353B993" w:rsidR="00262EA3" w:rsidRPr="008227B3" w:rsidRDefault="002877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6A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6AE2">
          <w:t>:2356</w:t>
        </w:r>
      </w:sdtContent>
    </w:sdt>
  </w:p>
  <w:p w14:paraId="1149D4DD" w14:textId="1AC3DB13" w:rsidR="00262EA3" w:rsidRDefault="002877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6A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77E9C4" w14:textId="0005F490" w:rsidR="00262EA3" w:rsidRDefault="00396AE2" w:rsidP="00283E0F">
        <w:pPr>
          <w:pStyle w:val="FSHRub2"/>
        </w:pPr>
        <w:r>
          <w:t>Utökande av vaccinationsprogrammet med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4FE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4051724">
    <w:abstractNumId w:val="9"/>
  </w:num>
  <w:num w:numId="2" w16cid:durableId="879122392">
    <w:abstractNumId w:val="8"/>
  </w:num>
  <w:num w:numId="3" w16cid:durableId="1142382170">
    <w:abstractNumId w:val="14"/>
  </w:num>
  <w:num w:numId="4" w16cid:durableId="1232084235">
    <w:abstractNumId w:val="12"/>
  </w:num>
  <w:num w:numId="5" w16cid:durableId="1200705033">
    <w:abstractNumId w:val="15"/>
  </w:num>
  <w:num w:numId="6" w16cid:durableId="671949384">
    <w:abstractNumId w:val="16"/>
  </w:num>
  <w:num w:numId="7" w16cid:durableId="1599286106">
    <w:abstractNumId w:val="10"/>
  </w:num>
  <w:num w:numId="8" w16cid:durableId="273053517">
    <w:abstractNumId w:val="11"/>
  </w:num>
  <w:num w:numId="9" w16cid:durableId="1138760862">
    <w:abstractNumId w:val="13"/>
  </w:num>
  <w:num w:numId="10" w16cid:durableId="1057781713">
    <w:abstractNumId w:val="18"/>
  </w:num>
  <w:num w:numId="11" w16cid:durableId="776869798">
    <w:abstractNumId w:val="17"/>
  </w:num>
  <w:num w:numId="12" w16cid:durableId="962227090">
    <w:abstractNumId w:val="17"/>
  </w:num>
  <w:num w:numId="13" w16cid:durableId="1044600736">
    <w:abstractNumId w:val="3"/>
  </w:num>
  <w:num w:numId="14" w16cid:durableId="1682001872">
    <w:abstractNumId w:val="2"/>
  </w:num>
  <w:num w:numId="15" w16cid:durableId="725228796">
    <w:abstractNumId w:val="1"/>
  </w:num>
  <w:num w:numId="16" w16cid:durableId="1699349626">
    <w:abstractNumId w:val="0"/>
  </w:num>
  <w:num w:numId="17" w16cid:durableId="1176921697">
    <w:abstractNumId w:val="7"/>
  </w:num>
  <w:num w:numId="18" w16cid:durableId="1376155315">
    <w:abstractNumId w:val="6"/>
  </w:num>
  <w:num w:numId="19" w16cid:durableId="706486416">
    <w:abstractNumId w:val="5"/>
  </w:num>
  <w:num w:numId="20" w16cid:durableId="1262303256">
    <w:abstractNumId w:val="4"/>
  </w:num>
  <w:num w:numId="21" w16cid:durableId="1293093450">
    <w:abstractNumId w:val="17"/>
  </w:num>
  <w:num w:numId="22" w16cid:durableId="476607694">
    <w:abstractNumId w:val="17"/>
  </w:num>
  <w:num w:numId="23" w16cid:durableId="404885677">
    <w:abstractNumId w:val="17"/>
  </w:num>
  <w:num w:numId="24" w16cid:durableId="2012828355">
    <w:abstractNumId w:val="17"/>
  </w:num>
  <w:num w:numId="25" w16cid:durableId="732003246">
    <w:abstractNumId w:val="17"/>
  </w:num>
  <w:num w:numId="26" w16cid:durableId="158083012">
    <w:abstractNumId w:val="18"/>
  </w:num>
  <w:num w:numId="27" w16cid:durableId="2094934872">
    <w:abstractNumId w:val="18"/>
  </w:num>
  <w:num w:numId="28" w16cid:durableId="1450275963">
    <w:abstractNumId w:val="18"/>
  </w:num>
  <w:num w:numId="29" w16cid:durableId="309484915">
    <w:abstractNumId w:val="18"/>
  </w:num>
  <w:num w:numId="30" w16cid:durableId="1025638729">
    <w:abstractNumId w:val="17"/>
  </w:num>
  <w:num w:numId="31" w16cid:durableId="631903406">
    <w:abstractNumId w:val="17"/>
  </w:num>
  <w:num w:numId="32" w16cid:durableId="1711958903">
    <w:abstractNumId w:val="18"/>
  </w:num>
  <w:num w:numId="33" w16cid:durableId="135295576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7F8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AE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73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FA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F8E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3DE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7A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57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064B4D09F54DE989762038493FC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2F353-CE87-4EF9-8975-4EA49F0DFA64}"/>
      </w:docPartPr>
      <w:docPartBody>
        <w:p w:rsidR="00537F94" w:rsidRDefault="00537F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74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302F6E"/>
    <w:rsid w:val="005B348E"/>
    <w:rsid w:val="00CB46A5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DC58F177E9254813BB3499DC1966B75C">
    <w:name w:val="DC58F177E9254813BB3499DC1966B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520D1-0B27-4F57-8A71-5278F8CD68C5}"/>
</file>

<file path=customXml/itemProps2.xml><?xml version="1.0" encoding="utf-8"?>
<ds:datastoreItem xmlns:ds="http://schemas.openxmlformats.org/officeDocument/2006/customXml" ds:itemID="{74426F24-2DC4-48F4-B657-96E293C3B580}"/>
</file>

<file path=customXml/itemProps3.xml><?xml version="1.0" encoding="utf-8"?>
<ds:datastoreItem xmlns:ds="http://schemas.openxmlformats.org/officeDocument/2006/customXml" ds:itemID="{DC4F7FD3-6E8D-4377-A8D5-42C024346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815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