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F837" w14:textId="77777777" w:rsidR="00320752" w:rsidRPr="00CD7560" w:rsidRDefault="00320752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118</w:t>
      </w:r>
      <w:bookmarkEnd w:id="1"/>
    </w:p>
    <w:p w14:paraId="7EE7F838" w14:textId="77777777" w:rsidR="00320752" w:rsidRDefault="00320752">
      <w:pPr>
        <w:pStyle w:val="Datum"/>
        <w:outlineLvl w:val="0"/>
      </w:pPr>
      <w:bookmarkStart w:id="2" w:name="DocumentDate"/>
      <w:r>
        <w:t>Fredagen den 8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917D7" w14:paraId="7EE7F83D" w14:textId="77777777" w:rsidTr="00E47117">
        <w:trPr>
          <w:cantSplit/>
        </w:trPr>
        <w:tc>
          <w:tcPr>
            <w:tcW w:w="454" w:type="dxa"/>
          </w:tcPr>
          <w:p w14:paraId="7EE7F839" w14:textId="77777777" w:rsidR="00320752" w:rsidRDefault="0032075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EE7F83A" w14:textId="77777777" w:rsidR="00320752" w:rsidRDefault="0032075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EE7F83B" w14:textId="77777777" w:rsidR="00320752" w:rsidRDefault="00320752"/>
        </w:tc>
        <w:tc>
          <w:tcPr>
            <w:tcW w:w="7512" w:type="dxa"/>
          </w:tcPr>
          <w:p w14:paraId="7EE7F83C" w14:textId="77777777" w:rsidR="00320752" w:rsidRDefault="0032075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EE7F83E" w14:textId="77777777" w:rsidR="00320752" w:rsidRDefault="00320752">
      <w:pPr>
        <w:pStyle w:val="StreckLngt"/>
      </w:pPr>
      <w:r>
        <w:tab/>
      </w:r>
    </w:p>
    <w:p w14:paraId="7EE7F83F" w14:textId="77777777" w:rsidR="00320752" w:rsidRDefault="00320752" w:rsidP="00121B42">
      <w:pPr>
        <w:pStyle w:val="Blankrad"/>
      </w:pPr>
      <w:r>
        <w:t xml:space="preserve">      </w:t>
      </w:r>
    </w:p>
    <w:p w14:paraId="7EE7F840" w14:textId="77777777" w:rsidR="00320752" w:rsidRDefault="0032075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917D7" w14:paraId="7EE7F844" w14:textId="77777777" w:rsidTr="00055526">
        <w:trPr>
          <w:cantSplit/>
        </w:trPr>
        <w:tc>
          <w:tcPr>
            <w:tcW w:w="567" w:type="dxa"/>
          </w:tcPr>
          <w:p w14:paraId="7EE7F841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42" w14:textId="77777777" w:rsidR="00320752" w:rsidRDefault="0032075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EE7F843" w14:textId="77777777" w:rsidR="00320752" w:rsidRDefault="00320752" w:rsidP="00C84F80">
            <w:pPr>
              <w:keepNext/>
            </w:pPr>
          </w:p>
        </w:tc>
      </w:tr>
      <w:tr w:rsidR="000917D7" w14:paraId="7EE7F848" w14:textId="77777777" w:rsidTr="00055526">
        <w:trPr>
          <w:cantSplit/>
        </w:trPr>
        <w:tc>
          <w:tcPr>
            <w:tcW w:w="567" w:type="dxa"/>
          </w:tcPr>
          <w:p w14:paraId="7EE7F845" w14:textId="77777777" w:rsidR="00320752" w:rsidRDefault="0032075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EE7F846" w14:textId="77777777" w:rsidR="00320752" w:rsidRDefault="00320752" w:rsidP="000326E3">
            <w:r>
              <w:t>Magdalena Sundqvist (S) som ersättare fr.o.m. i dag t.o.m. den 7 juni under Arber Gashis (S) ledighet</w:t>
            </w:r>
          </w:p>
        </w:tc>
        <w:tc>
          <w:tcPr>
            <w:tcW w:w="2055" w:type="dxa"/>
          </w:tcPr>
          <w:p w14:paraId="7EE7F847" w14:textId="77777777" w:rsidR="00320752" w:rsidRDefault="00320752" w:rsidP="00C84F80"/>
        </w:tc>
      </w:tr>
      <w:tr w:rsidR="000917D7" w14:paraId="7EE7F84C" w14:textId="77777777" w:rsidTr="00055526">
        <w:trPr>
          <w:cantSplit/>
        </w:trPr>
        <w:tc>
          <w:tcPr>
            <w:tcW w:w="567" w:type="dxa"/>
          </w:tcPr>
          <w:p w14:paraId="7EE7F849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4A" w14:textId="77777777" w:rsidR="00320752" w:rsidRDefault="0032075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EE7F84B" w14:textId="77777777" w:rsidR="00320752" w:rsidRDefault="00320752" w:rsidP="00C84F80">
            <w:pPr>
              <w:keepNext/>
            </w:pPr>
          </w:p>
        </w:tc>
      </w:tr>
      <w:tr w:rsidR="000917D7" w14:paraId="7EE7F850" w14:textId="77777777" w:rsidTr="00055526">
        <w:trPr>
          <w:cantSplit/>
        </w:trPr>
        <w:tc>
          <w:tcPr>
            <w:tcW w:w="567" w:type="dxa"/>
          </w:tcPr>
          <w:p w14:paraId="7EE7F84D" w14:textId="77777777" w:rsidR="00320752" w:rsidRDefault="0032075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E7F84E" w14:textId="77777777" w:rsidR="00320752" w:rsidRDefault="00320752" w:rsidP="000326E3">
            <w:r>
              <w:t>Rebecka Le Moine (MP) som ledamot i Nordiska rådets svenska delegation fr.o.m. den 11 maj</w:t>
            </w:r>
          </w:p>
        </w:tc>
        <w:tc>
          <w:tcPr>
            <w:tcW w:w="2055" w:type="dxa"/>
          </w:tcPr>
          <w:p w14:paraId="7EE7F84F" w14:textId="77777777" w:rsidR="00320752" w:rsidRDefault="00320752" w:rsidP="00C84F80"/>
        </w:tc>
      </w:tr>
      <w:tr w:rsidR="000917D7" w14:paraId="7EE7F854" w14:textId="77777777" w:rsidTr="00055526">
        <w:trPr>
          <w:cantSplit/>
        </w:trPr>
        <w:tc>
          <w:tcPr>
            <w:tcW w:w="567" w:type="dxa"/>
          </w:tcPr>
          <w:p w14:paraId="7EE7F851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52" w14:textId="77777777" w:rsidR="00320752" w:rsidRDefault="00320752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7EE7F853" w14:textId="77777777" w:rsidR="00320752" w:rsidRDefault="00320752" w:rsidP="00C84F80">
            <w:pPr>
              <w:keepNext/>
            </w:pPr>
          </w:p>
        </w:tc>
      </w:tr>
      <w:tr w:rsidR="000917D7" w14:paraId="7EE7F858" w14:textId="77777777" w:rsidTr="00055526">
        <w:trPr>
          <w:cantSplit/>
        </w:trPr>
        <w:tc>
          <w:tcPr>
            <w:tcW w:w="567" w:type="dxa"/>
          </w:tcPr>
          <w:p w14:paraId="7EE7F855" w14:textId="77777777" w:rsidR="00320752" w:rsidRDefault="0032075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E7F856" w14:textId="77777777" w:rsidR="00320752" w:rsidRDefault="00320752" w:rsidP="000326E3">
            <w:r>
              <w:t>Magdalena Sundqvist (S) som suppleant i socialförsäkringsutskottet fr.o.m. i dag t.o.m. den 7 juni under Arber Gashis (S) ledighet</w:t>
            </w:r>
          </w:p>
        </w:tc>
        <w:tc>
          <w:tcPr>
            <w:tcW w:w="2055" w:type="dxa"/>
          </w:tcPr>
          <w:p w14:paraId="7EE7F857" w14:textId="77777777" w:rsidR="00320752" w:rsidRDefault="00320752" w:rsidP="00C84F80"/>
        </w:tc>
      </w:tr>
      <w:tr w:rsidR="000917D7" w14:paraId="7EE7F85C" w14:textId="77777777" w:rsidTr="00055526">
        <w:trPr>
          <w:cantSplit/>
        </w:trPr>
        <w:tc>
          <w:tcPr>
            <w:tcW w:w="567" w:type="dxa"/>
          </w:tcPr>
          <w:p w14:paraId="7EE7F859" w14:textId="77777777" w:rsidR="00320752" w:rsidRDefault="0032075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E7F85A" w14:textId="77777777" w:rsidR="00320752" w:rsidRDefault="00320752" w:rsidP="000326E3">
            <w:r>
              <w:t>Emma Berginger (MP) som ledamot i Nordiska rådets svenska delegation fr.o.m. den 11 maj</w:t>
            </w:r>
          </w:p>
        </w:tc>
        <w:tc>
          <w:tcPr>
            <w:tcW w:w="2055" w:type="dxa"/>
          </w:tcPr>
          <w:p w14:paraId="7EE7F85B" w14:textId="77777777" w:rsidR="00320752" w:rsidRDefault="00320752" w:rsidP="00C84F80"/>
        </w:tc>
      </w:tr>
      <w:tr w:rsidR="000917D7" w14:paraId="7EE7F860" w14:textId="77777777" w:rsidTr="00055526">
        <w:trPr>
          <w:cantSplit/>
        </w:trPr>
        <w:tc>
          <w:tcPr>
            <w:tcW w:w="567" w:type="dxa"/>
          </w:tcPr>
          <w:p w14:paraId="7EE7F85D" w14:textId="77777777" w:rsidR="00320752" w:rsidRDefault="0032075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E7F85E" w14:textId="77777777" w:rsidR="00320752" w:rsidRDefault="00320752" w:rsidP="000326E3">
            <w:r>
              <w:t>Rebecka Le Moine (MP) som suppleant i Nordiska rådets svenska delegation fr.o.m. den 11 maj</w:t>
            </w:r>
          </w:p>
        </w:tc>
        <w:tc>
          <w:tcPr>
            <w:tcW w:w="2055" w:type="dxa"/>
          </w:tcPr>
          <w:p w14:paraId="7EE7F85F" w14:textId="77777777" w:rsidR="00320752" w:rsidRDefault="00320752" w:rsidP="00C84F80"/>
        </w:tc>
      </w:tr>
      <w:tr w:rsidR="000917D7" w14:paraId="7EE7F864" w14:textId="77777777" w:rsidTr="00055526">
        <w:trPr>
          <w:cantSplit/>
        </w:trPr>
        <w:tc>
          <w:tcPr>
            <w:tcW w:w="567" w:type="dxa"/>
          </w:tcPr>
          <w:p w14:paraId="7EE7F861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62" w14:textId="77777777" w:rsidR="00320752" w:rsidRDefault="0032075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EE7F863" w14:textId="77777777" w:rsidR="00320752" w:rsidRDefault="0032075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917D7" w14:paraId="7EE7F868" w14:textId="77777777" w:rsidTr="00055526">
        <w:trPr>
          <w:cantSplit/>
        </w:trPr>
        <w:tc>
          <w:tcPr>
            <w:tcW w:w="567" w:type="dxa"/>
          </w:tcPr>
          <w:p w14:paraId="7EE7F865" w14:textId="77777777" w:rsidR="00320752" w:rsidRDefault="0032075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E7F866" w14:textId="77777777" w:rsidR="00320752" w:rsidRDefault="00320752" w:rsidP="000326E3">
            <w:r>
              <w:t xml:space="preserve">2025/26:FPM90 Inrättande av programmet för agil och snabb försvarsinnovation (AGILE) </w:t>
            </w:r>
            <w:r>
              <w:rPr>
                <w:i/>
                <w:iCs/>
              </w:rPr>
              <w:t>COM(2026) 135</w:t>
            </w:r>
          </w:p>
        </w:tc>
        <w:tc>
          <w:tcPr>
            <w:tcW w:w="2055" w:type="dxa"/>
          </w:tcPr>
          <w:p w14:paraId="7EE7F867" w14:textId="77777777" w:rsidR="00320752" w:rsidRDefault="00320752" w:rsidP="00C84F80">
            <w:r>
              <w:t>FöU</w:t>
            </w:r>
          </w:p>
        </w:tc>
      </w:tr>
      <w:tr w:rsidR="000917D7" w14:paraId="7EE7F86C" w14:textId="77777777" w:rsidTr="00055526">
        <w:trPr>
          <w:cantSplit/>
        </w:trPr>
        <w:tc>
          <w:tcPr>
            <w:tcW w:w="567" w:type="dxa"/>
          </w:tcPr>
          <w:p w14:paraId="7EE7F869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6A" w14:textId="77777777" w:rsidR="00320752" w:rsidRDefault="0032075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EE7F86B" w14:textId="77777777" w:rsidR="00320752" w:rsidRDefault="0032075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917D7" w14:paraId="7EE7F870" w14:textId="77777777" w:rsidTr="00055526">
        <w:trPr>
          <w:cantSplit/>
        </w:trPr>
        <w:tc>
          <w:tcPr>
            <w:tcW w:w="567" w:type="dxa"/>
          </w:tcPr>
          <w:p w14:paraId="7EE7F86D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6E" w14:textId="77777777" w:rsidR="00320752" w:rsidRDefault="0032075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EE7F86F" w14:textId="77777777" w:rsidR="00320752" w:rsidRDefault="00320752" w:rsidP="00C84F80">
            <w:pPr>
              <w:keepNext/>
            </w:pPr>
          </w:p>
        </w:tc>
      </w:tr>
      <w:tr w:rsidR="000917D7" w14:paraId="7EE7F874" w14:textId="77777777" w:rsidTr="00055526">
        <w:trPr>
          <w:cantSplit/>
        </w:trPr>
        <w:tc>
          <w:tcPr>
            <w:tcW w:w="567" w:type="dxa"/>
          </w:tcPr>
          <w:p w14:paraId="7EE7F871" w14:textId="77777777" w:rsidR="00320752" w:rsidRDefault="0032075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E7F872" w14:textId="77777777" w:rsidR="00320752" w:rsidRDefault="00320752" w:rsidP="000326E3">
            <w:r>
              <w:t>2025/26:250 En statlig e-legitimation</w:t>
            </w:r>
          </w:p>
        </w:tc>
        <w:tc>
          <w:tcPr>
            <w:tcW w:w="2055" w:type="dxa"/>
          </w:tcPr>
          <w:p w14:paraId="7EE7F873" w14:textId="77777777" w:rsidR="00320752" w:rsidRDefault="00320752" w:rsidP="00C84F80">
            <w:r>
              <w:t>TU</w:t>
            </w:r>
          </w:p>
        </w:tc>
      </w:tr>
      <w:tr w:rsidR="000917D7" w14:paraId="7EE7F878" w14:textId="77777777" w:rsidTr="00055526">
        <w:trPr>
          <w:cantSplit/>
        </w:trPr>
        <w:tc>
          <w:tcPr>
            <w:tcW w:w="567" w:type="dxa"/>
          </w:tcPr>
          <w:p w14:paraId="7EE7F875" w14:textId="77777777" w:rsidR="00320752" w:rsidRDefault="0032075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E7F876" w14:textId="77777777" w:rsidR="00320752" w:rsidRDefault="00320752" w:rsidP="000326E3">
            <w:r>
              <w:t>2025/26:261 Utökade befogenheter för Skatteverket inom folkbokföringsverksamheten</w:t>
            </w:r>
          </w:p>
        </w:tc>
        <w:tc>
          <w:tcPr>
            <w:tcW w:w="2055" w:type="dxa"/>
          </w:tcPr>
          <w:p w14:paraId="7EE7F877" w14:textId="77777777" w:rsidR="00320752" w:rsidRDefault="00320752" w:rsidP="00C84F80">
            <w:r>
              <w:t>SkU</w:t>
            </w:r>
          </w:p>
        </w:tc>
      </w:tr>
      <w:tr w:rsidR="000917D7" w14:paraId="7EE7F87C" w14:textId="77777777" w:rsidTr="00055526">
        <w:trPr>
          <w:cantSplit/>
        </w:trPr>
        <w:tc>
          <w:tcPr>
            <w:tcW w:w="567" w:type="dxa"/>
          </w:tcPr>
          <w:p w14:paraId="7EE7F879" w14:textId="77777777" w:rsidR="00320752" w:rsidRDefault="0032075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EE7F87A" w14:textId="77777777" w:rsidR="00320752" w:rsidRDefault="00320752" w:rsidP="000326E3">
            <w:r>
              <w:t>2025/26:267 Stärkt skydd mot utlänningar som utgör kvalificerade säkerhetshot</w:t>
            </w:r>
          </w:p>
        </w:tc>
        <w:tc>
          <w:tcPr>
            <w:tcW w:w="2055" w:type="dxa"/>
          </w:tcPr>
          <w:p w14:paraId="7EE7F87B" w14:textId="77777777" w:rsidR="00320752" w:rsidRDefault="00320752" w:rsidP="00C84F80">
            <w:r>
              <w:t>JuU</w:t>
            </w:r>
          </w:p>
        </w:tc>
      </w:tr>
      <w:tr w:rsidR="000917D7" w14:paraId="7EE7F880" w14:textId="77777777" w:rsidTr="00055526">
        <w:trPr>
          <w:cantSplit/>
        </w:trPr>
        <w:tc>
          <w:tcPr>
            <w:tcW w:w="567" w:type="dxa"/>
          </w:tcPr>
          <w:p w14:paraId="7EE7F87D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7E" w14:textId="77777777" w:rsidR="00320752" w:rsidRDefault="0032075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EE7F87F" w14:textId="77777777" w:rsidR="00320752" w:rsidRDefault="00320752" w:rsidP="00C84F80">
            <w:pPr>
              <w:keepNext/>
            </w:pPr>
          </w:p>
        </w:tc>
      </w:tr>
      <w:tr w:rsidR="000917D7" w14:paraId="7EE7F884" w14:textId="77777777" w:rsidTr="00055526">
        <w:trPr>
          <w:cantSplit/>
        </w:trPr>
        <w:tc>
          <w:tcPr>
            <w:tcW w:w="567" w:type="dxa"/>
          </w:tcPr>
          <w:p w14:paraId="7EE7F881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82" w14:textId="77777777" w:rsidR="00320752" w:rsidRDefault="00320752" w:rsidP="000326E3">
            <w:pPr>
              <w:pStyle w:val="Motionsrubrik"/>
            </w:pPr>
            <w:r>
              <w:t>med anledning av prop. 2025/26:238 Ny myndighet för miljöprövning</w:t>
            </w:r>
          </w:p>
        </w:tc>
        <w:tc>
          <w:tcPr>
            <w:tcW w:w="2055" w:type="dxa"/>
          </w:tcPr>
          <w:p w14:paraId="7EE7F883" w14:textId="77777777" w:rsidR="00320752" w:rsidRDefault="00320752" w:rsidP="00C84F80">
            <w:pPr>
              <w:keepNext/>
            </w:pPr>
          </w:p>
        </w:tc>
      </w:tr>
      <w:tr w:rsidR="000917D7" w14:paraId="7EE7F888" w14:textId="77777777" w:rsidTr="00055526">
        <w:trPr>
          <w:cantSplit/>
        </w:trPr>
        <w:tc>
          <w:tcPr>
            <w:tcW w:w="567" w:type="dxa"/>
          </w:tcPr>
          <w:p w14:paraId="7EE7F885" w14:textId="77777777" w:rsidR="00320752" w:rsidRDefault="0032075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EE7F886" w14:textId="77777777" w:rsidR="00320752" w:rsidRDefault="00320752" w:rsidP="000326E3">
            <w:r>
              <w:t>2025/26:4105 av Andrea Andersson Tay m.fl. (V)</w:t>
            </w:r>
          </w:p>
        </w:tc>
        <w:tc>
          <w:tcPr>
            <w:tcW w:w="2055" w:type="dxa"/>
          </w:tcPr>
          <w:p w14:paraId="7EE7F887" w14:textId="77777777" w:rsidR="00320752" w:rsidRDefault="00320752" w:rsidP="00C84F80">
            <w:r>
              <w:t>MJU</w:t>
            </w:r>
          </w:p>
        </w:tc>
      </w:tr>
      <w:tr w:rsidR="000917D7" w14:paraId="7EE7F88C" w14:textId="77777777" w:rsidTr="00055526">
        <w:trPr>
          <w:cantSplit/>
        </w:trPr>
        <w:tc>
          <w:tcPr>
            <w:tcW w:w="567" w:type="dxa"/>
          </w:tcPr>
          <w:p w14:paraId="7EE7F889" w14:textId="77777777" w:rsidR="00320752" w:rsidRDefault="0032075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EE7F88A" w14:textId="77777777" w:rsidR="00320752" w:rsidRDefault="00320752" w:rsidP="000326E3">
            <w:r>
              <w:t>2025/26:4124 av Åsa Westlund m.fl. (S)</w:t>
            </w:r>
          </w:p>
        </w:tc>
        <w:tc>
          <w:tcPr>
            <w:tcW w:w="2055" w:type="dxa"/>
          </w:tcPr>
          <w:p w14:paraId="7EE7F88B" w14:textId="77777777" w:rsidR="00320752" w:rsidRDefault="00320752" w:rsidP="00C84F80">
            <w:r>
              <w:t>MJU</w:t>
            </w:r>
          </w:p>
        </w:tc>
      </w:tr>
      <w:tr w:rsidR="000917D7" w14:paraId="7EE7F890" w14:textId="77777777" w:rsidTr="00055526">
        <w:trPr>
          <w:cantSplit/>
        </w:trPr>
        <w:tc>
          <w:tcPr>
            <w:tcW w:w="567" w:type="dxa"/>
          </w:tcPr>
          <w:p w14:paraId="7EE7F88D" w14:textId="77777777" w:rsidR="00320752" w:rsidRDefault="0032075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EE7F88E" w14:textId="77777777" w:rsidR="00320752" w:rsidRDefault="00320752" w:rsidP="000326E3">
            <w:r>
              <w:t>2025/26:4131 av Emma Nohrén m.fl. (MP)</w:t>
            </w:r>
          </w:p>
        </w:tc>
        <w:tc>
          <w:tcPr>
            <w:tcW w:w="2055" w:type="dxa"/>
          </w:tcPr>
          <w:p w14:paraId="7EE7F88F" w14:textId="77777777" w:rsidR="00320752" w:rsidRDefault="00320752" w:rsidP="00C84F80">
            <w:r>
              <w:t>MJU</w:t>
            </w:r>
          </w:p>
        </w:tc>
      </w:tr>
      <w:tr w:rsidR="000917D7" w14:paraId="7EE7F894" w14:textId="77777777" w:rsidTr="00055526">
        <w:trPr>
          <w:cantSplit/>
        </w:trPr>
        <w:tc>
          <w:tcPr>
            <w:tcW w:w="567" w:type="dxa"/>
          </w:tcPr>
          <w:p w14:paraId="7EE7F891" w14:textId="77777777" w:rsidR="00320752" w:rsidRDefault="0032075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EE7F892" w14:textId="77777777" w:rsidR="00320752" w:rsidRPr="00320752" w:rsidRDefault="00320752" w:rsidP="000326E3">
            <w:pPr>
              <w:rPr>
                <w:lang w:val="en-US"/>
              </w:rPr>
            </w:pPr>
            <w:r w:rsidRPr="00320752">
              <w:rPr>
                <w:lang w:val="en-US"/>
              </w:rPr>
              <w:t>2025/26:4134 av Malcolm Momodou Jallow m.fl. (-)</w:t>
            </w:r>
          </w:p>
        </w:tc>
        <w:tc>
          <w:tcPr>
            <w:tcW w:w="2055" w:type="dxa"/>
          </w:tcPr>
          <w:p w14:paraId="7EE7F893" w14:textId="77777777" w:rsidR="00320752" w:rsidRDefault="00320752" w:rsidP="00C84F80">
            <w:r>
              <w:t>MJU</w:t>
            </w:r>
          </w:p>
        </w:tc>
      </w:tr>
      <w:tr w:rsidR="000917D7" w14:paraId="7EE7F898" w14:textId="77777777" w:rsidTr="00055526">
        <w:trPr>
          <w:cantSplit/>
        </w:trPr>
        <w:tc>
          <w:tcPr>
            <w:tcW w:w="567" w:type="dxa"/>
          </w:tcPr>
          <w:p w14:paraId="7EE7F895" w14:textId="77777777" w:rsidR="00320752" w:rsidRDefault="0032075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EE7F896" w14:textId="77777777" w:rsidR="00320752" w:rsidRDefault="00320752" w:rsidP="000326E3">
            <w:r>
              <w:t>2025/26:4139 av Rickard Nordin m.fl. (C)</w:t>
            </w:r>
          </w:p>
        </w:tc>
        <w:tc>
          <w:tcPr>
            <w:tcW w:w="2055" w:type="dxa"/>
          </w:tcPr>
          <w:p w14:paraId="7EE7F897" w14:textId="77777777" w:rsidR="00320752" w:rsidRDefault="00320752" w:rsidP="00C84F80">
            <w:r>
              <w:t>MJU</w:t>
            </w:r>
          </w:p>
        </w:tc>
      </w:tr>
      <w:tr w:rsidR="000917D7" w14:paraId="7EE7F89C" w14:textId="77777777" w:rsidTr="00055526">
        <w:trPr>
          <w:cantSplit/>
        </w:trPr>
        <w:tc>
          <w:tcPr>
            <w:tcW w:w="567" w:type="dxa"/>
          </w:tcPr>
          <w:p w14:paraId="7EE7F899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9A" w14:textId="77777777" w:rsidR="00320752" w:rsidRDefault="0032075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EE7F89B" w14:textId="77777777" w:rsidR="00320752" w:rsidRDefault="0032075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917D7" w14:paraId="7EE7F8A0" w14:textId="77777777" w:rsidTr="00055526">
        <w:trPr>
          <w:cantSplit/>
        </w:trPr>
        <w:tc>
          <w:tcPr>
            <w:tcW w:w="567" w:type="dxa"/>
          </w:tcPr>
          <w:p w14:paraId="7EE7F89D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9E" w14:textId="77777777" w:rsidR="00320752" w:rsidRDefault="0032075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EE7F89F" w14:textId="77777777" w:rsidR="00320752" w:rsidRDefault="00320752" w:rsidP="00C84F80">
            <w:pPr>
              <w:keepNext/>
            </w:pPr>
          </w:p>
        </w:tc>
      </w:tr>
      <w:tr w:rsidR="000917D7" w14:paraId="7EE7F8A4" w14:textId="77777777" w:rsidTr="00055526">
        <w:trPr>
          <w:cantSplit/>
        </w:trPr>
        <w:tc>
          <w:tcPr>
            <w:tcW w:w="567" w:type="dxa"/>
          </w:tcPr>
          <w:p w14:paraId="7EE7F8A1" w14:textId="77777777" w:rsidR="00320752" w:rsidRDefault="0032075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EE7F8A2" w14:textId="77777777" w:rsidR="00320752" w:rsidRDefault="00320752" w:rsidP="000326E3">
            <w:r>
              <w:t>Bet. 2025/26:JuU39 En särskild straffbestämmelse för psykiskt våld</w:t>
            </w:r>
          </w:p>
        </w:tc>
        <w:tc>
          <w:tcPr>
            <w:tcW w:w="2055" w:type="dxa"/>
          </w:tcPr>
          <w:p w14:paraId="7EE7F8A3" w14:textId="77777777" w:rsidR="00320752" w:rsidRDefault="00320752" w:rsidP="00C84F80">
            <w:r>
              <w:t>4 res. (S, V, C, MP)</w:t>
            </w:r>
          </w:p>
        </w:tc>
      </w:tr>
      <w:tr w:rsidR="000917D7" w14:paraId="7EE7F8A8" w14:textId="77777777" w:rsidTr="00055526">
        <w:trPr>
          <w:cantSplit/>
        </w:trPr>
        <w:tc>
          <w:tcPr>
            <w:tcW w:w="567" w:type="dxa"/>
          </w:tcPr>
          <w:p w14:paraId="7EE7F8A5" w14:textId="77777777" w:rsidR="00320752" w:rsidRDefault="0032075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EE7F8A6" w14:textId="77777777" w:rsidR="00320752" w:rsidRDefault="00320752" w:rsidP="000326E3">
            <w:r>
              <w:t>Bet. 2025/26:JuU32 Stärkt säkerhet vid allmänna sammankomster och offentliga tillställningar</w:t>
            </w:r>
          </w:p>
        </w:tc>
        <w:tc>
          <w:tcPr>
            <w:tcW w:w="2055" w:type="dxa"/>
          </w:tcPr>
          <w:p w14:paraId="7EE7F8A7" w14:textId="77777777" w:rsidR="00320752" w:rsidRDefault="00320752" w:rsidP="00C84F80"/>
        </w:tc>
      </w:tr>
      <w:tr w:rsidR="000917D7" w14:paraId="7EE7F8AC" w14:textId="77777777" w:rsidTr="00055526">
        <w:trPr>
          <w:cantSplit/>
        </w:trPr>
        <w:tc>
          <w:tcPr>
            <w:tcW w:w="567" w:type="dxa"/>
          </w:tcPr>
          <w:p w14:paraId="7EE7F8A9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AA" w14:textId="77777777" w:rsidR="00320752" w:rsidRDefault="0032075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EE7F8AB" w14:textId="77777777" w:rsidR="00320752" w:rsidRDefault="00320752" w:rsidP="00C84F80">
            <w:pPr>
              <w:keepNext/>
            </w:pPr>
          </w:p>
        </w:tc>
      </w:tr>
      <w:tr w:rsidR="000917D7" w14:paraId="7EE7F8B0" w14:textId="77777777" w:rsidTr="00055526">
        <w:trPr>
          <w:cantSplit/>
        </w:trPr>
        <w:tc>
          <w:tcPr>
            <w:tcW w:w="567" w:type="dxa"/>
          </w:tcPr>
          <w:p w14:paraId="7EE7F8AD" w14:textId="77777777" w:rsidR="00320752" w:rsidRDefault="0032075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EE7F8AE" w14:textId="77777777" w:rsidR="00320752" w:rsidRDefault="00320752" w:rsidP="000326E3">
            <w:r>
              <w:t>Bet. 2025/26:SfU21 Kvalificering till socialförsäkringen</w:t>
            </w:r>
          </w:p>
        </w:tc>
        <w:tc>
          <w:tcPr>
            <w:tcW w:w="2055" w:type="dxa"/>
          </w:tcPr>
          <w:p w14:paraId="7EE7F8AF" w14:textId="77777777" w:rsidR="00320752" w:rsidRDefault="00320752" w:rsidP="00C84F80">
            <w:r>
              <w:t>3 res. (S, V, C, MP)</w:t>
            </w:r>
          </w:p>
        </w:tc>
      </w:tr>
      <w:tr w:rsidR="000917D7" w14:paraId="7EE7F8B4" w14:textId="77777777" w:rsidTr="00055526">
        <w:trPr>
          <w:cantSplit/>
        </w:trPr>
        <w:tc>
          <w:tcPr>
            <w:tcW w:w="567" w:type="dxa"/>
          </w:tcPr>
          <w:p w14:paraId="7EE7F8B1" w14:textId="77777777" w:rsidR="00320752" w:rsidRDefault="0032075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EE7F8B2" w14:textId="77777777" w:rsidR="00320752" w:rsidRDefault="00320752" w:rsidP="000326E3">
            <w:r>
              <w:t>Bet. 2025/26:SfU24 Ett mer träffsäkert och korrekt bostadsbidrag</w:t>
            </w:r>
          </w:p>
        </w:tc>
        <w:tc>
          <w:tcPr>
            <w:tcW w:w="2055" w:type="dxa"/>
          </w:tcPr>
          <w:p w14:paraId="7EE7F8B3" w14:textId="77777777" w:rsidR="00320752" w:rsidRDefault="00320752" w:rsidP="00C84F80"/>
        </w:tc>
      </w:tr>
      <w:tr w:rsidR="000917D7" w14:paraId="7EE7F8B8" w14:textId="77777777" w:rsidTr="00055526">
        <w:trPr>
          <w:cantSplit/>
        </w:trPr>
        <w:tc>
          <w:tcPr>
            <w:tcW w:w="567" w:type="dxa"/>
          </w:tcPr>
          <w:p w14:paraId="7EE7F8B5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B6" w14:textId="77777777" w:rsidR="00320752" w:rsidRDefault="0032075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EE7F8B7" w14:textId="77777777" w:rsidR="00320752" w:rsidRDefault="00320752" w:rsidP="00C84F80">
            <w:pPr>
              <w:keepNext/>
            </w:pPr>
          </w:p>
        </w:tc>
      </w:tr>
      <w:tr w:rsidR="000917D7" w14:paraId="7EE7F8BC" w14:textId="77777777" w:rsidTr="00055526">
        <w:trPr>
          <w:cantSplit/>
        </w:trPr>
        <w:tc>
          <w:tcPr>
            <w:tcW w:w="567" w:type="dxa"/>
          </w:tcPr>
          <w:p w14:paraId="7EE7F8B9" w14:textId="77777777" w:rsidR="00320752" w:rsidRDefault="0032075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EE7F8BA" w14:textId="77777777" w:rsidR="00320752" w:rsidRDefault="00320752" w:rsidP="000326E3">
            <w:r>
              <w:t>Bet. 2025/26:FiU31 Riksrevisionens rapport om statens fastighetsförvaltning</w:t>
            </w:r>
          </w:p>
        </w:tc>
        <w:tc>
          <w:tcPr>
            <w:tcW w:w="2055" w:type="dxa"/>
          </w:tcPr>
          <w:p w14:paraId="7EE7F8BB" w14:textId="77777777" w:rsidR="00320752" w:rsidRDefault="00320752" w:rsidP="00C84F80">
            <w:r>
              <w:t>1 res. (V, MP)</w:t>
            </w:r>
          </w:p>
        </w:tc>
      </w:tr>
      <w:tr w:rsidR="000917D7" w14:paraId="7EE7F8C0" w14:textId="77777777" w:rsidTr="00055526">
        <w:trPr>
          <w:cantSplit/>
        </w:trPr>
        <w:tc>
          <w:tcPr>
            <w:tcW w:w="567" w:type="dxa"/>
          </w:tcPr>
          <w:p w14:paraId="7EE7F8BD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BE" w14:textId="77777777" w:rsidR="00320752" w:rsidRDefault="00320752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EE7F8BF" w14:textId="77777777" w:rsidR="00320752" w:rsidRDefault="00320752" w:rsidP="00C84F80">
            <w:pPr>
              <w:keepNext/>
            </w:pPr>
          </w:p>
        </w:tc>
      </w:tr>
      <w:tr w:rsidR="000917D7" w14:paraId="7EE7F8C4" w14:textId="77777777" w:rsidTr="00055526">
        <w:trPr>
          <w:cantSplit/>
        </w:trPr>
        <w:tc>
          <w:tcPr>
            <w:tcW w:w="567" w:type="dxa"/>
          </w:tcPr>
          <w:p w14:paraId="7EE7F8C1" w14:textId="77777777" w:rsidR="00320752" w:rsidRDefault="0032075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EE7F8C2" w14:textId="77777777" w:rsidR="00320752" w:rsidRDefault="00320752" w:rsidP="000326E3">
            <w:r>
              <w:t>Bet. 2025/26:SkU25 Sänkt mervärdesskatt på tillträde till danstillställningar</w:t>
            </w:r>
          </w:p>
        </w:tc>
        <w:tc>
          <w:tcPr>
            <w:tcW w:w="2055" w:type="dxa"/>
          </w:tcPr>
          <w:p w14:paraId="7EE7F8C3" w14:textId="77777777" w:rsidR="00320752" w:rsidRDefault="00320752" w:rsidP="00C84F80"/>
        </w:tc>
      </w:tr>
      <w:tr w:rsidR="000917D7" w14:paraId="7EE7F8C8" w14:textId="77777777" w:rsidTr="00055526">
        <w:trPr>
          <w:cantSplit/>
        </w:trPr>
        <w:tc>
          <w:tcPr>
            <w:tcW w:w="567" w:type="dxa"/>
          </w:tcPr>
          <w:p w14:paraId="7EE7F8C5" w14:textId="77777777" w:rsidR="00320752" w:rsidRDefault="0032075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EE7F8C6" w14:textId="77777777" w:rsidR="00320752" w:rsidRDefault="00320752" w:rsidP="000326E3">
            <w:r>
              <w:t>Bet. 2025/26:SkU26 Ett undantag i kupongskattelagen för utländska stater</w:t>
            </w:r>
          </w:p>
        </w:tc>
        <w:tc>
          <w:tcPr>
            <w:tcW w:w="2055" w:type="dxa"/>
          </w:tcPr>
          <w:p w14:paraId="7EE7F8C7" w14:textId="77777777" w:rsidR="00320752" w:rsidRDefault="00320752" w:rsidP="00C84F80">
            <w:r>
              <w:t>1 res. (S, V, MP)</w:t>
            </w:r>
          </w:p>
        </w:tc>
      </w:tr>
      <w:tr w:rsidR="000917D7" w14:paraId="7EE7F8CC" w14:textId="77777777" w:rsidTr="00055526">
        <w:trPr>
          <w:cantSplit/>
        </w:trPr>
        <w:tc>
          <w:tcPr>
            <w:tcW w:w="567" w:type="dxa"/>
          </w:tcPr>
          <w:p w14:paraId="7EE7F8C9" w14:textId="77777777" w:rsidR="00320752" w:rsidRDefault="0032075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EE7F8CA" w14:textId="77777777" w:rsidR="00320752" w:rsidRDefault="00320752" w:rsidP="000326E3">
            <w:r>
              <w:t>Bet. 2025/26:SkU27 Författningsändringar med anledning av övertagande av uppgift inom eurovinjettsamarbetet</w:t>
            </w:r>
          </w:p>
        </w:tc>
        <w:tc>
          <w:tcPr>
            <w:tcW w:w="2055" w:type="dxa"/>
          </w:tcPr>
          <w:p w14:paraId="7EE7F8CB" w14:textId="77777777" w:rsidR="00320752" w:rsidRDefault="00320752" w:rsidP="00C84F80"/>
        </w:tc>
      </w:tr>
      <w:tr w:rsidR="000917D7" w14:paraId="7EE7F8D0" w14:textId="77777777" w:rsidTr="00055526">
        <w:trPr>
          <w:cantSplit/>
        </w:trPr>
        <w:tc>
          <w:tcPr>
            <w:tcW w:w="567" w:type="dxa"/>
          </w:tcPr>
          <w:p w14:paraId="7EE7F8CD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CE" w14:textId="77777777" w:rsidR="00320752" w:rsidRDefault="0032075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EE7F8CF" w14:textId="77777777" w:rsidR="00320752" w:rsidRDefault="00320752" w:rsidP="00C84F80">
            <w:pPr>
              <w:keepNext/>
            </w:pPr>
          </w:p>
        </w:tc>
      </w:tr>
      <w:tr w:rsidR="000917D7" w14:paraId="7EE7F8D4" w14:textId="77777777" w:rsidTr="00055526">
        <w:trPr>
          <w:cantSplit/>
        </w:trPr>
        <w:tc>
          <w:tcPr>
            <w:tcW w:w="567" w:type="dxa"/>
          </w:tcPr>
          <w:p w14:paraId="7EE7F8D1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D2" w14:textId="77777777" w:rsidR="00320752" w:rsidRDefault="00320752" w:rsidP="000326E3">
            <w:pPr>
              <w:pStyle w:val="renderubrik"/>
            </w:pPr>
            <w:r>
              <w:t>Arbetsmarknadsminister och vikarierande klimat- och miljöminister Johan Britz (L)</w:t>
            </w:r>
          </w:p>
        </w:tc>
        <w:tc>
          <w:tcPr>
            <w:tcW w:w="2055" w:type="dxa"/>
          </w:tcPr>
          <w:p w14:paraId="7EE7F8D3" w14:textId="77777777" w:rsidR="00320752" w:rsidRDefault="00320752" w:rsidP="00C84F80">
            <w:pPr>
              <w:keepNext/>
            </w:pPr>
          </w:p>
        </w:tc>
      </w:tr>
      <w:tr w:rsidR="000917D7" w14:paraId="7EE7F8D8" w14:textId="77777777" w:rsidTr="00055526">
        <w:trPr>
          <w:cantSplit/>
        </w:trPr>
        <w:tc>
          <w:tcPr>
            <w:tcW w:w="567" w:type="dxa"/>
          </w:tcPr>
          <w:p w14:paraId="7EE7F8D5" w14:textId="77777777" w:rsidR="00320752" w:rsidRDefault="0032075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EE7F8D6" w14:textId="77777777" w:rsidR="00320752" w:rsidRDefault="00320752" w:rsidP="000326E3">
            <w:r>
              <w:t>2025/26:440 av Johanna Haraldsson (S)</w:t>
            </w:r>
            <w:r>
              <w:br/>
            </w:r>
            <w:r>
              <w:t>Utbildningen för företagsläkare</w:t>
            </w:r>
          </w:p>
        </w:tc>
        <w:tc>
          <w:tcPr>
            <w:tcW w:w="2055" w:type="dxa"/>
          </w:tcPr>
          <w:p w14:paraId="7EE7F8D7" w14:textId="77777777" w:rsidR="00320752" w:rsidRDefault="00320752" w:rsidP="00C84F80"/>
        </w:tc>
      </w:tr>
      <w:tr w:rsidR="000917D7" w14:paraId="7EE7F8DC" w14:textId="77777777" w:rsidTr="00055526">
        <w:trPr>
          <w:cantSplit/>
        </w:trPr>
        <w:tc>
          <w:tcPr>
            <w:tcW w:w="567" w:type="dxa"/>
          </w:tcPr>
          <w:p w14:paraId="7EE7F8D9" w14:textId="77777777" w:rsidR="00320752" w:rsidRDefault="00320752" w:rsidP="00C84F80">
            <w:pPr>
              <w:keepNext/>
            </w:pPr>
          </w:p>
        </w:tc>
        <w:tc>
          <w:tcPr>
            <w:tcW w:w="6663" w:type="dxa"/>
          </w:tcPr>
          <w:p w14:paraId="7EE7F8DA" w14:textId="77777777" w:rsidR="00320752" w:rsidRDefault="00320752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7EE7F8DB" w14:textId="77777777" w:rsidR="00320752" w:rsidRDefault="00320752" w:rsidP="00C84F80">
            <w:pPr>
              <w:keepNext/>
            </w:pPr>
          </w:p>
        </w:tc>
      </w:tr>
      <w:tr w:rsidR="000917D7" w14:paraId="7EE7F8E0" w14:textId="77777777" w:rsidTr="00055526">
        <w:trPr>
          <w:cantSplit/>
        </w:trPr>
        <w:tc>
          <w:tcPr>
            <w:tcW w:w="567" w:type="dxa"/>
          </w:tcPr>
          <w:p w14:paraId="7EE7F8DD" w14:textId="77777777" w:rsidR="00320752" w:rsidRDefault="0032075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EE7F8DE" w14:textId="77777777" w:rsidR="00320752" w:rsidRDefault="00320752" w:rsidP="000326E3">
            <w:r>
              <w:t>2025/26:448 av Josef Fransson (SD)</w:t>
            </w:r>
            <w:r>
              <w:br/>
              <w:t>Desinformation om vindkraft</w:t>
            </w:r>
          </w:p>
        </w:tc>
        <w:tc>
          <w:tcPr>
            <w:tcW w:w="2055" w:type="dxa"/>
          </w:tcPr>
          <w:p w14:paraId="7EE7F8DF" w14:textId="77777777" w:rsidR="00320752" w:rsidRDefault="00320752" w:rsidP="00C84F80"/>
        </w:tc>
      </w:tr>
      <w:tr w:rsidR="000917D7" w14:paraId="7EE7F8E4" w14:textId="77777777" w:rsidTr="00055526">
        <w:trPr>
          <w:cantSplit/>
        </w:trPr>
        <w:tc>
          <w:tcPr>
            <w:tcW w:w="567" w:type="dxa"/>
          </w:tcPr>
          <w:p w14:paraId="7EE7F8E1" w14:textId="77777777" w:rsidR="00320752" w:rsidRDefault="00320752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7EE7F8E2" w14:textId="77777777" w:rsidR="00320752" w:rsidRDefault="00320752" w:rsidP="000326E3">
            <w:r>
              <w:t>2025/26:453 av Josef Fransson (SD)</w:t>
            </w:r>
            <w:r>
              <w:br/>
              <w:t>Investeringar i elnät</w:t>
            </w:r>
          </w:p>
        </w:tc>
        <w:tc>
          <w:tcPr>
            <w:tcW w:w="2055" w:type="dxa"/>
          </w:tcPr>
          <w:p w14:paraId="7EE7F8E3" w14:textId="77777777" w:rsidR="00320752" w:rsidRDefault="00320752" w:rsidP="00C84F80"/>
        </w:tc>
      </w:tr>
    </w:tbl>
    <w:p w14:paraId="7EE7F8E5" w14:textId="77777777" w:rsidR="00320752" w:rsidRPr="00F221DA" w:rsidRDefault="00320752" w:rsidP="00137840">
      <w:pPr>
        <w:pStyle w:val="Blankrad"/>
      </w:pPr>
      <w:r>
        <w:t xml:space="preserve">     </w:t>
      </w:r>
    </w:p>
    <w:p w14:paraId="7EE7F8E6" w14:textId="77777777" w:rsidR="00320752" w:rsidRDefault="00320752" w:rsidP="00121B42">
      <w:pPr>
        <w:pStyle w:val="Blankrad"/>
      </w:pPr>
      <w:r>
        <w:t xml:space="preserve">     </w:t>
      </w:r>
    </w:p>
    <w:p w14:paraId="7EE7F8E7" w14:textId="77777777" w:rsidR="00320752" w:rsidRPr="00F221DA" w:rsidRDefault="0032075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917D7" w14:paraId="7EE7F8EA" w14:textId="77777777" w:rsidTr="00D774A8">
        <w:tc>
          <w:tcPr>
            <w:tcW w:w="567" w:type="dxa"/>
          </w:tcPr>
          <w:p w14:paraId="7EE7F8E8" w14:textId="77777777" w:rsidR="00320752" w:rsidRDefault="00320752">
            <w:pPr>
              <w:pStyle w:val="IngenText"/>
            </w:pPr>
          </w:p>
        </w:tc>
        <w:tc>
          <w:tcPr>
            <w:tcW w:w="8718" w:type="dxa"/>
          </w:tcPr>
          <w:p w14:paraId="7EE7F8E9" w14:textId="77777777" w:rsidR="00320752" w:rsidRDefault="0032075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E7F8EB" w14:textId="77777777" w:rsidR="00320752" w:rsidRPr="00852BA1" w:rsidRDefault="0032075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F8FD" w14:textId="77777777" w:rsidR="00320752" w:rsidRDefault="00320752">
      <w:pPr>
        <w:spacing w:line="240" w:lineRule="auto"/>
      </w:pPr>
      <w:r>
        <w:separator/>
      </w:r>
    </w:p>
  </w:endnote>
  <w:endnote w:type="continuationSeparator" w:id="0">
    <w:p w14:paraId="7EE7F8FF" w14:textId="77777777" w:rsidR="00320752" w:rsidRDefault="00320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F1" w14:textId="77777777" w:rsidR="00320752" w:rsidRDefault="003207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F2" w14:textId="77777777" w:rsidR="00320752" w:rsidRDefault="003207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EE7F8F3" w14:textId="77777777" w:rsidR="00320752" w:rsidRDefault="003207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F7" w14:textId="77777777" w:rsidR="00320752" w:rsidRDefault="003207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EE7F8F8" w14:textId="77777777" w:rsidR="00320752" w:rsidRDefault="00320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F8F9" w14:textId="77777777" w:rsidR="00320752" w:rsidRDefault="00320752">
      <w:pPr>
        <w:spacing w:line="240" w:lineRule="auto"/>
      </w:pPr>
      <w:r>
        <w:separator/>
      </w:r>
    </w:p>
  </w:footnote>
  <w:footnote w:type="continuationSeparator" w:id="0">
    <w:p w14:paraId="7EE7F8FB" w14:textId="77777777" w:rsidR="00320752" w:rsidRDefault="00320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EC" w14:textId="77777777" w:rsidR="00320752" w:rsidRDefault="003207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ED" w14:textId="13D53654" w:rsidR="00320752" w:rsidRDefault="0032075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maj 2026</w:t>
    </w:r>
    <w:r>
      <w:fldChar w:fldCharType="end"/>
    </w:r>
  </w:p>
  <w:p w14:paraId="7EE7F8EE" w14:textId="77777777" w:rsidR="00320752" w:rsidRDefault="003207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E7F8EF" w14:textId="77777777" w:rsidR="00320752" w:rsidRDefault="00320752"/>
  <w:p w14:paraId="7EE7F8F0" w14:textId="77777777" w:rsidR="00320752" w:rsidRDefault="003207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8F4" w14:textId="77777777" w:rsidR="00320752" w:rsidRDefault="003207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E7F8F9" wp14:editId="7EE7F8F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7F8F5" w14:textId="77777777" w:rsidR="00320752" w:rsidRDefault="00320752" w:rsidP="00BE217A">
    <w:pPr>
      <w:pStyle w:val="Dokumentrubrik"/>
      <w:spacing w:after="360"/>
    </w:pPr>
    <w:r>
      <w:t>Föredragningslista</w:t>
    </w:r>
  </w:p>
  <w:p w14:paraId="7EE7F8F6" w14:textId="77777777" w:rsidR="00320752" w:rsidRDefault="00320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70A96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F242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0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45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2E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4E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E8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E8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3564697">
    <w:abstractNumId w:val="5"/>
  </w:num>
  <w:num w:numId="2" w16cid:durableId="412774172">
    <w:abstractNumId w:val="2"/>
  </w:num>
  <w:num w:numId="3" w16cid:durableId="392200106">
    <w:abstractNumId w:val="4"/>
  </w:num>
  <w:num w:numId="4" w16cid:durableId="1855728551">
    <w:abstractNumId w:val="1"/>
  </w:num>
  <w:num w:numId="5" w16cid:durableId="576864997">
    <w:abstractNumId w:val="0"/>
  </w:num>
  <w:num w:numId="6" w16cid:durableId="1315834147">
    <w:abstractNumId w:val="3"/>
  </w:num>
  <w:num w:numId="7" w16cid:durableId="1106384010">
    <w:abstractNumId w:val="3"/>
  </w:num>
  <w:num w:numId="8" w16cid:durableId="65033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17D7"/>
    <w:rsid w:val="000917D7"/>
    <w:rsid w:val="00320752"/>
    <w:rsid w:val="00D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837"/>
  <w15:docId w15:val="{BBAE9AB8-75DF-4B87-B40F-5F9A0190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2026-05-08</SAFIR_Sammantradesdatum_Doc>
    <SAFIR_SammantradeID xmlns="C07A1A6C-0B19-41D9-BDF8-F523BA3921EB">3f43b4a0-b75a-4d36-b570-1d42ea7ee368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C07A1A6C-0B19-41D9-BDF8-F523BA3921E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6E4FB9C2-340E-45F4-9504-88BB0CBBD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375</Words>
  <Characters>2379</Characters>
  <Application>Microsoft Office Word</Application>
  <DocSecurity>0</DocSecurity>
  <Lines>169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2026-05-07T14:19:00Z</cp:lastPrinted>
  <dcterms:created xsi:type="dcterms:W3CDTF">2013-03-22T09:28:00Z</dcterms:created>
  <dcterms:modified xsi:type="dcterms:W3CDTF">2026-05-07T14:20:00Z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