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E5078" w:rsidRPr="007B235E" w:rsidTr="005E5078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5E5078" w:rsidRPr="007B235E" w:rsidRDefault="005E5078" w:rsidP="005E5078">
            <w:pPr>
              <w:pStyle w:val="RSKRbeteckning"/>
              <w:spacing w:before="240"/>
            </w:pPr>
            <w:r w:rsidRPr="007B235E">
              <w:t>Riksdagsskrivelse</w:t>
            </w:r>
          </w:p>
          <w:p w:rsidR="005E5078" w:rsidRPr="007B235E" w:rsidRDefault="005E5078" w:rsidP="005E5078">
            <w:pPr>
              <w:pStyle w:val="RSKRbeteckning"/>
            </w:pPr>
            <w:r w:rsidRPr="007B235E">
              <w:t>2008/09:267</w:t>
            </w:r>
          </w:p>
        </w:tc>
        <w:tc>
          <w:tcPr>
            <w:tcW w:w="1134" w:type="dxa"/>
          </w:tcPr>
          <w:p w:rsidR="005E5078" w:rsidRPr="007B235E" w:rsidRDefault="007B235E" w:rsidP="005E5078">
            <w:pPr>
              <w:jc w:val="right"/>
            </w:pPr>
            <w:r w:rsidRPr="007B235E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5078" w:rsidRPr="007B235E" w:rsidTr="005E5078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E5078" w:rsidRPr="007B235E" w:rsidRDefault="005E5078">
            <w:pPr>
              <w:rPr>
                <w:sz w:val="10"/>
              </w:rPr>
            </w:pPr>
          </w:p>
        </w:tc>
      </w:tr>
    </w:tbl>
    <w:p w:rsidR="005E5078" w:rsidRPr="007B235E" w:rsidRDefault="005E5078"/>
    <w:p w:rsidR="005E5078" w:rsidRPr="007B235E" w:rsidRDefault="005E5078" w:rsidP="005E5078">
      <w:pPr>
        <w:pStyle w:val="Mottagare1"/>
      </w:pPr>
      <w:r w:rsidRPr="007B235E">
        <w:t>Regeringen</w:t>
      </w:r>
    </w:p>
    <w:p w:rsidR="005E5078" w:rsidRPr="007B235E" w:rsidRDefault="005E5078" w:rsidP="005E5078">
      <w:pPr>
        <w:pStyle w:val="Mottagare2"/>
      </w:pPr>
      <w:r w:rsidRPr="007B235E">
        <w:t>Näringsdepartementet</w:t>
      </w:r>
    </w:p>
    <w:p w:rsidR="005E5078" w:rsidRPr="007B235E" w:rsidRDefault="005E5078" w:rsidP="005E5078">
      <w:r w:rsidRPr="007B235E">
        <w:t>Med överlämnande av näringsutskottets betänkande 2008/09:NU19 En strategi för att stärka utvecklingskraften i Sveriges landsbygder får jag anmäla att riksdagen denna dag bifallit utskottets förslag till riksdagsbeslut.</w:t>
      </w:r>
    </w:p>
    <w:p w:rsidR="005E5078" w:rsidRPr="007B235E" w:rsidRDefault="005E5078" w:rsidP="005E5078">
      <w:pPr>
        <w:pStyle w:val="Stockholm"/>
      </w:pPr>
      <w:r w:rsidRPr="007B235E">
        <w:t>Stockholm den 20 maj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E5078" w:rsidRPr="007B235E" w:rsidTr="005E5078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5E5078" w:rsidRPr="007B235E" w:rsidRDefault="005E5078" w:rsidP="005E5078">
            <w:pPr>
              <w:pStyle w:val="AvsTalman"/>
            </w:pPr>
            <w:r w:rsidRPr="007B235E">
              <w:t>Per Westerberg</w:t>
            </w:r>
          </w:p>
        </w:tc>
        <w:tc>
          <w:tcPr>
            <w:tcW w:w="3628" w:type="dxa"/>
          </w:tcPr>
          <w:p w:rsidR="005E5078" w:rsidRPr="007B235E" w:rsidRDefault="005E5078" w:rsidP="005E5078">
            <w:pPr>
              <w:pStyle w:val="AvsTjnsteman"/>
            </w:pPr>
            <w:r w:rsidRPr="007B235E">
              <w:t>Ulf Christoffersson</w:t>
            </w:r>
          </w:p>
        </w:tc>
      </w:tr>
    </w:tbl>
    <w:p w:rsidR="00D85057" w:rsidRPr="007B235E" w:rsidRDefault="00D85057" w:rsidP="005E5078"/>
    <w:sectPr w:rsidR="00D85057" w:rsidRPr="007B235E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078"/>
    <w:rsid w:val="0009098F"/>
    <w:rsid w:val="000C2D8D"/>
    <w:rsid w:val="001667BD"/>
    <w:rsid w:val="001C2855"/>
    <w:rsid w:val="00224A43"/>
    <w:rsid w:val="00243D3C"/>
    <w:rsid w:val="00244660"/>
    <w:rsid w:val="0026798D"/>
    <w:rsid w:val="002A3B0F"/>
    <w:rsid w:val="004A0681"/>
    <w:rsid w:val="004C4FD0"/>
    <w:rsid w:val="004F1358"/>
    <w:rsid w:val="00503547"/>
    <w:rsid w:val="00510D48"/>
    <w:rsid w:val="005422B3"/>
    <w:rsid w:val="005E5078"/>
    <w:rsid w:val="005F2290"/>
    <w:rsid w:val="00621003"/>
    <w:rsid w:val="00662397"/>
    <w:rsid w:val="006668C5"/>
    <w:rsid w:val="007B235E"/>
    <w:rsid w:val="007D2903"/>
    <w:rsid w:val="00852286"/>
    <w:rsid w:val="00860608"/>
    <w:rsid w:val="008D022D"/>
    <w:rsid w:val="009417EF"/>
    <w:rsid w:val="009F0EC7"/>
    <w:rsid w:val="00A16D59"/>
    <w:rsid w:val="00AC3A6D"/>
    <w:rsid w:val="00B63B7E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EBF2EB2-64B8-4B4C-AB4D-9ADE6F4B9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40</Words>
  <Characters>310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2025-12-17T19:26:00Z</dcterms:created>
  <dcterms:modified xsi:type="dcterms:W3CDTF">2025-12-17T19:26:00Z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267</vt:lpwstr>
  </property>
  <property fmtid="{D5CDD505-2E9C-101B-9397-08002B2CF9AE}" pid="6" name="Datum">
    <vt:lpwstr>2009-05-20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Näringsutskottet</vt:lpwstr>
  </property>
  <property fmtid="{D5CDD505-2E9C-101B-9397-08002B2CF9AE}" pid="14" name="UskBet">
    <vt:lpwstr>NU</vt:lpwstr>
  </property>
  <property fmtid="{D5CDD505-2E9C-101B-9397-08002B2CF9AE}" pid="15" name="RefRM">
    <vt:lpwstr>2008/09</vt:lpwstr>
  </property>
  <property fmtid="{D5CDD505-2E9C-101B-9397-08002B2CF9AE}" pid="16" name="RefNr">
    <vt:lpwstr>19</vt:lpwstr>
  </property>
  <property fmtid="{D5CDD505-2E9C-101B-9397-08002B2CF9AE}" pid="17" name="RefRubrik">
    <vt:lpwstr>En strategi för att stärka utvecklingskraften i Sveriges landsbygder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20 maj 2009</vt:lpwstr>
  </property>
</Properties>
</file>