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044A0B" w14:textId="77777777">
      <w:pPr>
        <w:pStyle w:val="Normalutanindragellerluft"/>
      </w:pPr>
      <w:bookmarkStart w:name="_Toc106800475" w:id="0"/>
      <w:bookmarkStart w:name="_Toc106801300" w:id="1"/>
    </w:p>
    <w:bookmarkStart w:name="_Hlk178779053" w:id="2"/>
    <w:p xmlns:w14="http://schemas.microsoft.com/office/word/2010/wordml" w:rsidRPr="009B062B" w:rsidR="00AF30DD" w:rsidP="00294D67" w:rsidRDefault="00294D67" w14:paraId="739958B1" w14:textId="77777777">
      <w:pPr>
        <w:pStyle w:val="RubrikFrslagTIllRiksdagsbeslut"/>
      </w:pPr>
      <w:sdt>
        <w:sdtPr>
          <w:alias w:val="CC_Boilerplate_4"/>
          <w:tag w:val="CC_Boilerplate_4"/>
          <w:id w:val="-1644581176"/>
          <w:lock w:val="sdtContentLocked"/>
          <w:placeholder>
            <w:docPart w:val="7093BC94E00D41BD9B5ABFB8981E569A"/>
          </w:placeholder>
          <w:text/>
        </w:sdtPr>
        <w:sdtEndPr/>
        <w:sdtContent>
          <w:r w:rsidRPr="009B062B" w:rsidR="00AF30DD">
            <w:t>Förslag till riksdagsbeslut</w:t>
          </w:r>
        </w:sdtContent>
      </w:sdt>
      <w:bookmarkEnd w:id="0"/>
      <w:bookmarkEnd w:id="1"/>
    </w:p>
    <w:sdt>
      <w:sdtPr>
        <w:tag w:val="9361c674-9aa7-4346-9d2c-2b1293bf0e3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avtalsfriheten för 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0A7D62A59034D13BFDF321DB3ED42B7"/>
        </w:placeholder>
        <w:text/>
      </w:sdtPr>
      <w:sdtEndPr/>
      <w:sdtContent>
        <w:p xmlns:w14="http://schemas.microsoft.com/office/word/2010/wordml" w:rsidRPr="009B062B" w:rsidR="006D79C9" w:rsidP="00333E95" w:rsidRDefault="006D79C9" w14:paraId="7750B185" w14:textId="77777777">
          <w:pPr>
            <w:pStyle w:val="Rubrik1"/>
          </w:pPr>
          <w:r>
            <w:t>Motivering</w:t>
          </w:r>
        </w:p>
      </w:sdtContent>
    </w:sdt>
    <w:bookmarkEnd w:displacedByCustomXml="prev" w:id="4"/>
    <w:bookmarkEnd w:displacedByCustomXml="prev" w:id="5"/>
    <w:p xmlns:w14="http://schemas.microsoft.com/office/word/2010/wordml" w:rsidRPr="00F223E8" w:rsidR="004772B2" w:rsidP="00F223E8" w:rsidRDefault="004772B2" w14:paraId="682E1676" w14:textId="7949D780">
      <w:pPr>
        <w:tabs>
          <w:tab w:val="clear" w:pos="284"/>
        </w:tabs>
      </w:pPr>
      <w:r w:rsidRPr="00F223E8">
        <w:t>Ekonomisk och politisk liberalism hänger ofta ihop, och har varit viktiga förutsättningar för framväxten av det välstånd vi har i stora delar av världen i dag. En specifik del i detta, som varit av avgörande betydelse för Sveriges mycket snabba välståndsökning under 1800-talet, är avtalsfriheten. Rätten för var och en att ingå avtal, välja avtalspart, bestämma avtalets innehåll, men också rätten att avstå från att ingå avtal</w:t>
      </w:r>
      <w:r w:rsidRPr="00F223E8" w:rsidR="00F223E8">
        <w:t>.</w:t>
      </w:r>
    </w:p>
    <w:p xmlns:w14="http://schemas.microsoft.com/office/word/2010/wordml" w:rsidRPr="00F223E8" w:rsidR="004772B2" w:rsidP="004772B2" w:rsidRDefault="004772B2" w14:paraId="4B208C1A" w14:textId="2D385B4B">
      <w:pPr>
        <w:tabs>
          <w:tab w:val="clear" w:pos="284"/>
        </w:tabs>
      </w:pPr>
      <w:r w:rsidRPr="00F223E8">
        <w:t xml:space="preserve">Denna frihet gäller inom de flesta områden, men det finns några betydande begränsningar, </w:t>
      </w:r>
      <w:r w:rsidR="00E54EDE">
        <w:t xml:space="preserve">inte minst </w:t>
      </w:r>
      <w:r w:rsidRPr="00F223E8">
        <w:t>på arbetsmarknaden.</w:t>
      </w:r>
      <w:r w:rsidR="00294D67">
        <w:t xml:space="preserve"> </w:t>
      </w:r>
      <w:r w:rsidR="00B748B9">
        <w:t xml:space="preserve">Där har </w:t>
      </w:r>
      <w:r w:rsidRPr="00F223E8">
        <w:t xml:space="preserve">de fackliga organisationerna kommit att få mycket stor makt, till uppenbar nackdel för </w:t>
      </w:r>
      <w:r w:rsidR="00E54EDE">
        <w:t xml:space="preserve">motparten </w:t>
      </w:r>
      <w:proofErr w:type="gramStart"/>
      <w:r w:rsidR="00E54EDE">
        <w:t>arbetsgivaren.</w:t>
      </w:r>
      <w:r w:rsidRPr="00F223E8">
        <w:t>.</w:t>
      </w:r>
      <w:proofErr w:type="gramEnd"/>
    </w:p>
    <w:p xmlns:w14="http://schemas.microsoft.com/office/word/2010/wordml" w:rsidRPr="00F223E8" w:rsidR="004772B2" w:rsidP="004772B2" w:rsidRDefault="00385050" w14:paraId="63AABA1D" w14:textId="54318F17">
      <w:pPr>
        <w:tabs>
          <w:tab w:val="clear" w:pos="284"/>
        </w:tabs>
      </w:pPr>
      <w:r>
        <w:t>A</w:t>
      </w:r>
      <w:r w:rsidRPr="00F223E8" w:rsidR="004772B2">
        <w:t xml:space="preserve">vtalsfriheten är principiellt viktig och ger ökad frihet. Men också för att det kommer att medföra bättre förutsättningarna för högre ekonomisk tillväxt på lång sikt. Välfungerande arbetsmarknad är nämligen grundläggande förutsättningar för välstånd. </w:t>
      </w:r>
    </w:p>
    <w:p xmlns:w14="http://schemas.microsoft.com/office/word/2010/wordml" w:rsidRPr="00F223E8" w:rsidR="004772B2" w:rsidP="004772B2" w:rsidRDefault="004772B2" w14:paraId="45524B0B" w14:textId="77777777">
      <w:pPr>
        <w:tabs>
          <w:tab w:val="clear" w:pos="284"/>
        </w:tabs>
      </w:pPr>
      <w:r w:rsidRPr="00F223E8">
        <w:t xml:space="preserve">På arbetsmarknaden ser vi flera exempel på hur fackliga organisationer tvingar igenom kollektivavtal mellan parterna, trots att varken arbetsgivaren eller de anställda </w:t>
      </w:r>
      <w:r w:rsidRPr="00F223E8">
        <w:lastRenderedPageBreak/>
        <w:t xml:space="preserve">vill ha det. Och de använder metoder för detta i form av strejker och blockader som skadar de aktuella företagen, de anställda, och ofta även tredje man. </w:t>
      </w:r>
    </w:p>
    <w:p xmlns:w14="http://schemas.microsoft.com/office/word/2010/wordml" w:rsidRPr="00F223E8" w:rsidR="004772B2" w:rsidP="004772B2" w:rsidRDefault="004772B2" w14:paraId="3935D5B3" w14:textId="34B8A3D0">
      <w:pPr>
        <w:tabs>
          <w:tab w:val="clear" w:pos="284"/>
        </w:tabs>
      </w:pPr>
      <w:r w:rsidRPr="00F223E8">
        <w:t>Principen om avtalsfrihet kan dock anses ha stöd i Artikel 1 i EU:s stadga om de grundläggande rättigheterna som handlar om att en persons ”värdighet är okränkbar” och att den ska ”respekteras och skyddas”.</w:t>
      </w:r>
    </w:p>
    <w:p xmlns:w14="http://schemas.microsoft.com/office/word/2010/wordml" w:rsidRPr="00F223E8" w:rsidR="004772B2" w:rsidP="00294D67" w:rsidRDefault="004772B2" w14:paraId="24A51592" w14:textId="6A6A92D5">
      <w:pPr>
        <w:tabs>
          <w:tab w:val="clear" w:pos="284"/>
        </w:tabs>
        <w:ind w:firstLine="0"/>
      </w:pPr>
      <w:r w:rsidRPr="00F223E8">
        <w:t xml:space="preserve">Med tanke på avtalsfrihetens principiella vikt, och dess betydelse för en fungerande marknad och därmed samhällsekonomins utveckling, </w:t>
      </w:r>
      <w:r w:rsidR="00385050">
        <w:t>bör övervägas att stärka</w:t>
      </w:r>
      <w:r w:rsidR="00294D67">
        <w:t xml:space="preserve"> </w:t>
      </w:r>
      <w:r w:rsidR="00385050">
        <w:t xml:space="preserve">företagens </w:t>
      </w:r>
      <w:r w:rsidRPr="00F223E8">
        <w:t>rätt att besluta om man vill ingå avtal, att välja avtalspart, samt att bestämma avtalets innehåll</w:t>
      </w:r>
      <w:r w:rsidR="00385050">
        <w:t>.</w:t>
      </w:r>
      <w:r w:rsidRPr="00F223E8">
        <w:t xml:space="preserve"> </w:t>
      </w:r>
    </w:p>
    <w:bookmarkEnd w:id="2"/>
    <w:p xmlns:w14="http://schemas.microsoft.com/office/word/2010/wordml" w:rsidR="004772B2" w:rsidP="004772B2" w:rsidRDefault="004772B2" w14:paraId="6C393E5B" w14:textId="77777777">
      <w:pPr>
        <w:tabs>
          <w:tab w:val="clear" w:pos="284"/>
        </w:tabs>
        <w:rPr>
          <w:sz w:val="32"/>
          <w:szCs w:val="32"/>
        </w:rPr>
      </w:pPr>
    </w:p>
    <w:p xmlns:w14="http://schemas.microsoft.com/office/word/2010/wordml" w:rsidRPr="00422B9E" w:rsidR="00422B9E" w:rsidP="008E0FE2" w:rsidRDefault="00422B9E" w14:paraId="6DB7452F" w14:textId="63E19BF8">
      <w:pPr>
        <w:pStyle w:val="Normalutanindragellerluft"/>
      </w:pPr>
    </w:p>
    <w:p xmlns:w14="http://schemas.microsoft.com/office/word/2010/wordml" w:rsidR="00BB6339" w:rsidP="008E0FE2" w:rsidRDefault="00BB6339" w14:paraId="2AE5FE4F" w14:textId="77777777">
      <w:pPr>
        <w:pStyle w:val="Normalutanindragellerluft"/>
      </w:pPr>
    </w:p>
    <w:sdt>
      <w:sdtPr>
        <w:rPr>
          <w:i/>
          <w:noProof/>
        </w:rPr>
        <w:alias w:val="CC_Underskrifter"/>
        <w:tag w:val="CC_Underskrifter"/>
        <w:id w:val="583496634"/>
        <w:lock w:val="sdtContentLocked"/>
        <w:placeholder>
          <w:docPart w:val="466253788ABA40E292176829F527CC53"/>
        </w:placeholder>
      </w:sdtPr>
      <w:sdtEndPr>
        <w:rPr>
          <w:i w:val="0"/>
          <w:noProof w:val="0"/>
        </w:rPr>
      </w:sdtEndPr>
      <w:sdtContent>
        <w:p xmlns:w14="http://schemas.microsoft.com/office/word/2010/wordml" w:rsidR="00294D67" w:rsidP="00294D67" w:rsidRDefault="00294D67" w14:paraId="162DC337" w14:textId="77777777">
          <w:pPr/>
          <w:r/>
        </w:p>
        <w:p xmlns:w14="http://schemas.microsoft.com/office/word/2010/wordml" w:rsidRPr="008E0FE2" w:rsidR="004801AC" w:rsidP="00294D67" w:rsidRDefault="00294D67" w14:paraId="1557973A" w14:textId="3108BF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18D9" w14:textId="77777777" w:rsidR="004C1272" w:rsidRDefault="004C1272" w:rsidP="000C1CAD">
      <w:pPr>
        <w:spacing w:line="240" w:lineRule="auto"/>
      </w:pPr>
      <w:r>
        <w:separator/>
      </w:r>
    </w:p>
  </w:endnote>
  <w:endnote w:type="continuationSeparator" w:id="0">
    <w:p w14:paraId="793114A8" w14:textId="77777777" w:rsidR="004C1272" w:rsidRDefault="004C1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A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1C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49FB" w14:textId="30CF29E5" w:rsidR="00262EA3" w:rsidRPr="00294D67" w:rsidRDefault="00262EA3" w:rsidP="00294D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E955" w14:textId="77777777" w:rsidR="004C1272" w:rsidRDefault="004C1272" w:rsidP="000C1CAD">
      <w:pPr>
        <w:spacing w:line="240" w:lineRule="auto"/>
      </w:pPr>
      <w:r>
        <w:separator/>
      </w:r>
    </w:p>
  </w:footnote>
  <w:footnote w:type="continuationSeparator" w:id="0">
    <w:p w14:paraId="712588F7" w14:textId="77777777" w:rsidR="004C1272" w:rsidRDefault="004C12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0B0A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2AA5F" wp14:anchorId="4773E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4D67" w14:paraId="7214930A" w14:textId="24061FCF">
                          <w:pPr>
                            <w:jc w:val="right"/>
                          </w:pPr>
                          <w:sdt>
                            <w:sdtPr>
                              <w:alias w:val="CC_Noformat_Partikod"/>
                              <w:tag w:val="CC_Noformat_Partikod"/>
                              <w:id w:val="-53464382"/>
                              <w:text/>
                            </w:sdtPr>
                            <w:sdtEndPr/>
                            <w:sdtContent>
                              <w:r w:rsidR="004772B2">
                                <w:t>M</w:t>
                              </w:r>
                            </w:sdtContent>
                          </w:sdt>
                          <w:sdt>
                            <w:sdtPr>
                              <w:alias w:val="CC_Noformat_Partinummer"/>
                              <w:tag w:val="CC_Noformat_Partinummer"/>
                              <w:id w:val="-1709555926"/>
                              <w:text/>
                            </w:sdtPr>
                            <w:sdtEndPr/>
                            <w:sdtContent>
                              <w:r w:rsidR="00854036">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73E9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B69" w14:paraId="7214930A" w14:textId="24061FCF">
                    <w:pPr>
                      <w:jc w:val="right"/>
                    </w:pPr>
                    <w:sdt>
                      <w:sdtPr>
                        <w:alias w:val="CC_Noformat_Partikod"/>
                        <w:tag w:val="CC_Noformat_Partikod"/>
                        <w:id w:val="-53464382"/>
                        <w:text/>
                      </w:sdtPr>
                      <w:sdtEndPr/>
                      <w:sdtContent>
                        <w:r w:rsidR="004772B2">
                          <w:t>M</w:t>
                        </w:r>
                      </w:sdtContent>
                    </w:sdt>
                    <w:sdt>
                      <w:sdtPr>
                        <w:alias w:val="CC_Noformat_Partinummer"/>
                        <w:tag w:val="CC_Noformat_Partinummer"/>
                        <w:id w:val="-1709555926"/>
                        <w:text/>
                      </w:sdtPr>
                      <w:sdtEndPr/>
                      <w:sdtContent>
                        <w:r w:rsidR="00854036">
                          <w:t>1083</w:t>
                        </w:r>
                      </w:sdtContent>
                    </w:sdt>
                  </w:p>
                </w:txbxContent>
              </v:textbox>
              <w10:wrap anchorx="page"/>
            </v:shape>
          </w:pict>
        </mc:Fallback>
      </mc:AlternateContent>
    </w:r>
  </w:p>
  <w:p w:rsidRPr="00293C4F" w:rsidR="00262EA3" w:rsidP="00776B74" w:rsidRDefault="00262EA3" w14:paraId="409BEF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612213" w14:textId="77777777">
    <w:pPr>
      <w:jc w:val="right"/>
    </w:pPr>
  </w:p>
  <w:p w:rsidR="00262EA3" w:rsidP="00776B74" w:rsidRDefault="00262EA3" w14:paraId="5B6523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85050" w14:paraId="49CD9687" w14:textId="116A12AA">
    <w:pPr>
      <w:jc w:val="right"/>
    </w:pPr>
    <w:r>
      <w:t>g</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32B9F3" wp14:anchorId="60DEDF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4D67" w14:paraId="6F149461" w14:textId="66A806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772B2">
          <w:t>M</w:t>
        </w:r>
      </w:sdtContent>
    </w:sdt>
    <w:sdt>
      <w:sdtPr>
        <w:alias w:val="CC_Noformat_Partinummer"/>
        <w:tag w:val="CC_Noformat_Partinummer"/>
        <w:id w:val="-2014525982"/>
        <w:lock w:val="contentLocked"/>
        <w:text/>
      </w:sdtPr>
      <w:sdtEndPr/>
      <w:sdtContent>
        <w:r w:rsidR="00854036">
          <w:t>1083</w:t>
        </w:r>
      </w:sdtContent>
    </w:sdt>
  </w:p>
  <w:p w:rsidRPr="008227B3" w:rsidR="00262EA3" w:rsidP="008227B3" w:rsidRDefault="00294D67" w14:paraId="038D37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4D67" w14:paraId="5B8B0048" w14:textId="4BB0D8E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:2545</w:t>
        </w:r>
      </w:sdtContent>
    </w:sdt>
  </w:p>
  <w:p w:rsidR="00262EA3" w:rsidP="00E03A3D" w:rsidRDefault="00294D67" w14:paraId="7E96ADCF" w14:textId="34215C6C">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385050" w14:paraId="7596CE5D" w14:textId="214E116C">
        <w:pPr>
          <w:pStyle w:val="FSHRub2"/>
        </w:pPr>
        <w:r>
          <w:t>Garantera företagens avtalsfrihet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577C2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772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3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67"/>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050"/>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11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2B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F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3D"/>
    <w:rsid w:val="005D6B44"/>
    <w:rsid w:val="005D6E77"/>
    <w:rsid w:val="005D7058"/>
    <w:rsid w:val="005D78C0"/>
    <w:rsid w:val="005E00CF"/>
    <w:rsid w:val="005E1016"/>
    <w:rsid w:val="005E1161"/>
    <w:rsid w:val="005E13A4"/>
    <w:rsid w:val="005E1482"/>
    <w:rsid w:val="005E16E0"/>
    <w:rsid w:val="005E18FF"/>
    <w:rsid w:val="005E282D"/>
    <w:rsid w:val="005E28FA"/>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398"/>
    <w:rsid w:val="00852493"/>
    <w:rsid w:val="008527A8"/>
    <w:rsid w:val="00852AC4"/>
    <w:rsid w:val="008532AE"/>
    <w:rsid w:val="00853382"/>
    <w:rsid w:val="00853CE3"/>
    <w:rsid w:val="00854036"/>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B6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B9"/>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D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E8"/>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E957DC"/>
  <w15:chartTrackingRefBased/>
  <w15:docId w15:val="{83AE8D1D-C903-4AA1-AB07-4D25DC71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3BC94E00D41BD9B5ABFB8981E569A"/>
        <w:category>
          <w:name w:val="Allmänt"/>
          <w:gallery w:val="placeholder"/>
        </w:category>
        <w:types>
          <w:type w:val="bbPlcHdr"/>
        </w:types>
        <w:behaviors>
          <w:behavior w:val="content"/>
        </w:behaviors>
        <w:guid w:val="{D1A34BF4-4219-4659-B645-C5C1C0C81050}"/>
      </w:docPartPr>
      <w:docPartBody>
        <w:p w:rsidR="0079183C" w:rsidRDefault="006647E9">
          <w:pPr>
            <w:pStyle w:val="7093BC94E00D41BD9B5ABFB8981E569A"/>
          </w:pPr>
          <w:r w:rsidRPr="005A0A93">
            <w:rPr>
              <w:rStyle w:val="Platshllartext"/>
            </w:rPr>
            <w:t>Förslag till riksdagsbeslut</w:t>
          </w:r>
        </w:p>
      </w:docPartBody>
    </w:docPart>
    <w:docPart>
      <w:docPartPr>
        <w:name w:val="B495D8E2679C4B34BC6945648C521DAD"/>
        <w:category>
          <w:name w:val="Allmänt"/>
          <w:gallery w:val="placeholder"/>
        </w:category>
        <w:types>
          <w:type w:val="bbPlcHdr"/>
        </w:types>
        <w:behaviors>
          <w:behavior w:val="content"/>
        </w:behaviors>
        <w:guid w:val="{2F8BD5B8-A363-4226-9E02-2CDC91AD0EA5}"/>
      </w:docPartPr>
      <w:docPartBody>
        <w:p w:rsidR="0079183C" w:rsidRDefault="006647E9">
          <w:pPr>
            <w:pStyle w:val="B495D8E2679C4B34BC6945648C521D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A7D62A59034D13BFDF321DB3ED42B7"/>
        <w:category>
          <w:name w:val="Allmänt"/>
          <w:gallery w:val="placeholder"/>
        </w:category>
        <w:types>
          <w:type w:val="bbPlcHdr"/>
        </w:types>
        <w:behaviors>
          <w:behavior w:val="content"/>
        </w:behaviors>
        <w:guid w:val="{0D7E20C7-88BA-4987-ABF4-05B9D73659E2}"/>
      </w:docPartPr>
      <w:docPartBody>
        <w:p w:rsidR="0079183C" w:rsidRDefault="006647E9">
          <w:pPr>
            <w:pStyle w:val="00A7D62A59034D13BFDF321DB3ED42B7"/>
          </w:pPr>
          <w:r w:rsidRPr="005A0A93">
            <w:rPr>
              <w:rStyle w:val="Platshllartext"/>
            </w:rPr>
            <w:t>Motivering</w:t>
          </w:r>
        </w:p>
      </w:docPartBody>
    </w:docPart>
    <w:docPart>
      <w:docPartPr>
        <w:name w:val="466253788ABA40E292176829F527CC53"/>
        <w:category>
          <w:name w:val="Allmänt"/>
          <w:gallery w:val="placeholder"/>
        </w:category>
        <w:types>
          <w:type w:val="bbPlcHdr"/>
        </w:types>
        <w:behaviors>
          <w:behavior w:val="content"/>
        </w:behaviors>
        <w:guid w:val="{C9AA5A2B-9381-420D-A79D-FA51975645A9}"/>
      </w:docPartPr>
      <w:docPartBody>
        <w:p w:rsidR="0079183C" w:rsidRDefault="006647E9">
          <w:pPr>
            <w:pStyle w:val="466253788ABA40E292176829F527CC5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E9"/>
    <w:rsid w:val="006647E9"/>
    <w:rsid w:val="0079183C"/>
    <w:rsid w:val="00E21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3BC94E00D41BD9B5ABFB8981E569A">
    <w:name w:val="7093BC94E00D41BD9B5ABFB8981E569A"/>
  </w:style>
  <w:style w:type="paragraph" w:customStyle="1" w:styleId="B495D8E2679C4B34BC6945648C521DAD">
    <w:name w:val="B495D8E2679C4B34BC6945648C521DAD"/>
  </w:style>
  <w:style w:type="paragraph" w:customStyle="1" w:styleId="00A7D62A59034D13BFDF321DB3ED42B7">
    <w:name w:val="00A7D62A59034D13BFDF321DB3ED42B7"/>
  </w:style>
  <w:style w:type="paragraph" w:customStyle="1" w:styleId="466253788ABA40E292176829F527CC53">
    <w:name w:val="466253788ABA40E292176829F527C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B7517-82E0-455E-9CDC-E1E260C8318A}"/>
</file>

<file path=customXml/itemProps2.xml><?xml version="1.0" encoding="utf-8"?>
<ds:datastoreItem xmlns:ds="http://schemas.openxmlformats.org/officeDocument/2006/customXml" ds:itemID="{41C783F1-7E0A-4B53-8322-B8EED9153CA0}"/>
</file>

<file path=customXml/itemProps3.xml><?xml version="1.0" encoding="utf-8"?>
<ds:datastoreItem xmlns:ds="http://schemas.openxmlformats.org/officeDocument/2006/customXml" ds:itemID="{F206D50C-FDF8-4087-9F03-A7CAFC9A801C}"/>
</file>

<file path=customXml/itemProps4.xml><?xml version="1.0" encoding="utf-8"?>
<ds:datastoreItem xmlns:ds="http://schemas.openxmlformats.org/officeDocument/2006/customXml" ds:itemID="{32EF2E83-DCC1-43CB-9BFA-C1B24B2A301E}"/>
</file>

<file path=docProps/app.xml><?xml version="1.0" encoding="utf-8"?>
<Properties xmlns="http://schemas.openxmlformats.org/officeDocument/2006/extended-properties" xmlns:vt="http://schemas.openxmlformats.org/officeDocument/2006/docPropsVTypes">
  <Template>Normal</Template>
  <TotalTime>86</TotalTime>
  <Pages>2</Pages>
  <Words>285</Words>
  <Characters>1643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M1083 Garantera företagens avtalsfrihet</vt:lpstr>
      <vt:lpstr>
      </vt:lpstr>
    </vt:vector>
  </TitlesOfParts>
  <Company>Sveriges riksdag</Company>
  <LinksUpToDate>false</LinksUpToDate>
  <CharactersWithSpaces>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