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6A34A43" w14:textId="77777777">
      <w:pPr>
        <w:pStyle w:val="Normalutanindragellerluft"/>
      </w:pPr>
      <w:bookmarkStart w:name="_Toc106800475" w:id="0"/>
      <w:bookmarkStart w:name="_Toc106801300" w:id="1"/>
    </w:p>
    <w:p xmlns:w14="http://schemas.microsoft.com/office/word/2010/wordml" w:rsidRPr="009B062B" w:rsidR="00AF30DD" w:rsidP="004A266F" w:rsidRDefault="004A266F" w14:paraId="3164C342" w14:textId="77777777">
      <w:pPr>
        <w:pStyle w:val="RubrikFrslagTIllRiksdagsbeslut"/>
      </w:pPr>
      <w:sdt>
        <w:sdtPr>
          <w:alias w:val="CC_Boilerplate_4"/>
          <w:tag w:val="CC_Boilerplate_4"/>
          <w:id w:val="-1644581176"/>
          <w:lock w:val="sdtContentLocked"/>
          <w:placeholder>
            <w:docPart w:val="AB17BD262C674821A7448370A39B449C"/>
          </w:placeholder>
          <w:text/>
        </w:sdtPr>
        <w:sdtEndPr/>
        <w:sdtContent>
          <w:r w:rsidRPr="009B062B" w:rsidR="00AF30DD">
            <w:t>Förslag till riksdagsbeslut</w:t>
          </w:r>
        </w:sdtContent>
      </w:sdt>
      <w:bookmarkEnd w:id="0"/>
      <w:bookmarkEnd w:id="1"/>
    </w:p>
    <w:sdt>
      <w:sdtPr>
        <w:tag w:val="b0af6a32-3e24-4350-914d-de17be0eb05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kontrollstation och att regeringen inom fem år efter ikraftträdandet bör återkomma till riksdagen med en analys av vilka konsekvenser den ändrade lagstiftningen fått,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57258C27C548C0980A44DAB90C1633"/>
        </w:placeholder>
        <w:text/>
      </w:sdtPr>
      <w:sdtEndPr/>
      <w:sdtContent>
        <w:p xmlns:w14="http://schemas.microsoft.com/office/word/2010/wordml" w:rsidRPr="009B062B" w:rsidR="006D79C9" w:rsidP="00333E95" w:rsidRDefault="006D79C9" w14:paraId="79DBFB40" w14:textId="77777777">
          <w:pPr>
            <w:pStyle w:val="Rubrik1"/>
          </w:pPr>
          <w:r>
            <w:t>Motivering</w:t>
          </w:r>
        </w:p>
      </w:sdtContent>
    </w:sdt>
    <w:bookmarkEnd w:displacedByCustomXml="prev" w:id="3"/>
    <w:bookmarkEnd w:displacedByCustomXml="prev" w:id="4"/>
    <w:p xmlns:w14="http://schemas.microsoft.com/office/word/2010/wordml" w:rsidR="005C208A" w:rsidP="008E0FE2" w:rsidRDefault="005C208A" w14:paraId="5B9FA0FB" w14:textId="77777777">
      <w:pPr>
        <w:pStyle w:val="Normalutanindragellerluft"/>
      </w:pPr>
      <w:r>
        <w:t>Möjligheten att på ett bra och säkert sätt utbilda sig och ta körkort har stor betydelse för den enskilda människans frihet. Det kan också underlätta för många att ta sig in på arbetsmarknaden och vara viktigt för att klara livspusslet. De ekonomiska aspekterna av att ta körkort är viktiga. Liksom säkerhetsaspekterna.</w:t>
      </w:r>
    </w:p>
    <w:p xmlns:w14="http://schemas.microsoft.com/office/word/2010/wordml" w:rsidR="005C208A" w:rsidP="005C208A" w:rsidRDefault="005C208A" w14:paraId="6790014C" w14:textId="18D27790">
      <w:r>
        <w:t xml:space="preserve">Kravet på </w:t>
      </w:r>
      <w:r w:rsidRPr="005C208A">
        <w:t>introduktionsutbildning vid privat övningskörning för behörighet B</w:t>
      </w:r>
      <w:r>
        <w:t xml:space="preserve"> har funnits i drygt 20 år. Kritik har riktats mot utbildningens kvalitet. Regeringen väljer nu att slopa kravet på utbildning.</w:t>
      </w:r>
    </w:p>
    <w:p xmlns:w14="http://schemas.microsoft.com/office/word/2010/wordml" w:rsidR="00422B9E" w:rsidP="005C208A" w:rsidRDefault="005C208A" w14:paraId="0742D298" w14:textId="77B62C32">
      <w:r>
        <w:t xml:space="preserve">I sin konsekvensanalys av förslaget konstaterarar regeringen att </w:t>
      </w:r>
      <w:r w:rsidR="00873213">
        <w:t>förslaget kan ”</w:t>
      </w:r>
      <w:r w:rsidRPr="00873213" w:rsidR="00873213">
        <w:t>medföra risker för att den privata övningskörningen blir mer ostrukturerad och att fler kan komma sämre förberedda till proven</w:t>
      </w:r>
      <w:r w:rsidR="00873213">
        <w:t xml:space="preserve">”. Detta menar regeringen ska motverkas genom </w:t>
      </w:r>
      <w:r w:rsidRPr="00873213" w:rsidR="00873213">
        <w:t>att trösklarna för att bli handledare sänks</w:t>
      </w:r>
      <w:r w:rsidR="00873213">
        <w:t xml:space="preserve"> i och med att kravet på </w:t>
      </w:r>
      <w:r w:rsidR="00873213">
        <w:lastRenderedPageBreak/>
        <w:t>introduktionsutbildning tas bort</w:t>
      </w:r>
      <w:r w:rsidRPr="00873213" w:rsidR="00873213">
        <w:t xml:space="preserve">. </w:t>
      </w:r>
      <w:r w:rsidR="00873213">
        <w:t>På så sätt menar man att</w:t>
      </w:r>
      <w:r w:rsidRPr="00873213" w:rsidR="00873213">
        <w:t xml:space="preserve"> den som övningskör privat </w:t>
      </w:r>
      <w:r w:rsidR="00873213">
        <w:t>lättare kan</w:t>
      </w:r>
      <w:r w:rsidRPr="00873213" w:rsidR="00873213">
        <w:t xml:space="preserve"> hitta</w:t>
      </w:r>
      <w:r w:rsidR="00873213">
        <w:t xml:space="preserve"> en</w:t>
      </w:r>
      <w:r w:rsidRPr="00873213" w:rsidR="00873213">
        <w:t xml:space="preserve"> handledare</w:t>
      </w:r>
      <w:r w:rsidR="00873213">
        <w:t xml:space="preserve"> och få ökade </w:t>
      </w:r>
      <w:r w:rsidRPr="00873213" w:rsidR="00873213">
        <w:t>möjligheter till mängdtränin</w:t>
      </w:r>
      <w:r w:rsidR="00873213">
        <w:t>g. Av detta drar man slutsatsen att fler ska kunna komma väl förberedda till körprovet.</w:t>
      </w:r>
    </w:p>
    <w:p xmlns:w14="http://schemas.microsoft.com/office/word/2010/wordml" w:rsidR="00873213" w:rsidP="005C208A" w:rsidRDefault="00873213" w14:paraId="7338AA2B" w14:textId="469928ED">
      <w:r>
        <w:t>Centerpartiet menar att ett slopande av kravet på introduktionsutbildning inte är att se som en lösning på bristande kvalitet i utbildningarna. Vi menar heller inte att ökad mängdträning per automatik är en följd av reformen.</w:t>
      </w:r>
    </w:p>
    <w:p xmlns:w14="http://schemas.microsoft.com/office/word/2010/wordml" w:rsidR="00873213" w:rsidP="005C208A" w:rsidRDefault="00873213" w14:paraId="1F9BBA8A" w14:textId="63EAC28D">
      <w:r>
        <w:t>Det förslag som remissinstanserna tagit ställning till innebar inte enbart ett slopande av kravet på introduktionsutbildning. Men vi kan konstatera att vissa remissinstanser ändå önskade djupare analyser av vad som där föreslogs.</w:t>
      </w:r>
    </w:p>
    <w:p xmlns:w14="http://schemas.microsoft.com/office/word/2010/wordml" w:rsidRPr="00422B9E" w:rsidR="00873213" w:rsidP="005C208A" w:rsidRDefault="00873213" w14:paraId="31A919E2" w14:textId="2C25CF73">
      <w:r>
        <w:t>Mot bakgrund av detta anser vi att den nya lagstiftningen måste förses med en kontrollstation och att regeringen inom fem år efter ikraftträdandet återkommer till riksdagen med en analys av vilka konsekvenser den ändrade lagstiftningen fått.</w:t>
      </w:r>
    </w:p>
    <w:p xmlns:w14="http://schemas.microsoft.com/office/word/2010/wordml" w:rsidR="00BB6339" w:rsidP="008E0FE2" w:rsidRDefault="00BB6339" w14:paraId="2995D87A" w14:textId="77777777">
      <w:pPr>
        <w:pStyle w:val="Normalutanindragellerluft"/>
      </w:pPr>
    </w:p>
    <w:sdt>
      <w:sdtPr>
        <w:rPr>
          <w:i/>
          <w:noProof/>
        </w:rPr>
        <w:alias w:val="CC_Underskrifter"/>
        <w:tag w:val="CC_Underskrifter"/>
        <w:id w:val="583496634"/>
        <w:lock w:val="sdtContentLocked"/>
        <w:placeholder>
          <w:docPart w:val="32C46560BF58458B89E0318228BBB8DB"/>
        </w:placeholder>
      </w:sdtPr>
      <w:sdtEndPr/>
      <w:sdtContent>
        <w:p xmlns:w14="http://schemas.microsoft.com/office/word/2010/wordml" w:rsidR="004A266F" w:rsidP="004A266F" w:rsidRDefault="004A266F" w14:paraId="4372FEEF" w14:textId="77777777">
          <w:pPr/>
          <w:r/>
        </w:p>
        <w:p xmlns:w14="http://schemas.microsoft.com/office/word/2010/wordml" w:rsidR="004A266F" w:rsidP="004A266F" w:rsidRDefault="004A266F" w14:paraId="5E6DECB6" w14:textId="6C69A3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20E99C5"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226B" w14:textId="77777777" w:rsidR="005C208A" w:rsidRDefault="005C208A" w:rsidP="000C1CAD">
      <w:pPr>
        <w:spacing w:line="240" w:lineRule="auto"/>
      </w:pPr>
      <w:r>
        <w:separator/>
      </w:r>
    </w:p>
  </w:endnote>
  <w:endnote w:type="continuationSeparator" w:id="0">
    <w:p w14:paraId="5B956769" w14:textId="77777777" w:rsidR="005C208A" w:rsidRDefault="005C2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AC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96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63B1" w14:textId="0049BC65" w:rsidR="00262EA3" w:rsidRPr="004A266F" w:rsidRDefault="00262EA3" w:rsidP="004A26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7B4E" w14:textId="77777777" w:rsidR="005C208A" w:rsidRDefault="005C208A" w:rsidP="000C1CAD">
      <w:pPr>
        <w:spacing w:line="240" w:lineRule="auto"/>
      </w:pPr>
      <w:r>
        <w:separator/>
      </w:r>
    </w:p>
  </w:footnote>
  <w:footnote w:type="continuationSeparator" w:id="0">
    <w:p w14:paraId="67E272E4" w14:textId="77777777" w:rsidR="005C208A" w:rsidRDefault="005C20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105D57A" w14:textId="57A6279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6B25BC" wp14:anchorId="71BC50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266F" w14:paraId="65157D2E" w14:textId="06BEA157">
                          <w:pPr>
                            <w:jc w:val="right"/>
                          </w:pPr>
                          <w:sdt>
                            <w:sdtPr>
                              <w:alias w:val="CC_Noformat_Partikod"/>
                              <w:tag w:val="CC_Noformat_Partikod"/>
                              <w:id w:val="-53464382"/>
                              <w:placeholder>
                                <w:docPart w:val="428A4C06E43D47059404B7F2C598298D"/>
                              </w:placeholder>
                              <w:text/>
                            </w:sdtPr>
                            <w:sdtEndPr/>
                            <w:sdtContent>
                              <w:r w:rsidR="005C208A">
                                <w:t>C</w:t>
                              </w:r>
                            </w:sdtContent>
                          </w:sdt>
                          <w:sdt>
                            <w:sdtPr>
                              <w:alias w:val="CC_Noformat_Partinummer"/>
                              <w:tag w:val="CC_Noformat_Partinummer"/>
                              <w:id w:val="-1709555926"/>
                              <w:placeholder>
                                <w:docPart w:val="187FF05790F3410AA4A260EB645CA2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BC50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004CC" w14:paraId="65157D2E" w14:textId="06BEA157">
                    <w:pPr>
                      <w:jc w:val="right"/>
                    </w:pPr>
                    <w:sdt>
                      <w:sdtPr>
                        <w:alias w:val="CC_Noformat_Partikod"/>
                        <w:tag w:val="CC_Noformat_Partikod"/>
                        <w:id w:val="-53464382"/>
                        <w:placeholder>
                          <w:docPart w:val="428A4C06E43D47059404B7F2C598298D"/>
                        </w:placeholder>
                        <w:text/>
                      </w:sdtPr>
                      <w:sdtEndPr/>
                      <w:sdtContent>
                        <w:r w:rsidR="005C208A">
                          <w:t>C</w:t>
                        </w:r>
                      </w:sdtContent>
                    </w:sdt>
                    <w:sdt>
                      <w:sdtPr>
                        <w:alias w:val="CC_Noformat_Partinummer"/>
                        <w:tag w:val="CC_Noformat_Partinummer"/>
                        <w:id w:val="-1709555926"/>
                        <w:placeholder>
                          <w:docPart w:val="187FF05790F3410AA4A260EB645CA2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DB8A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635D1B2" w14:textId="2A173703">
    <w:pPr>
      <w:jc w:val="right"/>
    </w:pPr>
  </w:p>
  <w:p w:rsidR="00262EA3" w:rsidP="00776B74" w:rsidRDefault="00262EA3" w14:paraId="29BA68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A266F" w14:paraId="6494698B" w14:textId="32B0220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1C0097" wp14:anchorId="064DB4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266F" w14:paraId="2CA1D908" w14:textId="2EAD6D2D">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5C208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A266F" w14:paraId="580FD2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266F" w14:paraId="71FB6916" w14:textId="10083A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:3940</w:t>
        </w:r>
      </w:sdtContent>
    </w:sdt>
  </w:p>
  <w:p w:rsidR="00262EA3" w:rsidP="00E03A3D" w:rsidRDefault="004A266F" w14:paraId="54FB5BB0" w14:textId="0D0D092D">
    <w:pPr>
      <w:pStyle w:val="Motionr"/>
    </w:pPr>
    <w:sdt>
      <w:sdtPr>
        <w:alias w:val="CC_Noformat_Avtext"/>
        <w:tag w:val="CC_Noformat_Avtext"/>
        <w:id w:val="-2020768203"/>
        <w:lock w:val="sdtContentLocked"/>
        <w:placeholder>
          <w:docPart w:val="428A4C06E43D47059404B7F2C598298D"/>
        </w:placeholder>
        <w15:appearance w15:val="hidden"/>
        <w:text/>
      </w:sdtPr>
      <w:sdtEndPr/>
      <w:sdtContent>
        <w:r>
          <w:t>
            <w:t>av Ulrika Heie m.fl. (C)</w:t>
          </w:t>
        </w:r>
      </w:sdtContent>
    </w:sdt>
  </w:p>
  <w:sdt>
    <w:sdtPr>
      <w:alias w:val="CC_Noformat_Rubtext"/>
      <w:tag w:val="CC_Noformat_Rubtext"/>
      <w:id w:val="-218060500"/>
      <w:lock w:val="sdtContentLocked"/>
      <w:placeholder>
        <w:docPart w:val="187FF05790F3410AA4A260EB645CA222"/>
      </w:placeholder>
      <w:text/>
    </w:sdtPr>
    <w:sdtEndPr/>
    <w:sdtContent>
      <w:p w:rsidR="00262EA3" w:rsidP="00283E0F" w:rsidRDefault="005C208A" w14:paraId="49F961F4" w14:textId="1AECFCC0">
        <w:pPr>
          <w:pStyle w:val="FSHRub2"/>
        </w:pPr>
        <w:r>
          <w:t>med anledning av prop. 2025/26:127 Slopat krav på introduktionsutbildning för övningskörning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F2FA0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20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78C"/>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59"/>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66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08A"/>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C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21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4CC"/>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3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A8B"/>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F2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702"/>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90CF0"/>
  <w15:chartTrackingRefBased/>
  <w15:docId w15:val="{095FB0EF-BBFF-42AC-B829-A7B8F530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17BD262C674821A7448370A39B449C"/>
        <w:category>
          <w:name w:val="Allmänt"/>
          <w:gallery w:val="placeholder"/>
        </w:category>
        <w:types>
          <w:type w:val="bbPlcHdr"/>
        </w:types>
        <w:behaviors>
          <w:behavior w:val="content"/>
        </w:behaviors>
        <w:guid w:val="{7F9D57DD-9D2C-4A77-9C94-BE23EF77B290}"/>
      </w:docPartPr>
      <w:docPartBody>
        <w:p w:rsidR="003A4B70" w:rsidRDefault="003A4B70">
          <w:pPr>
            <w:pStyle w:val="AB17BD262C674821A7448370A39B449C"/>
          </w:pPr>
          <w:r w:rsidRPr="005A0A93">
            <w:rPr>
              <w:rStyle w:val="Platshllartext"/>
            </w:rPr>
            <w:t>Förslag till riksdagsbeslut</w:t>
          </w:r>
        </w:p>
      </w:docPartBody>
    </w:docPart>
    <w:docPart>
      <w:docPartPr>
        <w:name w:val="FAC6463B49084FF0A351FA1059474621"/>
        <w:category>
          <w:name w:val="Allmänt"/>
          <w:gallery w:val="placeholder"/>
        </w:category>
        <w:types>
          <w:type w:val="bbPlcHdr"/>
        </w:types>
        <w:behaviors>
          <w:behavior w:val="content"/>
        </w:behaviors>
        <w:guid w:val="{C3B5B28B-BE25-418B-86B0-AC4C1B543A19}"/>
      </w:docPartPr>
      <w:docPartBody>
        <w:p w:rsidR="003A4B70" w:rsidRDefault="003A4B70">
          <w:pPr>
            <w:pStyle w:val="FAC6463B49084FF0A351FA10594746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57258C27C548C0980A44DAB90C1633"/>
        <w:category>
          <w:name w:val="Allmänt"/>
          <w:gallery w:val="placeholder"/>
        </w:category>
        <w:types>
          <w:type w:val="bbPlcHdr"/>
        </w:types>
        <w:behaviors>
          <w:behavior w:val="content"/>
        </w:behaviors>
        <w:guid w:val="{61C08022-E275-47EF-AAFC-050A88258C2E}"/>
      </w:docPartPr>
      <w:docPartBody>
        <w:p w:rsidR="003A4B70" w:rsidRDefault="003A4B70">
          <w:pPr>
            <w:pStyle w:val="4557258C27C548C0980A44DAB90C1633"/>
          </w:pPr>
          <w:r w:rsidRPr="005A0A93">
            <w:rPr>
              <w:rStyle w:val="Platshllartext"/>
            </w:rPr>
            <w:t>Motivering</w:t>
          </w:r>
        </w:p>
      </w:docPartBody>
    </w:docPart>
    <w:docPart>
      <w:docPartPr>
        <w:name w:val="32C46560BF58458B89E0318228BBB8DB"/>
        <w:category>
          <w:name w:val="Allmänt"/>
          <w:gallery w:val="placeholder"/>
        </w:category>
        <w:types>
          <w:type w:val="bbPlcHdr"/>
        </w:types>
        <w:behaviors>
          <w:behavior w:val="content"/>
        </w:behaviors>
        <w:guid w:val="{7C830477-CB1A-4A25-99F6-BEC15D015278}"/>
      </w:docPartPr>
      <w:docPartBody>
        <w:p w:rsidR="003A4B70" w:rsidRDefault="003A4B70">
          <w:pPr>
            <w:pStyle w:val="32C46560BF58458B89E0318228BBB8DB"/>
          </w:pPr>
          <w:r w:rsidRPr="009B077E">
            <w:rPr>
              <w:rStyle w:val="Platshllartext"/>
            </w:rPr>
            <w:t>Namn på motionärer infogas/tas bort via panelen.</w:t>
          </w:r>
        </w:p>
      </w:docPartBody>
    </w:docPart>
    <w:docPart>
      <w:docPartPr>
        <w:name w:val="428A4C06E43D47059404B7F2C598298D"/>
        <w:category>
          <w:name w:val="Allmänt"/>
          <w:gallery w:val="placeholder"/>
        </w:category>
        <w:types>
          <w:type w:val="bbPlcHdr"/>
        </w:types>
        <w:behaviors>
          <w:behavior w:val="content"/>
        </w:behaviors>
        <w:guid w:val="{92F75DD8-D1C0-4AA3-9AED-FCE4D2A6119A}"/>
      </w:docPartPr>
      <w:docPartBody>
        <w:p w:rsidR="003A4B70" w:rsidRDefault="003A4B70">
          <w:pPr>
            <w:pStyle w:val="428A4C06E43D47059404B7F2C598298D"/>
          </w:pPr>
          <w:r>
            <w:rPr>
              <w:rStyle w:val="Platshllartext"/>
            </w:rPr>
            <w:t xml:space="preserve"> </w:t>
          </w:r>
        </w:p>
      </w:docPartBody>
    </w:docPart>
    <w:docPart>
      <w:docPartPr>
        <w:name w:val="187FF05790F3410AA4A260EB645CA222"/>
        <w:category>
          <w:name w:val="Allmänt"/>
          <w:gallery w:val="placeholder"/>
        </w:category>
        <w:types>
          <w:type w:val="bbPlcHdr"/>
        </w:types>
        <w:behaviors>
          <w:behavior w:val="content"/>
        </w:behaviors>
        <w:guid w:val="{6C332BD6-88F7-47E4-80B9-49A08FBEF319}"/>
      </w:docPartPr>
      <w:docPartBody>
        <w:p w:rsidR="003A4B70" w:rsidRDefault="003A4B70">
          <w:pPr>
            <w:pStyle w:val="187FF05790F3410AA4A260EB645CA22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70"/>
    <w:rsid w:val="003A4B70"/>
    <w:rsid w:val="006926CF"/>
    <w:rsid w:val="00B97937"/>
    <w:rsid w:val="00C73A8B"/>
    <w:rsid w:val="00DD2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17BD262C674821A7448370A39B449C">
    <w:name w:val="AB17BD262C674821A7448370A39B449C"/>
  </w:style>
  <w:style w:type="paragraph" w:customStyle="1" w:styleId="FAC6463B49084FF0A351FA1059474621">
    <w:name w:val="FAC6463B49084FF0A351FA1059474621"/>
  </w:style>
  <w:style w:type="paragraph" w:customStyle="1" w:styleId="4557258C27C548C0980A44DAB90C1633">
    <w:name w:val="4557258C27C548C0980A44DAB90C1633"/>
  </w:style>
  <w:style w:type="paragraph" w:customStyle="1" w:styleId="32C46560BF58458B89E0318228BBB8DB">
    <w:name w:val="32C46560BF58458B89E0318228BBB8DB"/>
  </w:style>
  <w:style w:type="paragraph" w:customStyle="1" w:styleId="428A4C06E43D47059404B7F2C598298D">
    <w:name w:val="428A4C06E43D47059404B7F2C598298D"/>
  </w:style>
  <w:style w:type="paragraph" w:customStyle="1" w:styleId="187FF05790F3410AA4A260EB645CA222">
    <w:name w:val="187FF05790F3410AA4A260EB645CA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45D3B-838B-4795-9009-D603FA92D1AC}"/>
</file>

<file path=customXml/itemProps2.xml><?xml version="1.0" encoding="utf-8"?>
<ds:datastoreItem xmlns:ds="http://schemas.openxmlformats.org/officeDocument/2006/customXml" ds:itemID="{5B17F447-B12E-4FBF-BE49-592C341A84CF}"/>
</file>

<file path=customXml/itemProps3.xml><?xml version="1.0" encoding="utf-8"?>
<ds:datastoreItem xmlns:ds="http://schemas.openxmlformats.org/officeDocument/2006/customXml" ds:itemID="{3FF8B68B-EADB-49D7-9802-A347FC24F1D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324</Words>
  <Characters>1844</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26 127 Slopat krav på introduktionsutbildning för övningskörning</vt:lpstr>
      <vt:lpstr>
      </vt:lpstr>
    </vt:vector>
  </TitlesOfParts>
  <Company>Sveriges riksdag</Company>
  <LinksUpToDate>false</LinksUpToDate>
  <CharactersWithSpaces>2154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