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82C2C">
              <w:rPr>
                <w:b/>
                <w:sz w:val="22"/>
                <w:szCs w:val="22"/>
              </w:rPr>
              <w:t>13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336917">
              <w:rPr>
                <w:sz w:val="22"/>
                <w:szCs w:val="22"/>
              </w:rPr>
              <w:t>1</w:t>
            </w:r>
            <w:r w:rsidR="002D6725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586773">
              <w:rPr>
                <w:sz w:val="22"/>
                <w:szCs w:val="22"/>
              </w:rPr>
              <w:t>30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631BC6">
              <w:rPr>
                <w:sz w:val="22"/>
                <w:szCs w:val="22"/>
              </w:rPr>
              <w:t>39</w:t>
            </w:r>
            <w:r w:rsidR="00586773">
              <w:rPr>
                <w:sz w:val="22"/>
                <w:szCs w:val="22"/>
              </w:rPr>
              <w:t>–11.</w:t>
            </w:r>
            <w:r w:rsidR="00117A4E">
              <w:rPr>
                <w:sz w:val="22"/>
                <w:szCs w:val="22"/>
              </w:rPr>
              <w:t>47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2E3DFD" w:rsidTr="00F86ACF">
        <w:tc>
          <w:tcPr>
            <w:tcW w:w="753" w:type="dxa"/>
          </w:tcPr>
          <w:p w:rsidR="00F84080" w:rsidRPr="002E3DFD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3DFD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2E3DFD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2E3DFD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3DF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2E3DFD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9143B" w:rsidRPr="002E3DFD" w:rsidRDefault="00586773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3DFD">
              <w:rPr>
                <w:snapToGrid w:val="0"/>
                <w:sz w:val="22"/>
                <w:szCs w:val="22"/>
              </w:rPr>
              <w:t>Utskottet justerade särskilt protokoll 2021/22:12.</w:t>
            </w:r>
          </w:p>
          <w:p w:rsidR="00586773" w:rsidRPr="002E3DFD" w:rsidRDefault="00586773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2E3DFD" w:rsidTr="00F86ACF">
        <w:tc>
          <w:tcPr>
            <w:tcW w:w="753" w:type="dxa"/>
          </w:tcPr>
          <w:p w:rsidR="00F84080" w:rsidRPr="002E3DFD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3DF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9092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F84080" w:rsidRPr="002E3DFD" w:rsidRDefault="002E3DFD" w:rsidP="0069143B">
            <w:pPr>
              <w:rPr>
                <w:b/>
                <w:snapToGrid w:val="0"/>
                <w:sz w:val="22"/>
                <w:szCs w:val="22"/>
              </w:rPr>
            </w:pPr>
            <w:r w:rsidRPr="002E3DFD">
              <w:rPr>
                <w:b/>
                <w:bCs/>
                <w:color w:val="000000"/>
                <w:sz w:val="22"/>
                <w:szCs w:val="22"/>
              </w:rPr>
              <w:t>Kontroll och samordning av normgivning under coronapandemin</w:t>
            </w:r>
          </w:p>
          <w:p w:rsidR="0069143B" w:rsidRPr="002E3DFD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C42E2D" w:rsidRPr="009D2C55" w:rsidRDefault="00C42E2D" w:rsidP="00C42E2D">
            <w:pPr>
              <w:spacing w:after="240"/>
              <w:rPr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C42E2D" w:rsidRPr="009D2C55" w:rsidRDefault="00C42E2D" w:rsidP="00C42E2D">
            <w:pPr>
              <w:rPr>
                <w:b/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2E3DFD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E3DFD" w:rsidRPr="002E3DFD" w:rsidTr="00F86ACF">
        <w:tc>
          <w:tcPr>
            <w:tcW w:w="753" w:type="dxa"/>
          </w:tcPr>
          <w:p w:rsidR="002E3DFD" w:rsidRPr="002E3DFD" w:rsidRDefault="002E3DF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3DF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9092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:rsidR="002E3DFD" w:rsidRDefault="002E3DFD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3DFD">
              <w:rPr>
                <w:b/>
                <w:bCs/>
                <w:color w:val="000000"/>
                <w:sz w:val="22"/>
                <w:szCs w:val="22"/>
              </w:rPr>
              <w:t>Regeringsprotokollen</w:t>
            </w:r>
          </w:p>
          <w:p w:rsidR="002E3DFD" w:rsidRDefault="002E3DFD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2E3DFD" w:rsidRPr="009D2C55" w:rsidRDefault="002E3DFD" w:rsidP="002E3DFD">
            <w:pPr>
              <w:spacing w:after="240"/>
              <w:rPr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2E3DFD" w:rsidRPr="009D2C55" w:rsidRDefault="002E3DFD" w:rsidP="002E3DFD">
            <w:pPr>
              <w:rPr>
                <w:b/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>Ärendet bordlades.</w:t>
            </w:r>
          </w:p>
          <w:p w:rsidR="002E3DFD" w:rsidRPr="002E3DFD" w:rsidRDefault="002E3DFD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3DFD" w:rsidRPr="002E3DFD" w:rsidTr="00F86ACF">
        <w:tc>
          <w:tcPr>
            <w:tcW w:w="753" w:type="dxa"/>
          </w:tcPr>
          <w:p w:rsidR="002E3DFD" w:rsidRPr="002E3DFD" w:rsidRDefault="002E3DF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3DF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9092A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:rsidR="002E3DFD" w:rsidRDefault="002E3DFD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3DFD">
              <w:rPr>
                <w:b/>
                <w:bCs/>
                <w:color w:val="000000"/>
                <w:sz w:val="22"/>
                <w:szCs w:val="22"/>
              </w:rPr>
              <w:t>Regeringens sammansättning och regeringsarbetets organisation</w:t>
            </w:r>
          </w:p>
          <w:p w:rsidR="002E3DFD" w:rsidRDefault="002E3DFD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2E3DFD" w:rsidRPr="009D2C55" w:rsidRDefault="002E3DFD" w:rsidP="002E3DFD">
            <w:pPr>
              <w:spacing w:after="240"/>
              <w:rPr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2E3DFD" w:rsidRPr="009D2C55" w:rsidRDefault="002E3DFD" w:rsidP="002E3DFD">
            <w:pPr>
              <w:rPr>
                <w:b/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>Ärendet bordlades.</w:t>
            </w:r>
          </w:p>
          <w:p w:rsidR="002E3DFD" w:rsidRPr="002E3DFD" w:rsidRDefault="002E3DFD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3DFD" w:rsidRPr="002E3DFD" w:rsidTr="00F86ACF">
        <w:tc>
          <w:tcPr>
            <w:tcW w:w="753" w:type="dxa"/>
          </w:tcPr>
          <w:p w:rsidR="002E3DFD" w:rsidRPr="002E3DFD" w:rsidRDefault="002E3DF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3DF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9092A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:rsidR="002E3DFD" w:rsidRDefault="002E3DFD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3DFD">
              <w:rPr>
                <w:b/>
                <w:bCs/>
                <w:color w:val="000000"/>
                <w:sz w:val="22"/>
                <w:szCs w:val="22"/>
              </w:rPr>
              <w:t>Beredning och redovisning av beställningsbemyndiganden</w:t>
            </w:r>
          </w:p>
          <w:p w:rsidR="002E3DFD" w:rsidRDefault="002E3DFD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2E3DFD" w:rsidRPr="009D2C55" w:rsidRDefault="002E3DFD" w:rsidP="002E3DFD">
            <w:pPr>
              <w:spacing w:after="240"/>
              <w:rPr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2E3DFD" w:rsidRPr="009D2C55" w:rsidRDefault="002E3DFD" w:rsidP="002E3DFD">
            <w:pPr>
              <w:rPr>
                <w:b/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>Ärendet bordlades.</w:t>
            </w:r>
          </w:p>
          <w:p w:rsidR="002E3DFD" w:rsidRPr="002E3DFD" w:rsidRDefault="002E3DFD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2E3DFD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2E3DF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3DFD">
              <w:rPr>
                <w:sz w:val="22"/>
                <w:szCs w:val="22"/>
              </w:rPr>
              <w:t>Vid protokollet</w:t>
            </w:r>
          </w:p>
          <w:p w:rsidR="008273F4" w:rsidRPr="002E3DF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3DFD">
              <w:rPr>
                <w:sz w:val="22"/>
                <w:szCs w:val="22"/>
              </w:rPr>
              <w:t>Justera</w:t>
            </w:r>
            <w:r w:rsidR="00AD0D25">
              <w:rPr>
                <w:sz w:val="22"/>
                <w:szCs w:val="22"/>
              </w:rPr>
              <w:t>t 2021-12-02</w:t>
            </w:r>
          </w:p>
          <w:p w:rsidR="00AF32C5" w:rsidRPr="002E3DFD" w:rsidRDefault="008273F4" w:rsidP="00AD0D2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3DFD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2021-</w:t>
            </w:r>
            <w:r w:rsidR="00453F5E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453F5E">
              <w:rPr>
                <w:sz w:val="20"/>
              </w:rPr>
              <w:t>2</w:t>
            </w:r>
            <w:r w:rsidR="00953189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2E3DFD">
              <w:rPr>
                <w:sz w:val="20"/>
              </w:rPr>
              <w:t>13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2E3DFD">
              <w:rPr>
                <w:sz w:val="20"/>
              </w:rPr>
              <w:t xml:space="preserve"> 1–</w:t>
            </w:r>
            <w:r w:rsidR="00821381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A45D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A45D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A45D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12B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12B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12B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12B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12B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12B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12B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12B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12B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12B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12B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12B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12B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12B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12B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12B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12B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12B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453F5E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412B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805B8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C2C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94ABE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17A4E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D6725"/>
    <w:rsid w:val="002E3221"/>
    <w:rsid w:val="002E3DFD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A46FD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86773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31BC6"/>
    <w:rsid w:val="0063744B"/>
    <w:rsid w:val="006402A0"/>
    <w:rsid w:val="00640520"/>
    <w:rsid w:val="006503A2"/>
    <w:rsid w:val="00655976"/>
    <w:rsid w:val="006609C2"/>
    <w:rsid w:val="00670574"/>
    <w:rsid w:val="0069092A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8CC"/>
    <w:rsid w:val="008063DA"/>
    <w:rsid w:val="00821381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0D25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42E2D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6E9E"/>
    <w:rsid w:val="00D15194"/>
    <w:rsid w:val="00D23951"/>
    <w:rsid w:val="00D27984"/>
    <w:rsid w:val="00D40740"/>
    <w:rsid w:val="00D412B4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3327"/>
    <w:rsid w:val="00E1233E"/>
    <w:rsid w:val="00E14E39"/>
    <w:rsid w:val="00E33857"/>
    <w:rsid w:val="00E45D77"/>
    <w:rsid w:val="00E63EE4"/>
    <w:rsid w:val="00E66D19"/>
    <w:rsid w:val="00E67A3F"/>
    <w:rsid w:val="00E67EBA"/>
    <w:rsid w:val="00E67EDD"/>
    <w:rsid w:val="00E7194A"/>
    <w:rsid w:val="00E82C2C"/>
    <w:rsid w:val="00E916EA"/>
    <w:rsid w:val="00E92A77"/>
    <w:rsid w:val="00EA704C"/>
    <w:rsid w:val="00EA7B53"/>
    <w:rsid w:val="00EC735D"/>
    <w:rsid w:val="00ED5D82"/>
    <w:rsid w:val="00EE68A3"/>
    <w:rsid w:val="00EE7911"/>
    <w:rsid w:val="00F064EF"/>
    <w:rsid w:val="00F07228"/>
    <w:rsid w:val="00F101D7"/>
    <w:rsid w:val="00F227F9"/>
    <w:rsid w:val="00F33C48"/>
    <w:rsid w:val="00F454FD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A45D9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5A7B9"/>
  <w15:chartTrackingRefBased/>
  <w15:docId w15:val="{6F415033-5055-4725-8E42-BA2EBDD5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Kansliet%20Medarbetare\Marilena\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BD33F5F9-A601-435A-B3D2-9474D2D7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1</TotalTime>
  <Pages>2</Pages>
  <Words>295</Words>
  <Characters>2519</Characters>
  <Application>Microsoft Office Word</Application>
  <DocSecurity>0</DocSecurity>
  <Lines>58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</cp:revision>
  <cp:lastPrinted>2021-05-04T07:05:00Z</cp:lastPrinted>
  <dcterms:created xsi:type="dcterms:W3CDTF">2021-12-02T09:51:00Z</dcterms:created>
  <dcterms:modified xsi:type="dcterms:W3CDTF">2021-12-02T09:51:00Z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