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13D07" w:rsidRPr="00AA4A09" w:rsidTr="00113D0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13D07" w:rsidRPr="00AA4A09" w:rsidRDefault="00A91CA8" w:rsidP="00113D07">
            <w:pPr>
              <w:pStyle w:val="RSKRbeteckning"/>
              <w:spacing w:before="240"/>
            </w:pPr>
            <w:r w:rsidRPr="00AA4A09">
              <w:t>Riksdagsskrivelse</w:t>
            </w:r>
          </w:p>
          <w:p w:rsidR="00113D07" w:rsidRPr="00AA4A09" w:rsidRDefault="00A91CA8" w:rsidP="00113D07">
            <w:pPr>
              <w:pStyle w:val="RSKRbeteckning"/>
            </w:pPr>
            <w:r w:rsidRPr="00AA4A09">
              <w:t>2008/09</w:t>
            </w:r>
            <w:r w:rsidR="00113D07" w:rsidRPr="00AA4A09">
              <w:t>:</w:t>
            </w:r>
            <w:r w:rsidRPr="00AA4A09">
              <w:t>135</w:t>
            </w:r>
          </w:p>
        </w:tc>
        <w:tc>
          <w:tcPr>
            <w:tcW w:w="1134" w:type="dxa"/>
          </w:tcPr>
          <w:p w:rsidR="00113D07" w:rsidRPr="00AA4A09" w:rsidRDefault="00AA4A09" w:rsidP="00113D07">
            <w:pPr>
              <w:jc w:val="right"/>
            </w:pPr>
            <w:r w:rsidRPr="00AA4A0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D07" w:rsidRPr="00AA4A09" w:rsidTr="00113D0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13D07" w:rsidRPr="00AA4A09" w:rsidRDefault="00113D07">
            <w:pPr>
              <w:rPr>
                <w:sz w:val="10"/>
              </w:rPr>
            </w:pPr>
          </w:p>
        </w:tc>
      </w:tr>
    </w:tbl>
    <w:p w:rsidR="00113D07" w:rsidRPr="00AA4A09" w:rsidRDefault="00113D07"/>
    <w:p w:rsidR="00113D07" w:rsidRPr="00AA4A09" w:rsidRDefault="00A91CA8" w:rsidP="00113D07">
      <w:pPr>
        <w:pStyle w:val="Mottagare1"/>
      </w:pPr>
      <w:r w:rsidRPr="00AA4A09">
        <w:t>Regeringen</w:t>
      </w:r>
    </w:p>
    <w:p w:rsidR="00113D07" w:rsidRPr="00AA4A09" w:rsidRDefault="00A91CA8" w:rsidP="00113D07">
      <w:pPr>
        <w:pStyle w:val="Mottagare2"/>
      </w:pPr>
      <w:r w:rsidRPr="00AA4A09">
        <w:t>Arbetsmarknadsdepartementet</w:t>
      </w:r>
      <w:r w:rsidR="00113D07" w:rsidRPr="00AA4A09">
        <w:rPr>
          <w:rStyle w:val="Fotnotsreferens"/>
        </w:rPr>
        <w:footnoteReference w:id="1"/>
      </w:r>
    </w:p>
    <w:p w:rsidR="00113D07" w:rsidRPr="00AA4A09" w:rsidRDefault="00113D07" w:rsidP="00113D07">
      <w:r w:rsidRPr="00AA4A09">
        <w:t xml:space="preserve">Med överlämnande av </w:t>
      </w:r>
      <w:r w:rsidR="00A91CA8" w:rsidRPr="00AA4A09">
        <w:t>arbetsmarknadsutskottet</w:t>
      </w:r>
      <w:r w:rsidRPr="00AA4A09">
        <w:t xml:space="preserve">s betänkande </w:t>
      </w:r>
      <w:r w:rsidR="00A91CA8" w:rsidRPr="00AA4A09">
        <w:t>2008/09</w:t>
      </w:r>
      <w:r w:rsidRPr="00AA4A09">
        <w:t>:</w:t>
      </w:r>
      <w:r w:rsidR="00A91CA8" w:rsidRPr="00AA4A09">
        <w:t>AU2</w:t>
      </w:r>
      <w:r w:rsidRPr="00AA4A09">
        <w:t xml:space="preserve"> </w:t>
      </w:r>
      <w:r w:rsidR="00A91CA8" w:rsidRPr="00AA4A09">
        <w:t>Utgiftsområde 14 Arbetsmarknad och arbetsliv</w:t>
      </w:r>
      <w:r w:rsidRPr="00AA4A09">
        <w:t xml:space="preserve"> får jag anmäla att riksdagen denna dag bifallit utskottets förslag till riksdagsbeslut.</w:t>
      </w:r>
    </w:p>
    <w:p w:rsidR="00113D07" w:rsidRPr="00AA4A09" w:rsidRDefault="00113D07" w:rsidP="00113D07">
      <w:pPr>
        <w:pStyle w:val="Stockholm"/>
      </w:pPr>
      <w:r w:rsidRPr="00AA4A09">
        <w:t xml:space="preserve">Stockholm </w:t>
      </w:r>
      <w:r w:rsidR="00A91CA8" w:rsidRPr="00AA4A09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3D07" w:rsidRPr="00AA4A09" w:rsidTr="00113D0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13D07" w:rsidRPr="00AA4A09" w:rsidRDefault="00A91CA8" w:rsidP="00113D07">
            <w:pPr>
              <w:pStyle w:val="AvsTalman"/>
            </w:pPr>
            <w:r w:rsidRPr="00AA4A09">
              <w:t>Per Westerberg</w:t>
            </w:r>
          </w:p>
        </w:tc>
        <w:tc>
          <w:tcPr>
            <w:tcW w:w="3628" w:type="dxa"/>
          </w:tcPr>
          <w:p w:rsidR="00113D07" w:rsidRPr="00AA4A09" w:rsidRDefault="00A91CA8" w:rsidP="00113D07">
            <w:pPr>
              <w:pStyle w:val="AvsTjnsteman"/>
            </w:pPr>
            <w:r w:rsidRPr="00AA4A09">
              <w:t>Ulf Christoffersson</w:t>
            </w:r>
          </w:p>
        </w:tc>
      </w:tr>
    </w:tbl>
    <w:p w:rsidR="00D85057" w:rsidRPr="00AA4A09" w:rsidRDefault="00D85057" w:rsidP="00113D07"/>
    <w:sectPr w:rsidR="00D85057" w:rsidRPr="00AA4A0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D07" w:rsidRPr="00AA4A09" w:rsidRDefault="00113D07">
      <w:r w:rsidRPr="00AA4A09">
        <w:separator/>
      </w:r>
    </w:p>
  </w:endnote>
  <w:endnote w:type="continuationSeparator" w:id="0">
    <w:p w:rsidR="00113D07" w:rsidRPr="00AA4A09" w:rsidRDefault="00113D07">
      <w:r w:rsidRPr="00AA4A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D07" w:rsidRPr="00AA4A09" w:rsidRDefault="00113D07">
      <w:r w:rsidRPr="00AA4A09">
        <w:separator/>
      </w:r>
    </w:p>
  </w:footnote>
  <w:footnote w:type="continuationSeparator" w:id="0">
    <w:p w:rsidR="00113D07" w:rsidRPr="00AA4A09" w:rsidRDefault="00113D07">
      <w:r w:rsidRPr="00AA4A09">
        <w:continuationSeparator/>
      </w:r>
    </w:p>
  </w:footnote>
  <w:footnote w:id="1">
    <w:p w:rsidR="00113D07" w:rsidRPr="00AA4A09" w:rsidRDefault="00113D07" w:rsidP="00113D07">
      <w:pPr>
        <w:pStyle w:val="Fotnotstext"/>
      </w:pPr>
      <w:r w:rsidRPr="00AA4A09">
        <w:rPr>
          <w:rStyle w:val="Fotnotsreferens"/>
        </w:rPr>
        <w:footnoteRef/>
      </w:r>
      <w:r w:rsidRPr="00AA4A09">
        <w:t xml:space="preserve"> Riksdagsskrivelse 2008/09:134 till Finansdepartementet</w:t>
      </w:r>
    </w:p>
    <w:p w:rsidR="00113D07" w:rsidRPr="00AA4A09" w:rsidRDefault="00113D07" w:rsidP="00113D07">
      <w:pPr>
        <w:pStyle w:val="Fotnotstext"/>
      </w:pPr>
      <w:r w:rsidRPr="00AA4A09">
        <w:t>Riksdagsskrivelse 2008/09:136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07"/>
    <w:rsid w:val="0009098F"/>
    <w:rsid w:val="000C2D8D"/>
    <w:rsid w:val="00113D07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91CA8"/>
    <w:rsid w:val="00AA4A09"/>
    <w:rsid w:val="00AC3A6D"/>
    <w:rsid w:val="00AE32AE"/>
    <w:rsid w:val="00BB222A"/>
    <w:rsid w:val="00BB66ED"/>
    <w:rsid w:val="00BD235C"/>
    <w:rsid w:val="00C1040E"/>
    <w:rsid w:val="00C72B82"/>
    <w:rsid w:val="00D644E9"/>
    <w:rsid w:val="00D85057"/>
    <w:rsid w:val="00DC0766"/>
    <w:rsid w:val="00DD03DA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41B111-DBDA-40A3-BA11-880F208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13D0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13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2008-12-16T12:35:00Z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135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14 Arbetsmarknad och arbetsliv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