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BAEBF" w14:textId="77777777" w:rsidR="006E04A4" w:rsidRPr="00CD7560" w:rsidRDefault="00091F20">
      <w:pPr>
        <w:pStyle w:val="Dokumentbeteckning"/>
        <w:rPr>
          <w:u w:val="single"/>
        </w:rPr>
      </w:pPr>
      <w:bookmarkStart w:id="0" w:name="DocumentYear"/>
      <w:r>
        <w:t>2023/24</w:t>
      </w:r>
      <w:bookmarkEnd w:id="0"/>
      <w:r>
        <w:t>:</w:t>
      </w:r>
      <w:bookmarkStart w:id="1" w:name="DocumentNumber"/>
      <w:r>
        <w:t>140</w:t>
      </w:r>
      <w:bookmarkEnd w:id="1"/>
    </w:p>
    <w:p w14:paraId="579BAEC0" w14:textId="77777777" w:rsidR="006E04A4" w:rsidRDefault="00091F20">
      <w:pPr>
        <w:pStyle w:val="Datum"/>
        <w:outlineLvl w:val="0"/>
      </w:pPr>
      <w:bookmarkStart w:id="2" w:name="DocumentDate"/>
      <w:r>
        <w:t>Torsdagen den 29 augusti 2024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DA6487" w14:paraId="579BAEC5" w14:textId="77777777" w:rsidTr="00E47117">
        <w:trPr>
          <w:cantSplit/>
        </w:trPr>
        <w:tc>
          <w:tcPr>
            <w:tcW w:w="454" w:type="dxa"/>
          </w:tcPr>
          <w:p w14:paraId="579BAEC1" w14:textId="77777777" w:rsidR="006E04A4" w:rsidRDefault="00091F2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579BAEC2" w14:textId="77777777" w:rsidR="006E04A4" w:rsidRDefault="00091F2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</w:tcPr>
          <w:p w14:paraId="579BAEC3" w14:textId="77777777" w:rsidR="006E04A4" w:rsidRDefault="00091F20"/>
        </w:tc>
        <w:tc>
          <w:tcPr>
            <w:tcW w:w="7512" w:type="dxa"/>
          </w:tcPr>
          <w:p w14:paraId="579BAEC4" w14:textId="77777777" w:rsidR="006E04A4" w:rsidRDefault="00091F20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14:paraId="579BAEC6" w14:textId="77777777" w:rsidR="006E04A4" w:rsidRDefault="00091F20">
      <w:pPr>
        <w:pStyle w:val="StreckLngt"/>
      </w:pPr>
      <w:r>
        <w:tab/>
      </w:r>
    </w:p>
    <w:p w14:paraId="579BAEC7" w14:textId="77777777" w:rsidR="00121B42" w:rsidRDefault="00091F20" w:rsidP="00121B42">
      <w:pPr>
        <w:pStyle w:val="Blankrad"/>
      </w:pPr>
      <w:r>
        <w:t xml:space="preserve">      </w:t>
      </w:r>
    </w:p>
    <w:p w14:paraId="579BAEC8" w14:textId="77777777" w:rsidR="00CF242C" w:rsidRDefault="00091F2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A6487" w14:paraId="579BAECC" w14:textId="77777777" w:rsidTr="00055526">
        <w:trPr>
          <w:cantSplit/>
        </w:trPr>
        <w:tc>
          <w:tcPr>
            <w:tcW w:w="567" w:type="dxa"/>
          </w:tcPr>
          <w:p w14:paraId="579BAEC9" w14:textId="77777777" w:rsidR="001D7AF0" w:rsidRDefault="00091F20" w:rsidP="00C84F80">
            <w:pPr>
              <w:keepNext/>
            </w:pPr>
          </w:p>
        </w:tc>
        <w:tc>
          <w:tcPr>
            <w:tcW w:w="6663" w:type="dxa"/>
          </w:tcPr>
          <w:p w14:paraId="579BAECA" w14:textId="77777777" w:rsidR="006E04A4" w:rsidRDefault="00091F20" w:rsidP="000326E3">
            <w:pPr>
              <w:pStyle w:val="HuvudrubrikEnsam"/>
              <w:keepNext/>
            </w:pPr>
            <w:r>
              <w:t>Anmälan om nya riksdagsledamöter</w:t>
            </w:r>
          </w:p>
        </w:tc>
        <w:tc>
          <w:tcPr>
            <w:tcW w:w="2055" w:type="dxa"/>
          </w:tcPr>
          <w:p w14:paraId="579BAECB" w14:textId="77777777" w:rsidR="006E04A4" w:rsidRDefault="00091F20" w:rsidP="00C84F80">
            <w:pPr>
              <w:keepNext/>
            </w:pPr>
          </w:p>
        </w:tc>
      </w:tr>
      <w:tr w:rsidR="00DA6487" w14:paraId="579BAED0" w14:textId="77777777" w:rsidTr="00055526">
        <w:trPr>
          <w:cantSplit/>
        </w:trPr>
        <w:tc>
          <w:tcPr>
            <w:tcW w:w="567" w:type="dxa"/>
          </w:tcPr>
          <w:p w14:paraId="579BAECD" w14:textId="77777777" w:rsidR="001D7AF0" w:rsidRDefault="00091F2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579BAECE" w14:textId="77777777" w:rsidR="006E04A4" w:rsidRDefault="00091F20" w:rsidP="000326E3">
            <w:r>
              <w:t>Lars Johnsson (M) fr.o.m. den 20 augusti</w:t>
            </w:r>
          </w:p>
        </w:tc>
        <w:tc>
          <w:tcPr>
            <w:tcW w:w="2055" w:type="dxa"/>
          </w:tcPr>
          <w:p w14:paraId="579BAECF" w14:textId="77777777" w:rsidR="006E04A4" w:rsidRDefault="00091F20" w:rsidP="00C84F80"/>
        </w:tc>
      </w:tr>
      <w:tr w:rsidR="00DA6487" w14:paraId="579BAED4" w14:textId="77777777" w:rsidTr="00055526">
        <w:trPr>
          <w:cantSplit/>
        </w:trPr>
        <w:tc>
          <w:tcPr>
            <w:tcW w:w="567" w:type="dxa"/>
          </w:tcPr>
          <w:p w14:paraId="579BAED1" w14:textId="77777777" w:rsidR="001D7AF0" w:rsidRDefault="00091F2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579BAED2" w14:textId="77777777" w:rsidR="006E04A4" w:rsidRDefault="00091F20" w:rsidP="000326E3">
            <w:r>
              <w:t>Christian Lindefjärd (SD) fr.o.m. den 20 augusti</w:t>
            </w:r>
          </w:p>
        </w:tc>
        <w:tc>
          <w:tcPr>
            <w:tcW w:w="2055" w:type="dxa"/>
          </w:tcPr>
          <w:p w14:paraId="579BAED3" w14:textId="77777777" w:rsidR="006E04A4" w:rsidRDefault="00091F20" w:rsidP="00C84F80"/>
        </w:tc>
      </w:tr>
      <w:tr w:rsidR="00DA6487" w14:paraId="579BAED8" w14:textId="77777777" w:rsidTr="00055526">
        <w:trPr>
          <w:cantSplit/>
        </w:trPr>
        <w:tc>
          <w:tcPr>
            <w:tcW w:w="567" w:type="dxa"/>
          </w:tcPr>
          <w:p w14:paraId="579BAED5" w14:textId="77777777" w:rsidR="001D7AF0" w:rsidRDefault="00091F20" w:rsidP="00C84F80">
            <w:pPr>
              <w:keepNext/>
            </w:pPr>
          </w:p>
        </w:tc>
        <w:tc>
          <w:tcPr>
            <w:tcW w:w="6663" w:type="dxa"/>
          </w:tcPr>
          <w:p w14:paraId="579BAED6" w14:textId="77777777" w:rsidR="006E04A4" w:rsidRDefault="00091F20" w:rsidP="000326E3">
            <w:pPr>
              <w:pStyle w:val="HuvudrubrikEnsam"/>
              <w:keepNext/>
            </w:pPr>
            <w:r>
              <w:t xml:space="preserve">Anmälan om ersättare för </w:t>
            </w:r>
            <w:r>
              <w:t>statsråd</w:t>
            </w:r>
          </w:p>
        </w:tc>
        <w:tc>
          <w:tcPr>
            <w:tcW w:w="2055" w:type="dxa"/>
          </w:tcPr>
          <w:p w14:paraId="579BAED7" w14:textId="77777777" w:rsidR="006E04A4" w:rsidRDefault="00091F20" w:rsidP="00C84F80">
            <w:pPr>
              <w:keepNext/>
            </w:pPr>
          </w:p>
        </w:tc>
      </w:tr>
      <w:tr w:rsidR="00DA6487" w14:paraId="579BAEDC" w14:textId="77777777" w:rsidTr="00055526">
        <w:trPr>
          <w:cantSplit/>
        </w:trPr>
        <w:tc>
          <w:tcPr>
            <w:tcW w:w="567" w:type="dxa"/>
          </w:tcPr>
          <w:p w14:paraId="579BAED9" w14:textId="77777777" w:rsidR="001D7AF0" w:rsidRDefault="00091F2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579BAEDA" w14:textId="77777777" w:rsidR="006E04A4" w:rsidRDefault="00091F20" w:rsidP="000326E3">
            <w:r>
              <w:t>Ludvig Ceimertz (M) som ersättare för statsrådet Maria Malmer Stenergard (M) fr.o.m. den 21 augusti tills vidare</w:t>
            </w:r>
          </w:p>
        </w:tc>
        <w:tc>
          <w:tcPr>
            <w:tcW w:w="2055" w:type="dxa"/>
          </w:tcPr>
          <w:p w14:paraId="579BAEDB" w14:textId="77777777" w:rsidR="006E04A4" w:rsidRDefault="00091F20" w:rsidP="00C84F80"/>
        </w:tc>
      </w:tr>
      <w:tr w:rsidR="00DA6487" w14:paraId="579BAEE0" w14:textId="77777777" w:rsidTr="00055526">
        <w:trPr>
          <w:cantSplit/>
        </w:trPr>
        <w:tc>
          <w:tcPr>
            <w:tcW w:w="567" w:type="dxa"/>
          </w:tcPr>
          <w:p w14:paraId="579BAEDD" w14:textId="77777777" w:rsidR="001D7AF0" w:rsidRDefault="00091F20" w:rsidP="00C84F80">
            <w:pPr>
              <w:keepNext/>
            </w:pPr>
          </w:p>
        </w:tc>
        <w:tc>
          <w:tcPr>
            <w:tcW w:w="6663" w:type="dxa"/>
          </w:tcPr>
          <w:p w14:paraId="579BAEDE" w14:textId="77777777" w:rsidR="006E04A4" w:rsidRDefault="00091F20" w:rsidP="000326E3">
            <w:pPr>
              <w:pStyle w:val="HuvudrubrikEnsam"/>
              <w:keepNext/>
            </w:pPr>
            <w:r>
              <w:t>Avsägelse</w:t>
            </w:r>
          </w:p>
        </w:tc>
        <w:tc>
          <w:tcPr>
            <w:tcW w:w="2055" w:type="dxa"/>
          </w:tcPr>
          <w:p w14:paraId="579BAEDF" w14:textId="77777777" w:rsidR="006E04A4" w:rsidRDefault="00091F20" w:rsidP="00C84F80">
            <w:pPr>
              <w:keepNext/>
            </w:pPr>
          </w:p>
        </w:tc>
      </w:tr>
      <w:tr w:rsidR="00DA6487" w14:paraId="579BAEE4" w14:textId="77777777" w:rsidTr="00055526">
        <w:trPr>
          <w:cantSplit/>
        </w:trPr>
        <w:tc>
          <w:tcPr>
            <w:tcW w:w="567" w:type="dxa"/>
          </w:tcPr>
          <w:p w14:paraId="579BAEE1" w14:textId="77777777" w:rsidR="001D7AF0" w:rsidRDefault="00091F2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579BAEE2" w14:textId="77777777" w:rsidR="006E04A4" w:rsidRDefault="00091F20" w:rsidP="000326E3">
            <w:r>
              <w:t>Jessika Roswall (M) som ledamot i riksdagen</w:t>
            </w:r>
          </w:p>
        </w:tc>
        <w:tc>
          <w:tcPr>
            <w:tcW w:w="2055" w:type="dxa"/>
          </w:tcPr>
          <w:p w14:paraId="579BAEE3" w14:textId="77777777" w:rsidR="006E04A4" w:rsidRDefault="00091F20" w:rsidP="00C84F80"/>
        </w:tc>
      </w:tr>
      <w:tr w:rsidR="00DA6487" w14:paraId="579BAEE8" w14:textId="77777777" w:rsidTr="00055526">
        <w:trPr>
          <w:cantSplit/>
        </w:trPr>
        <w:tc>
          <w:tcPr>
            <w:tcW w:w="567" w:type="dxa"/>
          </w:tcPr>
          <w:p w14:paraId="579BAEE5" w14:textId="77777777" w:rsidR="001D7AF0" w:rsidRDefault="00091F20" w:rsidP="00C84F80">
            <w:pPr>
              <w:keepNext/>
            </w:pPr>
          </w:p>
        </w:tc>
        <w:tc>
          <w:tcPr>
            <w:tcW w:w="6663" w:type="dxa"/>
          </w:tcPr>
          <w:p w14:paraId="579BAEE6" w14:textId="77777777" w:rsidR="006E04A4" w:rsidRDefault="00091F20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579BAEE7" w14:textId="77777777" w:rsidR="006E04A4" w:rsidRDefault="00091F20" w:rsidP="00C84F80">
            <w:pPr>
              <w:keepNext/>
            </w:pPr>
          </w:p>
        </w:tc>
      </w:tr>
      <w:tr w:rsidR="00DA6487" w14:paraId="579BAEEC" w14:textId="77777777" w:rsidTr="00055526">
        <w:trPr>
          <w:cantSplit/>
        </w:trPr>
        <w:tc>
          <w:tcPr>
            <w:tcW w:w="567" w:type="dxa"/>
          </w:tcPr>
          <w:p w14:paraId="579BAEE9" w14:textId="77777777" w:rsidR="001D7AF0" w:rsidRDefault="00091F2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579BAEEA" w14:textId="77777777" w:rsidR="006E04A4" w:rsidRDefault="00091F20" w:rsidP="000326E3">
            <w:r>
              <w:t xml:space="preserve">Victoria Tiblom (SD) som </w:t>
            </w:r>
            <w:r>
              <w:t>suppleant i den svenska delegationen till Europarådets parlamentariska församling</w:t>
            </w:r>
          </w:p>
        </w:tc>
        <w:tc>
          <w:tcPr>
            <w:tcW w:w="2055" w:type="dxa"/>
          </w:tcPr>
          <w:p w14:paraId="579BAEEB" w14:textId="77777777" w:rsidR="006E04A4" w:rsidRDefault="00091F20" w:rsidP="00C84F80"/>
        </w:tc>
      </w:tr>
      <w:tr w:rsidR="00DA6487" w14:paraId="579BAEF0" w14:textId="77777777" w:rsidTr="00055526">
        <w:trPr>
          <w:cantSplit/>
        </w:trPr>
        <w:tc>
          <w:tcPr>
            <w:tcW w:w="567" w:type="dxa"/>
          </w:tcPr>
          <w:p w14:paraId="579BAEED" w14:textId="77777777" w:rsidR="001D7AF0" w:rsidRDefault="00091F20" w:rsidP="00C84F80">
            <w:pPr>
              <w:keepNext/>
            </w:pPr>
          </w:p>
        </w:tc>
        <w:tc>
          <w:tcPr>
            <w:tcW w:w="6663" w:type="dxa"/>
          </w:tcPr>
          <w:p w14:paraId="579BAEEE" w14:textId="77777777" w:rsidR="006E04A4" w:rsidRDefault="00091F20" w:rsidP="000326E3">
            <w:pPr>
              <w:pStyle w:val="HuvudrubrikEnsam"/>
              <w:keepNext/>
            </w:pPr>
            <w:r>
              <w:t>Meddelande om partiledardebatt</w:t>
            </w:r>
          </w:p>
        </w:tc>
        <w:tc>
          <w:tcPr>
            <w:tcW w:w="2055" w:type="dxa"/>
          </w:tcPr>
          <w:p w14:paraId="579BAEEF" w14:textId="77777777" w:rsidR="006E04A4" w:rsidRDefault="00091F20" w:rsidP="00C84F80">
            <w:pPr>
              <w:keepNext/>
            </w:pPr>
          </w:p>
        </w:tc>
      </w:tr>
      <w:tr w:rsidR="00DA6487" w14:paraId="579BAEF4" w14:textId="77777777" w:rsidTr="00055526">
        <w:trPr>
          <w:cantSplit/>
        </w:trPr>
        <w:tc>
          <w:tcPr>
            <w:tcW w:w="567" w:type="dxa"/>
          </w:tcPr>
          <w:p w14:paraId="579BAEF1" w14:textId="77777777" w:rsidR="001D7AF0" w:rsidRDefault="00091F2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579BAEF2" w14:textId="77777777" w:rsidR="006E04A4" w:rsidRDefault="00091F20" w:rsidP="000326E3">
            <w:r>
              <w:t>Onsdagen den 11 september kl. 12.00</w:t>
            </w:r>
          </w:p>
        </w:tc>
        <w:tc>
          <w:tcPr>
            <w:tcW w:w="2055" w:type="dxa"/>
          </w:tcPr>
          <w:p w14:paraId="579BAEF3" w14:textId="77777777" w:rsidR="006E04A4" w:rsidRDefault="00091F20" w:rsidP="00C84F80"/>
        </w:tc>
      </w:tr>
      <w:tr w:rsidR="00DA6487" w14:paraId="579BAEF8" w14:textId="77777777" w:rsidTr="00055526">
        <w:trPr>
          <w:cantSplit/>
        </w:trPr>
        <w:tc>
          <w:tcPr>
            <w:tcW w:w="567" w:type="dxa"/>
          </w:tcPr>
          <w:p w14:paraId="579BAEF5" w14:textId="77777777" w:rsidR="001D7AF0" w:rsidRDefault="00091F20" w:rsidP="00C84F80">
            <w:pPr>
              <w:keepNext/>
            </w:pPr>
          </w:p>
        </w:tc>
        <w:tc>
          <w:tcPr>
            <w:tcW w:w="6663" w:type="dxa"/>
          </w:tcPr>
          <w:p w14:paraId="579BAEF6" w14:textId="77777777" w:rsidR="006E04A4" w:rsidRDefault="00091F20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579BAEF7" w14:textId="77777777" w:rsidR="006E04A4" w:rsidRDefault="00091F20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DA6487" w14:paraId="579BAEFC" w14:textId="77777777" w:rsidTr="00055526">
        <w:trPr>
          <w:cantSplit/>
        </w:trPr>
        <w:tc>
          <w:tcPr>
            <w:tcW w:w="567" w:type="dxa"/>
          </w:tcPr>
          <w:p w14:paraId="579BAEF9" w14:textId="77777777" w:rsidR="001D7AF0" w:rsidRDefault="00091F20" w:rsidP="00C84F80">
            <w:pPr>
              <w:keepNext/>
            </w:pPr>
          </w:p>
        </w:tc>
        <w:tc>
          <w:tcPr>
            <w:tcW w:w="6663" w:type="dxa"/>
          </w:tcPr>
          <w:p w14:paraId="579BAEFA" w14:textId="77777777" w:rsidR="006E04A4" w:rsidRDefault="00091F20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579BAEFB" w14:textId="77777777" w:rsidR="006E04A4" w:rsidRDefault="00091F20" w:rsidP="00C84F80">
            <w:pPr>
              <w:keepNext/>
            </w:pPr>
          </w:p>
        </w:tc>
      </w:tr>
      <w:tr w:rsidR="00DA6487" w14:paraId="579BAF00" w14:textId="77777777" w:rsidTr="00055526">
        <w:trPr>
          <w:cantSplit/>
        </w:trPr>
        <w:tc>
          <w:tcPr>
            <w:tcW w:w="567" w:type="dxa"/>
          </w:tcPr>
          <w:p w14:paraId="579BAEFD" w14:textId="77777777" w:rsidR="001D7AF0" w:rsidRDefault="00091F2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579BAEFE" w14:textId="08B3E231" w:rsidR="006E04A4" w:rsidRDefault="00091F20" w:rsidP="000326E3">
            <w:r>
              <w:t xml:space="preserve">2023/24:164 Stärkta </w:t>
            </w:r>
            <w:r>
              <w:t>skolbibliotek</w:t>
            </w:r>
            <w:r>
              <w:br/>
            </w:r>
            <w:r w:rsidRPr="00091F20">
              <w:rPr>
                <w:i/>
                <w:iCs/>
              </w:rPr>
              <w:t>Kammaren har beslutat om förlängd motionstid för denna proposition</w:t>
            </w:r>
            <w:r w:rsidRPr="00091F20">
              <w:rPr>
                <w:i/>
                <w:iCs/>
              </w:rPr>
              <w:br/>
              <w:t>Motionstiden utgår den 25 september</w:t>
            </w:r>
          </w:p>
        </w:tc>
        <w:tc>
          <w:tcPr>
            <w:tcW w:w="2055" w:type="dxa"/>
          </w:tcPr>
          <w:p w14:paraId="579BAEFF" w14:textId="77777777" w:rsidR="006E04A4" w:rsidRDefault="00091F20" w:rsidP="00C84F80">
            <w:r>
              <w:t>UbU</w:t>
            </w:r>
          </w:p>
        </w:tc>
      </w:tr>
      <w:tr w:rsidR="00DA6487" w14:paraId="579BAF04" w14:textId="77777777" w:rsidTr="00055526">
        <w:trPr>
          <w:cantSplit/>
        </w:trPr>
        <w:tc>
          <w:tcPr>
            <w:tcW w:w="567" w:type="dxa"/>
          </w:tcPr>
          <w:p w14:paraId="579BAF01" w14:textId="77777777" w:rsidR="001D7AF0" w:rsidRDefault="00091F20" w:rsidP="00C84F80">
            <w:pPr>
              <w:keepNext/>
            </w:pPr>
          </w:p>
        </w:tc>
        <w:tc>
          <w:tcPr>
            <w:tcW w:w="6663" w:type="dxa"/>
          </w:tcPr>
          <w:p w14:paraId="579BAF02" w14:textId="77777777" w:rsidR="006E04A4" w:rsidRDefault="00091F20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579BAF03" w14:textId="77777777" w:rsidR="006E04A4" w:rsidRDefault="00091F20" w:rsidP="00C84F80">
            <w:pPr>
              <w:keepNext/>
            </w:pPr>
          </w:p>
        </w:tc>
      </w:tr>
      <w:tr w:rsidR="00DA6487" w14:paraId="579BAF08" w14:textId="77777777" w:rsidTr="00055526">
        <w:trPr>
          <w:cantSplit/>
        </w:trPr>
        <w:tc>
          <w:tcPr>
            <w:tcW w:w="567" w:type="dxa"/>
          </w:tcPr>
          <w:p w14:paraId="579BAF05" w14:textId="77777777" w:rsidR="001D7AF0" w:rsidRDefault="00091F2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579BAF06" w14:textId="7333584E" w:rsidR="006E04A4" w:rsidRDefault="00091F20" w:rsidP="000326E3">
            <w:r>
              <w:t>2023/24:162 Redovisning av fördelning av medel från Allmänna arvsfonden under budgetåret 2023</w:t>
            </w:r>
            <w:r>
              <w:br/>
            </w:r>
            <w:r w:rsidRPr="00091F20">
              <w:rPr>
                <w:i/>
                <w:iCs/>
              </w:rPr>
              <w:t>Kammaren har beslutat om förlängd motionstid för denna skrivelse</w:t>
            </w:r>
            <w:r w:rsidRPr="00091F20">
              <w:rPr>
                <w:i/>
                <w:iCs/>
              </w:rPr>
              <w:br/>
              <w:t>Motionstiden utgår den 25 september</w:t>
            </w:r>
          </w:p>
        </w:tc>
        <w:tc>
          <w:tcPr>
            <w:tcW w:w="2055" w:type="dxa"/>
          </w:tcPr>
          <w:p w14:paraId="579BAF07" w14:textId="77777777" w:rsidR="006E04A4" w:rsidRDefault="00091F20" w:rsidP="00C84F80">
            <w:r>
              <w:t>SoU</w:t>
            </w:r>
          </w:p>
        </w:tc>
      </w:tr>
      <w:tr w:rsidR="00DA6487" w14:paraId="579BAF0C" w14:textId="77777777" w:rsidTr="00055526">
        <w:trPr>
          <w:cantSplit/>
        </w:trPr>
        <w:tc>
          <w:tcPr>
            <w:tcW w:w="567" w:type="dxa"/>
          </w:tcPr>
          <w:p w14:paraId="579BAF09" w14:textId="77777777" w:rsidR="001D7AF0" w:rsidRDefault="00091F2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579BAF0A" w14:textId="682F7940" w:rsidR="006E04A4" w:rsidRDefault="00091F20" w:rsidP="000326E3">
            <w:r>
              <w:t>2023/24:163 Nationell säkerhetsstrategi</w:t>
            </w:r>
            <w:r>
              <w:br/>
            </w:r>
            <w:r w:rsidRPr="00091F20">
              <w:rPr>
                <w:i/>
                <w:iCs/>
              </w:rPr>
              <w:t>Kammaren har beslutat om förlängd motionstid för denna skrivelse</w:t>
            </w:r>
            <w:r w:rsidRPr="00091F20">
              <w:rPr>
                <w:i/>
                <w:iCs/>
              </w:rPr>
              <w:br/>
              <w:t>Motionstiden utgår den 25 september</w:t>
            </w:r>
          </w:p>
        </w:tc>
        <w:tc>
          <w:tcPr>
            <w:tcW w:w="2055" w:type="dxa"/>
          </w:tcPr>
          <w:p w14:paraId="579BAF0B" w14:textId="77777777" w:rsidR="006E04A4" w:rsidRDefault="00091F20" w:rsidP="00C84F80">
            <w:r>
              <w:t>UU</w:t>
            </w:r>
          </w:p>
        </w:tc>
      </w:tr>
      <w:tr w:rsidR="00DA6487" w14:paraId="579BAF10" w14:textId="77777777" w:rsidTr="00055526">
        <w:trPr>
          <w:cantSplit/>
        </w:trPr>
        <w:tc>
          <w:tcPr>
            <w:tcW w:w="567" w:type="dxa"/>
          </w:tcPr>
          <w:p w14:paraId="579BAF0D" w14:textId="77777777" w:rsidR="001D7AF0" w:rsidRDefault="00091F20" w:rsidP="00C84F80">
            <w:pPr>
              <w:keepNext/>
            </w:pPr>
          </w:p>
        </w:tc>
        <w:tc>
          <w:tcPr>
            <w:tcW w:w="6663" w:type="dxa"/>
          </w:tcPr>
          <w:p w14:paraId="579BAF0E" w14:textId="77777777" w:rsidR="006E04A4" w:rsidRDefault="00091F20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579BAF0F" w14:textId="77777777" w:rsidR="006E04A4" w:rsidRDefault="00091F20" w:rsidP="00C84F80">
            <w:pPr>
              <w:keepNext/>
            </w:pPr>
          </w:p>
        </w:tc>
      </w:tr>
      <w:tr w:rsidR="00DA6487" w14:paraId="579BAF14" w14:textId="77777777" w:rsidTr="00055526">
        <w:trPr>
          <w:cantSplit/>
        </w:trPr>
        <w:tc>
          <w:tcPr>
            <w:tcW w:w="567" w:type="dxa"/>
          </w:tcPr>
          <w:p w14:paraId="579BAF11" w14:textId="77777777" w:rsidR="001D7AF0" w:rsidRDefault="00091F20" w:rsidP="00C84F80">
            <w:pPr>
              <w:keepNext/>
            </w:pPr>
          </w:p>
        </w:tc>
        <w:tc>
          <w:tcPr>
            <w:tcW w:w="6663" w:type="dxa"/>
          </w:tcPr>
          <w:p w14:paraId="579BAF12" w14:textId="77777777" w:rsidR="006E04A4" w:rsidRDefault="00091F20" w:rsidP="000326E3">
            <w:pPr>
              <w:pStyle w:val="Motionsrubrik"/>
            </w:pPr>
            <w:r>
              <w:t xml:space="preserve">med anledning av prop. 2023/24:144 En ny </w:t>
            </w:r>
            <w:r>
              <w:t>förverkandelagstiftning</w:t>
            </w:r>
          </w:p>
        </w:tc>
        <w:tc>
          <w:tcPr>
            <w:tcW w:w="2055" w:type="dxa"/>
          </w:tcPr>
          <w:p w14:paraId="579BAF13" w14:textId="77777777" w:rsidR="006E04A4" w:rsidRDefault="00091F20" w:rsidP="00C84F80">
            <w:pPr>
              <w:keepNext/>
            </w:pPr>
          </w:p>
        </w:tc>
      </w:tr>
      <w:tr w:rsidR="00DA6487" w14:paraId="579BAF18" w14:textId="77777777" w:rsidTr="00055526">
        <w:trPr>
          <w:cantSplit/>
        </w:trPr>
        <w:tc>
          <w:tcPr>
            <w:tcW w:w="567" w:type="dxa"/>
          </w:tcPr>
          <w:p w14:paraId="579BAF15" w14:textId="77777777" w:rsidR="001D7AF0" w:rsidRDefault="00091F2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579BAF16" w14:textId="77777777" w:rsidR="006E04A4" w:rsidRDefault="00091F20" w:rsidP="000326E3">
            <w:r>
              <w:t>2023/24:2910 av Gudrun Nordborg m.fl. (V)</w:t>
            </w:r>
          </w:p>
        </w:tc>
        <w:tc>
          <w:tcPr>
            <w:tcW w:w="2055" w:type="dxa"/>
          </w:tcPr>
          <w:p w14:paraId="579BAF17" w14:textId="77777777" w:rsidR="006E04A4" w:rsidRDefault="00091F20" w:rsidP="00C84F80">
            <w:r>
              <w:t>JuU</w:t>
            </w:r>
          </w:p>
        </w:tc>
      </w:tr>
      <w:tr w:rsidR="00DA6487" w14:paraId="579BAF1C" w14:textId="77777777" w:rsidTr="00055526">
        <w:trPr>
          <w:cantSplit/>
        </w:trPr>
        <w:tc>
          <w:tcPr>
            <w:tcW w:w="567" w:type="dxa"/>
          </w:tcPr>
          <w:p w14:paraId="579BAF19" w14:textId="77777777" w:rsidR="001D7AF0" w:rsidRDefault="00091F2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579BAF1A" w14:textId="77777777" w:rsidR="006E04A4" w:rsidRDefault="00091F20" w:rsidP="000326E3">
            <w:r>
              <w:t>2023/24:2919 av Rasmus Ling m.fl. (MP)</w:t>
            </w:r>
          </w:p>
        </w:tc>
        <w:tc>
          <w:tcPr>
            <w:tcW w:w="2055" w:type="dxa"/>
          </w:tcPr>
          <w:p w14:paraId="579BAF1B" w14:textId="77777777" w:rsidR="006E04A4" w:rsidRDefault="00091F20" w:rsidP="00C84F80">
            <w:r>
              <w:t>JuU</w:t>
            </w:r>
          </w:p>
        </w:tc>
      </w:tr>
      <w:tr w:rsidR="00DA6487" w14:paraId="579BAF20" w14:textId="77777777" w:rsidTr="00055526">
        <w:trPr>
          <w:cantSplit/>
        </w:trPr>
        <w:tc>
          <w:tcPr>
            <w:tcW w:w="567" w:type="dxa"/>
          </w:tcPr>
          <w:p w14:paraId="579BAF1D" w14:textId="77777777" w:rsidR="001D7AF0" w:rsidRDefault="00091F2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579BAF1E" w14:textId="77777777" w:rsidR="006E04A4" w:rsidRDefault="00091F20" w:rsidP="000326E3">
            <w:r>
              <w:t>2023/24:2921 av Ulrika Liljeberg m.fl. (C)</w:t>
            </w:r>
          </w:p>
        </w:tc>
        <w:tc>
          <w:tcPr>
            <w:tcW w:w="2055" w:type="dxa"/>
          </w:tcPr>
          <w:p w14:paraId="579BAF1F" w14:textId="77777777" w:rsidR="006E04A4" w:rsidRDefault="00091F20" w:rsidP="00C84F80">
            <w:r>
              <w:t>JuU</w:t>
            </w:r>
          </w:p>
        </w:tc>
      </w:tr>
      <w:tr w:rsidR="00DA6487" w14:paraId="579BAF24" w14:textId="77777777" w:rsidTr="00055526">
        <w:trPr>
          <w:cantSplit/>
        </w:trPr>
        <w:tc>
          <w:tcPr>
            <w:tcW w:w="567" w:type="dxa"/>
          </w:tcPr>
          <w:p w14:paraId="579BAF21" w14:textId="77777777" w:rsidR="001D7AF0" w:rsidRDefault="00091F20" w:rsidP="00C84F80">
            <w:pPr>
              <w:keepNext/>
            </w:pPr>
          </w:p>
        </w:tc>
        <w:tc>
          <w:tcPr>
            <w:tcW w:w="6663" w:type="dxa"/>
          </w:tcPr>
          <w:p w14:paraId="579BAF22" w14:textId="77777777" w:rsidR="006E04A4" w:rsidRDefault="00091F20" w:rsidP="000326E3">
            <w:pPr>
              <w:pStyle w:val="Motionsrubrik"/>
            </w:pPr>
            <w:r>
              <w:t xml:space="preserve">med anledning av prop. 2023/24:151 Förbättrade levnadsvillkor för </w:t>
            </w:r>
            <w:r>
              <w:t>utlänningar med tillfälligt skydd</w:t>
            </w:r>
          </w:p>
        </w:tc>
        <w:tc>
          <w:tcPr>
            <w:tcW w:w="2055" w:type="dxa"/>
          </w:tcPr>
          <w:p w14:paraId="579BAF23" w14:textId="77777777" w:rsidR="006E04A4" w:rsidRDefault="00091F20" w:rsidP="00C84F80">
            <w:pPr>
              <w:keepNext/>
            </w:pPr>
          </w:p>
        </w:tc>
      </w:tr>
      <w:tr w:rsidR="00DA6487" w14:paraId="579BAF28" w14:textId="77777777" w:rsidTr="00055526">
        <w:trPr>
          <w:cantSplit/>
        </w:trPr>
        <w:tc>
          <w:tcPr>
            <w:tcW w:w="567" w:type="dxa"/>
          </w:tcPr>
          <w:p w14:paraId="579BAF25" w14:textId="77777777" w:rsidR="001D7AF0" w:rsidRDefault="00091F2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579BAF26" w14:textId="77777777" w:rsidR="006E04A4" w:rsidRDefault="00091F20" w:rsidP="000326E3">
            <w:r>
              <w:t>2023/24:2917 av Tony Haddou m.fl. (V)</w:t>
            </w:r>
          </w:p>
        </w:tc>
        <w:tc>
          <w:tcPr>
            <w:tcW w:w="2055" w:type="dxa"/>
          </w:tcPr>
          <w:p w14:paraId="579BAF27" w14:textId="77777777" w:rsidR="006E04A4" w:rsidRDefault="00091F20" w:rsidP="00C84F80">
            <w:r>
              <w:t>SfU</w:t>
            </w:r>
          </w:p>
        </w:tc>
      </w:tr>
      <w:tr w:rsidR="00DA6487" w14:paraId="579BAF2C" w14:textId="77777777" w:rsidTr="00055526">
        <w:trPr>
          <w:cantSplit/>
        </w:trPr>
        <w:tc>
          <w:tcPr>
            <w:tcW w:w="567" w:type="dxa"/>
          </w:tcPr>
          <w:p w14:paraId="579BAF29" w14:textId="77777777" w:rsidR="001D7AF0" w:rsidRDefault="00091F2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579BAF2A" w14:textId="77777777" w:rsidR="006E04A4" w:rsidRDefault="00091F20" w:rsidP="000326E3">
            <w:r>
              <w:t>2023/24:2918 av Anders Ygeman m.fl. (S)</w:t>
            </w:r>
          </w:p>
        </w:tc>
        <w:tc>
          <w:tcPr>
            <w:tcW w:w="2055" w:type="dxa"/>
          </w:tcPr>
          <w:p w14:paraId="579BAF2B" w14:textId="77777777" w:rsidR="006E04A4" w:rsidRDefault="00091F20" w:rsidP="00C84F80">
            <w:r>
              <w:t>SfU</w:t>
            </w:r>
          </w:p>
        </w:tc>
      </w:tr>
      <w:tr w:rsidR="00DA6487" w14:paraId="579BAF30" w14:textId="77777777" w:rsidTr="00055526">
        <w:trPr>
          <w:cantSplit/>
        </w:trPr>
        <w:tc>
          <w:tcPr>
            <w:tcW w:w="567" w:type="dxa"/>
          </w:tcPr>
          <w:p w14:paraId="579BAF2D" w14:textId="77777777" w:rsidR="001D7AF0" w:rsidRDefault="00091F2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579BAF2E" w14:textId="77777777" w:rsidR="006E04A4" w:rsidRDefault="00091F20" w:rsidP="000326E3">
            <w:r>
              <w:t>2023/24:2920 av Annika Hirvonen m.fl. (MP)</w:t>
            </w:r>
          </w:p>
        </w:tc>
        <w:tc>
          <w:tcPr>
            <w:tcW w:w="2055" w:type="dxa"/>
          </w:tcPr>
          <w:p w14:paraId="579BAF2F" w14:textId="77777777" w:rsidR="006E04A4" w:rsidRDefault="00091F20" w:rsidP="00C84F80">
            <w:r>
              <w:t>SfU</w:t>
            </w:r>
          </w:p>
        </w:tc>
      </w:tr>
      <w:tr w:rsidR="00DA6487" w14:paraId="579BAF34" w14:textId="77777777" w:rsidTr="00055526">
        <w:trPr>
          <w:cantSplit/>
        </w:trPr>
        <w:tc>
          <w:tcPr>
            <w:tcW w:w="567" w:type="dxa"/>
          </w:tcPr>
          <w:p w14:paraId="579BAF31" w14:textId="77777777" w:rsidR="001D7AF0" w:rsidRDefault="00091F2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579BAF32" w14:textId="77777777" w:rsidR="006E04A4" w:rsidRDefault="00091F20" w:rsidP="000326E3">
            <w:r>
              <w:t>2023/24:2922 av Jonny Cato m.fl. (C)</w:t>
            </w:r>
          </w:p>
        </w:tc>
        <w:tc>
          <w:tcPr>
            <w:tcW w:w="2055" w:type="dxa"/>
          </w:tcPr>
          <w:p w14:paraId="579BAF33" w14:textId="77777777" w:rsidR="006E04A4" w:rsidRDefault="00091F20" w:rsidP="00C84F80">
            <w:r>
              <w:t>SfU</w:t>
            </w:r>
          </w:p>
        </w:tc>
      </w:tr>
      <w:tr w:rsidR="00DA6487" w14:paraId="579BAF38" w14:textId="77777777" w:rsidTr="00055526">
        <w:trPr>
          <w:cantSplit/>
        </w:trPr>
        <w:tc>
          <w:tcPr>
            <w:tcW w:w="567" w:type="dxa"/>
          </w:tcPr>
          <w:p w14:paraId="579BAF35" w14:textId="77777777" w:rsidR="001D7AF0" w:rsidRDefault="00091F20" w:rsidP="00C84F80">
            <w:pPr>
              <w:keepNext/>
            </w:pPr>
          </w:p>
        </w:tc>
        <w:tc>
          <w:tcPr>
            <w:tcW w:w="6663" w:type="dxa"/>
          </w:tcPr>
          <w:p w14:paraId="579BAF36" w14:textId="77777777" w:rsidR="006E04A4" w:rsidRDefault="00091F20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579BAF37" w14:textId="77777777" w:rsidR="006E04A4" w:rsidRDefault="00091F20" w:rsidP="00C84F80">
            <w:pPr>
              <w:keepNext/>
            </w:pPr>
          </w:p>
        </w:tc>
      </w:tr>
      <w:tr w:rsidR="00DA6487" w14:paraId="579BAF3C" w14:textId="77777777" w:rsidTr="00055526">
        <w:trPr>
          <w:cantSplit/>
        </w:trPr>
        <w:tc>
          <w:tcPr>
            <w:tcW w:w="567" w:type="dxa"/>
          </w:tcPr>
          <w:p w14:paraId="579BAF39" w14:textId="77777777" w:rsidR="001D7AF0" w:rsidRDefault="00091F2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579BAF3A" w14:textId="4E02F065" w:rsidR="006E04A4" w:rsidRDefault="00091F20" w:rsidP="000326E3">
            <w:proofErr w:type="gramStart"/>
            <w:r>
              <w:t>COM(</w:t>
            </w:r>
            <w:proofErr w:type="gramEnd"/>
            <w:r>
              <w:t xml:space="preserve">2024) 316 Förslag till rådets förordning om säkrare identitetskort för unionsmedborgare och säkrare uppehållshandlingar som utfärdas till unionsmedborgare och deras familjemedlemmar när de utövar rätten till fri rörlighet </w:t>
            </w:r>
            <w:r>
              <w:br/>
            </w:r>
            <w:r>
              <w:rPr>
                <w:i/>
                <w:iCs/>
              </w:rPr>
              <w:t>Åttaveckorsfristen för att av</w:t>
            </w:r>
            <w:r>
              <w:rPr>
                <w:i/>
                <w:iCs/>
              </w:rPr>
              <w:t xml:space="preserve">ge ett motiverat yttrande går ut den </w:t>
            </w:r>
            <w:r>
              <w:rPr>
                <w:i/>
                <w:iCs/>
              </w:rPr>
              <w:br/>
            </w:r>
            <w:r>
              <w:rPr>
                <w:i/>
                <w:iCs/>
              </w:rPr>
              <w:t>21 oktober 2024</w:t>
            </w:r>
          </w:p>
        </w:tc>
        <w:tc>
          <w:tcPr>
            <w:tcW w:w="2055" w:type="dxa"/>
          </w:tcPr>
          <w:p w14:paraId="579BAF3B" w14:textId="77777777" w:rsidR="006E04A4" w:rsidRDefault="00091F20" w:rsidP="00C84F80">
            <w:r>
              <w:t>JuU</w:t>
            </w:r>
          </w:p>
        </w:tc>
      </w:tr>
      <w:tr w:rsidR="00DA6487" w14:paraId="579BAF40" w14:textId="77777777" w:rsidTr="00055526">
        <w:trPr>
          <w:cantSplit/>
        </w:trPr>
        <w:tc>
          <w:tcPr>
            <w:tcW w:w="567" w:type="dxa"/>
          </w:tcPr>
          <w:p w14:paraId="579BAF3D" w14:textId="77777777" w:rsidR="001D7AF0" w:rsidRDefault="00091F20" w:rsidP="00C84F80">
            <w:pPr>
              <w:keepNext/>
            </w:pPr>
          </w:p>
        </w:tc>
        <w:tc>
          <w:tcPr>
            <w:tcW w:w="6663" w:type="dxa"/>
          </w:tcPr>
          <w:p w14:paraId="579BAF3E" w14:textId="77777777" w:rsidR="006E04A4" w:rsidRDefault="00091F20" w:rsidP="000326E3">
            <w:pPr>
              <w:pStyle w:val="HuvudrubrikEnsam"/>
              <w:keepNext/>
            </w:pPr>
            <w:r>
              <w:t>Debatt med anledning av interpellationssvar</w:t>
            </w:r>
          </w:p>
        </w:tc>
        <w:tc>
          <w:tcPr>
            <w:tcW w:w="2055" w:type="dxa"/>
          </w:tcPr>
          <w:p w14:paraId="579BAF3F" w14:textId="77777777" w:rsidR="006E04A4" w:rsidRDefault="00091F20" w:rsidP="00C84F80">
            <w:pPr>
              <w:keepNext/>
            </w:pPr>
          </w:p>
        </w:tc>
      </w:tr>
      <w:tr w:rsidR="00DA6487" w14:paraId="579BAF44" w14:textId="77777777" w:rsidTr="00055526">
        <w:trPr>
          <w:cantSplit/>
        </w:trPr>
        <w:tc>
          <w:tcPr>
            <w:tcW w:w="567" w:type="dxa"/>
          </w:tcPr>
          <w:p w14:paraId="579BAF41" w14:textId="77777777" w:rsidR="001D7AF0" w:rsidRDefault="00091F20" w:rsidP="00C84F80">
            <w:pPr>
              <w:keepNext/>
            </w:pPr>
          </w:p>
        </w:tc>
        <w:tc>
          <w:tcPr>
            <w:tcW w:w="6663" w:type="dxa"/>
          </w:tcPr>
          <w:p w14:paraId="579BAF42" w14:textId="77777777" w:rsidR="006E04A4" w:rsidRDefault="00091F20" w:rsidP="000326E3">
            <w:pPr>
              <w:pStyle w:val="renderubrik"/>
            </w:pPr>
            <w:r>
              <w:t>Kulturminister Parisa Liljestrand (M)</w:t>
            </w:r>
          </w:p>
        </w:tc>
        <w:tc>
          <w:tcPr>
            <w:tcW w:w="2055" w:type="dxa"/>
          </w:tcPr>
          <w:p w14:paraId="579BAF43" w14:textId="77777777" w:rsidR="006E04A4" w:rsidRDefault="00091F20" w:rsidP="00C84F80">
            <w:pPr>
              <w:keepNext/>
            </w:pPr>
          </w:p>
        </w:tc>
      </w:tr>
      <w:tr w:rsidR="00DA6487" w14:paraId="579BAF48" w14:textId="77777777" w:rsidTr="00055526">
        <w:trPr>
          <w:cantSplit/>
        </w:trPr>
        <w:tc>
          <w:tcPr>
            <w:tcW w:w="567" w:type="dxa"/>
          </w:tcPr>
          <w:p w14:paraId="579BAF45" w14:textId="77777777" w:rsidR="001D7AF0" w:rsidRDefault="00091F2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579BAF46" w14:textId="77777777" w:rsidR="006E04A4" w:rsidRDefault="00091F20" w:rsidP="000326E3">
            <w:r>
              <w:t>2023/24:822 av Ida Karkiainen (S)</w:t>
            </w:r>
            <w:r>
              <w:br/>
              <w:t xml:space="preserve">Demokratins motståndskraft mot anonyma </w:t>
            </w:r>
            <w:r>
              <w:t>påverkansoperationer</w:t>
            </w:r>
          </w:p>
        </w:tc>
        <w:tc>
          <w:tcPr>
            <w:tcW w:w="2055" w:type="dxa"/>
          </w:tcPr>
          <w:p w14:paraId="579BAF47" w14:textId="77777777" w:rsidR="006E04A4" w:rsidRDefault="00091F20" w:rsidP="00C84F80"/>
        </w:tc>
      </w:tr>
    </w:tbl>
    <w:p w14:paraId="579BAF49" w14:textId="77777777" w:rsidR="00517888" w:rsidRPr="00F221DA" w:rsidRDefault="00091F20" w:rsidP="00137840">
      <w:pPr>
        <w:pStyle w:val="Blankrad"/>
      </w:pPr>
      <w:r>
        <w:t xml:space="preserve">     </w:t>
      </w:r>
    </w:p>
    <w:p w14:paraId="579BAF4A" w14:textId="77777777" w:rsidR="00121B42" w:rsidRDefault="00091F20" w:rsidP="00121B42">
      <w:pPr>
        <w:pStyle w:val="Blankrad"/>
      </w:pPr>
      <w:r>
        <w:t xml:space="preserve">     </w:t>
      </w:r>
    </w:p>
    <w:p w14:paraId="579BAF4B" w14:textId="77777777" w:rsidR="006E04A4" w:rsidRPr="00F221DA" w:rsidRDefault="00091F2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DA6487" w14:paraId="579BAF4E" w14:textId="77777777" w:rsidTr="00D774A8">
        <w:tc>
          <w:tcPr>
            <w:tcW w:w="567" w:type="dxa"/>
          </w:tcPr>
          <w:p w14:paraId="579BAF4C" w14:textId="77777777" w:rsidR="00D774A8" w:rsidRDefault="00091F20">
            <w:pPr>
              <w:pStyle w:val="IngenText"/>
            </w:pPr>
          </w:p>
        </w:tc>
        <w:tc>
          <w:tcPr>
            <w:tcW w:w="8718" w:type="dxa"/>
          </w:tcPr>
          <w:p w14:paraId="579BAF4D" w14:textId="77777777" w:rsidR="00D774A8" w:rsidRDefault="00091F2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579BAF4F" w14:textId="77777777" w:rsidR="006E04A4" w:rsidRPr="00852BA1" w:rsidRDefault="00091F2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BAF61" w14:textId="77777777" w:rsidR="00000000" w:rsidRDefault="00091F20">
      <w:pPr>
        <w:spacing w:line="240" w:lineRule="auto"/>
      </w:pPr>
      <w:r>
        <w:separator/>
      </w:r>
    </w:p>
  </w:endnote>
  <w:endnote w:type="continuationSeparator" w:id="0">
    <w:p w14:paraId="579BAF63" w14:textId="77777777" w:rsidR="00000000" w:rsidRDefault="00091F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BAF55" w14:textId="77777777" w:rsidR="00BE217A" w:rsidRDefault="00091F2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BAF56" w14:textId="77777777" w:rsidR="00D73249" w:rsidRDefault="00091F2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579BAF57" w14:textId="77777777" w:rsidR="00D73249" w:rsidRDefault="00091F2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BAF5B" w14:textId="77777777" w:rsidR="00D73249" w:rsidRDefault="00091F2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579BAF5C" w14:textId="77777777" w:rsidR="00D73249" w:rsidRDefault="00091F2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BAF5D" w14:textId="77777777" w:rsidR="00000000" w:rsidRDefault="00091F20">
      <w:pPr>
        <w:spacing w:line="240" w:lineRule="auto"/>
      </w:pPr>
      <w:r>
        <w:separator/>
      </w:r>
    </w:p>
  </w:footnote>
  <w:footnote w:type="continuationSeparator" w:id="0">
    <w:p w14:paraId="579BAF5F" w14:textId="77777777" w:rsidR="00000000" w:rsidRDefault="00091F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BAF50" w14:textId="77777777" w:rsidR="00BE217A" w:rsidRDefault="00091F2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BAF51" w14:textId="77777777" w:rsidR="00D73249" w:rsidRDefault="00091F2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Torsdagen den 29 augusti 2024</w:t>
    </w:r>
    <w:r>
      <w:fldChar w:fldCharType="end"/>
    </w:r>
  </w:p>
  <w:p w14:paraId="579BAF52" w14:textId="77777777" w:rsidR="00D73249" w:rsidRDefault="00091F2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579BAF53" w14:textId="77777777" w:rsidR="00D73249" w:rsidRDefault="00091F20"/>
  <w:p w14:paraId="579BAF54" w14:textId="77777777" w:rsidR="00D73249" w:rsidRDefault="00091F2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9BAF58" w14:textId="77777777" w:rsidR="00D73249" w:rsidRDefault="00091F2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579BAF5D" wp14:editId="579BAF5E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9BAF59" w14:textId="77777777" w:rsidR="00D73249" w:rsidRDefault="00091F20" w:rsidP="00BE217A">
    <w:pPr>
      <w:pStyle w:val="Dokumentrubrik"/>
      <w:spacing w:after="360"/>
    </w:pPr>
    <w:r>
      <w:t>Föredragningslista</w:t>
    </w:r>
  </w:p>
  <w:p w14:paraId="579BAF5A" w14:textId="77777777" w:rsidR="00D73249" w:rsidRDefault="00091F2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26DC4D9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129C48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D3E53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9569A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608D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585A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56D2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8A9D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AF868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A6487"/>
    <w:rsid w:val="00091F20"/>
    <w:rsid w:val="00DA6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BAEBF"/>
  <w15:docId w15:val="{F7306663-4518-474B-92A3-9BCC7116E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2024-08-29</SAFIR_Sammantradesdatum_Doc>
    <SAFIR_SammantradeID xmlns="C07A1A6C-0B19-41D9-BDF8-F523BA3921EB">ce4b6f7e-b338-4f1d-a01c-a9f189bbff42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2590D-632C-43BE-9516-675C9AA8E21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656DCF-8C0C-40D0-B8CE-356A14EF6FD0}">
  <ds:schemaRefs/>
</ds:datastoreItem>
</file>

<file path=customXml/itemProps3.xml><?xml version="1.0" encoding="utf-8"?>
<ds:datastoreItem xmlns:ds="http://schemas.openxmlformats.org/officeDocument/2006/customXml" ds:itemID="{DD0EA07F-DCE4-4064-9DFD-B192098200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9A53A7-DBEC-4B24-9AB3-5F3D713ACF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264</TotalTime>
  <Pages>2</Pages>
  <Words>318</Words>
  <Characters>1967</Characters>
  <Application>Microsoft Office Word</Application>
  <DocSecurity>0</DocSecurity>
  <Lines>151</Lines>
  <Paragraphs>91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2012-12-12T21:41:00Z</cp:lastPrinted>
  <dcterms:created xsi:type="dcterms:W3CDTF">2013-03-22T09:28:00Z</dcterms:created>
  <dcterms:modified xsi:type="dcterms:W3CDTF">2024-08-28T12:29:00Z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Torsdagen den 29 augusti 2024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