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0561A" w:rsidRDefault="006E04A4">
      <w:pPr>
        <w:pStyle w:val="Dokumentbeteckning"/>
        <w:rPr>
          <w:u w:val="single"/>
        </w:rPr>
      </w:pPr>
      <w:r w:rsidRPr="00C0561A">
        <w:fldChar w:fldCharType="begin" w:fldLock="1"/>
      </w:r>
      <w:r w:rsidRPr="00C0561A">
        <w:instrText xml:space="preserve"> DOCPROPERTY "DocumentYear" </w:instrText>
      </w:r>
      <w:r w:rsidRPr="00C0561A">
        <w:fldChar w:fldCharType="separate"/>
      </w:r>
      <w:r w:rsidR="00065C2D" w:rsidRPr="00C0561A">
        <w:t>2011/12</w:t>
      </w:r>
      <w:r w:rsidRPr="00C0561A">
        <w:fldChar w:fldCharType="end"/>
      </w:r>
      <w:r w:rsidRPr="00C0561A">
        <w:t>:</w:t>
      </w:r>
      <w:r w:rsidRPr="00C0561A">
        <w:fldChar w:fldCharType="begin" w:fldLock="1"/>
      </w:r>
      <w:r w:rsidRPr="00C0561A">
        <w:instrText xml:space="preserve"> DOCPROPERTY "DocumentNumber" </w:instrText>
      </w:r>
      <w:r w:rsidRPr="00C0561A">
        <w:fldChar w:fldCharType="separate"/>
      </w:r>
      <w:r w:rsidR="00065C2D" w:rsidRPr="00C0561A">
        <w:t>25</w:t>
      </w:r>
      <w:r w:rsidRPr="00C0561A">
        <w:fldChar w:fldCharType="end"/>
      </w:r>
    </w:p>
    <w:p w:rsidR="006E04A4" w:rsidRPr="00C0561A" w:rsidRDefault="006E04A4">
      <w:pPr>
        <w:pStyle w:val="Datum"/>
        <w:outlineLvl w:val="0"/>
      </w:pPr>
      <w:r w:rsidRPr="00C0561A">
        <w:fldChar w:fldCharType="begin" w:fldLock="1"/>
      </w:r>
      <w:r w:rsidRPr="00C0561A">
        <w:instrText xml:space="preserve"> DOCPROPERTY "DocumentDate" </w:instrText>
      </w:r>
      <w:r w:rsidRPr="00C0561A">
        <w:fldChar w:fldCharType="separate"/>
      </w:r>
      <w:r w:rsidR="00065C2D" w:rsidRPr="00C0561A">
        <w:t>Fredagen den 28 oktober 2011</w:t>
      </w:r>
      <w:r w:rsidRPr="00C0561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05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0561A" w:rsidRDefault="002639BA">
            <w:pPr>
              <w:pStyle w:val="Plenum"/>
              <w:tabs>
                <w:tab w:val="clear" w:pos="1418"/>
              </w:tabs>
            </w:pPr>
            <w:r w:rsidRPr="00C0561A">
              <w:t>Kl.</w:t>
            </w:r>
          </w:p>
        </w:tc>
        <w:tc>
          <w:tcPr>
            <w:tcW w:w="851" w:type="dxa"/>
          </w:tcPr>
          <w:p w:rsidR="006E04A4" w:rsidRPr="00C0561A" w:rsidRDefault="002639B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0561A">
              <w:t>09.00</w:t>
            </w:r>
          </w:p>
        </w:tc>
        <w:tc>
          <w:tcPr>
            <w:tcW w:w="397" w:type="dxa"/>
          </w:tcPr>
          <w:p w:rsidR="006E04A4" w:rsidRPr="00C0561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0561A" w:rsidRDefault="002639BA">
            <w:pPr>
              <w:pStyle w:val="Plenum"/>
              <w:tabs>
                <w:tab w:val="clear" w:pos="1418"/>
              </w:tabs>
              <w:ind w:right="1"/>
            </w:pPr>
            <w:r w:rsidRPr="00C0561A">
              <w:t>Interpellationssvar</w:t>
            </w:r>
          </w:p>
        </w:tc>
      </w:tr>
      <w:tr w:rsidR="002639BA" w:rsidRPr="00C05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39BA" w:rsidRPr="00C0561A" w:rsidRDefault="002639B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39BA" w:rsidRPr="00C0561A" w:rsidRDefault="002639BA">
            <w:pPr>
              <w:pStyle w:val="Plenum"/>
              <w:tabs>
                <w:tab w:val="clear" w:pos="1418"/>
              </w:tabs>
              <w:jc w:val="right"/>
            </w:pPr>
            <w:r w:rsidRPr="00C0561A">
              <w:t>14.00</w:t>
            </w:r>
          </w:p>
        </w:tc>
        <w:tc>
          <w:tcPr>
            <w:tcW w:w="397" w:type="dxa"/>
          </w:tcPr>
          <w:p w:rsidR="002639BA" w:rsidRPr="00C0561A" w:rsidRDefault="002639B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39BA" w:rsidRPr="00C0561A" w:rsidRDefault="002639BA">
            <w:pPr>
              <w:pStyle w:val="Plenum"/>
              <w:tabs>
                <w:tab w:val="clear" w:pos="1418"/>
              </w:tabs>
              <w:ind w:right="1"/>
            </w:pPr>
            <w:r w:rsidRPr="00C0561A">
              <w:t xml:space="preserve">Återrapportering från Europeiska rådets möte </w:t>
            </w:r>
          </w:p>
        </w:tc>
      </w:tr>
    </w:tbl>
    <w:p w:rsidR="006E04A4" w:rsidRPr="00C0561A" w:rsidRDefault="006E04A4">
      <w:pPr>
        <w:pStyle w:val="StreckLngt"/>
      </w:pPr>
      <w:r w:rsidRPr="00C0561A">
        <w:tab/>
      </w:r>
    </w:p>
    <w:p w:rsidR="00BD762B" w:rsidRPr="00C0561A" w:rsidRDefault="00BD762B" w:rsidP="00F221DA">
      <w:pPr>
        <w:pStyle w:val="Blankrad"/>
      </w:pPr>
      <w:r w:rsidRPr="00C056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762B" w:rsidRPr="00C0561A" w:rsidTr="00647B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762B" w:rsidRPr="00C0561A" w:rsidRDefault="00BD762B" w:rsidP="00647B9D">
            <w:pPr>
              <w:pStyle w:val="HuvudrubrikFlisteNr"/>
            </w:pPr>
          </w:p>
        </w:tc>
        <w:tc>
          <w:tcPr>
            <w:tcW w:w="6237" w:type="dxa"/>
          </w:tcPr>
          <w:p w:rsidR="00BD762B" w:rsidRPr="00C0561A" w:rsidRDefault="00BD762B" w:rsidP="00647B9D">
            <w:pPr>
              <w:pStyle w:val="HuvudrubrikEnsam"/>
            </w:pPr>
            <w:bookmarkStart w:id="1" w:name="Start_FördröjdaInterpellationer"/>
            <w:bookmarkEnd w:id="1"/>
            <w:r w:rsidRPr="00C0561A">
              <w:t>Anmälan om fördröjda svar på interpellationer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pStyle w:val="HuvudrubrikKolumn3"/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FlistaNrText"/>
            </w:pPr>
          </w:p>
        </w:tc>
        <w:tc>
          <w:tcPr>
            <w:tcW w:w="6237" w:type="dxa"/>
          </w:tcPr>
          <w:p w:rsidR="00BD762B" w:rsidRPr="00C0561A" w:rsidRDefault="00BD762B" w:rsidP="00647B9D">
            <w:r w:rsidRPr="00C0561A">
              <w:t>2011/12:50 av Monica Green (S)</w:t>
            </w:r>
          </w:p>
          <w:p w:rsidR="00BD762B" w:rsidRPr="00C0561A" w:rsidRDefault="00BD762B" w:rsidP="00647B9D">
            <w:r w:rsidRPr="00C0561A">
              <w:t>Den uteblivna arbetslinjen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rPr>
                <w:spacing w:val="-4"/>
              </w:rPr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FlistaNrText"/>
            </w:pPr>
          </w:p>
        </w:tc>
        <w:tc>
          <w:tcPr>
            <w:tcW w:w="6237" w:type="dxa"/>
          </w:tcPr>
          <w:p w:rsidR="00BD762B" w:rsidRPr="00C0561A" w:rsidRDefault="00BD762B" w:rsidP="00647B9D">
            <w:r w:rsidRPr="00C0561A">
              <w:t>2011/12:61 av Peter Persson (S)</w:t>
            </w:r>
          </w:p>
          <w:p w:rsidR="00BD762B" w:rsidRPr="00C0561A" w:rsidRDefault="00BD762B" w:rsidP="00647B9D">
            <w:r w:rsidRPr="00C0561A">
              <w:t>Den ekonomiska politiken och arbetslösheten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rPr>
                <w:spacing w:val="-4"/>
              </w:rPr>
            </w:pPr>
          </w:p>
        </w:tc>
      </w:tr>
    </w:tbl>
    <w:p w:rsidR="00BD762B" w:rsidRPr="00C0561A" w:rsidRDefault="00BD762B" w:rsidP="00F221DA">
      <w:pPr>
        <w:pStyle w:val="Blankrad"/>
      </w:pPr>
      <w:r w:rsidRPr="00C056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762B" w:rsidRPr="00C0561A" w:rsidTr="00647B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762B" w:rsidRPr="00C0561A" w:rsidRDefault="00BD762B" w:rsidP="00647B9D">
            <w:pPr>
              <w:pStyle w:val="HuvudrubrikFlisteNr"/>
            </w:pPr>
          </w:p>
        </w:tc>
        <w:tc>
          <w:tcPr>
            <w:tcW w:w="6237" w:type="dxa"/>
          </w:tcPr>
          <w:p w:rsidR="00BD762B" w:rsidRPr="00C0561A" w:rsidRDefault="00BD762B" w:rsidP="00647B9D">
            <w:pPr>
              <w:pStyle w:val="Huvudrubrik"/>
            </w:pPr>
            <w:bookmarkStart w:id="2" w:name="Start_Interpellationer"/>
            <w:bookmarkEnd w:id="2"/>
            <w:r w:rsidRPr="00C0561A">
              <w:t>Svar på interpellationer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pStyle w:val="HuvudrubrikKolumn3"/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Besvaradav"/>
            </w:pPr>
          </w:p>
        </w:tc>
        <w:tc>
          <w:tcPr>
            <w:tcW w:w="6237" w:type="dxa"/>
          </w:tcPr>
          <w:p w:rsidR="00BD762B" w:rsidRPr="00C0561A" w:rsidRDefault="00BD762B" w:rsidP="00647B9D">
            <w:pPr>
              <w:pStyle w:val="Besvaradav"/>
            </w:pPr>
            <w:r w:rsidRPr="00C0561A">
              <w:t>Socialminister Göran Hägglund (KD)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pStyle w:val="Besvaradav"/>
              <w:rPr>
                <w:spacing w:val="-4"/>
              </w:rPr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FlistaNrText"/>
            </w:pPr>
          </w:p>
        </w:tc>
        <w:tc>
          <w:tcPr>
            <w:tcW w:w="6237" w:type="dxa"/>
          </w:tcPr>
          <w:p w:rsidR="00BD762B" w:rsidRPr="00C0561A" w:rsidRDefault="00BD762B" w:rsidP="00647B9D">
            <w:r w:rsidRPr="00C0561A">
              <w:t>2011/12:47 av Kent Persson (V)</w:t>
            </w:r>
          </w:p>
          <w:p w:rsidR="00BD762B" w:rsidRPr="00C0561A" w:rsidRDefault="00BD762B" w:rsidP="00647B9D">
            <w:r w:rsidRPr="00C0561A">
              <w:t>Distributionen av läkemedel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rPr>
                <w:spacing w:val="-4"/>
              </w:rPr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Besvaradav"/>
            </w:pPr>
          </w:p>
        </w:tc>
        <w:tc>
          <w:tcPr>
            <w:tcW w:w="6237" w:type="dxa"/>
          </w:tcPr>
          <w:p w:rsidR="00BD762B" w:rsidRPr="00C0561A" w:rsidRDefault="00BD762B" w:rsidP="00647B9D">
            <w:pPr>
              <w:pStyle w:val="Besvaradav"/>
            </w:pPr>
            <w:r w:rsidRPr="00C0561A">
              <w:t>Statsrådet Anna-Karin Hatt (C)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pStyle w:val="Besvaradav"/>
              <w:rPr>
                <w:spacing w:val="-4"/>
              </w:rPr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FlistaNrText"/>
            </w:pPr>
          </w:p>
        </w:tc>
        <w:tc>
          <w:tcPr>
            <w:tcW w:w="6237" w:type="dxa"/>
          </w:tcPr>
          <w:p w:rsidR="00BD762B" w:rsidRPr="00C0561A" w:rsidRDefault="00BD762B" w:rsidP="00647B9D">
            <w:r w:rsidRPr="00C0561A">
              <w:t>2011/12:28 av Jonas Sjöstedt (V)</w:t>
            </w:r>
          </w:p>
          <w:p w:rsidR="00BD762B" w:rsidRPr="00C0561A" w:rsidRDefault="00BD762B" w:rsidP="00647B9D">
            <w:r w:rsidRPr="00C0561A">
              <w:t>De statliga företagens roll vid byggnation av ny kärnkraft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rPr>
                <w:spacing w:val="-4"/>
              </w:rPr>
            </w:pPr>
          </w:p>
        </w:tc>
      </w:tr>
    </w:tbl>
    <w:p w:rsidR="00BD762B" w:rsidRPr="00C0561A" w:rsidRDefault="00BD762B">
      <w:pPr>
        <w:pStyle w:val="Blankrad"/>
      </w:pPr>
      <w:r w:rsidRPr="00C0561A">
        <w:t xml:space="preserve">     </w:t>
      </w:r>
    </w:p>
    <w:p w:rsidR="00BD762B" w:rsidRPr="00C0561A" w:rsidRDefault="00BD762B" w:rsidP="00F221DA">
      <w:pPr>
        <w:pStyle w:val="Blankrad"/>
      </w:pPr>
      <w:r w:rsidRPr="00C056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762B" w:rsidRPr="00C0561A" w:rsidTr="00647B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762B" w:rsidRPr="00C0561A" w:rsidRDefault="00BD762B" w:rsidP="00647B9D">
            <w:pPr>
              <w:pStyle w:val="HuvudrubrikFlisteNr"/>
            </w:pPr>
          </w:p>
        </w:tc>
        <w:tc>
          <w:tcPr>
            <w:tcW w:w="6237" w:type="dxa"/>
          </w:tcPr>
          <w:p w:rsidR="00BD762B" w:rsidRPr="00C0561A" w:rsidRDefault="00BD762B" w:rsidP="00647B9D">
            <w:pPr>
              <w:pStyle w:val="HuvudrubrikEnsam"/>
            </w:pPr>
            <w:bookmarkStart w:id="3" w:name="TypRubrik"/>
            <w:bookmarkEnd w:id="3"/>
            <w:r w:rsidRPr="00C0561A">
              <w:t xml:space="preserve">Återrapportering från Europeiska rådets möte </w:t>
            </w:r>
            <w:r w:rsidRPr="00C0561A">
              <w:br/>
              <w:t>kl. 14.00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pStyle w:val="HuvudrubrikKolumn3"/>
            </w:pPr>
          </w:p>
        </w:tc>
      </w:tr>
      <w:tr w:rsidR="00BD762B" w:rsidRPr="00C0561A" w:rsidTr="0064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762B" w:rsidRPr="00C0561A" w:rsidRDefault="00BD762B" w:rsidP="00647B9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D762B" w:rsidRPr="00C0561A" w:rsidRDefault="00BD762B" w:rsidP="00647B9D">
            <w:r w:rsidRPr="00C0561A">
              <w:t>Statsminister Fredrik Reinfeldt (M) återrapporterar från mötet med Europeiska rådet den 23 oktober</w:t>
            </w:r>
          </w:p>
        </w:tc>
        <w:tc>
          <w:tcPr>
            <w:tcW w:w="2481" w:type="dxa"/>
          </w:tcPr>
          <w:p w:rsidR="00BD762B" w:rsidRPr="00C0561A" w:rsidRDefault="00BD762B" w:rsidP="00647B9D">
            <w:pPr>
              <w:rPr>
                <w:spacing w:val="-4"/>
              </w:rPr>
            </w:pPr>
          </w:p>
        </w:tc>
      </w:tr>
    </w:tbl>
    <w:p w:rsidR="00BD762B" w:rsidRPr="00C0561A" w:rsidRDefault="00BD762B" w:rsidP="00F221DA">
      <w:pPr>
        <w:pStyle w:val="Blankrad"/>
      </w:pPr>
      <w:r w:rsidRPr="00C0561A">
        <w:t>     </w:t>
      </w:r>
    </w:p>
    <w:p w:rsidR="006E04A4" w:rsidRPr="00C0561A" w:rsidRDefault="00BD762B" w:rsidP="00F221DA">
      <w:pPr>
        <w:pStyle w:val="Blankrad"/>
      </w:pPr>
      <w:bookmarkStart w:id="5" w:name="Start"/>
      <w:bookmarkEnd w:id="5"/>
      <w:r w:rsidRPr="00C056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056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0561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0561A" w:rsidRDefault="006E04A4" w:rsidP="00D016E9">
            <w:pPr>
              <w:pStyle w:val="StreckMitten"/>
            </w:pPr>
            <w:r w:rsidRPr="00C0561A">
              <w:tab/>
            </w:r>
            <w:r w:rsidRPr="00C0561A">
              <w:tab/>
            </w:r>
          </w:p>
        </w:tc>
      </w:tr>
    </w:tbl>
    <w:p w:rsidR="006E04A4" w:rsidRPr="00C0561A" w:rsidRDefault="006E04A4" w:rsidP="003675A0">
      <w:pPr>
        <w:pStyle w:val="Blankrad"/>
      </w:pPr>
    </w:p>
    <w:sectPr w:rsidR="006E04A4" w:rsidRPr="00C0561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8EF" w:rsidRPr="00C0561A" w:rsidRDefault="002A78EF">
      <w:r w:rsidRPr="00C0561A">
        <w:separator/>
      </w:r>
    </w:p>
  </w:endnote>
  <w:endnote w:type="continuationSeparator" w:id="0">
    <w:p w:rsidR="002A78EF" w:rsidRPr="00C0561A" w:rsidRDefault="002A78EF">
      <w:r w:rsidRPr="00C056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F4C" w:rsidRPr="00C0561A" w:rsidRDefault="00E60F4C">
    <w:pPr>
      <w:pStyle w:val="Sidhuvud"/>
      <w:jc w:val="center"/>
    </w:pPr>
    <w:r w:rsidRPr="00C0561A">
      <w:fldChar w:fldCharType="begin" w:fldLock="1"/>
    </w:r>
    <w:r w:rsidRPr="00C0561A">
      <w:instrText xml:space="preserve"> PAGE </w:instrText>
    </w:r>
    <w:r w:rsidRPr="00C0561A">
      <w:fldChar w:fldCharType="separate"/>
    </w:r>
    <w:r w:rsidR="00065C2D" w:rsidRPr="00C0561A">
      <w:t>1</w:t>
    </w:r>
    <w:r w:rsidRPr="00C0561A">
      <w:fldChar w:fldCharType="end"/>
    </w:r>
    <w:r w:rsidRPr="00C0561A">
      <w:t xml:space="preserve"> (</w:t>
    </w:r>
    <w:r w:rsidRPr="00C0561A">
      <w:fldChar w:fldCharType="begin" w:fldLock="1"/>
    </w:r>
    <w:r w:rsidRPr="00C0561A">
      <w:instrText xml:space="preserve"> NUMPAGES </w:instrText>
    </w:r>
    <w:r w:rsidRPr="00C0561A">
      <w:fldChar w:fldCharType="separate"/>
    </w:r>
    <w:r w:rsidR="00065C2D" w:rsidRPr="00C0561A">
      <w:t>1</w:t>
    </w:r>
    <w:r w:rsidRPr="00C0561A">
      <w:fldChar w:fldCharType="end"/>
    </w:r>
    <w:r w:rsidRPr="00C0561A">
      <w:t>)</w:t>
    </w:r>
  </w:p>
  <w:p w:rsidR="00E60F4C" w:rsidRPr="00C0561A" w:rsidRDefault="00E60F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F4C" w:rsidRPr="00C0561A" w:rsidRDefault="00E60F4C">
    <w:pPr>
      <w:pStyle w:val="Sidhuvud"/>
      <w:jc w:val="center"/>
    </w:pPr>
    <w:r w:rsidRPr="00C0561A">
      <w:fldChar w:fldCharType="begin" w:fldLock="1"/>
    </w:r>
    <w:r w:rsidRPr="00C0561A">
      <w:instrText xml:space="preserve"> PAGE </w:instrText>
    </w:r>
    <w:r w:rsidRPr="00C0561A">
      <w:fldChar w:fldCharType="separate"/>
    </w:r>
    <w:r w:rsidR="00065C2D" w:rsidRPr="00C0561A">
      <w:t>1</w:t>
    </w:r>
    <w:r w:rsidRPr="00C0561A">
      <w:fldChar w:fldCharType="end"/>
    </w:r>
    <w:r w:rsidRPr="00C0561A">
      <w:t xml:space="preserve"> (</w:t>
    </w:r>
    <w:r w:rsidRPr="00C0561A">
      <w:fldChar w:fldCharType="begin" w:fldLock="1"/>
    </w:r>
    <w:r w:rsidRPr="00C0561A">
      <w:instrText xml:space="preserve"> NUMPAGES </w:instrText>
    </w:r>
    <w:r w:rsidRPr="00C0561A">
      <w:fldChar w:fldCharType="separate"/>
    </w:r>
    <w:r w:rsidR="00065C2D" w:rsidRPr="00C0561A">
      <w:t>1</w:t>
    </w:r>
    <w:r w:rsidRPr="00C0561A">
      <w:fldChar w:fldCharType="end"/>
    </w:r>
    <w:r w:rsidRPr="00C0561A">
      <w:t>)</w:t>
    </w:r>
  </w:p>
  <w:p w:rsidR="00E60F4C" w:rsidRPr="00C0561A" w:rsidRDefault="00E60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8EF" w:rsidRPr="00C0561A" w:rsidRDefault="002A78EF">
      <w:r w:rsidRPr="00C0561A">
        <w:separator/>
      </w:r>
    </w:p>
  </w:footnote>
  <w:footnote w:type="continuationSeparator" w:id="0">
    <w:p w:rsidR="002A78EF" w:rsidRPr="00C0561A" w:rsidRDefault="002A78EF">
      <w:r w:rsidRPr="00C056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F4C" w:rsidRPr="00C0561A" w:rsidRDefault="00E60F4C">
    <w:pPr>
      <w:pStyle w:val="Sidhuvud"/>
      <w:tabs>
        <w:tab w:val="clear" w:pos="4536"/>
      </w:tabs>
    </w:pPr>
    <w:r w:rsidRPr="00C0561A">
      <w:fldChar w:fldCharType="begin" w:fldLock="1"/>
    </w:r>
    <w:r w:rsidRPr="00C0561A">
      <w:instrText xml:space="preserve"> DOCPROPERTY "DocumentDate" </w:instrText>
    </w:r>
    <w:r w:rsidRPr="00C0561A">
      <w:fldChar w:fldCharType="separate"/>
    </w:r>
    <w:r w:rsidR="00065C2D" w:rsidRPr="00C0561A">
      <w:t>Fredagen den 28 oktober 2011</w:t>
    </w:r>
    <w:r w:rsidRPr="00C0561A">
      <w:fldChar w:fldCharType="end"/>
    </w:r>
    <w:r w:rsidRPr="00C0561A">
      <w:tab/>
    </w:r>
  </w:p>
  <w:p w:rsidR="00E60F4C" w:rsidRPr="00C0561A" w:rsidRDefault="00E60F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0561A">
      <w:rPr>
        <w:sz w:val="12"/>
      </w:rPr>
      <w:tab/>
    </w:r>
  </w:p>
  <w:p w:rsidR="00E60F4C" w:rsidRPr="00C0561A" w:rsidRDefault="00E60F4C"/>
  <w:p w:rsidR="00E60F4C" w:rsidRPr="00C0561A" w:rsidRDefault="00E60F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F4C" w:rsidRPr="00C0561A" w:rsidRDefault="00C0561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0561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0F4C" w:rsidRPr="00C0561A" w:rsidRDefault="00E60F4C">
    <w:pPr>
      <w:pStyle w:val="Dokumentrubrik"/>
      <w:spacing w:after="360"/>
    </w:pPr>
    <w:r w:rsidRPr="00C0561A">
      <w:t>Föredragningslista</w:t>
    </w:r>
  </w:p>
  <w:p w:rsidR="00E60F4C" w:rsidRPr="00C0561A" w:rsidRDefault="00E60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0312507">
    <w:abstractNumId w:val="5"/>
  </w:num>
  <w:num w:numId="2" w16cid:durableId="237792843">
    <w:abstractNumId w:val="2"/>
  </w:num>
  <w:num w:numId="3" w16cid:durableId="163672900">
    <w:abstractNumId w:val="4"/>
  </w:num>
  <w:num w:numId="4" w16cid:durableId="1105685052">
    <w:abstractNumId w:val="1"/>
  </w:num>
  <w:num w:numId="5" w16cid:durableId="1616862907">
    <w:abstractNumId w:val="0"/>
  </w:num>
  <w:num w:numId="6" w16cid:durableId="1970166250">
    <w:abstractNumId w:val="3"/>
  </w:num>
  <w:num w:numId="7" w16cid:durableId="621696047">
    <w:abstractNumId w:val="3"/>
  </w:num>
  <w:num w:numId="8" w16cid:durableId="163940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6E2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5C2D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6E21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39BA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A78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47D6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7B9D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007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2A57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D762B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0561A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0F4C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04F2B-D9B5-4854-BE62-00A978EC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119</Words>
  <Characters>754</Characters>
  <Application>Microsoft Office Word</Application>
  <DocSecurity>4</DocSecurity>
  <Lines>68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2011-10-27T13:26:00Z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oktober 2011</vt:lpwstr>
  </property>
  <property fmtid="{D5CDD505-2E9C-101B-9397-08002B2CF9AE}" pid="3" name="DocumentNumber">
    <vt:lpwstr>25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2011-10-28</vt:lpwstr>
  </property>
  <property fmtid="{D5CDD505-2E9C-101B-9397-08002B2CF9AE}" pid="7" name="DatumAvgörande">
    <vt:lpwstr>2011-10-28</vt:lpwstr>
  </property>
  <property fmtid="{D5CDD505-2E9C-101B-9397-08002B2CF9AE}" pid="8" name="Publicerare">
    <vt:lpwstr>eh0524aa</vt:lpwstr>
  </property>
</Properties>
</file>