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52BC" w:rsidRPr="00CE4288" w:rsidTr="00C452B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52BC" w:rsidRPr="00CE4288" w:rsidRDefault="00D36232" w:rsidP="00C452BC">
            <w:pPr>
              <w:pStyle w:val="RSKRbeteckning"/>
              <w:spacing w:before="240"/>
            </w:pPr>
            <w:r w:rsidRPr="00CE4288">
              <w:t>Riksdagsskrivelse</w:t>
            </w:r>
          </w:p>
          <w:p w:rsidR="00C452BC" w:rsidRPr="00CE4288" w:rsidRDefault="00D36232" w:rsidP="00C452BC">
            <w:pPr>
              <w:pStyle w:val="RSKRbeteckning"/>
            </w:pPr>
            <w:r w:rsidRPr="00CE4288">
              <w:t>2008/09</w:t>
            </w:r>
            <w:r w:rsidR="00C452BC" w:rsidRPr="00CE4288">
              <w:t>:</w:t>
            </w:r>
            <w:r w:rsidRPr="00CE4288">
              <w:t>205</w:t>
            </w:r>
          </w:p>
        </w:tc>
        <w:tc>
          <w:tcPr>
            <w:tcW w:w="1134" w:type="dxa"/>
          </w:tcPr>
          <w:p w:rsidR="00C452BC" w:rsidRPr="00CE4288" w:rsidRDefault="00CE4288" w:rsidP="00C452BC">
            <w:pPr>
              <w:jc w:val="right"/>
            </w:pPr>
            <w:r w:rsidRPr="00CE428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2BC" w:rsidRPr="00CE4288" w:rsidTr="00C452B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52BC" w:rsidRPr="00CE4288" w:rsidRDefault="00C452BC">
            <w:pPr>
              <w:rPr>
                <w:sz w:val="10"/>
              </w:rPr>
            </w:pPr>
          </w:p>
        </w:tc>
      </w:tr>
    </w:tbl>
    <w:p w:rsidR="00C452BC" w:rsidRPr="00CE4288" w:rsidRDefault="00C452BC"/>
    <w:p w:rsidR="00C452BC" w:rsidRPr="00CE4288" w:rsidRDefault="00D36232" w:rsidP="00C452BC">
      <w:pPr>
        <w:pStyle w:val="Mottagare1"/>
      </w:pPr>
      <w:r w:rsidRPr="00CE4288">
        <w:t>Regeringen</w:t>
      </w:r>
    </w:p>
    <w:p w:rsidR="00C452BC" w:rsidRPr="00CE4288" w:rsidRDefault="00D36232" w:rsidP="00C452BC">
      <w:pPr>
        <w:pStyle w:val="Mottagare2"/>
      </w:pPr>
      <w:r w:rsidRPr="00CE4288">
        <w:t>Socialdepartementet</w:t>
      </w:r>
    </w:p>
    <w:p w:rsidR="00C452BC" w:rsidRPr="00CE4288" w:rsidRDefault="00C452BC" w:rsidP="00C452BC">
      <w:r w:rsidRPr="00CE4288">
        <w:t xml:space="preserve">Med överlämnande av </w:t>
      </w:r>
      <w:r w:rsidR="00D36232" w:rsidRPr="00CE4288">
        <w:t>socialutskottet</w:t>
      </w:r>
      <w:r w:rsidRPr="00CE4288">
        <w:t xml:space="preserve">s betänkande </w:t>
      </w:r>
      <w:r w:rsidR="00D36232" w:rsidRPr="00CE4288">
        <w:t>2008/09</w:t>
      </w:r>
      <w:r w:rsidRPr="00CE4288">
        <w:t>:</w:t>
      </w:r>
      <w:r w:rsidR="00D36232" w:rsidRPr="00CE4288">
        <w:t>SoU10</w:t>
      </w:r>
      <w:r w:rsidRPr="00CE4288">
        <w:t xml:space="preserve"> </w:t>
      </w:r>
      <w:r w:rsidR="00D36232" w:rsidRPr="00CE4288">
        <w:t>Vissa internationella adoptionsfrågor</w:t>
      </w:r>
      <w:r w:rsidRPr="00CE4288">
        <w:t xml:space="preserve"> får jag anmäla att riksdagen denna dag bifallit utskottets förslag till riksdagsbeslut.</w:t>
      </w:r>
    </w:p>
    <w:p w:rsidR="00C452BC" w:rsidRPr="00CE4288" w:rsidRDefault="00C452BC" w:rsidP="00C452BC">
      <w:pPr>
        <w:pStyle w:val="Stockholm"/>
      </w:pPr>
      <w:r w:rsidRPr="00CE4288">
        <w:t xml:space="preserve">Stockholm </w:t>
      </w:r>
      <w:r w:rsidR="00D36232" w:rsidRPr="00CE4288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52BC" w:rsidRPr="00CE4288" w:rsidTr="00C452B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52BC" w:rsidRPr="00CE4288" w:rsidRDefault="00D36232" w:rsidP="00C452BC">
            <w:pPr>
              <w:pStyle w:val="AvsTalman"/>
            </w:pPr>
            <w:r w:rsidRPr="00CE4288">
              <w:t>Per Westerberg</w:t>
            </w:r>
          </w:p>
        </w:tc>
        <w:tc>
          <w:tcPr>
            <w:tcW w:w="3628" w:type="dxa"/>
          </w:tcPr>
          <w:p w:rsidR="00C452BC" w:rsidRPr="00CE4288" w:rsidRDefault="00D36232" w:rsidP="00C452BC">
            <w:pPr>
              <w:pStyle w:val="AvsTjnsteman"/>
            </w:pPr>
            <w:r w:rsidRPr="00CE4288">
              <w:t>Ulf Christoffersson</w:t>
            </w:r>
          </w:p>
        </w:tc>
      </w:tr>
    </w:tbl>
    <w:p w:rsidR="00D85057" w:rsidRPr="00CE4288" w:rsidRDefault="00D85057" w:rsidP="00C452BC"/>
    <w:sectPr w:rsidR="00D85057" w:rsidRPr="00CE428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BC"/>
    <w:rsid w:val="0009098F"/>
    <w:rsid w:val="000C2D8D"/>
    <w:rsid w:val="0010281E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431F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52BC"/>
    <w:rsid w:val="00C72B82"/>
    <w:rsid w:val="00CE4288"/>
    <w:rsid w:val="00D3623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9DFE64-C506-4965-B175-3F50E58D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36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2009-03-24T08:44:00Z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205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Vissa internationella adoptionsfrågor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