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507C" w:rsidRDefault="00203EBB" w14:paraId="4696BB57" w14:textId="77777777">
      <w:pPr>
        <w:pStyle w:val="RubrikFrslagTIllRiksdagsbeslut"/>
      </w:pPr>
      <w:sdt>
        <w:sdtPr>
          <w:alias w:val="CC_Boilerplate_4"/>
          <w:tag w:val="CC_Boilerplate_4"/>
          <w:id w:val="-1644581176"/>
          <w:lock w:val="sdtContentLocked"/>
          <w:placeholder>
            <w:docPart w:val="39E9467D9AAA40E9B9F7284EBA18F09D"/>
          </w:placeholder>
          <w:text/>
        </w:sdtPr>
        <w:sdtEndPr/>
        <w:sdtContent>
          <w:r w:rsidRPr="009B062B" w:rsidR="00AF30DD">
            <w:t>Förslag till riksdagsbeslut</w:t>
          </w:r>
        </w:sdtContent>
      </w:sdt>
      <w:bookmarkEnd w:id="0"/>
      <w:bookmarkEnd w:id="1"/>
    </w:p>
    <w:sdt>
      <w:sdtPr>
        <w:alias w:val="Yrkande 1"/>
        <w:tag w:val="68f7336e-46af-4444-a0c3-2e75bbd21f3b"/>
        <w:id w:val="976886916"/>
        <w:lock w:val="sdtLocked"/>
      </w:sdtPr>
      <w:sdtEndPr/>
      <w:sdtContent>
        <w:p w:rsidR="00803B58" w:rsidRDefault="007624F8" w14:paraId="71DBC622" w14:textId="77777777">
          <w:pPr>
            <w:pStyle w:val="Frslagstext"/>
            <w:numPr>
              <w:ilvl w:val="0"/>
              <w:numId w:val="0"/>
            </w:numPr>
          </w:pPr>
          <w:r>
            <w:t>Riksdagen ställer sig bakom det som anförs i motionen om att överväga att införa ett nationellt frånvaroregister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2F96940A94797BFEE2E189D7FD944"/>
        </w:placeholder>
        <w:text/>
      </w:sdtPr>
      <w:sdtEndPr/>
      <w:sdtContent>
        <w:p w:rsidRPr="009B062B" w:rsidR="006D79C9" w:rsidP="00333E95" w:rsidRDefault="006D79C9" w14:paraId="0703758B" w14:textId="77777777">
          <w:pPr>
            <w:pStyle w:val="Rubrik1"/>
          </w:pPr>
          <w:r>
            <w:t>Motivering</w:t>
          </w:r>
        </w:p>
      </w:sdtContent>
    </w:sdt>
    <w:bookmarkEnd w:displacedByCustomXml="prev" w:id="3"/>
    <w:bookmarkEnd w:displacedByCustomXml="prev" w:id="4"/>
    <w:p w:rsidR="003A62FA" w:rsidP="00203EBB" w:rsidRDefault="003A62FA" w14:paraId="0EBA76DE" w14:textId="2817EB26">
      <w:pPr>
        <w:pStyle w:val="Normalutanindragellerluft"/>
      </w:pPr>
      <w:r>
        <w:t xml:space="preserve">Varje år försvinner hundratals barn från Sverige. Ingen vet riktigt hur många det är men vid höstterminens start gapar alltför många stolar tomma i </w:t>
      </w:r>
      <w:r w:rsidR="0024507C">
        <w:t>klassrummen. Somliga</w:t>
      </w:r>
      <w:r>
        <w:t xml:space="preserve"> barn försvinner till utlandet, tillsammans med sina familjer, en del barn hålls hemma av sina föräldrar, en del minderåriga gifts bort och andra barn vägrar att gå till skolan av olika skäl</w:t>
      </w:r>
      <w:r w:rsidR="003E3D5A">
        <w:t>.</w:t>
      </w:r>
    </w:p>
    <w:p w:rsidR="00EB0B50" w:rsidP="0024507C" w:rsidRDefault="003A62FA" w14:paraId="68435ACC" w14:textId="289CBB32">
      <w:r>
        <w:t xml:space="preserve">Efter en tragisk situation i Ystad beslutade Riksrevisionen att granska hur lagen om skolplikt </w:t>
      </w:r>
      <w:r w:rsidR="0024507C">
        <w:t>efterlevs. Deras</w:t>
      </w:r>
      <w:r>
        <w:t xml:space="preserve"> rapport kom 2019 och visade tyvärr på stora brister, både hos kommuner och i </w:t>
      </w:r>
      <w:r w:rsidR="0024507C">
        <w:t>skolor. Föräldrars</w:t>
      </w:r>
      <w:r>
        <w:t xml:space="preserve"> uppgift om att barnen bytt skola kontrollerades aldrig, kommuner kontrollerade inte att alla 6</w:t>
      </w:r>
      <w:r w:rsidR="007624F8">
        <w:noBreakHyphen/>
      </w:r>
      <w:r>
        <w:t>åringar kom till skolstarten och vissa skolor följde inte upp alls när elever försvann.</w:t>
      </w:r>
    </w:p>
    <w:p w:rsidR="003A62FA" w:rsidP="0024507C" w:rsidRDefault="003A62FA" w14:paraId="1629D382" w14:textId="27A9C6E5">
      <w:r>
        <w:t xml:space="preserve">Vi </w:t>
      </w:r>
      <w:r w:rsidR="007624F8">
        <w:t>m</w:t>
      </w:r>
      <w:r>
        <w:t xml:space="preserve">oderater föreslog i utbildningsutskottet att det skulle införas ett nationellt frånvaroregister för att råda bot mot vissa av problemen, men S valde att rösta emot med argumentet att det skulle innebära för stor administration för </w:t>
      </w:r>
      <w:r w:rsidR="0024507C">
        <w:t>skolorna. Efter</w:t>
      </w:r>
      <w:r>
        <w:t xml:space="preserve"> många diskussioner blev det dock senare ett tillkännagivande om att införa ett nationellt frånvaroregister.</w:t>
      </w:r>
    </w:p>
    <w:p w:rsidR="003A62FA" w:rsidP="00EB0B50" w:rsidRDefault="003A62FA" w14:paraId="5DA3E609" w14:textId="77777777">
      <w:r>
        <w:t>Skolverket har utrett möjligheten och svarade 2021 att det är fullt möjligt. Ännu har dock inget register införts. Tyvärr.</w:t>
      </w:r>
    </w:p>
    <w:p w:rsidR="003A62FA" w:rsidP="00EB0B50" w:rsidRDefault="003A62FA" w14:paraId="73BCCFDE" w14:textId="7D6DFE56">
      <w:r>
        <w:t xml:space="preserve">Den moderatledda regeringen har beslutat om ny lagstiftning för att förhindra bortförande av barn för äktenskap men det finns många ytterligare </w:t>
      </w:r>
      <w:r w:rsidR="007624F8">
        <w:t xml:space="preserve">anledningar </w:t>
      </w:r>
      <w:r>
        <w:t>för skolor och kommuner att uppmärksamma frånvaro samt registrera den.</w:t>
      </w:r>
    </w:p>
    <w:p w:rsidR="00EB0B50" w:rsidP="00EB0B50" w:rsidRDefault="003A62FA" w14:paraId="59349CB0" w14:textId="77777777">
      <w:r>
        <w:t>Oavsett anledning ska barn som har hög frånvaro alltid uppmärksammas och saknas av vuxenvärlden samt alla tänkbara åtgärder ska sättas in för att barnen ska komma till skolan.</w:t>
      </w:r>
    </w:p>
    <w:sdt>
      <w:sdtPr>
        <w:rPr>
          <w:i/>
          <w:noProof/>
        </w:rPr>
        <w:alias w:val="CC_Underskrifter"/>
        <w:tag w:val="CC_Underskrifter"/>
        <w:id w:val="583496634"/>
        <w:lock w:val="sdtContentLocked"/>
        <w:placeholder>
          <w:docPart w:val="2900B4ED50574CD39E5C5C260409608A"/>
        </w:placeholder>
      </w:sdtPr>
      <w:sdtEndPr>
        <w:rPr>
          <w:i w:val="0"/>
          <w:noProof w:val="0"/>
        </w:rPr>
      </w:sdtEndPr>
      <w:sdtContent>
        <w:p w:rsidR="0024507C" w:rsidP="006E4C81" w:rsidRDefault="0024507C" w14:paraId="48F8DBCF" w14:textId="77777777"/>
        <w:p w:rsidRPr="008E0FE2" w:rsidR="004801AC" w:rsidP="006E4C81" w:rsidRDefault="00203EBB" w14:paraId="41952B9E" w14:textId="6DE33909"/>
      </w:sdtContent>
    </w:sdt>
    <w:tbl>
      <w:tblPr>
        <w:tblW w:w="5000" w:type="pct"/>
        <w:tblLook w:val="04A0" w:firstRow="1" w:lastRow="0" w:firstColumn="1" w:lastColumn="0" w:noHBand="0" w:noVBand="1"/>
        <w:tblCaption w:val="underskrifter"/>
      </w:tblPr>
      <w:tblGrid>
        <w:gridCol w:w="4252"/>
        <w:gridCol w:w="4252"/>
      </w:tblGrid>
      <w:tr w:rsidR="00803B58" w14:paraId="03066873" w14:textId="77777777">
        <w:trPr>
          <w:cantSplit/>
        </w:trPr>
        <w:tc>
          <w:tcPr>
            <w:tcW w:w="50" w:type="pct"/>
            <w:vAlign w:val="bottom"/>
          </w:tcPr>
          <w:p w:rsidR="00803B58" w:rsidRDefault="007624F8" w14:paraId="2023D5CC" w14:textId="77777777">
            <w:pPr>
              <w:pStyle w:val="Underskrifter"/>
              <w:spacing w:after="0"/>
            </w:pPr>
            <w:r>
              <w:t>Kristina Axén Olin (M)</w:t>
            </w:r>
          </w:p>
        </w:tc>
        <w:tc>
          <w:tcPr>
            <w:tcW w:w="50" w:type="pct"/>
            <w:vAlign w:val="bottom"/>
          </w:tcPr>
          <w:p w:rsidR="00803B58" w:rsidRDefault="00803B58" w14:paraId="19CDB0DA" w14:textId="77777777">
            <w:pPr>
              <w:pStyle w:val="Underskrifter"/>
              <w:spacing w:after="0"/>
            </w:pPr>
          </w:p>
        </w:tc>
      </w:tr>
    </w:tbl>
    <w:p w:rsidR="00E67193" w:rsidRDefault="00E67193" w14:paraId="6269868B" w14:textId="77777777"/>
    <w:sectPr w:rsidR="00E671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66D3" w14:textId="77777777" w:rsidR="007253D4" w:rsidRDefault="007253D4" w:rsidP="000C1CAD">
      <w:pPr>
        <w:spacing w:line="240" w:lineRule="auto"/>
      </w:pPr>
      <w:r>
        <w:separator/>
      </w:r>
    </w:p>
  </w:endnote>
  <w:endnote w:type="continuationSeparator" w:id="0">
    <w:p w14:paraId="5759FB03" w14:textId="77777777" w:rsidR="007253D4" w:rsidRDefault="00725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A1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EE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DA3B" w14:textId="73B3F443" w:rsidR="00262EA3" w:rsidRPr="006E4C81" w:rsidRDefault="00262EA3" w:rsidP="006E4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4521" w14:textId="77777777" w:rsidR="007253D4" w:rsidRDefault="007253D4" w:rsidP="000C1CAD">
      <w:pPr>
        <w:spacing w:line="240" w:lineRule="auto"/>
      </w:pPr>
      <w:r>
        <w:separator/>
      </w:r>
    </w:p>
  </w:footnote>
  <w:footnote w:type="continuationSeparator" w:id="0">
    <w:p w14:paraId="02944472" w14:textId="77777777" w:rsidR="007253D4" w:rsidRDefault="007253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99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080F2" wp14:editId="022F8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842C3" w14:textId="206E8083" w:rsidR="00262EA3" w:rsidRDefault="00203EBB" w:rsidP="008103B5">
                          <w:pPr>
                            <w:jc w:val="right"/>
                          </w:pPr>
                          <w:sdt>
                            <w:sdtPr>
                              <w:alias w:val="CC_Noformat_Partikod"/>
                              <w:tag w:val="CC_Noformat_Partikod"/>
                              <w:id w:val="-53464382"/>
                              <w:text/>
                            </w:sdtPr>
                            <w:sdtEndPr/>
                            <w:sdtContent>
                              <w:r w:rsidR="006B4740">
                                <w:t>M</w:t>
                              </w:r>
                            </w:sdtContent>
                          </w:sdt>
                          <w:sdt>
                            <w:sdtPr>
                              <w:alias w:val="CC_Noformat_Partinummer"/>
                              <w:tag w:val="CC_Noformat_Partinummer"/>
                              <w:id w:val="-1709555926"/>
                              <w:text/>
                            </w:sdtPr>
                            <w:sdtEndPr/>
                            <w:sdtContent>
                              <w:r w:rsidR="003E3D5A">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08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842C3" w14:textId="206E8083" w:rsidR="00262EA3" w:rsidRDefault="00203EBB" w:rsidP="008103B5">
                    <w:pPr>
                      <w:jc w:val="right"/>
                    </w:pPr>
                    <w:sdt>
                      <w:sdtPr>
                        <w:alias w:val="CC_Noformat_Partikod"/>
                        <w:tag w:val="CC_Noformat_Partikod"/>
                        <w:id w:val="-53464382"/>
                        <w:text/>
                      </w:sdtPr>
                      <w:sdtEndPr/>
                      <w:sdtContent>
                        <w:r w:rsidR="006B4740">
                          <w:t>M</w:t>
                        </w:r>
                      </w:sdtContent>
                    </w:sdt>
                    <w:sdt>
                      <w:sdtPr>
                        <w:alias w:val="CC_Noformat_Partinummer"/>
                        <w:tag w:val="CC_Noformat_Partinummer"/>
                        <w:id w:val="-1709555926"/>
                        <w:text/>
                      </w:sdtPr>
                      <w:sdtEndPr/>
                      <w:sdtContent>
                        <w:r w:rsidR="003E3D5A">
                          <w:t>1297</w:t>
                        </w:r>
                      </w:sdtContent>
                    </w:sdt>
                  </w:p>
                </w:txbxContent>
              </v:textbox>
              <w10:wrap anchorx="page"/>
            </v:shape>
          </w:pict>
        </mc:Fallback>
      </mc:AlternateContent>
    </w:r>
  </w:p>
  <w:p w14:paraId="2BF1F8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D949" w14:textId="77777777" w:rsidR="00262EA3" w:rsidRDefault="00262EA3" w:rsidP="008563AC">
    <w:pPr>
      <w:jc w:val="right"/>
    </w:pPr>
  </w:p>
  <w:p w14:paraId="51FBB4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5C4" w14:textId="77777777" w:rsidR="00262EA3" w:rsidRDefault="00203E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4B633C" wp14:editId="682AE6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CD2E3" w14:textId="4FB70770" w:rsidR="00262EA3" w:rsidRDefault="00203EBB" w:rsidP="00A314CF">
    <w:pPr>
      <w:pStyle w:val="FSHNormal"/>
      <w:spacing w:before="40"/>
    </w:pPr>
    <w:sdt>
      <w:sdtPr>
        <w:alias w:val="CC_Noformat_Motionstyp"/>
        <w:tag w:val="CC_Noformat_Motionstyp"/>
        <w:id w:val="1162973129"/>
        <w:lock w:val="sdtContentLocked"/>
        <w15:appearance w15:val="hidden"/>
        <w:text/>
      </w:sdtPr>
      <w:sdtEndPr/>
      <w:sdtContent>
        <w:r w:rsidR="006E4C81">
          <w:t>Enskild motion</w:t>
        </w:r>
      </w:sdtContent>
    </w:sdt>
    <w:r w:rsidR="00821B36">
      <w:t xml:space="preserve"> </w:t>
    </w:r>
    <w:sdt>
      <w:sdtPr>
        <w:alias w:val="CC_Noformat_Partikod"/>
        <w:tag w:val="CC_Noformat_Partikod"/>
        <w:id w:val="1471015553"/>
        <w:lock w:val="contentLocked"/>
        <w:text/>
      </w:sdtPr>
      <w:sdtEndPr/>
      <w:sdtContent>
        <w:r w:rsidR="006B4740">
          <w:t>M</w:t>
        </w:r>
      </w:sdtContent>
    </w:sdt>
    <w:sdt>
      <w:sdtPr>
        <w:alias w:val="CC_Noformat_Partinummer"/>
        <w:tag w:val="CC_Noformat_Partinummer"/>
        <w:id w:val="-2014525982"/>
        <w:lock w:val="contentLocked"/>
        <w:text/>
      </w:sdtPr>
      <w:sdtEndPr/>
      <w:sdtContent>
        <w:r w:rsidR="003E3D5A">
          <w:t>1297</w:t>
        </w:r>
      </w:sdtContent>
    </w:sdt>
  </w:p>
  <w:p w14:paraId="65F30A68" w14:textId="77777777" w:rsidR="00262EA3" w:rsidRPr="008227B3" w:rsidRDefault="00203E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31D9C" w14:textId="301C0762" w:rsidR="00262EA3" w:rsidRPr="008227B3" w:rsidRDefault="00203E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4C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4C81">
          <w:t>:1861</w:t>
        </w:r>
      </w:sdtContent>
    </w:sdt>
  </w:p>
  <w:p w14:paraId="1EF3BDBE" w14:textId="430144A5" w:rsidR="00262EA3" w:rsidRDefault="00203EBB" w:rsidP="00E03A3D">
    <w:pPr>
      <w:pStyle w:val="Motionr"/>
    </w:pPr>
    <w:sdt>
      <w:sdtPr>
        <w:alias w:val="CC_Noformat_Avtext"/>
        <w:tag w:val="CC_Noformat_Avtext"/>
        <w:id w:val="-2020768203"/>
        <w:lock w:val="sdtContentLocked"/>
        <w15:appearance w15:val="hidden"/>
        <w:text/>
      </w:sdtPr>
      <w:sdtEndPr/>
      <w:sdtContent>
        <w:r w:rsidR="006E4C81">
          <w:t>av Kristina Axén Olin (M)</w:t>
        </w:r>
      </w:sdtContent>
    </w:sdt>
  </w:p>
  <w:sdt>
    <w:sdtPr>
      <w:alias w:val="CC_Noformat_Rubtext"/>
      <w:tag w:val="CC_Noformat_Rubtext"/>
      <w:id w:val="-218060500"/>
      <w:lock w:val="sdtLocked"/>
      <w:text/>
    </w:sdtPr>
    <w:sdtEndPr/>
    <w:sdtContent>
      <w:p w14:paraId="07C2F439" w14:textId="3511842A" w:rsidR="00262EA3" w:rsidRDefault="003A62FA" w:rsidP="00283E0F">
        <w:pPr>
          <w:pStyle w:val="FSHRub2"/>
        </w:pPr>
        <w:r>
          <w:t>Ett nationellt frånvaroregister</w:t>
        </w:r>
      </w:p>
    </w:sdtContent>
  </w:sdt>
  <w:sdt>
    <w:sdtPr>
      <w:alias w:val="CC_Boilerplate_3"/>
      <w:tag w:val="CC_Boilerplate_3"/>
      <w:id w:val="1606463544"/>
      <w:lock w:val="sdtContentLocked"/>
      <w15:appearance w15:val="hidden"/>
      <w:text w:multiLine="1"/>
    </w:sdtPr>
    <w:sdtEndPr/>
    <w:sdtContent>
      <w:p w14:paraId="5D1FEC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7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BB"/>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BDB"/>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7C"/>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2FA"/>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5A"/>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3CA"/>
    <w:rsid w:val="006E0569"/>
    <w:rsid w:val="006E0ABF"/>
    <w:rsid w:val="006E1103"/>
    <w:rsid w:val="006E1B2E"/>
    <w:rsid w:val="006E1EE8"/>
    <w:rsid w:val="006E2110"/>
    <w:rsid w:val="006E27FF"/>
    <w:rsid w:val="006E3443"/>
    <w:rsid w:val="006E3953"/>
    <w:rsid w:val="006E3A86"/>
    <w:rsid w:val="006E3D10"/>
    <w:rsid w:val="006E413C"/>
    <w:rsid w:val="006E4AAB"/>
    <w:rsid w:val="006E4C8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3D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F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58"/>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7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50"/>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19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5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0586F"/>
  <w15:chartTrackingRefBased/>
  <w15:docId w15:val="{CC1348A2-9F7F-4214-AC53-98DCF579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63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9467D9AAA40E9B9F7284EBA18F09D"/>
        <w:category>
          <w:name w:val="Allmänt"/>
          <w:gallery w:val="placeholder"/>
        </w:category>
        <w:types>
          <w:type w:val="bbPlcHdr"/>
        </w:types>
        <w:behaviors>
          <w:behavior w:val="content"/>
        </w:behaviors>
        <w:guid w:val="{CBF66AF9-6A13-4645-B918-BA39D50A55BB}"/>
      </w:docPartPr>
      <w:docPartBody>
        <w:p w:rsidR="00C411C4" w:rsidRDefault="0041527C">
          <w:pPr>
            <w:pStyle w:val="39E9467D9AAA40E9B9F7284EBA18F09D"/>
          </w:pPr>
          <w:r w:rsidRPr="005A0A93">
            <w:rPr>
              <w:rStyle w:val="Platshllartext"/>
            </w:rPr>
            <w:t>Förslag till riksdagsbeslut</w:t>
          </w:r>
        </w:p>
      </w:docPartBody>
    </w:docPart>
    <w:docPart>
      <w:docPartPr>
        <w:name w:val="CF72F96940A94797BFEE2E189D7FD944"/>
        <w:category>
          <w:name w:val="Allmänt"/>
          <w:gallery w:val="placeholder"/>
        </w:category>
        <w:types>
          <w:type w:val="bbPlcHdr"/>
        </w:types>
        <w:behaviors>
          <w:behavior w:val="content"/>
        </w:behaviors>
        <w:guid w:val="{57C513FB-A1B0-4FDE-BCAA-644BFBD66A08}"/>
      </w:docPartPr>
      <w:docPartBody>
        <w:p w:rsidR="00C411C4" w:rsidRDefault="0041527C">
          <w:pPr>
            <w:pStyle w:val="CF72F96940A94797BFEE2E189D7FD944"/>
          </w:pPr>
          <w:r w:rsidRPr="005A0A93">
            <w:rPr>
              <w:rStyle w:val="Platshllartext"/>
            </w:rPr>
            <w:t>Motivering</w:t>
          </w:r>
        </w:p>
      </w:docPartBody>
    </w:docPart>
    <w:docPart>
      <w:docPartPr>
        <w:name w:val="2900B4ED50574CD39E5C5C260409608A"/>
        <w:category>
          <w:name w:val="Allmänt"/>
          <w:gallery w:val="placeholder"/>
        </w:category>
        <w:types>
          <w:type w:val="bbPlcHdr"/>
        </w:types>
        <w:behaviors>
          <w:behavior w:val="content"/>
        </w:behaviors>
        <w:guid w:val="{79A0D2F9-8DA5-45D5-9FEA-9BD0D6430177}"/>
      </w:docPartPr>
      <w:docPartBody>
        <w:p w:rsidR="00F65A33" w:rsidRDefault="00F65A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4"/>
    <w:rsid w:val="0041527C"/>
    <w:rsid w:val="00C411C4"/>
    <w:rsid w:val="00F65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E9467D9AAA40E9B9F7284EBA18F09D">
    <w:name w:val="39E9467D9AAA40E9B9F7284EBA18F09D"/>
  </w:style>
  <w:style w:type="paragraph" w:customStyle="1" w:styleId="CF72F96940A94797BFEE2E189D7FD944">
    <w:name w:val="CF72F96940A94797BFEE2E189D7FD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A70B0-39EF-4524-83ED-EB2FF7EA0B30}"/>
</file>

<file path=customXml/itemProps2.xml><?xml version="1.0" encoding="utf-8"?>
<ds:datastoreItem xmlns:ds="http://schemas.openxmlformats.org/officeDocument/2006/customXml" ds:itemID="{4F5D1705-36FB-421F-8840-E312D6899F46}"/>
</file>

<file path=customXml/itemProps3.xml><?xml version="1.0" encoding="utf-8"?>
<ds:datastoreItem xmlns:ds="http://schemas.openxmlformats.org/officeDocument/2006/customXml" ds:itemID="{C0BB3F0C-557A-4929-B5B7-E245AB2FE813}"/>
</file>

<file path=docProps/app.xml><?xml version="1.0" encoding="utf-8"?>
<Properties xmlns="http://schemas.openxmlformats.org/officeDocument/2006/extended-properties" xmlns:vt="http://schemas.openxmlformats.org/officeDocument/2006/docPropsVTypes">
  <Template>Normal</Template>
  <TotalTime>16</TotalTime>
  <Pages>2</Pages>
  <Words>280</Words>
  <Characters>1583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M1297 Inför ett nationellt frånvaroregister</vt:lpstr>
      <vt:lpstr>
      </vt:lpstr>
    </vt:vector>
  </TitlesOfParts>
  <Company>Sveriges riksdag</Company>
  <LinksUpToDate>false</LinksUpToDate>
  <CharactersWithSpaces>1852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