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033E9" w:rsidRDefault="002033E9" w14:paraId="40E22FA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187964E6A418C9EA4C88C3D4076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88dfbee-8275-4a56-baeb-23290e499b7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9E2426D44844A182C7B9D71B76F65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1A69B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0550A" w:rsidP="00A0550A" w:rsidRDefault="00A0550A" w14:paraId="3EFC1D6E" w14:textId="55994CE4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xmlns:w14="http://schemas.microsoft.com/office/word/2010/wordml" w:rsidR="00A0550A" w:rsidP="00A0550A" w:rsidRDefault="00A0550A" w14:paraId="6901EBFC" w14:textId="77777777">
      <w:pPr>
        <w:pStyle w:val="Normalutanindragellerluft"/>
      </w:pPr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xmlns:w14="http://schemas.microsoft.com/office/word/2010/wordml" w:rsidR="00A0550A" w:rsidP="00A0550A" w:rsidRDefault="00A0550A" w14:paraId="09C71963" w14:textId="77777777">
      <w:pPr>
        <w:pStyle w:val="Normalutanindragellerluft"/>
      </w:pPr>
      <w:r>
        <w:t>Det finns många berättelser och undersökningar som visar att människor med psykisk ohälsa upplever diskriminering i olika livssituationer.</w:t>
      </w:r>
    </w:p>
    <w:p xmlns:w14="http://schemas.microsoft.com/office/word/2010/wordml" w:rsidR="00A0550A" w:rsidP="00A0550A" w:rsidRDefault="00A0550A" w14:paraId="3625A197" w14:textId="77777777">
      <w:pPr>
        <w:pStyle w:val="Normalutanindragellerluft"/>
      </w:pPr>
      <w:r>
        <w:t>NSPH – Nationell Samverkan för Psykisk Hälsa – har tagit fram en rapport där man pekar ut ett antal samhällsområden där diskriminering förekommer och bör motverkas.</w:t>
      </w:r>
    </w:p>
    <w:p xmlns:w14="http://schemas.microsoft.com/office/word/2010/wordml" w:rsidR="00A0550A" w:rsidP="00A0550A" w:rsidRDefault="00A0550A" w14:paraId="5CB4E14A" w14:textId="77777777">
      <w:pPr>
        <w:pStyle w:val="Normalutanindragellerluft"/>
      </w:pPr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xmlns:w14="http://schemas.microsoft.com/office/word/2010/wordml" w:rsidR="00A0550A" w:rsidP="00A0550A" w:rsidRDefault="00A0550A" w14:paraId="2233C002" w14:textId="7A7F3A49">
      <w:pPr>
        <w:pStyle w:val="Normalutanindragellerluft"/>
      </w:pPr>
      <w:r>
        <w:t>För att förbättra tillgängligheten bör man säkerställa att:</w:t>
      </w:r>
    </w:p>
    <w:p xmlns:w14="http://schemas.microsoft.com/office/word/2010/wordml" w:rsidR="00A0550A" w:rsidP="00A0550A" w:rsidRDefault="00A0550A" w14:paraId="3659C453" w14:textId="77777777">
      <w:pPr>
        <w:pStyle w:val="Normalutanindragellerluft"/>
        <w:numPr>
          <w:ilvl w:val="3"/>
          <w:numId w:val="39"/>
        </w:numPr>
        <w:ind w:start="0" w:firstLine="0"/>
      </w:pPr>
      <w:r>
        <w:t>det används en individanpassad kommunikation i kontakten med personer med psykisk ohälsa, speciellt hos myndigheter och juridiska aktörer</w:t>
      </w:r>
    </w:p>
    <w:p xmlns:w14="http://schemas.microsoft.com/office/word/2010/wordml" w:rsidR="00A0550A" w:rsidP="00A0550A" w:rsidRDefault="00A0550A" w14:paraId="2CCD7573" w14:textId="77777777">
      <w:pPr>
        <w:pStyle w:val="Normalutanindragellerluft"/>
        <w:numPr>
          <w:ilvl w:val="3"/>
          <w:numId w:val="39"/>
        </w:numPr>
        <w:tabs>
          <w:tab w:val="clear" w:pos="284"/>
        </w:tabs>
        <w:ind w:start="284" w:hanging="284"/>
      </w:pPr>
      <w:r>
        <w:lastRenderedPageBreak/>
        <w:t>individens delaktighet och inflytande präglar alla insatser som ges till personer med psykisk ohälsa.</w:t>
      </w:r>
    </w:p>
    <w:p xmlns:w14="http://schemas.microsoft.com/office/word/2010/wordml" w:rsidR="00A0550A" w:rsidP="00A0550A" w:rsidRDefault="00A0550A" w14:paraId="611F99B0" w14:textId="3149F93A">
      <w:pPr>
        <w:pStyle w:val="Normalutanindragellerluft"/>
      </w:pPr>
      <w:r>
        <w:t>För att utöka det samhälleliga stödet bör man tillgängliggöra, förstärka och förtydliga klagomålssystemet och tillsynsmyndigheters arbete för personer med psykisk funktionsnedsättning.</w:t>
      </w:r>
    </w:p>
    <w:p xmlns:w14="http://schemas.microsoft.com/office/word/2010/wordml" w:rsidR="00A0550A" w:rsidP="00A0550A" w:rsidRDefault="00A0550A" w14:paraId="1457D7C5" w14:textId="68EE93BF">
      <w:pPr>
        <w:pStyle w:val="Normalutanindragellerluft"/>
      </w:pPr>
      <w:r>
        <w:t>För att öka kunskaper bör man:</w:t>
      </w:r>
    </w:p>
    <w:p xmlns:w14="http://schemas.microsoft.com/office/word/2010/wordml" w:rsidR="00695B0F" w:rsidP="00A0550A" w:rsidRDefault="00A0550A" w14:paraId="664B568C" w14:textId="77777777">
      <w:pPr>
        <w:pStyle w:val="Normalutanindragellerluft"/>
        <w:numPr>
          <w:ilvl w:val="0"/>
          <w:numId w:val="41"/>
        </w:numPr>
        <w:ind w:hanging="720"/>
      </w:pPr>
      <w:r>
        <w:t>initiera mer forskning och nationella kartläggningar kring diskriminering av personer</w:t>
      </w:r>
    </w:p>
    <w:p xmlns:w14="http://schemas.microsoft.com/office/word/2010/wordml" w:rsidR="00A0550A" w:rsidP="00695B0F" w:rsidRDefault="00A0550A" w14:paraId="08FD6A73" w14:textId="0A331F7B">
      <w:pPr>
        <w:pStyle w:val="Normalutanindragellerluft"/>
        <w:ind w:start="284"/>
      </w:pPr>
      <w:r>
        <w:t>med psykisk ohälsa</w:t>
      </w:r>
    </w:p>
    <w:p xmlns:w14="http://schemas.microsoft.com/office/word/2010/wordml" w:rsidR="00A0550A" w:rsidP="00695B0F" w:rsidRDefault="00A0550A" w14:paraId="7CE974FF" w14:textId="77777777">
      <w:pPr>
        <w:pStyle w:val="Normalutanindragellerluft"/>
        <w:numPr>
          <w:ilvl w:val="0"/>
          <w:numId w:val="41"/>
        </w:numPr>
        <w:ind w:start="284" w:hanging="720"/>
      </w:pPr>
      <w:r>
        <w:t>ta fram och implementera handlingsplaner som motsvarar de behov som genom detta uppdagas.</w:t>
      </w:r>
    </w:p>
    <w:p xmlns:w14="http://schemas.microsoft.com/office/word/2010/wordml" w:rsidR="00A0550A" w:rsidP="00A0550A" w:rsidRDefault="00A0550A" w14:paraId="233A55D2" w14:textId="77777777">
      <w:pPr>
        <w:pStyle w:val="Normalutanindragellerluft"/>
      </w:pPr>
      <w:r>
        <w:t>Detta bör ges regeringen tillkänna.</w:t>
      </w:r>
    </w:p>
    <w:p xmlns:w14="http://schemas.microsoft.com/office/word/2010/wordml" w:rsidR="00A0550A" w:rsidP="00A0550A" w:rsidRDefault="00A0550A" w14:paraId="0FFB2472" w14:textId="77777777">
      <w:pPr>
        <w:pStyle w:val="Normalutanindragellerluft"/>
      </w:pPr>
    </w:p>
    <w:p xmlns:w14="http://schemas.microsoft.com/office/word/2010/wordml" w:rsidRPr="00422B9E" w:rsidR="00422B9E" w:rsidP="008E0FE2" w:rsidRDefault="00422B9E" w14:paraId="1FA61006" w14:textId="37766F51">
      <w:pPr>
        <w:pStyle w:val="Normalutanindragellerluft"/>
      </w:pPr>
    </w:p>
    <w:p xmlns:w14="http://schemas.microsoft.com/office/word/2010/wordml" w:rsidR="00BB6339" w:rsidP="008E0FE2" w:rsidRDefault="00BB6339" w14:paraId="40C1853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E7165C2307409D9E6ABDEF2DE04D46"/>
        </w:placeholder>
      </w:sdtPr>
      <w:sdtEndPr/>
      <w:sdtContent>
        <w:p xmlns:w14="http://schemas.microsoft.com/office/word/2010/wordml" w:rsidR="002033E9" w:rsidP="002033E9" w:rsidRDefault="002033E9" w14:paraId="2F036AA2" w14:textId="77777777">
          <w:pPr/>
          <w:r/>
        </w:p>
        <w:p xmlns:w14="http://schemas.microsoft.com/office/word/2010/wordml" w:rsidR="002033E9" w:rsidP="002033E9" w:rsidRDefault="002033E9" w14:paraId="38B131DF" w14:textId="51A80C9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Heie (C)</w:t>
            </w:r>
          </w:p>
        </w:tc>
      </w:tr>
    </w:tbl>
    <w:p xmlns:w14="http://schemas.microsoft.com/office/word/2010/wordml" w:rsidRPr="008E0FE2" w:rsidR="004801AC" w:rsidP="00DF3554" w:rsidRDefault="004801AC" w14:paraId="1A41C18C" w14:textId="00D2F7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4CAE" w14:textId="77777777" w:rsidR="00A0550A" w:rsidRDefault="00A0550A" w:rsidP="000C1CAD">
      <w:pPr>
        <w:spacing w:line="240" w:lineRule="auto"/>
      </w:pPr>
      <w:r>
        <w:separator/>
      </w:r>
    </w:p>
  </w:endnote>
  <w:endnote w:type="continuationSeparator" w:id="0">
    <w:p w14:paraId="30D4EAF3" w14:textId="77777777" w:rsidR="00A0550A" w:rsidRDefault="00A055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0A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9D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25C6" w14:textId="422E6A85" w:rsidR="00262EA3" w:rsidRPr="002033E9" w:rsidRDefault="00262EA3" w:rsidP="002033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C0A6" w14:textId="77777777" w:rsidR="00A0550A" w:rsidRDefault="00A0550A" w:rsidP="000C1CAD">
      <w:pPr>
        <w:spacing w:line="240" w:lineRule="auto"/>
      </w:pPr>
      <w:r>
        <w:separator/>
      </w:r>
    </w:p>
  </w:footnote>
  <w:footnote w:type="continuationSeparator" w:id="0">
    <w:p w14:paraId="56AB127E" w14:textId="77777777" w:rsidR="00A0550A" w:rsidRDefault="00A055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F16A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F59C57" wp14:anchorId="3AD719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33E9" w14:paraId="4D8BD621" w14:textId="035085B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1272207F1944EC880806486D0D104A"/>
                              </w:placeholder>
                              <w:text/>
                            </w:sdtPr>
                            <w:sdtEndPr/>
                            <w:sdtContent>
                              <w:r w:rsidR="00A0550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6AE62D8FC74595B15ACDDBE0C571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D719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33E9" w14:paraId="4D8BD621" w14:textId="035085B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1272207F1944EC880806486D0D104A"/>
                        </w:placeholder>
                        <w:text/>
                      </w:sdtPr>
                      <w:sdtEndPr/>
                      <w:sdtContent>
                        <w:r w:rsidR="00A0550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6AE62D8FC74595B15ACDDBE0C571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9348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B81CBC4" w14:textId="77777777">
    <w:pPr>
      <w:jc w:val="right"/>
    </w:pPr>
  </w:p>
  <w:p w:rsidR="00262EA3" w:rsidP="00776B74" w:rsidRDefault="00262EA3" w14:paraId="2D72E8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033E9" w14:paraId="12C411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42CBA8" wp14:anchorId="317BAA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33E9" w14:paraId="06EC1F00" w14:textId="1C53925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550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033E9" w14:paraId="2B6DEC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33E9" w14:paraId="331A0910" w14:textId="6E3E3B2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:1173</w:t>
        </w:r>
      </w:sdtContent>
    </w:sdt>
  </w:p>
  <w:p w:rsidR="00262EA3" w:rsidP="00E03A3D" w:rsidRDefault="002033E9" w14:paraId="08DA8B19" w14:textId="5376FA5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1272207F1944EC880806486D0D104A"/>
        </w:placeholder>
        <w15:appearance w15:val="hidden"/>
        <w:text/>
      </w:sdtPr>
      <w:sdtEndPr/>
      <w:sdtContent>
        <w:r>
          <w:t>av Martina Johansson och Ulrika Heie (båda 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F6AE62D8FC74595B15ACDDBE0C571AE"/>
      </w:placeholder>
      <w:text/>
    </w:sdtPr>
    <w:sdtEndPr/>
    <w:sdtContent>
      <w:p w:rsidR="00262EA3" w:rsidP="00283E0F" w:rsidRDefault="00A0550A" w14:paraId="43170138" w14:textId="17069573">
        <w:pPr>
          <w:pStyle w:val="FSHRub2"/>
        </w:pPr>
        <w:r>
          <w:t>Psykisk ohälsa och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9691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DFD0B232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CD6"/>
    <w:multiLevelType w:val="hybridMultilevel"/>
    <w:tmpl w:val="222C383A"/>
    <w:name w:val="yrkandelist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55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3E9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B0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50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E0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421D4"/>
  <w15:chartTrackingRefBased/>
  <w15:docId w15:val="{5EBE8AF8-CD8A-458F-A496-9D362989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187964E6A418C9EA4C88C3D407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45A7B-AB55-484E-B89D-9BA6E96B3004}"/>
      </w:docPartPr>
      <w:docPartBody>
        <w:p w:rsidR="00D94F98" w:rsidRDefault="00D94F98">
          <w:pPr>
            <w:pStyle w:val="74E187964E6A418C9EA4C88C3D4076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810AA8F224404AFEB7A1BE2A0C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E1E36-A246-4699-BA90-6CC60C5E957F}"/>
      </w:docPartPr>
      <w:docPartBody>
        <w:p w:rsidR="00D94F98" w:rsidRDefault="00D94F98">
          <w:pPr>
            <w:pStyle w:val="A98810AA8F224404AFEB7A1BE2A0C6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F9E2426D44844A182C7B9D71B76F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7B07-6DCB-4ABB-9850-C9749FB106DE}"/>
      </w:docPartPr>
      <w:docPartBody>
        <w:p w:rsidR="00D94F98" w:rsidRDefault="00D94F98">
          <w:pPr>
            <w:pStyle w:val="8F9E2426D44844A182C7B9D71B76F6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E7165C2307409D9E6ABDEF2DE04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0FF82-EABB-4F4A-AB34-BDF90F5E5C97}"/>
      </w:docPartPr>
      <w:docPartBody>
        <w:p w:rsidR="00D94F98" w:rsidRDefault="00D94F98">
          <w:pPr>
            <w:pStyle w:val="E2E7165C2307409D9E6ABDEF2DE04D4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41272207F1944EC880806486D0D1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764A-590A-459D-8175-C4E6A7A1253C}"/>
      </w:docPartPr>
      <w:docPartBody>
        <w:p w:rsidR="00D94F98" w:rsidRDefault="00D94F98">
          <w:pPr>
            <w:pStyle w:val="041272207F1944EC880806486D0D1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6AE62D8FC74595B15ACDDBE0C5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D54B-37BC-457F-A398-EC02FE59AF76}"/>
      </w:docPartPr>
      <w:docPartBody>
        <w:p w:rsidR="00D94F98" w:rsidRDefault="00D94F98">
          <w:pPr>
            <w:pStyle w:val="5F6AE62D8FC74595B15ACDDBE0C571A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8"/>
    <w:rsid w:val="00D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187964E6A418C9EA4C88C3D40760D">
    <w:name w:val="74E187964E6A418C9EA4C88C3D40760D"/>
  </w:style>
  <w:style w:type="paragraph" w:customStyle="1" w:styleId="A98810AA8F224404AFEB7A1BE2A0C669">
    <w:name w:val="A98810AA8F224404AFEB7A1BE2A0C669"/>
  </w:style>
  <w:style w:type="paragraph" w:customStyle="1" w:styleId="8F9E2426D44844A182C7B9D71B76F652">
    <w:name w:val="8F9E2426D44844A182C7B9D71B76F652"/>
  </w:style>
  <w:style w:type="paragraph" w:customStyle="1" w:styleId="E2E7165C2307409D9E6ABDEF2DE04D46">
    <w:name w:val="E2E7165C2307409D9E6ABDEF2DE04D46"/>
  </w:style>
  <w:style w:type="paragraph" w:customStyle="1" w:styleId="041272207F1944EC880806486D0D104A">
    <w:name w:val="041272207F1944EC880806486D0D104A"/>
  </w:style>
  <w:style w:type="paragraph" w:customStyle="1" w:styleId="5F6AE62D8FC74595B15ACDDBE0C571AE">
    <w:name w:val="5F6AE62D8FC74595B15ACDDBE0C57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1B96C-8B82-42ED-97D6-58ACEAAA796F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E8EF6-3504-49C1-9965-0D8DB99F4DB3}"/>
</file>

<file path=customXml/itemProps4.xml><?xml version="1.0" encoding="utf-8"?>
<ds:datastoreItem xmlns:ds="http://schemas.openxmlformats.org/officeDocument/2006/customXml" ds:itemID="{FD37BAE9-FA28-4B6F-8C1B-014C04620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250</Words>
  <Characters>1586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