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1451F" w:rsidRDefault="006E04A4">
      <w:pPr>
        <w:pStyle w:val="Dokumentbeteckning"/>
      </w:pPr>
      <w:r w:rsidRPr="0091451F">
        <w:fldChar w:fldCharType="begin" w:fldLock="1"/>
      </w:r>
      <w:r w:rsidRPr="0091451F">
        <w:instrText xml:space="preserve"> DOCPROPERTY "DocumentYear" </w:instrText>
      </w:r>
      <w:r w:rsidRPr="0091451F">
        <w:fldChar w:fldCharType="separate"/>
      </w:r>
      <w:r w:rsidR="00C711D3" w:rsidRPr="0091451F">
        <w:t>2007/08</w:t>
      </w:r>
      <w:r w:rsidRPr="0091451F">
        <w:fldChar w:fldCharType="end"/>
      </w:r>
      <w:r w:rsidRPr="0091451F">
        <w:t>:</w:t>
      </w:r>
      <w:r w:rsidRPr="0091451F">
        <w:fldChar w:fldCharType="begin" w:fldLock="1"/>
      </w:r>
      <w:r w:rsidRPr="0091451F">
        <w:instrText xml:space="preserve"> DOCPROPERTY "DocumentNumber" </w:instrText>
      </w:r>
      <w:r w:rsidRPr="0091451F">
        <w:fldChar w:fldCharType="separate"/>
      </w:r>
      <w:r w:rsidR="00C711D3" w:rsidRPr="0091451F">
        <w:t>104</w:t>
      </w:r>
      <w:r w:rsidRPr="0091451F">
        <w:fldChar w:fldCharType="end"/>
      </w:r>
    </w:p>
    <w:p w:rsidR="006E04A4" w:rsidRPr="0091451F" w:rsidRDefault="006E04A4">
      <w:pPr>
        <w:pStyle w:val="Datum"/>
        <w:outlineLvl w:val="0"/>
      </w:pPr>
      <w:r w:rsidRPr="0091451F">
        <w:fldChar w:fldCharType="begin" w:fldLock="1"/>
      </w:r>
      <w:r w:rsidRPr="0091451F">
        <w:instrText xml:space="preserve"> DOCPROPERTY "DocumentDate" </w:instrText>
      </w:r>
      <w:r w:rsidRPr="0091451F">
        <w:fldChar w:fldCharType="separate"/>
      </w:r>
      <w:r w:rsidR="00C711D3" w:rsidRPr="0091451F">
        <w:t>Måndagen den 5 maj 2008</w:t>
      </w:r>
      <w:r w:rsidRPr="0091451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145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1451F" w:rsidRDefault="00DB1B6B">
            <w:pPr>
              <w:pStyle w:val="Plenum"/>
              <w:tabs>
                <w:tab w:val="clear" w:pos="1418"/>
              </w:tabs>
            </w:pPr>
            <w:r w:rsidRPr="0091451F">
              <w:t>Kl.</w:t>
            </w:r>
          </w:p>
        </w:tc>
        <w:tc>
          <w:tcPr>
            <w:tcW w:w="851" w:type="dxa"/>
          </w:tcPr>
          <w:p w:rsidR="006E04A4" w:rsidRPr="0091451F" w:rsidRDefault="00DB1B6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1451F">
              <w:t>12.00</w:t>
            </w:r>
          </w:p>
        </w:tc>
        <w:tc>
          <w:tcPr>
            <w:tcW w:w="397" w:type="dxa"/>
          </w:tcPr>
          <w:p w:rsidR="006E04A4" w:rsidRPr="0091451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1451F" w:rsidRDefault="00DB1B6B">
            <w:pPr>
              <w:pStyle w:val="Plenum"/>
              <w:tabs>
                <w:tab w:val="clear" w:pos="1418"/>
              </w:tabs>
              <w:ind w:right="1"/>
            </w:pPr>
            <w:r w:rsidRPr="0091451F">
              <w:t>Interpellationssvar</w:t>
            </w:r>
          </w:p>
        </w:tc>
      </w:tr>
    </w:tbl>
    <w:p w:rsidR="006E04A4" w:rsidRPr="0091451F" w:rsidRDefault="006E04A4">
      <w:pPr>
        <w:pStyle w:val="StreckLngt"/>
      </w:pPr>
      <w:r w:rsidRPr="0091451F">
        <w:tab/>
      </w:r>
    </w:p>
    <w:p w:rsidR="00D45AE3" w:rsidRPr="0091451F" w:rsidRDefault="00D45AE3" w:rsidP="00D45AE3">
      <w:pPr>
        <w:pStyle w:val="Blankrad"/>
      </w:pPr>
      <w:r w:rsidRPr="0091451F">
        <w:t>     </w:t>
      </w:r>
    </w:p>
    <w:p w:rsidR="00522502" w:rsidRPr="0091451F" w:rsidRDefault="00522502" w:rsidP="00CF242C">
      <w:pPr>
        <w:pStyle w:val="Blankrad"/>
      </w:pPr>
      <w:r w:rsidRPr="0091451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22502" w:rsidRPr="0091451F" w:rsidTr="00862DE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22502" w:rsidRPr="0091451F" w:rsidRDefault="00522502" w:rsidP="00862DE0">
            <w:pPr>
              <w:pStyle w:val="HuvudrubrikFlisteNr"/>
            </w:pPr>
          </w:p>
        </w:tc>
        <w:tc>
          <w:tcPr>
            <w:tcW w:w="6237" w:type="dxa"/>
          </w:tcPr>
          <w:p w:rsidR="00522502" w:rsidRPr="0091451F" w:rsidRDefault="00522502" w:rsidP="00862DE0">
            <w:pPr>
              <w:pStyle w:val="HuvudrubrikEnsam"/>
            </w:pPr>
            <w:r w:rsidRPr="0091451F">
              <w:t>Justering av protokoll</w:t>
            </w:r>
          </w:p>
        </w:tc>
        <w:tc>
          <w:tcPr>
            <w:tcW w:w="2481" w:type="dxa"/>
          </w:tcPr>
          <w:p w:rsidR="00522502" w:rsidRPr="0091451F" w:rsidRDefault="00522502" w:rsidP="00862DE0">
            <w:pPr>
              <w:pStyle w:val="HuvudrubrikKolumn3"/>
            </w:pPr>
          </w:p>
        </w:tc>
      </w:tr>
      <w:tr w:rsidR="00522502" w:rsidRPr="0091451F" w:rsidTr="00862DE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22502" w:rsidRPr="0091451F" w:rsidRDefault="00522502" w:rsidP="00862DE0">
            <w:pPr>
              <w:pStyle w:val="FlistaNrText"/>
            </w:pPr>
          </w:p>
        </w:tc>
        <w:tc>
          <w:tcPr>
            <w:tcW w:w="6237" w:type="dxa"/>
          </w:tcPr>
          <w:p w:rsidR="00522502" w:rsidRPr="0091451F" w:rsidRDefault="00522502" w:rsidP="00862DE0">
            <w:r w:rsidRPr="0091451F">
              <w:t>Protokollen från sammanträdena måndagen den 21, tisdagen den 22, onsdagen den 23, torsdagen den 24 och fredagen den 25 april</w:t>
            </w:r>
          </w:p>
        </w:tc>
        <w:tc>
          <w:tcPr>
            <w:tcW w:w="2481" w:type="dxa"/>
          </w:tcPr>
          <w:p w:rsidR="00522502" w:rsidRPr="0091451F" w:rsidRDefault="00522502" w:rsidP="00862DE0">
            <w:pPr>
              <w:rPr>
                <w:spacing w:val="-4"/>
              </w:rPr>
            </w:pPr>
          </w:p>
        </w:tc>
      </w:tr>
    </w:tbl>
    <w:p w:rsidR="00522502" w:rsidRPr="0091451F" w:rsidRDefault="00522502" w:rsidP="00522502">
      <w:pPr>
        <w:pStyle w:val="Blankrad"/>
      </w:pPr>
      <w:r w:rsidRPr="0091451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22502" w:rsidRPr="0091451F" w:rsidTr="00862DE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22502" w:rsidRPr="0091451F" w:rsidRDefault="00522502" w:rsidP="00862DE0">
            <w:pPr>
              <w:pStyle w:val="HuvudrubrikFlisteNr"/>
            </w:pPr>
          </w:p>
        </w:tc>
        <w:tc>
          <w:tcPr>
            <w:tcW w:w="6237" w:type="dxa"/>
          </w:tcPr>
          <w:p w:rsidR="00522502" w:rsidRPr="0091451F" w:rsidRDefault="00522502" w:rsidP="00862DE0">
            <w:pPr>
              <w:pStyle w:val="HuvudrubrikEnsam"/>
            </w:pPr>
            <w:r w:rsidRPr="0091451F">
              <w:t>Meddelande om ändring i kammarens sammanträdesplan</w:t>
            </w:r>
          </w:p>
        </w:tc>
        <w:tc>
          <w:tcPr>
            <w:tcW w:w="2481" w:type="dxa"/>
          </w:tcPr>
          <w:p w:rsidR="00522502" w:rsidRPr="0091451F" w:rsidRDefault="00522502" w:rsidP="00862DE0">
            <w:pPr>
              <w:pStyle w:val="HuvudrubrikKolumn3"/>
            </w:pPr>
          </w:p>
        </w:tc>
      </w:tr>
      <w:tr w:rsidR="00522502" w:rsidRPr="0091451F" w:rsidTr="00862D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2502" w:rsidRPr="0091451F" w:rsidRDefault="00522502" w:rsidP="00862DE0">
            <w:pPr>
              <w:pStyle w:val="Underrubrik"/>
            </w:pPr>
          </w:p>
        </w:tc>
        <w:tc>
          <w:tcPr>
            <w:tcW w:w="6237" w:type="dxa"/>
          </w:tcPr>
          <w:p w:rsidR="00522502" w:rsidRPr="0091451F" w:rsidRDefault="00522502" w:rsidP="00862DE0">
            <w:pPr>
              <w:pStyle w:val="Underrubrik"/>
            </w:pPr>
            <w:r w:rsidRPr="0091451F">
              <w:t>Torsdagen den 8 maj</w:t>
            </w:r>
          </w:p>
        </w:tc>
        <w:tc>
          <w:tcPr>
            <w:tcW w:w="2481" w:type="dxa"/>
          </w:tcPr>
          <w:p w:rsidR="00522502" w:rsidRPr="0091451F" w:rsidRDefault="00522502" w:rsidP="00862DE0">
            <w:pPr>
              <w:pStyle w:val="Underrubrik"/>
              <w:rPr>
                <w:spacing w:val="-4"/>
              </w:rPr>
            </w:pPr>
          </w:p>
        </w:tc>
      </w:tr>
      <w:tr w:rsidR="00522502" w:rsidRPr="0091451F" w:rsidTr="00862D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2502" w:rsidRPr="0091451F" w:rsidRDefault="00522502" w:rsidP="00862DE0">
            <w:pPr>
              <w:pStyle w:val="FlistaNrText"/>
            </w:pPr>
          </w:p>
        </w:tc>
        <w:tc>
          <w:tcPr>
            <w:tcW w:w="6237" w:type="dxa"/>
          </w:tcPr>
          <w:p w:rsidR="00522502" w:rsidRPr="0091451F" w:rsidRDefault="00522502" w:rsidP="00862DE0">
            <w:r w:rsidRPr="0091451F">
              <w:t>Votering kl. 12.00 utgår. Votering kl. 16.00 kvarstår</w:t>
            </w:r>
          </w:p>
        </w:tc>
        <w:tc>
          <w:tcPr>
            <w:tcW w:w="2481" w:type="dxa"/>
          </w:tcPr>
          <w:p w:rsidR="00522502" w:rsidRPr="0091451F" w:rsidRDefault="00522502" w:rsidP="00862DE0">
            <w:pPr>
              <w:rPr>
                <w:spacing w:val="-4"/>
              </w:rPr>
            </w:pPr>
          </w:p>
        </w:tc>
      </w:tr>
    </w:tbl>
    <w:p w:rsidR="00522502" w:rsidRPr="0091451F" w:rsidRDefault="00522502" w:rsidP="00522502">
      <w:pPr>
        <w:pStyle w:val="Blankrad"/>
      </w:pPr>
      <w:r w:rsidRPr="0091451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22502" w:rsidRPr="0091451F" w:rsidTr="00862DE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22502" w:rsidRPr="0091451F" w:rsidRDefault="00522502" w:rsidP="00862DE0">
            <w:pPr>
              <w:pStyle w:val="HuvudrubrikFlisteNr"/>
            </w:pPr>
          </w:p>
        </w:tc>
        <w:tc>
          <w:tcPr>
            <w:tcW w:w="6237" w:type="dxa"/>
          </w:tcPr>
          <w:p w:rsidR="00522502" w:rsidRPr="0091451F" w:rsidRDefault="00522502" w:rsidP="00862DE0">
            <w:pPr>
              <w:pStyle w:val="HuvudrubrikEnsam"/>
            </w:pPr>
            <w:bookmarkStart w:id="1" w:name="TypRubrik"/>
            <w:bookmarkEnd w:id="1"/>
            <w:r w:rsidRPr="0091451F">
              <w:t>Meddelande om frågestund</w:t>
            </w:r>
          </w:p>
        </w:tc>
        <w:tc>
          <w:tcPr>
            <w:tcW w:w="2481" w:type="dxa"/>
          </w:tcPr>
          <w:p w:rsidR="00522502" w:rsidRPr="0091451F" w:rsidRDefault="00522502" w:rsidP="00862DE0">
            <w:pPr>
              <w:pStyle w:val="HuvudrubrikKolumn3"/>
            </w:pPr>
          </w:p>
        </w:tc>
      </w:tr>
      <w:tr w:rsidR="00522502" w:rsidRPr="0091451F" w:rsidTr="00862D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2502" w:rsidRPr="0091451F" w:rsidRDefault="00522502" w:rsidP="00862DE0">
            <w:pPr>
              <w:pStyle w:val="Underrubrik"/>
            </w:pPr>
          </w:p>
        </w:tc>
        <w:tc>
          <w:tcPr>
            <w:tcW w:w="6237" w:type="dxa"/>
          </w:tcPr>
          <w:p w:rsidR="00522502" w:rsidRPr="0091451F" w:rsidRDefault="00522502" w:rsidP="00862DE0">
            <w:pPr>
              <w:pStyle w:val="Underrubrik"/>
            </w:pPr>
            <w:bookmarkStart w:id="2" w:name="TypUnderrubrik"/>
            <w:bookmarkEnd w:id="2"/>
            <w:r w:rsidRPr="0091451F">
              <w:t>Torsdagen den 8 maj kl. 14.00</w:t>
            </w:r>
          </w:p>
        </w:tc>
        <w:tc>
          <w:tcPr>
            <w:tcW w:w="2481" w:type="dxa"/>
          </w:tcPr>
          <w:p w:rsidR="00522502" w:rsidRPr="0091451F" w:rsidRDefault="00522502" w:rsidP="00862DE0">
            <w:pPr>
              <w:pStyle w:val="Underrubrik"/>
              <w:rPr>
                <w:spacing w:val="-4"/>
              </w:rPr>
            </w:pPr>
          </w:p>
        </w:tc>
      </w:tr>
      <w:tr w:rsidR="00522502" w:rsidRPr="0091451F" w:rsidTr="00862D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2502" w:rsidRPr="0091451F" w:rsidRDefault="00522502" w:rsidP="00862DE0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522502" w:rsidRPr="0091451F" w:rsidRDefault="00522502" w:rsidP="00862DE0">
            <w:r w:rsidRPr="0091451F">
              <w:t>Frågor besvaras av</w:t>
            </w:r>
          </w:p>
          <w:p w:rsidR="00522502" w:rsidRPr="0091451F" w:rsidRDefault="00C711D3" w:rsidP="00862DE0">
            <w:r w:rsidRPr="0091451F">
              <w:t>Socialminister Göran Hägglund (kd)</w:t>
            </w:r>
          </w:p>
          <w:p w:rsidR="00C711D3" w:rsidRPr="0091451F" w:rsidRDefault="00C711D3" w:rsidP="00862DE0">
            <w:r w:rsidRPr="0091451F">
              <w:t>Statsrådet Mats Odell (kd)</w:t>
            </w:r>
          </w:p>
          <w:p w:rsidR="00C711D3" w:rsidRPr="0091451F" w:rsidRDefault="00C711D3" w:rsidP="00862DE0">
            <w:r w:rsidRPr="0091451F">
              <w:t>Utbildningsminister Jan Björklund (fp)</w:t>
            </w:r>
          </w:p>
          <w:p w:rsidR="00C711D3" w:rsidRPr="0091451F" w:rsidRDefault="00C711D3" w:rsidP="00862DE0">
            <w:r w:rsidRPr="0091451F">
              <w:t>Statsrådet Cecilia Malmström (fp)</w:t>
            </w:r>
          </w:p>
          <w:p w:rsidR="00C711D3" w:rsidRPr="0091451F" w:rsidRDefault="00C711D3" w:rsidP="00862DE0">
            <w:r w:rsidRPr="0091451F">
              <w:t>Kulturminister Lena Adelsohn Liljeroth (m)</w:t>
            </w:r>
          </w:p>
        </w:tc>
        <w:tc>
          <w:tcPr>
            <w:tcW w:w="2481" w:type="dxa"/>
          </w:tcPr>
          <w:p w:rsidR="00522502" w:rsidRPr="0091451F" w:rsidRDefault="00522502" w:rsidP="00862DE0">
            <w:pPr>
              <w:rPr>
                <w:spacing w:val="-4"/>
              </w:rPr>
            </w:pPr>
          </w:p>
        </w:tc>
      </w:tr>
    </w:tbl>
    <w:p w:rsidR="00522502" w:rsidRPr="0091451F" w:rsidRDefault="00522502" w:rsidP="00522502">
      <w:pPr>
        <w:pStyle w:val="Blankrad"/>
      </w:pPr>
      <w:r w:rsidRPr="0091451F">
        <w:t>     </w:t>
      </w:r>
    </w:p>
    <w:p w:rsidR="00522502" w:rsidRPr="0091451F" w:rsidRDefault="00522502" w:rsidP="00522502">
      <w:pPr>
        <w:pStyle w:val="Blankrad"/>
      </w:pPr>
      <w:r w:rsidRPr="0091451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22502" w:rsidRPr="0091451F" w:rsidTr="00862DE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22502" w:rsidRPr="0091451F" w:rsidRDefault="00522502" w:rsidP="00862DE0">
            <w:pPr>
              <w:pStyle w:val="HuvudrubrikFlisteNr"/>
            </w:pPr>
            <w:r w:rsidRPr="0091451F">
              <w:t xml:space="preserve">     </w:t>
            </w:r>
          </w:p>
        </w:tc>
        <w:tc>
          <w:tcPr>
            <w:tcW w:w="6237" w:type="dxa"/>
          </w:tcPr>
          <w:p w:rsidR="00522502" w:rsidRPr="0091451F" w:rsidRDefault="00522502" w:rsidP="00862DE0">
            <w:pPr>
              <w:pStyle w:val="Huvudrubrik"/>
            </w:pPr>
            <w:bookmarkStart w:id="4" w:name="Start_Interpellationer"/>
            <w:bookmarkEnd w:id="4"/>
            <w:r w:rsidRPr="0091451F">
              <w:t>Svar på interpellationer</w:t>
            </w:r>
          </w:p>
        </w:tc>
        <w:tc>
          <w:tcPr>
            <w:tcW w:w="2481" w:type="dxa"/>
          </w:tcPr>
          <w:p w:rsidR="00522502" w:rsidRPr="0091451F" w:rsidRDefault="00522502" w:rsidP="00862DE0">
            <w:pPr>
              <w:pStyle w:val="HuvudrubrikKolumn3"/>
            </w:pPr>
          </w:p>
        </w:tc>
      </w:tr>
    </w:tbl>
    <w:p w:rsidR="00522502" w:rsidRPr="0091451F" w:rsidRDefault="00522502" w:rsidP="00522502">
      <w:pPr>
        <w:pStyle w:val="Blankrad"/>
      </w:pPr>
      <w:r w:rsidRPr="0091451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22502" w:rsidRPr="0091451F" w:rsidTr="00862D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2502" w:rsidRPr="0091451F" w:rsidRDefault="00522502" w:rsidP="00862DE0">
            <w:pPr>
              <w:widowControl/>
              <w:tabs>
                <w:tab w:val="clear" w:pos="6804"/>
              </w:tabs>
              <w:spacing w:line="240" w:lineRule="auto"/>
            </w:pPr>
          </w:p>
        </w:tc>
        <w:tc>
          <w:tcPr>
            <w:tcW w:w="6237" w:type="dxa"/>
          </w:tcPr>
          <w:p w:rsidR="00522502" w:rsidRPr="0091451F" w:rsidRDefault="00522502" w:rsidP="00862DE0">
            <w:pPr>
              <w:pStyle w:val="Besvaradav"/>
            </w:pPr>
            <w:r w:rsidRPr="0091451F">
              <w:t>Justitieminister Beatrice Ask (m)</w:t>
            </w:r>
          </w:p>
        </w:tc>
        <w:tc>
          <w:tcPr>
            <w:tcW w:w="2481" w:type="dxa"/>
          </w:tcPr>
          <w:p w:rsidR="00522502" w:rsidRPr="0091451F" w:rsidRDefault="00522502" w:rsidP="00862DE0">
            <w:pPr>
              <w:pStyle w:val="Besvaradav"/>
              <w:rPr>
                <w:spacing w:val="-4"/>
              </w:rPr>
            </w:pPr>
          </w:p>
        </w:tc>
      </w:tr>
      <w:tr w:rsidR="00522502" w:rsidRPr="0091451F" w:rsidTr="00862D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2502" w:rsidRPr="0091451F" w:rsidRDefault="00522502" w:rsidP="00862DE0">
            <w:pPr>
              <w:pStyle w:val="FlistaNrText"/>
            </w:pPr>
          </w:p>
        </w:tc>
        <w:tc>
          <w:tcPr>
            <w:tcW w:w="6237" w:type="dxa"/>
          </w:tcPr>
          <w:p w:rsidR="00522502" w:rsidRPr="0091451F" w:rsidRDefault="00522502" w:rsidP="00862DE0">
            <w:r w:rsidRPr="0091451F">
              <w:t>2007/08:600 av Yvonne Andersson (kd)</w:t>
            </w:r>
          </w:p>
          <w:p w:rsidR="00522502" w:rsidRPr="0091451F" w:rsidRDefault="00522502" w:rsidP="00862DE0">
            <w:r w:rsidRPr="0091451F">
              <w:t>Tillsyn i konkurs</w:t>
            </w:r>
          </w:p>
        </w:tc>
        <w:tc>
          <w:tcPr>
            <w:tcW w:w="2481" w:type="dxa"/>
          </w:tcPr>
          <w:p w:rsidR="00522502" w:rsidRPr="0091451F" w:rsidRDefault="00522502" w:rsidP="00862DE0">
            <w:pPr>
              <w:rPr>
                <w:spacing w:val="-4"/>
              </w:rPr>
            </w:pPr>
          </w:p>
        </w:tc>
      </w:tr>
      <w:tr w:rsidR="00522502" w:rsidRPr="0091451F" w:rsidTr="00862D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2502" w:rsidRPr="0091451F" w:rsidRDefault="00522502" w:rsidP="00862DE0">
            <w:pPr>
              <w:pStyle w:val="Besvaradav"/>
            </w:pPr>
          </w:p>
        </w:tc>
        <w:tc>
          <w:tcPr>
            <w:tcW w:w="6237" w:type="dxa"/>
          </w:tcPr>
          <w:p w:rsidR="00522502" w:rsidRPr="0091451F" w:rsidRDefault="00522502" w:rsidP="00862DE0">
            <w:pPr>
              <w:pStyle w:val="Besvaradav"/>
            </w:pPr>
            <w:r w:rsidRPr="0091451F">
              <w:t>Integrations- och jämställdhetsminister Nyamko Sabuni (fp)</w:t>
            </w:r>
          </w:p>
        </w:tc>
        <w:tc>
          <w:tcPr>
            <w:tcW w:w="2481" w:type="dxa"/>
          </w:tcPr>
          <w:p w:rsidR="00522502" w:rsidRPr="0091451F" w:rsidRDefault="00522502" w:rsidP="00862DE0">
            <w:pPr>
              <w:pStyle w:val="Besvaradav"/>
              <w:rPr>
                <w:spacing w:val="-4"/>
              </w:rPr>
            </w:pPr>
          </w:p>
        </w:tc>
      </w:tr>
      <w:tr w:rsidR="00522502" w:rsidRPr="0091451F" w:rsidTr="00862D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2502" w:rsidRPr="0091451F" w:rsidRDefault="00522502" w:rsidP="00862DE0">
            <w:pPr>
              <w:pStyle w:val="FlistaNrText"/>
            </w:pPr>
          </w:p>
        </w:tc>
        <w:tc>
          <w:tcPr>
            <w:tcW w:w="6237" w:type="dxa"/>
          </w:tcPr>
          <w:p w:rsidR="00522502" w:rsidRPr="0091451F" w:rsidRDefault="00522502" w:rsidP="00862DE0">
            <w:r w:rsidRPr="0091451F">
              <w:t>2007/08:593 av Monica Green (s)</w:t>
            </w:r>
          </w:p>
          <w:p w:rsidR="00522502" w:rsidRPr="0091451F" w:rsidRDefault="00522502" w:rsidP="00862DE0">
            <w:r w:rsidRPr="0091451F">
              <w:t>Digital mobbning</w:t>
            </w:r>
          </w:p>
          <w:p w:rsidR="00522502" w:rsidRPr="0091451F" w:rsidRDefault="00522502" w:rsidP="00862DE0">
            <w:r w:rsidRPr="0091451F">
              <w:t>Christina Axelsson (s) tar svaret</w:t>
            </w:r>
          </w:p>
        </w:tc>
        <w:tc>
          <w:tcPr>
            <w:tcW w:w="2481" w:type="dxa"/>
          </w:tcPr>
          <w:p w:rsidR="00522502" w:rsidRPr="0091451F" w:rsidRDefault="00522502" w:rsidP="00862DE0">
            <w:pPr>
              <w:rPr>
                <w:spacing w:val="-4"/>
              </w:rPr>
            </w:pPr>
          </w:p>
        </w:tc>
      </w:tr>
      <w:tr w:rsidR="00522502" w:rsidRPr="0091451F" w:rsidTr="00862D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2502" w:rsidRPr="0091451F" w:rsidRDefault="00522502" w:rsidP="00862DE0">
            <w:pPr>
              <w:pStyle w:val="Besvaradav"/>
            </w:pPr>
          </w:p>
        </w:tc>
        <w:tc>
          <w:tcPr>
            <w:tcW w:w="6237" w:type="dxa"/>
          </w:tcPr>
          <w:p w:rsidR="00522502" w:rsidRPr="0091451F" w:rsidRDefault="00522502" w:rsidP="00862DE0">
            <w:pPr>
              <w:pStyle w:val="Besvaradav"/>
            </w:pPr>
            <w:r w:rsidRPr="0091451F">
              <w:t>Kulturminister Lena Adelsohn Liljeroth (m)</w:t>
            </w:r>
          </w:p>
        </w:tc>
        <w:tc>
          <w:tcPr>
            <w:tcW w:w="2481" w:type="dxa"/>
          </w:tcPr>
          <w:p w:rsidR="00522502" w:rsidRPr="0091451F" w:rsidRDefault="00522502" w:rsidP="00862DE0">
            <w:pPr>
              <w:pStyle w:val="Besvaradav"/>
              <w:rPr>
                <w:spacing w:val="-4"/>
              </w:rPr>
            </w:pPr>
          </w:p>
        </w:tc>
      </w:tr>
      <w:tr w:rsidR="00522502" w:rsidRPr="0091451F" w:rsidTr="00862D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2502" w:rsidRPr="0091451F" w:rsidRDefault="00522502" w:rsidP="00862DE0">
            <w:pPr>
              <w:pStyle w:val="FlistaNrText"/>
            </w:pPr>
          </w:p>
        </w:tc>
        <w:tc>
          <w:tcPr>
            <w:tcW w:w="6237" w:type="dxa"/>
          </w:tcPr>
          <w:p w:rsidR="00522502" w:rsidRPr="0091451F" w:rsidRDefault="00522502" w:rsidP="00862DE0">
            <w:r w:rsidRPr="0091451F">
              <w:t>2007/08:603 av Anneli Särnblad (s)</w:t>
            </w:r>
          </w:p>
          <w:p w:rsidR="00522502" w:rsidRPr="0091451F" w:rsidRDefault="00522502" w:rsidP="00862DE0">
            <w:r w:rsidRPr="0091451F">
              <w:t>Kulturpolitikens förankring i den representativa demokratin</w:t>
            </w:r>
          </w:p>
        </w:tc>
        <w:tc>
          <w:tcPr>
            <w:tcW w:w="2481" w:type="dxa"/>
          </w:tcPr>
          <w:p w:rsidR="00522502" w:rsidRPr="0091451F" w:rsidRDefault="00522502" w:rsidP="00862DE0">
            <w:pPr>
              <w:rPr>
                <w:spacing w:val="-4"/>
              </w:rPr>
            </w:pPr>
          </w:p>
        </w:tc>
      </w:tr>
      <w:tr w:rsidR="00522502" w:rsidRPr="0091451F" w:rsidTr="00862D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2502" w:rsidRPr="0091451F" w:rsidRDefault="00522502" w:rsidP="00862DE0">
            <w:pPr>
              <w:pStyle w:val="FlistaNrText"/>
            </w:pPr>
          </w:p>
        </w:tc>
        <w:tc>
          <w:tcPr>
            <w:tcW w:w="6237" w:type="dxa"/>
          </w:tcPr>
          <w:p w:rsidR="00522502" w:rsidRPr="0091451F" w:rsidRDefault="00522502" w:rsidP="00862DE0">
            <w:r w:rsidRPr="0091451F">
              <w:t>2007/08:608 av Jessica Polfjärd (m)</w:t>
            </w:r>
          </w:p>
          <w:p w:rsidR="00522502" w:rsidRPr="0091451F" w:rsidRDefault="00522502" w:rsidP="00862DE0">
            <w:r w:rsidRPr="0091451F">
              <w:t>Åldersgräns på bio och föräldrars ansvar</w:t>
            </w:r>
          </w:p>
        </w:tc>
        <w:tc>
          <w:tcPr>
            <w:tcW w:w="2481" w:type="dxa"/>
          </w:tcPr>
          <w:p w:rsidR="00522502" w:rsidRPr="0091451F" w:rsidRDefault="00522502" w:rsidP="00862DE0">
            <w:pPr>
              <w:rPr>
                <w:spacing w:val="-4"/>
              </w:rPr>
            </w:pPr>
          </w:p>
        </w:tc>
      </w:tr>
      <w:tr w:rsidR="00522502" w:rsidRPr="0091451F" w:rsidTr="00862DE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22502" w:rsidRPr="0091451F" w:rsidRDefault="00522502" w:rsidP="00862DE0">
            <w:pPr>
              <w:pStyle w:val="HuvudrubrikFlisteNr"/>
            </w:pPr>
            <w:r w:rsidRPr="0091451F">
              <w:t xml:space="preserve">     </w:t>
            </w:r>
          </w:p>
        </w:tc>
        <w:tc>
          <w:tcPr>
            <w:tcW w:w="6237" w:type="dxa"/>
          </w:tcPr>
          <w:p w:rsidR="00522502" w:rsidRPr="0091451F" w:rsidRDefault="00522502" w:rsidP="00862DE0">
            <w:pPr>
              <w:pStyle w:val="HuvudrubrikEnsam"/>
            </w:pPr>
            <w:r w:rsidRPr="0091451F">
              <w:t>Anmälan om uppteckningar vid EU-nämndens sammanträden</w:t>
            </w:r>
          </w:p>
        </w:tc>
        <w:tc>
          <w:tcPr>
            <w:tcW w:w="2481" w:type="dxa"/>
          </w:tcPr>
          <w:p w:rsidR="00522502" w:rsidRPr="0091451F" w:rsidRDefault="00522502" w:rsidP="00862DE0">
            <w:pPr>
              <w:pStyle w:val="HuvudrubrikKolumn3"/>
            </w:pPr>
          </w:p>
        </w:tc>
      </w:tr>
      <w:tr w:rsidR="00522502" w:rsidRPr="0091451F" w:rsidTr="00862D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2502" w:rsidRPr="0091451F" w:rsidRDefault="00522502" w:rsidP="00862DE0">
            <w:pPr>
              <w:pStyle w:val="FlistaNrText"/>
            </w:pPr>
          </w:p>
        </w:tc>
        <w:tc>
          <w:tcPr>
            <w:tcW w:w="6237" w:type="dxa"/>
          </w:tcPr>
          <w:p w:rsidR="00522502" w:rsidRPr="0091451F" w:rsidRDefault="00522502" w:rsidP="00862DE0">
            <w:r w:rsidRPr="0091451F">
              <w:t>2007/08:28 Fredagen den 4 april</w:t>
            </w:r>
          </w:p>
        </w:tc>
        <w:tc>
          <w:tcPr>
            <w:tcW w:w="2481" w:type="dxa"/>
          </w:tcPr>
          <w:p w:rsidR="00522502" w:rsidRPr="0091451F" w:rsidRDefault="00522502" w:rsidP="00862DE0">
            <w:pPr>
              <w:rPr>
                <w:spacing w:val="-4"/>
              </w:rPr>
            </w:pPr>
          </w:p>
        </w:tc>
      </w:tr>
    </w:tbl>
    <w:p w:rsidR="00522502" w:rsidRPr="0091451F" w:rsidRDefault="00522502" w:rsidP="00522502">
      <w:pPr>
        <w:pStyle w:val="Blankrad"/>
      </w:pPr>
      <w:r w:rsidRPr="0091451F">
        <w:t>     </w:t>
      </w:r>
    </w:p>
    <w:p w:rsidR="00522502" w:rsidRPr="0091451F" w:rsidRDefault="00522502" w:rsidP="00522502">
      <w:pPr>
        <w:pStyle w:val="Blankrad"/>
      </w:pPr>
      <w:r w:rsidRPr="0091451F">
        <w:t xml:space="preserve">     </w:t>
      </w:r>
    </w:p>
    <w:p w:rsidR="00522502" w:rsidRPr="0091451F" w:rsidRDefault="00522502" w:rsidP="00522502">
      <w:pPr>
        <w:pStyle w:val="Blankrad"/>
      </w:pPr>
      <w:r w:rsidRPr="0091451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22502" w:rsidRPr="0091451F" w:rsidTr="00862DE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22502" w:rsidRPr="0091451F" w:rsidRDefault="00522502" w:rsidP="00862DE0">
            <w:pPr>
              <w:pStyle w:val="HuvudrubrikFlisteNr"/>
            </w:pPr>
          </w:p>
        </w:tc>
        <w:tc>
          <w:tcPr>
            <w:tcW w:w="6237" w:type="dxa"/>
          </w:tcPr>
          <w:p w:rsidR="00522502" w:rsidRPr="0091451F" w:rsidRDefault="00522502" w:rsidP="00862DE0">
            <w:pPr>
              <w:pStyle w:val="HuvudrubrikEnsam"/>
            </w:pPr>
            <w:bookmarkStart w:id="5" w:name="Start_EUdokument"/>
            <w:bookmarkEnd w:id="5"/>
            <w:r w:rsidRPr="0091451F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522502" w:rsidRPr="0091451F" w:rsidRDefault="00522502" w:rsidP="00862DE0">
            <w:pPr>
              <w:pStyle w:val="HuvudrubrikKolumn3"/>
            </w:pPr>
            <w:r w:rsidRPr="0091451F">
              <w:t>Ansvarigt utskott</w:t>
            </w:r>
          </w:p>
        </w:tc>
      </w:tr>
      <w:tr w:rsidR="00522502" w:rsidRPr="0091451F" w:rsidTr="00862D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2502" w:rsidRPr="0091451F" w:rsidRDefault="00522502" w:rsidP="00862DE0">
            <w:pPr>
              <w:pStyle w:val="FlistaNrText"/>
            </w:pPr>
          </w:p>
        </w:tc>
        <w:tc>
          <w:tcPr>
            <w:tcW w:w="6237" w:type="dxa"/>
          </w:tcPr>
          <w:p w:rsidR="00522502" w:rsidRPr="0091451F" w:rsidRDefault="00522502" w:rsidP="00862DE0">
            <w:r w:rsidRPr="0091451F">
              <w:t>2007/08:FPM97 Fleråriga kvalitetsavtal för järnvägsinfrastruktur</w:t>
            </w:r>
            <w:r w:rsidRPr="0091451F">
              <w:rPr>
                <w:i/>
              </w:rPr>
              <w:t xml:space="preserve"> KOM(2008)54</w:t>
            </w:r>
          </w:p>
        </w:tc>
        <w:tc>
          <w:tcPr>
            <w:tcW w:w="2481" w:type="dxa"/>
          </w:tcPr>
          <w:p w:rsidR="00522502" w:rsidRPr="0091451F" w:rsidRDefault="00522502" w:rsidP="00862DE0">
            <w:pPr>
              <w:rPr>
                <w:spacing w:val="-4"/>
              </w:rPr>
            </w:pPr>
            <w:r w:rsidRPr="0091451F">
              <w:rPr>
                <w:spacing w:val="-4"/>
              </w:rPr>
              <w:t xml:space="preserve">TU </w:t>
            </w:r>
          </w:p>
        </w:tc>
      </w:tr>
      <w:tr w:rsidR="00522502" w:rsidRPr="0091451F" w:rsidTr="00862D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2502" w:rsidRPr="0091451F" w:rsidRDefault="00522502" w:rsidP="00862DE0">
            <w:pPr>
              <w:pStyle w:val="FlistaNrText"/>
            </w:pPr>
          </w:p>
        </w:tc>
        <w:tc>
          <w:tcPr>
            <w:tcW w:w="6237" w:type="dxa"/>
          </w:tcPr>
          <w:p w:rsidR="00522502" w:rsidRPr="0091451F" w:rsidRDefault="00522502" w:rsidP="00862DE0">
            <w:r w:rsidRPr="0091451F">
              <w:t>2007/08:FPM98 EU:s insatskapacitet vid katastrofer</w:t>
            </w:r>
            <w:r w:rsidRPr="0091451F">
              <w:rPr>
                <w:i/>
              </w:rPr>
              <w:t xml:space="preserve"> KOM(2008)130</w:t>
            </w:r>
          </w:p>
        </w:tc>
        <w:tc>
          <w:tcPr>
            <w:tcW w:w="2481" w:type="dxa"/>
          </w:tcPr>
          <w:p w:rsidR="00522502" w:rsidRPr="0091451F" w:rsidRDefault="00522502" w:rsidP="00862DE0">
            <w:pPr>
              <w:rPr>
                <w:spacing w:val="-4"/>
              </w:rPr>
            </w:pPr>
            <w:r w:rsidRPr="0091451F">
              <w:rPr>
                <w:spacing w:val="-4"/>
              </w:rPr>
              <w:t xml:space="preserve">FöU </w:t>
            </w:r>
          </w:p>
        </w:tc>
      </w:tr>
    </w:tbl>
    <w:p w:rsidR="00522502" w:rsidRPr="0091451F" w:rsidRDefault="00522502" w:rsidP="00522502">
      <w:pPr>
        <w:pStyle w:val="Blankrad"/>
      </w:pPr>
      <w:r w:rsidRPr="0091451F">
        <w:t xml:space="preserve">       </w:t>
      </w:r>
    </w:p>
    <w:p w:rsidR="00522502" w:rsidRPr="0091451F" w:rsidRDefault="00522502" w:rsidP="00522502">
      <w:pPr>
        <w:pStyle w:val="Blankrad"/>
      </w:pPr>
      <w:r w:rsidRPr="0091451F">
        <w:t>    </w:t>
      </w:r>
    </w:p>
    <w:p w:rsidR="00522502" w:rsidRPr="0091451F" w:rsidRDefault="00522502" w:rsidP="00522502">
      <w:pPr>
        <w:pStyle w:val="Blankrad"/>
      </w:pPr>
      <w:r w:rsidRPr="0091451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22502" w:rsidRPr="0091451F" w:rsidTr="00862DE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22502" w:rsidRPr="0091451F" w:rsidRDefault="00522502" w:rsidP="00862DE0">
            <w:pPr>
              <w:pStyle w:val="HuvudrubrikFlisteNr"/>
            </w:pPr>
            <w:r w:rsidRPr="0091451F">
              <w:t xml:space="preserve">     </w:t>
            </w:r>
          </w:p>
        </w:tc>
        <w:tc>
          <w:tcPr>
            <w:tcW w:w="6237" w:type="dxa"/>
          </w:tcPr>
          <w:p w:rsidR="00522502" w:rsidRPr="0091451F" w:rsidRDefault="00522502" w:rsidP="00862DE0">
            <w:pPr>
              <w:pStyle w:val="Huvudrubrik"/>
            </w:pPr>
            <w:bookmarkStart w:id="6" w:name="Start_HänvisningTillUtskott"/>
            <w:bookmarkEnd w:id="6"/>
            <w:r w:rsidRPr="0091451F">
              <w:t>Ärenden för hänvisning till utskott</w:t>
            </w:r>
          </w:p>
        </w:tc>
        <w:tc>
          <w:tcPr>
            <w:tcW w:w="2481" w:type="dxa"/>
          </w:tcPr>
          <w:p w:rsidR="00522502" w:rsidRPr="0091451F" w:rsidRDefault="00522502" w:rsidP="00862DE0">
            <w:pPr>
              <w:pStyle w:val="HuvudrubrikKolumn3"/>
            </w:pPr>
            <w:r w:rsidRPr="0091451F">
              <w:t>Förslag</w:t>
            </w:r>
          </w:p>
        </w:tc>
      </w:tr>
      <w:tr w:rsidR="00522502" w:rsidRPr="0091451F" w:rsidTr="00862D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2502" w:rsidRPr="0091451F" w:rsidRDefault="00522502" w:rsidP="00862DE0">
            <w:pPr>
              <w:pStyle w:val="renderubrik"/>
            </w:pPr>
          </w:p>
        </w:tc>
        <w:tc>
          <w:tcPr>
            <w:tcW w:w="6237" w:type="dxa"/>
          </w:tcPr>
          <w:p w:rsidR="00522502" w:rsidRPr="0091451F" w:rsidRDefault="00522502" w:rsidP="00862DE0">
            <w:pPr>
              <w:pStyle w:val="renderubrik"/>
            </w:pPr>
            <w:r w:rsidRPr="0091451F">
              <w:t>Propositioner</w:t>
            </w:r>
          </w:p>
        </w:tc>
        <w:tc>
          <w:tcPr>
            <w:tcW w:w="2481" w:type="dxa"/>
          </w:tcPr>
          <w:p w:rsidR="00522502" w:rsidRPr="0091451F" w:rsidRDefault="00522502" w:rsidP="00862DE0">
            <w:pPr>
              <w:pStyle w:val="renderubrik"/>
              <w:rPr>
                <w:spacing w:val="-4"/>
              </w:rPr>
            </w:pPr>
          </w:p>
        </w:tc>
      </w:tr>
      <w:tr w:rsidR="00522502" w:rsidRPr="0091451F" w:rsidTr="00862D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2502" w:rsidRPr="0091451F" w:rsidRDefault="00522502" w:rsidP="00862DE0">
            <w:pPr>
              <w:pStyle w:val="FlistaNrText"/>
            </w:pPr>
          </w:p>
        </w:tc>
        <w:tc>
          <w:tcPr>
            <w:tcW w:w="6237" w:type="dxa"/>
          </w:tcPr>
          <w:p w:rsidR="00522502" w:rsidRPr="0091451F" w:rsidRDefault="00522502" w:rsidP="00862DE0">
            <w:r w:rsidRPr="0091451F">
              <w:t>2007/08:142 Sjukhusens läkemedelsförsörjning</w:t>
            </w:r>
          </w:p>
        </w:tc>
        <w:tc>
          <w:tcPr>
            <w:tcW w:w="2481" w:type="dxa"/>
          </w:tcPr>
          <w:p w:rsidR="00522502" w:rsidRPr="0091451F" w:rsidRDefault="00522502" w:rsidP="00862DE0">
            <w:pPr>
              <w:rPr>
                <w:spacing w:val="-4"/>
              </w:rPr>
            </w:pPr>
            <w:r w:rsidRPr="0091451F">
              <w:rPr>
                <w:spacing w:val="-4"/>
              </w:rPr>
              <w:t>SoU</w:t>
            </w:r>
          </w:p>
        </w:tc>
      </w:tr>
      <w:tr w:rsidR="00522502" w:rsidRPr="0091451F" w:rsidTr="00862D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2502" w:rsidRPr="0091451F" w:rsidRDefault="00522502" w:rsidP="00862DE0">
            <w:pPr>
              <w:pStyle w:val="FlistaNrText"/>
            </w:pPr>
          </w:p>
        </w:tc>
        <w:tc>
          <w:tcPr>
            <w:tcW w:w="6237" w:type="dxa"/>
          </w:tcPr>
          <w:p w:rsidR="00522502" w:rsidRPr="0091451F" w:rsidRDefault="00522502" w:rsidP="00862DE0">
            <w:r w:rsidRPr="0091451F">
              <w:t>2007/08:143 Samgående mellan Posten AB (publ) och Post Danmark A/S</w:t>
            </w:r>
          </w:p>
        </w:tc>
        <w:tc>
          <w:tcPr>
            <w:tcW w:w="2481" w:type="dxa"/>
          </w:tcPr>
          <w:p w:rsidR="00522502" w:rsidRPr="0091451F" w:rsidRDefault="00522502" w:rsidP="00862DE0">
            <w:pPr>
              <w:rPr>
                <w:spacing w:val="-4"/>
              </w:rPr>
            </w:pPr>
            <w:r w:rsidRPr="0091451F">
              <w:rPr>
                <w:spacing w:val="-4"/>
              </w:rPr>
              <w:t>NU</w:t>
            </w:r>
          </w:p>
        </w:tc>
      </w:tr>
      <w:tr w:rsidR="00522502" w:rsidRPr="0091451F" w:rsidTr="00862D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2502" w:rsidRPr="0091451F" w:rsidRDefault="00522502" w:rsidP="00862DE0">
            <w:pPr>
              <w:pStyle w:val="FlistaNrText"/>
            </w:pPr>
          </w:p>
        </w:tc>
        <w:tc>
          <w:tcPr>
            <w:tcW w:w="6237" w:type="dxa"/>
          </w:tcPr>
          <w:p w:rsidR="00522502" w:rsidRPr="0091451F" w:rsidRDefault="00522502" w:rsidP="00862DE0">
            <w:r w:rsidRPr="0091451F">
              <w:t>2007/08:144 Sveriges antagande av rambeslut om kampen mot organiserad brottslighet</w:t>
            </w:r>
          </w:p>
        </w:tc>
        <w:tc>
          <w:tcPr>
            <w:tcW w:w="2481" w:type="dxa"/>
          </w:tcPr>
          <w:p w:rsidR="00522502" w:rsidRPr="0091451F" w:rsidRDefault="00522502" w:rsidP="00862DE0">
            <w:pPr>
              <w:rPr>
                <w:spacing w:val="-4"/>
              </w:rPr>
            </w:pPr>
            <w:r w:rsidRPr="0091451F">
              <w:rPr>
                <w:spacing w:val="-4"/>
              </w:rPr>
              <w:t>JuU</w:t>
            </w:r>
          </w:p>
        </w:tc>
      </w:tr>
      <w:tr w:rsidR="00522502" w:rsidRPr="0091451F" w:rsidTr="00862D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2502" w:rsidRPr="0091451F" w:rsidRDefault="00522502" w:rsidP="00862DE0">
            <w:pPr>
              <w:pStyle w:val="FlistaNrText"/>
            </w:pPr>
          </w:p>
        </w:tc>
        <w:tc>
          <w:tcPr>
            <w:tcW w:w="6237" w:type="dxa"/>
          </w:tcPr>
          <w:p w:rsidR="00522502" w:rsidRPr="0091451F" w:rsidRDefault="00522502" w:rsidP="00862DE0">
            <w:r w:rsidRPr="0091451F">
              <w:t>2007/08:145 Byte av namn på Läkemedelsförmånsnämnden</w:t>
            </w:r>
          </w:p>
        </w:tc>
        <w:tc>
          <w:tcPr>
            <w:tcW w:w="2481" w:type="dxa"/>
          </w:tcPr>
          <w:p w:rsidR="00522502" w:rsidRPr="0091451F" w:rsidRDefault="00522502" w:rsidP="00862DE0">
            <w:pPr>
              <w:rPr>
                <w:spacing w:val="-4"/>
              </w:rPr>
            </w:pPr>
            <w:r w:rsidRPr="0091451F">
              <w:rPr>
                <w:spacing w:val="-4"/>
              </w:rPr>
              <w:t>SoU</w:t>
            </w:r>
          </w:p>
        </w:tc>
      </w:tr>
      <w:tr w:rsidR="00522502" w:rsidRPr="0091451F" w:rsidTr="00862D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2502" w:rsidRPr="0091451F" w:rsidRDefault="00522502" w:rsidP="00862DE0">
            <w:pPr>
              <w:pStyle w:val="renderubrik"/>
            </w:pPr>
          </w:p>
        </w:tc>
        <w:tc>
          <w:tcPr>
            <w:tcW w:w="6237" w:type="dxa"/>
          </w:tcPr>
          <w:p w:rsidR="00522502" w:rsidRPr="0091451F" w:rsidRDefault="00522502" w:rsidP="00862DE0">
            <w:pPr>
              <w:pStyle w:val="renderubrik"/>
            </w:pPr>
            <w:r w:rsidRPr="0091451F">
              <w:t>Motioner</w:t>
            </w:r>
          </w:p>
        </w:tc>
        <w:tc>
          <w:tcPr>
            <w:tcW w:w="2481" w:type="dxa"/>
          </w:tcPr>
          <w:p w:rsidR="00522502" w:rsidRPr="0091451F" w:rsidRDefault="00522502" w:rsidP="00862DE0">
            <w:pPr>
              <w:pStyle w:val="renderubrik"/>
              <w:rPr>
                <w:spacing w:val="-4"/>
              </w:rPr>
            </w:pPr>
          </w:p>
        </w:tc>
      </w:tr>
      <w:tr w:rsidR="00522502" w:rsidRPr="0091451F" w:rsidTr="00862D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2502" w:rsidRPr="0091451F" w:rsidRDefault="00522502" w:rsidP="00862DE0">
            <w:pPr>
              <w:pStyle w:val="Motionsrubrik"/>
            </w:pPr>
          </w:p>
        </w:tc>
        <w:tc>
          <w:tcPr>
            <w:tcW w:w="6237" w:type="dxa"/>
          </w:tcPr>
          <w:p w:rsidR="00522502" w:rsidRPr="0091451F" w:rsidRDefault="00522502" w:rsidP="00862DE0">
            <w:pPr>
              <w:pStyle w:val="Motionsrubrik"/>
            </w:pPr>
            <w:r w:rsidRPr="0091451F">
              <w:t>med anledning av framst. 2007/08:RRS28 Riksrevisionens styrelses framställning angående Försäkringskassans hantering av arbetsskadeförsäkringen</w:t>
            </w:r>
          </w:p>
        </w:tc>
        <w:tc>
          <w:tcPr>
            <w:tcW w:w="2481" w:type="dxa"/>
          </w:tcPr>
          <w:p w:rsidR="00522502" w:rsidRPr="0091451F" w:rsidRDefault="00522502" w:rsidP="00862DE0">
            <w:pPr>
              <w:pStyle w:val="Motionsrubrik"/>
              <w:rPr>
                <w:spacing w:val="-4"/>
              </w:rPr>
            </w:pPr>
          </w:p>
        </w:tc>
      </w:tr>
      <w:tr w:rsidR="00522502" w:rsidRPr="0091451F" w:rsidTr="00862D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2502" w:rsidRPr="0091451F" w:rsidRDefault="00522502" w:rsidP="00862DE0">
            <w:pPr>
              <w:pStyle w:val="FlistaNrText"/>
            </w:pPr>
          </w:p>
        </w:tc>
        <w:tc>
          <w:tcPr>
            <w:tcW w:w="6237" w:type="dxa"/>
          </w:tcPr>
          <w:p w:rsidR="00522502" w:rsidRPr="0091451F" w:rsidRDefault="00522502" w:rsidP="00862DE0">
            <w:r w:rsidRPr="0091451F">
              <w:t>2007/08:Sf25 av Veronica Palm m.fl. (s)</w:t>
            </w:r>
          </w:p>
        </w:tc>
        <w:tc>
          <w:tcPr>
            <w:tcW w:w="2481" w:type="dxa"/>
          </w:tcPr>
          <w:p w:rsidR="00522502" w:rsidRPr="0091451F" w:rsidRDefault="00522502" w:rsidP="00862DE0">
            <w:pPr>
              <w:rPr>
                <w:spacing w:val="-4"/>
              </w:rPr>
            </w:pPr>
            <w:r w:rsidRPr="0091451F">
              <w:rPr>
                <w:spacing w:val="-4"/>
              </w:rPr>
              <w:t>SfU</w:t>
            </w:r>
          </w:p>
        </w:tc>
      </w:tr>
      <w:tr w:rsidR="00522502" w:rsidRPr="0091451F" w:rsidTr="00862D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2502" w:rsidRPr="0091451F" w:rsidRDefault="00522502" w:rsidP="00862DE0">
            <w:pPr>
              <w:pStyle w:val="FlistaNrText"/>
            </w:pPr>
          </w:p>
        </w:tc>
        <w:tc>
          <w:tcPr>
            <w:tcW w:w="6237" w:type="dxa"/>
          </w:tcPr>
          <w:p w:rsidR="00522502" w:rsidRPr="0091451F" w:rsidRDefault="00522502" w:rsidP="00862DE0">
            <w:r w:rsidRPr="0091451F">
              <w:t>2007/08:Sf26 av Kalle Larsson m.fl. (v)</w:t>
            </w:r>
          </w:p>
        </w:tc>
        <w:tc>
          <w:tcPr>
            <w:tcW w:w="2481" w:type="dxa"/>
          </w:tcPr>
          <w:p w:rsidR="00522502" w:rsidRPr="0091451F" w:rsidRDefault="00522502" w:rsidP="00862DE0">
            <w:pPr>
              <w:rPr>
                <w:spacing w:val="-4"/>
              </w:rPr>
            </w:pPr>
            <w:r w:rsidRPr="0091451F">
              <w:rPr>
                <w:spacing w:val="-4"/>
              </w:rPr>
              <w:t>SfU</w:t>
            </w:r>
          </w:p>
        </w:tc>
      </w:tr>
      <w:tr w:rsidR="00522502" w:rsidRPr="0091451F" w:rsidTr="00862D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2502" w:rsidRPr="0091451F" w:rsidRDefault="00522502" w:rsidP="00862DE0">
            <w:pPr>
              <w:pStyle w:val="Motionsrubrik"/>
            </w:pPr>
          </w:p>
        </w:tc>
        <w:tc>
          <w:tcPr>
            <w:tcW w:w="6237" w:type="dxa"/>
          </w:tcPr>
          <w:p w:rsidR="00522502" w:rsidRPr="0091451F" w:rsidRDefault="00522502" w:rsidP="00862DE0">
            <w:pPr>
              <w:pStyle w:val="Motionsrubrik"/>
            </w:pPr>
            <w:r w:rsidRPr="0091451F">
              <w:t>med anledning av redog. 2007/08:RRS25 Riksrevisionens styrelses redogörelse angående Vattenfalls preciserade uppdrag från år 2005</w:t>
            </w:r>
          </w:p>
        </w:tc>
        <w:tc>
          <w:tcPr>
            <w:tcW w:w="2481" w:type="dxa"/>
          </w:tcPr>
          <w:p w:rsidR="00522502" w:rsidRPr="0091451F" w:rsidRDefault="00522502" w:rsidP="00862DE0">
            <w:pPr>
              <w:pStyle w:val="Motionsrubrik"/>
              <w:rPr>
                <w:spacing w:val="-4"/>
              </w:rPr>
            </w:pPr>
          </w:p>
        </w:tc>
      </w:tr>
      <w:tr w:rsidR="00522502" w:rsidRPr="0091451F" w:rsidTr="00862D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2502" w:rsidRPr="0091451F" w:rsidRDefault="00522502" w:rsidP="00862DE0">
            <w:pPr>
              <w:pStyle w:val="FlistaNrText"/>
            </w:pPr>
          </w:p>
        </w:tc>
        <w:tc>
          <w:tcPr>
            <w:tcW w:w="6237" w:type="dxa"/>
          </w:tcPr>
          <w:p w:rsidR="00522502" w:rsidRPr="0091451F" w:rsidRDefault="00522502" w:rsidP="00862DE0">
            <w:r w:rsidRPr="0091451F">
              <w:t>2007/08:N15 av Tomas Eneroth m.fl. (s, mp, v)</w:t>
            </w:r>
          </w:p>
        </w:tc>
        <w:tc>
          <w:tcPr>
            <w:tcW w:w="2481" w:type="dxa"/>
          </w:tcPr>
          <w:p w:rsidR="00522502" w:rsidRPr="0091451F" w:rsidRDefault="00522502" w:rsidP="00862DE0">
            <w:pPr>
              <w:rPr>
                <w:spacing w:val="-4"/>
              </w:rPr>
            </w:pPr>
            <w:r w:rsidRPr="0091451F">
              <w:rPr>
                <w:spacing w:val="-4"/>
              </w:rPr>
              <w:t>NU</w:t>
            </w:r>
          </w:p>
        </w:tc>
      </w:tr>
    </w:tbl>
    <w:p w:rsidR="00522502" w:rsidRPr="0091451F" w:rsidRDefault="00522502" w:rsidP="00522502">
      <w:pPr>
        <w:pStyle w:val="Blankrad"/>
      </w:pPr>
      <w:r w:rsidRPr="0091451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22502" w:rsidRPr="0091451F" w:rsidTr="00862DE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22502" w:rsidRPr="0091451F" w:rsidRDefault="00522502" w:rsidP="00C711D3">
            <w:pPr>
              <w:pStyle w:val="HuvudrubrikFlisteNr"/>
              <w:pageBreakBefore/>
            </w:pPr>
            <w:r w:rsidRPr="0091451F">
              <w:t xml:space="preserve">        </w:t>
            </w:r>
          </w:p>
        </w:tc>
        <w:tc>
          <w:tcPr>
            <w:tcW w:w="6237" w:type="dxa"/>
          </w:tcPr>
          <w:p w:rsidR="00522502" w:rsidRPr="0091451F" w:rsidRDefault="00522502" w:rsidP="00C711D3">
            <w:pPr>
              <w:pStyle w:val="Huvudrubrik"/>
              <w:pageBreakBefore/>
            </w:pPr>
            <w:bookmarkStart w:id="7" w:name="Start_Ärendenfördebattochavgörande"/>
            <w:bookmarkEnd w:id="7"/>
            <w:r w:rsidRPr="0091451F">
              <w:t>Ärenden för avgörande onsdagen den 7 maj kl. 16.00</w:t>
            </w:r>
          </w:p>
        </w:tc>
        <w:tc>
          <w:tcPr>
            <w:tcW w:w="2481" w:type="dxa"/>
          </w:tcPr>
          <w:p w:rsidR="00522502" w:rsidRPr="0091451F" w:rsidRDefault="00522502" w:rsidP="00C711D3">
            <w:pPr>
              <w:pStyle w:val="HuvudrubrikKolumn3"/>
              <w:pageBreakBefore/>
            </w:pPr>
            <w:r w:rsidRPr="0091451F">
              <w:t>Reservationer</w:t>
            </w:r>
          </w:p>
        </w:tc>
      </w:tr>
    </w:tbl>
    <w:p w:rsidR="00522502" w:rsidRPr="0091451F" w:rsidRDefault="00522502" w:rsidP="00522502">
      <w:pPr>
        <w:pStyle w:val="Blankrad"/>
      </w:pPr>
      <w:r w:rsidRPr="0091451F">
        <w:t xml:space="preserve">     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B1B6B" w:rsidRPr="0091451F" w:rsidTr="004650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1B6B" w:rsidRPr="0091451F" w:rsidRDefault="00DB1B6B" w:rsidP="00522502">
            <w:pPr>
              <w:widowControl/>
              <w:tabs>
                <w:tab w:val="clear" w:pos="6804"/>
              </w:tabs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237" w:type="dxa"/>
          </w:tcPr>
          <w:p w:rsidR="00DB1B6B" w:rsidRPr="0091451F" w:rsidRDefault="00DB1B6B" w:rsidP="0046506C">
            <w:pPr>
              <w:pStyle w:val="renderubrik"/>
              <w:rPr>
                <w:rFonts w:ascii="Arial" w:hAnsi="Arial" w:cs="Arial"/>
                <w:b w:val="0"/>
                <w:sz w:val="22"/>
                <w:szCs w:val="22"/>
              </w:rPr>
            </w:pPr>
            <w:r w:rsidRPr="0091451F">
              <w:rPr>
                <w:rFonts w:ascii="Arial" w:hAnsi="Arial" w:cs="Arial"/>
                <w:b w:val="0"/>
                <w:sz w:val="22"/>
                <w:szCs w:val="22"/>
              </w:rPr>
              <w:t>Tidigare slutdebatterade</w:t>
            </w:r>
          </w:p>
        </w:tc>
        <w:tc>
          <w:tcPr>
            <w:tcW w:w="2481" w:type="dxa"/>
          </w:tcPr>
          <w:p w:rsidR="00DB1B6B" w:rsidRPr="0091451F" w:rsidRDefault="00DB1B6B" w:rsidP="0046506C">
            <w:pPr>
              <w:pStyle w:val="renderubrik"/>
              <w:rPr>
                <w:spacing w:val="-4"/>
              </w:rPr>
            </w:pPr>
          </w:p>
        </w:tc>
      </w:tr>
      <w:tr w:rsidR="00DB1B6B" w:rsidRPr="0091451F" w:rsidTr="004650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1B6B" w:rsidRPr="0091451F" w:rsidRDefault="00DB1B6B" w:rsidP="0046506C">
            <w:pPr>
              <w:pStyle w:val="renderubrik"/>
            </w:pPr>
          </w:p>
        </w:tc>
        <w:tc>
          <w:tcPr>
            <w:tcW w:w="6237" w:type="dxa"/>
          </w:tcPr>
          <w:p w:rsidR="00DB1B6B" w:rsidRPr="0091451F" w:rsidRDefault="00DB1B6B" w:rsidP="0046506C">
            <w:pPr>
              <w:pStyle w:val="renderubrik"/>
            </w:pPr>
            <w:r w:rsidRPr="0091451F">
              <w:t>Sammansatta justitie- och socialutskottets betänkande</w:t>
            </w:r>
          </w:p>
        </w:tc>
        <w:tc>
          <w:tcPr>
            <w:tcW w:w="2481" w:type="dxa"/>
          </w:tcPr>
          <w:p w:rsidR="00DB1B6B" w:rsidRPr="0091451F" w:rsidRDefault="00DB1B6B" w:rsidP="0046506C">
            <w:pPr>
              <w:pStyle w:val="renderubrik"/>
              <w:rPr>
                <w:spacing w:val="-4"/>
              </w:rPr>
            </w:pPr>
          </w:p>
        </w:tc>
      </w:tr>
      <w:tr w:rsidR="00DB1B6B" w:rsidRPr="0091451F" w:rsidTr="004650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1B6B" w:rsidRPr="0091451F" w:rsidRDefault="00DB1B6B" w:rsidP="0046506C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B1B6B" w:rsidRPr="0091451F" w:rsidRDefault="00DB1B6B" w:rsidP="0046506C">
            <w:r w:rsidRPr="0091451F">
              <w:t>2007/08:JuSoU1 Handlingsplan för att bekämpa mäns våld mot kvinnor, hedersrelaterat våld och förtryck samt våld i samkönade relationer</w:t>
            </w:r>
          </w:p>
        </w:tc>
        <w:tc>
          <w:tcPr>
            <w:tcW w:w="2481" w:type="dxa"/>
          </w:tcPr>
          <w:p w:rsidR="00DB1B6B" w:rsidRPr="0091451F" w:rsidRDefault="00DB1B6B" w:rsidP="0046506C">
            <w:pPr>
              <w:rPr>
                <w:spacing w:val="-4"/>
              </w:rPr>
            </w:pPr>
            <w:r w:rsidRPr="0091451F">
              <w:rPr>
                <w:spacing w:val="-4"/>
              </w:rPr>
              <w:t>57 res. (s,v,mp)</w:t>
            </w:r>
          </w:p>
        </w:tc>
      </w:tr>
      <w:tr w:rsidR="00DB1B6B" w:rsidRPr="0091451F" w:rsidTr="004650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1B6B" w:rsidRPr="0091451F" w:rsidRDefault="00DB1B6B" w:rsidP="0046506C">
            <w:pPr>
              <w:pStyle w:val="renderubrik"/>
            </w:pPr>
          </w:p>
        </w:tc>
        <w:tc>
          <w:tcPr>
            <w:tcW w:w="6237" w:type="dxa"/>
          </w:tcPr>
          <w:p w:rsidR="00DB1B6B" w:rsidRPr="0091451F" w:rsidRDefault="00DB1B6B" w:rsidP="0046506C">
            <w:pPr>
              <w:pStyle w:val="renderubrik"/>
            </w:pPr>
            <w:r w:rsidRPr="0091451F">
              <w:t>Trafikutskottets betänkanden</w:t>
            </w:r>
          </w:p>
        </w:tc>
        <w:tc>
          <w:tcPr>
            <w:tcW w:w="2481" w:type="dxa"/>
          </w:tcPr>
          <w:p w:rsidR="00DB1B6B" w:rsidRPr="0091451F" w:rsidRDefault="00DB1B6B" w:rsidP="0046506C">
            <w:pPr>
              <w:pStyle w:val="renderubrik"/>
              <w:rPr>
                <w:spacing w:val="-4"/>
              </w:rPr>
            </w:pPr>
          </w:p>
        </w:tc>
      </w:tr>
      <w:tr w:rsidR="00DB1B6B" w:rsidRPr="0091451F" w:rsidTr="004650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1B6B" w:rsidRPr="0091451F" w:rsidRDefault="00DB1B6B" w:rsidP="0046506C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B1B6B" w:rsidRPr="0091451F" w:rsidRDefault="00DB1B6B" w:rsidP="0046506C">
            <w:r w:rsidRPr="0091451F">
              <w:t>2007/08:TU11 Järnvägsfrågor</w:t>
            </w:r>
          </w:p>
        </w:tc>
        <w:tc>
          <w:tcPr>
            <w:tcW w:w="2481" w:type="dxa"/>
          </w:tcPr>
          <w:p w:rsidR="00DB1B6B" w:rsidRPr="0091451F" w:rsidRDefault="00DB1B6B" w:rsidP="0046506C">
            <w:pPr>
              <w:rPr>
                <w:spacing w:val="-4"/>
              </w:rPr>
            </w:pPr>
            <w:r w:rsidRPr="0091451F">
              <w:rPr>
                <w:spacing w:val="-4"/>
              </w:rPr>
              <w:t>7 res. (s,v,mp)</w:t>
            </w:r>
          </w:p>
        </w:tc>
      </w:tr>
      <w:tr w:rsidR="00DB1B6B" w:rsidRPr="0091451F" w:rsidTr="004650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1B6B" w:rsidRPr="0091451F" w:rsidRDefault="00DB1B6B" w:rsidP="0046506C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B1B6B" w:rsidRPr="0091451F" w:rsidRDefault="00DB1B6B" w:rsidP="0046506C">
            <w:r w:rsidRPr="0091451F">
              <w:t>2007/08:TU12 Post och grundläggande betaltjänster</w:t>
            </w:r>
          </w:p>
        </w:tc>
        <w:tc>
          <w:tcPr>
            <w:tcW w:w="2481" w:type="dxa"/>
          </w:tcPr>
          <w:p w:rsidR="00DB1B6B" w:rsidRPr="0091451F" w:rsidRDefault="00DB1B6B" w:rsidP="0046506C">
            <w:pPr>
              <w:rPr>
                <w:spacing w:val="-4"/>
              </w:rPr>
            </w:pPr>
            <w:r w:rsidRPr="0091451F">
              <w:rPr>
                <w:spacing w:val="-4"/>
              </w:rPr>
              <w:t>5 res. (s,v,mp)</w:t>
            </w:r>
          </w:p>
        </w:tc>
      </w:tr>
    </w:tbl>
    <w:p w:rsidR="00522502" w:rsidRPr="0091451F" w:rsidRDefault="00DB1B6B" w:rsidP="00DB1B6B">
      <w:pPr>
        <w:pStyle w:val="Blankrad"/>
      </w:pPr>
      <w:r w:rsidRPr="0091451F">
        <w:t>     </w:t>
      </w:r>
    </w:p>
    <w:p w:rsidR="00DB1B6B" w:rsidRPr="0091451F" w:rsidRDefault="00DB1B6B" w:rsidP="00DB1B6B">
      <w:pPr>
        <w:pStyle w:val="Blankrad"/>
      </w:pPr>
      <w:bookmarkStart w:id="8" w:name="Start"/>
      <w:bookmarkEnd w:id="8"/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1451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1451F" w:rsidRDefault="006E04A4">
            <w:pPr>
              <w:pStyle w:val="IngenText"/>
            </w:pPr>
            <w:r w:rsidRPr="0091451F">
              <w:t>    </w:t>
            </w:r>
          </w:p>
        </w:tc>
        <w:tc>
          <w:tcPr>
            <w:tcW w:w="8718" w:type="dxa"/>
          </w:tcPr>
          <w:p w:rsidR="006E04A4" w:rsidRPr="0091451F" w:rsidRDefault="006E04A4">
            <w:pPr>
              <w:pStyle w:val="StreckMitten"/>
            </w:pPr>
            <w:r w:rsidRPr="0091451F">
              <w:tab/>
            </w:r>
            <w:r w:rsidRPr="0091451F">
              <w:tab/>
            </w:r>
          </w:p>
        </w:tc>
      </w:tr>
    </w:tbl>
    <w:p w:rsidR="006E04A4" w:rsidRPr="0091451F" w:rsidRDefault="006E04A4" w:rsidP="00CE4300">
      <w:pPr>
        <w:pStyle w:val="Blankrad"/>
      </w:pPr>
    </w:p>
    <w:sectPr w:rsidR="006E04A4" w:rsidRPr="0091451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2688" w:rsidRPr="0091451F" w:rsidRDefault="00702688">
      <w:r w:rsidRPr="0091451F">
        <w:separator/>
      </w:r>
    </w:p>
  </w:endnote>
  <w:endnote w:type="continuationSeparator" w:id="0">
    <w:p w:rsidR="00702688" w:rsidRPr="0091451F" w:rsidRDefault="00702688">
      <w:r w:rsidRPr="0091451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0F9" w:rsidRPr="0091451F" w:rsidRDefault="00EA30F9">
    <w:pPr>
      <w:pStyle w:val="Sidhuvud"/>
      <w:jc w:val="center"/>
    </w:pPr>
    <w:r w:rsidRPr="0091451F">
      <w:fldChar w:fldCharType="begin" w:fldLock="1"/>
    </w:r>
    <w:r w:rsidRPr="0091451F">
      <w:instrText xml:space="preserve"> PAGE </w:instrText>
    </w:r>
    <w:r w:rsidRPr="0091451F">
      <w:fldChar w:fldCharType="separate"/>
    </w:r>
    <w:r w:rsidR="00862DE0" w:rsidRPr="0091451F">
      <w:t>3</w:t>
    </w:r>
    <w:r w:rsidRPr="0091451F">
      <w:fldChar w:fldCharType="end"/>
    </w:r>
    <w:r w:rsidRPr="0091451F">
      <w:t xml:space="preserve"> (</w:t>
    </w:r>
    <w:r w:rsidRPr="0091451F">
      <w:fldChar w:fldCharType="begin" w:fldLock="1"/>
    </w:r>
    <w:r w:rsidRPr="0091451F">
      <w:instrText xml:space="preserve"> NUMPAGES </w:instrText>
    </w:r>
    <w:r w:rsidRPr="0091451F">
      <w:fldChar w:fldCharType="separate"/>
    </w:r>
    <w:r w:rsidR="00862DE0" w:rsidRPr="0091451F">
      <w:t>3</w:t>
    </w:r>
    <w:r w:rsidRPr="0091451F">
      <w:fldChar w:fldCharType="end"/>
    </w:r>
    <w:r w:rsidRPr="0091451F">
      <w:t>)</w:t>
    </w:r>
  </w:p>
  <w:p w:rsidR="00EA30F9" w:rsidRPr="0091451F" w:rsidRDefault="00EA30F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0F9" w:rsidRPr="0091451F" w:rsidRDefault="00EA30F9">
    <w:pPr>
      <w:pStyle w:val="Sidhuvud"/>
      <w:jc w:val="center"/>
    </w:pPr>
    <w:r w:rsidRPr="0091451F">
      <w:fldChar w:fldCharType="begin" w:fldLock="1"/>
    </w:r>
    <w:r w:rsidRPr="0091451F">
      <w:instrText xml:space="preserve"> PAGE </w:instrText>
    </w:r>
    <w:r w:rsidRPr="0091451F">
      <w:fldChar w:fldCharType="separate"/>
    </w:r>
    <w:r w:rsidR="00862DE0" w:rsidRPr="0091451F">
      <w:t>1</w:t>
    </w:r>
    <w:r w:rsidRPr="0091451F">
      <w:fldChar w:fldCharType="end"/>
    </w:r>
    <w:r w:rsidRPr="0091451F">
      <w:t xml:space="preserve"> (</w:t>
    </w:r>
    <w:r w:rsidRPr="0091451F">
      <w:fldChar w:fldCharType="begin" w:fldLock="1"/>
    </w:r>
    <w:r w:rsidRPr="0091451F">
      <w:instrText xml:space="preserve"> NUMPAGES </w:instrText>
    </w:r>
    <w:r w:rsidRPr="0091451F">
      <w:fldChar w:fldCharType="separate"/>
    </w:r>
    <w:r w:rsidR="00C711D3" w:rsidRPr="0091451F">
      <w:t>3</w:t>
    </w:r>
    <w:r w:rsidRPr="0091451F">
      <w:fldChar w:fldCharType="end"/>
    </w:r>
    <w:r w:rsidRPr="0091451F">
      <w:t>)</w:t>
    </w:r>
  </w:p>
  <w:p w:rsidR="00EA30F9" w:rsidRPr="0091451F" w:rsidRDefault="00EA30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2688" w:rsidRPr="0091451F" w:rsidRDefault="00702688">
      <w:r w:rsidRPr="0091451F">
        <w:separator/>
      </w:r>
    </w:p>
  </w:footnote>
  <w:footnote w:type="continuationSeparator" w:id="0">
    <w:p w:rsidR="00702688" w:rsidRPr="0091451F" w:rsidRDefault="00702688">
      <w:r w:rsidRPr="0091451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0F9" w:rsidRPr="0091451F" w:rsidRDefault="00EA30F9">
    <w:pPr>
      <w:pStyle w:val="Sidhuvud"/>
      <w:tabs>
        <w:tab w:val="clear" w:pos="4536"/>
      </w:tabs>
    </w:pPr>
    <w:r w:rsidRPr="0091451F">
      <w:fldChar w:fldCharType="begin" w:fldLock="1"/>
    </w:r>
    <w:r w:rsidRPr="0091451F">
      <w:instrText xml:space="preserve"> DOCPROPERTY "DocumentDate" </w:instrText>
    </w:r>
    <w:r w:rsidRPr="0091451F">
      <w:fldChar w:fldCharType="separate"/>
    </w:r>
    <w:r w:rsidR="00C711D3" w:rsidRPr="0091451F">
      <w:t>Måndagen den 5 maj 2008</w:t>
    </w:r>
    <w:r w:rsidRPr="0091451F">
      <w:fldChar w:fldCharType="end"/>
    </w:r>
    <w:r w:rsidRPr="0091451F">
      <w:tab/>
    </w:r>
  </w:p>
  <w:p w:rsidR="00EA30F9" w:rsidRPr="0091451F" w:rsidRDefault="00EA30F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1451F">
      <w:rPr>
        <w:sz w:val="1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0F9" w:rsidRPr="0091451F" w:rsidRDefault="0091451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1451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30F9" w:rsidRPr="0091451F" w:rsidRDefault="00EA30F9">
    <w:pPr>
      <w:pStyle w:val="Dokumentrubrik"/>
      <w:spacing w:after="360"/>
    </w:pPr>
    <w:r w:rsidRPr="0091451F">
      <w:t>Föredragningslista</w:t>
    </w:r>
  </w:p>
  <w:p w:rsidR="00EA30F9" w:rsidRPr="0091451F" w:rsidRDefault="00EA30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300956656">
    <w:abstractNumId w:val="5"/>
  </w:num>
  <w:num w:numId="2" w16cid:durableId="1797603013">
    <w:abstractNumId w:val="2"/>
  </w:num>
  <w:num w:numId="3" w16cid:durableId="1530338277">
    <w:abstractNumId w:val="4"/>
  </w:num>
  <w:num w:numId="4" w16cid:durableId="1156383633">
    <w:abstractNumId w:val="1"/>
  </w:num>
  <w:num w:numId="5" w16cid:durableId="282922776">
    <w:abstractNumId w:val="0"/>
  </w:num>
  <w:num w:numId="6" w16cid:durableId="760565911">
    <w:abstractNumId w:val="3"/>
  </w:num>
  <w:num w:numId="7" w16cid:durableId="2088306378">
    <w:abstractNumId w:val="3"/>
  </w:num>
  <w:num w:numId="8" w16cid:durableId="907225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63709"/>
    <w:rsid w:val="00000608"/>
    <w:rsid w:val="000025B1"/>
    <w:rsid w:val="00003249"/>
    <w:rsid w:val="00007955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51FF"/>
    <w:rsid w:val="000C6C04"/>
    <w:rsid w:val="000E30A0"/>
    <w:rsid w:val="00102B56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D3C29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6506C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22502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E6D03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02688"/>
    <w:rsid w:val="0071198D"/>
    <w:rsid w:val="00712ED9"/>
    <w:rsid w:val="0071440B"/>
    <w:rsid w:val="00721555"/>
    <w:rsid w:val="00721CA8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039F"/>
    <w:rsid w:val="0078127D"/>
    <w:rsid w:val="007812B7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62DE0"/>
    <w:rsid w:val="00873E43"/>
    <w:rsid w:val="00887B6F"/>
    <w:rsid w:val="00891A92"/>
    <w:rsid w:val="008C2406"/>
    <w:rsid w:val="008C2C60"/>
    <w:rsid w:val="008C79FF"/>
    <w:rsid w:val="008D108C"/>
    <w:rsid w:val="008D70CE"/>
    <w:rsid w:val="008E0710"/>
    <w:rsid w:val="008E1049"/>
    <w:rsid w:val="008F481D"/>
    <w:rsid w:val="008F66F9"/>
    <w:rsid w:val="00902758"/>
    <w:rsid w:val="0091451F"/>
    <w:rsid w:val="00916262"/>
    <w:rsid w:val="00924777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7DC3"/>
    <w:rsid w:val="00B4159D"/>
    <w:rsid w:val="00B503C7"/>
    <w:rsid w:val="00B51295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11D3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3709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1B6B"/>
    <w:rsid w:val="00DB3C3E"/>
    <w:rsid w:val="00DC1161"/>
    <w:rsid w:val="00DC7874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A30F9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65918-D066-4EEA-A2A2-7167522B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9247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383</Words>
  <Characters>2531</Characters>
  <Application>Microsoft Office Word</Application>
  <DocSecurity>4</DocSecurity>
  <Lines>194</Lines>
  <Paragraphs>112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2007/08:104</vt:lpstr>
      <vt:lpstr>Måndagen den 5 maj 2008</vt:lpstr>
    </vt:vector>
  </TitlesOfParts>
  <Company>Riksdagen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2008-05-02T08:22:00Z</cp:lastPrinted>
  <dcterms:created xsi:type="dcterms:W3CDTF">2025-12-17T12:25:00Z</dcterms:created>
  <dcterms:modified xsi:type="dcterms:W3CDTF">2025-12-17T12:25:00Z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5 maj 2008</vt:lpwstr>
  </property>
  <property fmtid="{D5CDD505-2E9C-101B-9397-08002B2CF9AE}" pid="3" name="DocumentNumber">
    <vt:lpwstr>104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2008-05-05</vt:lpwstr>
  </property>
</Properties>
</file>