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2F76EF89CE44AC5BDAF5FC5AF0BAF3F"/>
        </w:placeholder>
        <w:text/>
      </w:sdtPr>
      <w:sdtEndPr/>
      <w:sdtContent>
        <w:p w:rsidRPr="009B062B" w:rsidR="00AF30DD" w:rsidP="00FE73DF" w:rsidRDefault="00AF30DD" w14:paraId="375C421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20f02cd-4cb9-4bf8-90c6-b74676b420c8"/>
        <w:id w:val="-1141178022"/>
        <w:lock w:val="sdtLocked"/>
      </w:sdtPr>
      <w:sdtEndPr/>
      <w:sdtContent>
        <w:p w:rsidR="00DD0F01" w:rsidRDefault="008276D3" w14:paraId="47E958BE" w14:textId="388D859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ta bort talerätt i frågor om skydds-</w:t>
          </w:r>
          <w:r w:rsidR="005D1B2E">
            <w:t xml:space="preserve"> </w:t>
          </w:r>
          <w:r>
            <w:t>och licensjakt för små organisationer eller andra tillfälliga sammanslutningar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F41CF70CD7A45B9A62716CC34CFBEEE"/>
        </w:placeholder>
        <w:text/>
      </w:sdtPr>
      <w:sdtEndPr/>
      <w:sdtContent>
        <w:p w:rsidRPr="009B062B" w:rsidR="006D79C9" w:rsidP="00333E95" w:rsidRDefault="006D79C9" w14:paraId="37CEE678" w14:textId="77777777">
          <w:pPr>
            <w:pStyle w:val="Rubrik1"/>
          </w:pPr>
          <w:r>
            <w:t>Motivering</w:t>
          </w:r>
        </w:p>
      </w:sdtContent>
    </w:sdt>
    <w:p w:rsidR="00597A99" w:rsidP="00597A99" w:rsidRDefault="00597A99" w14:paraId="176C5D37" w14:textId="77777777">
      <w:pPr>
        <w:pStyle w:val="Normalutanindragellerluft"/>
      </w:pPr>
      <w:r>
        <w:t>Överklaganderätten vid skyddsjakt eller licensjakt på varg behöver ses över. Det kan inte vara rimligt att mindre organisationer eller sammanslutningar som konstant är emot jakt i alla dess former ska kunna ha rätt att överklaga och förhala skydds- eller licensjakt på vargar.</w:t>
      </w:r>
    </w:p>
    <w:p w:rsidRPr="00597A99" w:rsidR="00422B9E" w:rsidP="00597A99" w:rsidRDefault="00597A99" w14:paraId="3340D5BB" w14:textId="5E3AD6F6">
      <w:r w:rsidRPr="00597A99">
        <w:t>Om överklagan ska kunna ske måste det minsta kravet vara att organisationen har ordnade organisationsnummer, me</w:t>
      </w:r>
      <w:bookmarkStart w:name="_GoBack" w:id="1"/>
      <w:bookmarkEnd w:id="1"/>
      <w:r w:rsidRPr="00597A99">
        <w:t>dlemsregister och stadgar, men även där kan man ifrågasätta vilken rätt en organisation har att fördröja eller förhala en skyddsjakt eller en licensjakt på varg</w:t>
      </w:r>
      <w:r w:rsidR="007A0E49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EBC54CAFA3486487178DEEC04EA605"/>
        </w:placeholder>
      </w:sdtPr>
      <w:sdtEndPr>
        <w:rPr>
          <w:i w:val="0"/>
          <w:noProof w:val="0"/>
        </w:rPr>
      </w:sdtEndPr>
      <w:sdtContent>
        <w:p w:rsidR="00FE73DF" w:rsidP="00631D9B" w:rsidRDefault="00FE73DF" w14:paraId="496744E1" w14:textId="77777777"/>
        <w:p w:rsidRPr="008E0FE2" w:rsidR="004801AC" w:rsidP="00631D9B" w:rsidRDefault="007A0E49" w14:paraId="399933C1" w14:textId="312898B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53181" w:rsidRDefault="00C53181" w14:paraId="6085DECE" w14:textId="77777777"/>
    <w:sectPr w:rsidR="00C5318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0B4D" w14:textId="77777777" w:rsidR="00902DDC" w:rsidRDefault="00902DDC" w:rsidP="000C1CAD">
      <w:pPr>
        <w:spacing w:line="240" w:lineRule="auto"/>
      </w:pPr>
      <w:r>
        <w:separator/>
      </w:r>
    </w:p>
  </w:endnote>
  <w:endnote w:type="continuationSeparator" w:id="0">
    <w:p w14:paraId="290D886D" w14:textId="77777777" w:rsidR="00902DDC" w:rsidRDefault="00902D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2AF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5F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C008F" w14:textId="39884BE5" w:rsidR="00262EA3" w:rsidRPr="00631D9B" w:rsidRDefault="00262EA3" w:rsidP="00631D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E49F7" w14:textId="77777777" w:rsidR="00902DDC" w:rsidRDefault="00902DDC" w:rsidP="000C1CAD">
      <w:pPr>
        <w:spacing w:line="240" w:lineRule="auto"/>
      </w:pPr>
      <w:r>
        <w:separator/>
      </w:r>
    </w:p>
  </w:footnote>
  <w:footnote w:type="continuationSeparator" w:id="0">
    <w:p w14:paraId="5B983E4E" w14:textId="77777777" w:rsidR="00902DDC" w:rsidRDefault="00902D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E5535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A0E49" w14:paraId="14A16E1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7E3D6A5E9641CE836144765914D132"/>
                              </w:placeholder>
                              <w:text/>
                            </w:sdtPr>
                            <w:sdtEndPr/>
                            <w:sdtContent>
                              <w:r w:rsidR="00597A9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3CB62E96F84E02ABAACD7E7C1FBEBE"/>
                              </w:placeholder>
                              <w:text/>
                            </w:sdtPr>
                            <w:sdtEndPr/>
                            <w:sdtContent>
                              <w:r w:rsidR="00597A99">
                                <w:t>1338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1285" w14:paraId="14A16E1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7E3D6A5E9641CE836144765914D132"/>
                        </w:placeholder>
                        <w:text/>
                      </w:sdtPr>
                      <w:sdtEndPr/>
                      <w:sdtContent>
                        <w:r w:rsidR="00597A9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3CB62E96F84E02ABAACD7E7C1FBEBE"/>
                        </w:placeholder>
                        <w:text/>
                      </w:sdtPr>
                      <w:sdtEndPr/>
                      <w:sdtContent>
                        <w:r w:rsidR="00597A99">
                          <w:t>1338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092AA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15B06C2" w14:textId="77777777">
    <w:pPr>
      <w:jc w:val="right"/>
    </w:pPr>
  </w:p>
  <w:p w:rsidR="00262EA3" w:rsidP="00776B74" w:rsidRDefault="00262EA3" w14:paraId="7C1F335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A0E49" w14:paraId="5D661DB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A0E49" w14:paraId="318FF15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7A9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97A99">
          <w:t>1338</w:t>
        </w:r>
      </w:sdtContent>
    </w:sdt>
  </w:p>
  <w:p w:rsidRPr="008227B3" w:rsidR="00262EA3" w:rsidP="008227B3" w:rsidRDefault="007A0E49" w14:paraId="7A2B79D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A0E49" w14:paraId="70EE0D0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:1822</w:t>
        </w:r>
      </w:sdtContent>
    </w:sdt>
  </w:p>
  <w:p w:rsidR="00262EA3" w:rsidP="00E03A3D" w:rsidRDefault="007A0E49" w14:paraId="7776191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97A99" w14:paraId="08AE2C1B" w14:textId="77777777">
        <w:pPr>
          <w:pStyle w:val="FSHRub2"/>
        </w:pPr>
        <w:r>
          <w:t xml:space="preserve">Organisationers påverkan på skyddsjakt och licensjakt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DEAEB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97A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9F4"/>
    <w:rsid w:val="000B5A17"/>
    <w:rsid w:val="000B5BD0"/>
    <w:rsid w:val="000B5FA9"/>
    <w:rsid w:val="000B612A"/>
    <w:rsid w:val="000B680E"/>
    <w:rsid w:val="000B79EA"/>
    <w:rsid w:val="000C0F1E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2FD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4DA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97A9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B2E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D9B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0E49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6D3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285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DDC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D00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5DE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727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181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0F01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3D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481484"/>
  <w15:chartTrackingRefBased/>
  <w15:docId w15:val="{FBE66E36-1C1C-4E58-ADE9-2E705B7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F76EF89CE44AC5BDAF5FC5AF0BA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AF8B4-2B81-47C4-884A-290D08704839}"/>
      </w:docPartPr>
      <w:docPartBody>
        <w:p w:rsidR="00B52BDB" w:rsidRDefault="008D1EF7">
          <w:pPr>
            <w:pStyle w:val="22F76EF89CE44AC5BDAF5FC5AF0BAF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41CF70CD7A45B9A62716CC34CFB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C808D-1CB5-4BD4-8E87-A1113CFFAAA1}"/>
      </w:docPartPr>
      <w:docPartBody>
        <w:p w:rsidR="00B52BDB" w:rsidRDefault="008D1EF7">
          <w:pPr>
            <w:pStyle w:val="1F41CF70CD7A45B9A62716CC34CFBE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7E3D6A5E9641CE836144765914D1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4492C-9F37-4538-9EA1-8A2844C707D2}"/>
      </w:docPartPr>
      <w:docPartBody>
        <w:p w:rsidR="00B52BDB" w:rsidRDefault="008D1EF7">
          <w:pPr>
            <w:pStyle w:val="427E3D6A5E9641CE836144765914D1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CB62E96F84E02ABAACD7E7C1FB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932D4-64E1-4D5E-99C1-035BC9690ABB}"/>
      </w:docPartPr>
      <w:docPartBody>
        <w:p w:rsidR="00B52BDB" w:rsidRDefault="008D1EF7">
          <w:pPr>
            <w:pStyle w:val="BA3CB62E96F84E02ABAACD7E7C1FBEBE"/>
          </w:pPr>
          <w:r>
            <w:t xml:space="preserve"> </w:t>
          </w:r>
        </w:p>
      </w:docPartBody>
    </w:docPart>
    <w:docPart>
      <w:docPartPr>
        <w:name w:val="00EBC54CAFA3486487178DEEC04EA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E3F11-3721-4574-B659-400C06C1C5FD}"/>
      </w:docPartPr>
      <w:docPartBody>
        <w:p w:rsidR="00F25CB9" w:rsidRDefault="00F25C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F7"/>
    <w:rsid w:val="008D1EF7"/>
    <w:rsid w:val="00B52BDB"/>
    <w:rsid w:val="00F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2F76EF89CE44AC5BDAF5FC5AF0BAF3F">
    <w:name w:val="22F76EF89CE44AC5BDAF5FC5AF0BAF3F"/>
  </w:style>
  <w:style w:type="paragraph" w:customStyle="1" w:styleId="0DC76B8E4F97444BA3305A7B2C5A9069">
    <w:name w:val="0DC76B8E4F97444BA3305A7B2C5A906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8FFCB0D12A545D48F487DA976977C6C">
    <w:name w:val="48FFCB0D12A545D48F487DA976977C6C"/>
  </w:style>
  <w:style w:type="paragraph" w:customStyle="1" w:styleId="1F41CF70CD7A45B9A62716CC34CFBEEE">
    <w:name w:val="1F41CF70CD7A45B9A62716CC34CFBEEE"/>
  </w:style>
  <w:style w:type="paragraph" w:customStyle="1" w:styleId="7D61D92298E24C069A73E3EB17BF093F">
    <w:name w:val="7D61D92298E24C069A73E3EB17BF093F"/>
  </w:style>
  <w:style w:type="paragraph" w:customStyle="1" w:styleId="2609421B2EE841A8A8E610A9B5BD7BBE">
    <w:name w:val="2609421B2EE841A8A8E610A9B5BD7BBE"/>
  </w:style>
  <w:style w:type="paragraph" w:customStyle="1" w:styleId="427E3D6A5E9641CE836144765914D132">
    <w:name w:val="427E3D6A5E9641CE836144765914D132"/>
  </w:style>
  <w:style w:type="paragraph" w:customStyle="1" w:styleId="BA3CB62E96F84E02ABAACD7E7C1FBEBE">
    <w:name w:val="BA3CB62E96F84E02ABAACD7E7C1FB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4F4E7-8BF8-4C7A-A18B-EE3902A23227}"/>
</file>

<file path=customXml/itemProps2.xml><?xml version="1.0" encoding="utf-8"?>
<ds:datastoreItem xmlns:ds="http://schemas.openxmlformats.org/officeDocument/2006/customXml" ds:itemID="{CA0DA8B2-09E3-4BDA-A706-57254F93EBA4}"/>
</file>

<file path=customXml/itemProps3.xml><?xml version="1.0" encoding="utf-8"?>
<ds:datastoreItem xmlns:ds="http://schemas.openxmlformats.org/officeDocument/2006/customXml" ds:itemID="{F88697B4-6FAB-456E-90AE-DB887E84E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735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