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553EB" w:rsidRPr="00843F59" w:rsidTr="002553E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553EB" w:rsidRPr="00843F59" w:rsidRDefault="002553EB" w:rsidP="002553EB">
            <w:pPr>
              <w:pStyle w:val="RSKRbeteckning"/>
              <w:spacing w:before="240"/>
            </w:pPr>
            <w:r w:rsidRPr="00843F59">
              <w:t>Riksdagsskrivelse</w:t>
            </w:r>
          </w:p>
          <w:p w:rsidR="002553EB" w:rsidRPr="00843F59" w:rsidRDefault="002553EB" w:rsidP="002553EB">
            <w:pPr>
              <w:pStyle w:val="RSKRbeteckning"/>
            </w:pPr>
            <w:r w:rsidRPr="00843F59">
              <w:t>2010/11:305</w:t>
            </w:r>
          </w:p>
        </w:tc>
        <w:tc>
          <w:tcPr>
            <w:tcW w:w="1134" w:type="dxa"/>
          </w:tcPr>
          <w:p w:rsidR="002553EB" w:rsidRPr="00843F59" w:rsidRDefault="00843F59" w:rsidP="002553EB">
            <w:pPr>
              <w:jc w:val="right"/>
            </w:pPr>
            <w:r w:rsidRPr="00843F5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3EB" w:rsidRPr="00843F59" w:rsidTr="002553E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553EB" w:rsidRPr="00843F59" w:rsidRDefault="002553EB">
            <w:pPr>
              <w:rPr>
                <w:sz w:val="10"/>
              </w:rPr>
            </w:pPr>
          </w:p>
        </w:tc>
      </w:tr>
    </w:tbl>
    <w:p w:rsidR="002553EB" w:rsidRPr="00843F59" w:rsidRDefault="002553EB"/>
    <w:p w:rsidR="002553EB" w:rsidRPr="00843F59" w:rsidRDefault="002553EB" w:rsidP="002553EB">
      <w:pPr>
        <w:pStyle w:val="Mottagare1"/>
      </w:pPr>
      <w:r w:rsidRPr="00843F59">
        <w:t>Regeringen</w:t>
      </w:r>
    </w:p>
    <w:p w:rsidR="002553EB" w:rsidRPr="00843F59" w:rsidRDefault="002553EB" w:rsidP="002553EB">
      <w:pPr>
        <w:pStyle w:val="Mottagare2"/>
      </w:pPr>
      <w:r w:rsidRPr="00843F59">
        <w:t>Utbildningsdepartementet</w:t>
      </w:r>
    </w:p>
    <w:p w:rsidR="002553EB" w:rsidRPr="00843F59" w:rsidRDefault="002553EB" w:rsidP="002553EB">
      <w:r w:rsidRPr="00843F59">
        <w:t>Med överlämnande av utbildningsutskottets betänkande 2010/11:UbU17 Kvalitet i gymnasial lärlingsutbildning får jag anmäla att riksdagen denna dag bifallit utskottets förslag till riksdagsbeslut.</w:t>
      </w:r>
    </w:p>
    <w:p w:rsidR="002553EB" w:rsidRPr="00843F59" w:rsidRDefault="002553EB" w:rsidP="002553EB">
      <w:pPr>
        <w:pStyle w:val="Stockholm"/>
      </w:pPr>
      <w:r w:rsidRPr="00843F59">
        <w:t>Stockholm den 16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53EB" w:rsidRPr="00843F59" w:rsidTr="002553E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553EB" w:rsidRPr="00843F59" w:rsidRDefault="002553EB" w:rsidP="002553EB">
            <w:pPr>
              <w:pStyle w:val="AvsTalman"/>
            </w:pPr>
            <w:r w:rsidRPr="00843F59">
              <w:t>Per Westerberg</w:t>
            </w:r>
          </w:p>
        </w:tc>
        <w:tc>
          <w:tcPr>
            <w:tcW w:w="3628" w:type="dxa"/>
          </w:tcPr>
          <w:p w:rsidR="002553EB" w:rsidRPr="00843F59" w:rsidRDefault="002553EB" w:rsidP="002553EB">
            <w:pPr>
              <w:pStyle w:val="AvsTjnsteman"/>
            </w:pPr>
            <w:r w:rsidRPr="00843F59">
              <w:t>Ulf Christoffersson</w:t>
            </w:r>
          </w:p>
        </w:tc>
      </w:tr>
    </w:tbl>
    <w:p w:rsidR="00D85057" w:rsidRPr="00843F59" w:rsidRDefault="00D85057" w:rsidP="002553EB"/>
    <w:sectPr w:rsidR="00D85057" w:rsidRPr="00843F5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EB"/>
    <w:rsid w:val="0009098F"/>
    <w:rsid w:val="000C2D8D"/>
    <w:rsid w:val="001667BD"/>
    <w:rsid w:val="001C2855"/>
    <w:rsid w:val="00224A43"/>
    <w:rsid w:val="00243D3C"/>
    <w:rsid w:val="00244660"/>
    <w:rsid w:val="002553EB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C5CE8"/>
    <w:rsid w:val="007D2903"/>
    <w:rsid w:val="00843F59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4CA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77016D-0672-4D99-957D-2DDA7DD0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305</vt:lpwstr>
  </property>
  <property fmtid="{D5CDD505-2E9C-101B-9397-08002B2CF9AE}" pid="6" name="Datum">
    <vt:lpwstr>2011-06-16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17</vt:lpwstr>
  </property>
  <property fmtid="{D5CDD505-2E9C-101B-9397-08002B2CF9AE}" pid="17" name="RefRubrik">
    <vt:lpwstr>Kvalitet i gymnasial lärlingsutbildning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2011</vt:lpwstr>
  </property>
</Properties>
</file>