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AFD4F06" w14:textId="77777777" w:rsidTr="00782EA9">
        <w:tc>
          <w:tcPr>
            <w:tcW w:w="9141" w:type="dxa"/>
          </w:tcPr>
          <w:p w14:paraId="2909FF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FA729D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2CD6BAC" w14:textId="77777777" w:rsidR="0096348C" w:rsidRPr="00477C9F" w:rsidRDefault="0096348C" w:rsidP="00477C9F">
      <w:pPr>
        <w:rPr>
          <w:sz w:val="22"/>
          <w:szCs w:val="22"/>
        </w:rPr>
      </w:pPr>
    </w:p>
    <w:p w14:paraId="4DA8A52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FEC498" w14:textId="77777777" w:rsidTr="00F86ACF">
        <w:trPr>
          <w:cantSplit/>
          <w:trHeight w:val="742"/>
        </w:trPr>
        <w:tc>
          <w:tcPr>
            <w:tcW w:w="1790" w:type="dxa"/>
          </w:tcPr>
          <w:p w14:paraId="59D5038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BF4AED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1477FCD" w14:textId="4E82A6D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626724">
              <w:rPr>
                <w:b/>
                <w:sz w:val="22"/>
                <w:szCs w:val="22"/>
              </w:rPr>
              <w:t>:32</w:t>
            </w:r>
          </w:p>
        </w:tc>
      </w:tr>
      <w:tr w:rsidR="0096348C" w:rsidRPr="00477C9F" w14:paraId="5092EF45" w14:textId="77777777" w:rsidTr="00F86ACF">
        <w:tc>
          <w:tcPr>
            <w:tcW w:w="1790" w:type="dxa"/>
          </w:tcPr>
          <w:p w14:paraId="3EC8F55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795A88" w14:textId="58C209A3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626724">
              <w:rPr>
                <w:sz w:val="22"/>
                <w:szCs w:val="22"/>
              </w:rPr>
              <w:t>3-10</w:t>
            </w:r>
          </w:p>
        </w:tc>
      </w:tr>
      <w:tr w:rsidR="0096348C" w:rsidRPr="00477C9F" w14:paraId="0A5E8B4F" w14:textId="77777777" w:rsidTr="00F86ACF">
        <w:tc>
          <w:tcPr>
            <w:tcW w:w="1790" w:type="dxa"/>
          </w:tcPr>
          <w:p w14:paraId="2FF1F81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AC4CCA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67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26724">
              <w:rPr>
                <w:sz w:val="22"/>
                <w:szCs w:val="22"/>
              </w:rPr>
              <w:t>11.54</w:t>
            </w:r>
          </w:p>
          <w:p w14:paraId="4214AF07" w14:textId="77777777" w:rsidR="00626724" w:rsidRDefault="0062672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12.10–13.00</w:t>
            </w:r>
          </w:p>
          <w:p w14:paraId="70C68162" w14:textId="4914E9B3" w:rsidR="00626724" w:rsidRPr="00477C9F" w:rsidRDefault="0062672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13.04–13.05</w:t>
            </w:r>
          </w:p>
        </w:tc>
      </w:tr>
      <w:tr w:rsidR="0096348C" w:rsidRPr="00477C9F" w14:paraId="4A211175" w14:textId="77777777" w:rsidTr="00F86ACF">
        <w:tc>
          <w:tcPr>
            <w:tcW w:w="1790" w:type="dxa"/>
          </w:tcPr>
          <w:p w14:paraId="68130F2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E39CAAD" w14:textId="630BAFA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1A7A1B3" w14:textId="77777777" w:rsidR="0096348C" w:rsidRPr="00477C9F" w:rsidRDefault="0096348C" w:rsidP="00477C9F">
      <w:pPr>
        <w:rPr>
          <w:sz w:val="22"/>
          <w:szCs w:val="22"/>
        </w:rPr>
      </w:pPr>
    </w:p>
    <w:p w14:paraId="46F334F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B43684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7CC159E8" w14:textId="77777777" w:rsidTr="00F86ACF">
        <w:tc>
          <w:tcPr>
            <w:tcW w:w="753" w:type="dxa"/>
          </w:tcPr>
          <w:p w14:paraId="640369DE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2997798" w14:textId="6AA3D747" w:rsidR="000917C7" w:rsidRPr="00372ABC" w:rsidRDefault="00C46558" w:rsidP="0009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</w:t>
            </w:r>
            <w:r w:rsidR="000917C7">
              <w:rPr>
                <w:b/>
                <w:snapToGrid w:val="0"/>
                <w:sz w:val="22"/>
                <w:szCs w:val="22"/>
              </w:rPr>
              <w:t xml:space="preserve"> med Jakob Granit</w:t>
            </w:r>
          </w:p>
          <w:p w14:paraId="448DD504" w14:textId="77777777" w:rsidR="000917C7" w:rsidRPr="00372ABC" w:rsidRDefault="000917C7" w:rsidP="0009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AD1B00" w14:textId="1F5E7B99" w:rsidR="000917C7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tidigare generaldirektör</w:t>
            </w:r>
            <w:r w:rsidR="002C598C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för </w:t>
            </w:r>
            <w:r w:rsidR="00142B12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ida Jakob Granit, rörande </w:t>
            </w:r>
            <w:r w:rsidRPr="00372ABC">
              <w:rPr>
                <w:snapToGrid w:val="0"/>
                <w:sz w:val="22"/>
                <w:szCs w:val="22"/>
              </w:rPr>
              <w:t>granskningsärende</w:t>
            </w:r>
            <w:r>
              <w:rPr>
                <w:snapToGrid w:val="0"/>
                <w:sz w:val="22"/>
                <w:szCs w:val="22"/>
              </w:rPr>
              <w:t>n</w:t>
            </w:r>
            <w:r w:rsidR="00E23D4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10B633FB" w14:textId="77777777" w:rsidR="000917C7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C07BD3" w14:textId="77777777" w:rsidR="000917C7" w:rsidRPr="000917C7" w:rsidRDefault="000917C7" w:rsidP="00F60CAD">
            <w:pPr>
              <w:pStyle w:val="Liststycke"/>
              <w:numPr>
                <w:ilvl w:val="0"/>
                <w:numId w:val="11"/>
              </w:numPr>
              <w:spacing w:after="160" w:line="278" w:lineRule="auto"/>
            </w:pPr>
            <w:r w:rsidRPr="000917C7">
              <w:t>18 (delvis) och 19 – Regeringens styrning av Sida när det gäller stöd till UNRWA</w:t>
            </w:r>
          </w:p>
          <w:p w14:paraId="34731A70" w14:textId="77777777" w:rsidR="000917C7" w:rsidRPr="000917C7" w:rsidRDefault="000917C7" w:rsidP="0030148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</w:pPr>
            <w:r w:rsidRPr="000917C7">
              <w:t>25, 27 och 32 – Sveriges överenskommelse med Somalia om bistånd och migration.</w:t>
            </w:r>
          </w:p>
          <w:p w14:paraId="4AF038D6" w14:textId="3920458F" w:rsidR="000917C7" w:rsidRPr="0069143B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28A8224E" w14:textId="77777777" w:rsidTr="00F86ACF">
        <w:tc>
          <w:tcPr>
            <w:tcW w:w="753" w:type="dxa"/>
          </w:tcPr>
          <w:p w14:paraId="20A31644" w14:textId="34064833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23D4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B99E148" w14:textId="70489AFE" w:rsidR="0069143B" w:rsidRPr="0069143B" w:rsidRDefault="00C4655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27F97F5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57229C" w14:textId="4411F628" w:rsidR="00C46558" w:rsidRPr="00C46558" w:rsidRDefault="00C46558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6558">
              <w:rPr>
                <w:bCs/>
                <w:snapToGrid w:val="0"/>
                <w:sz w:val="22"/>
                <w:szCs w:val="22"/>
              </w:rPr>
              <w:t xml:space="preserve">Utskottet beslutade att ajournera sammanträdet. </w:t>
            </w:r>
          </w:p>
          <w:p w14:paraId="496451EF" w14:textId="0B1F3D3A" w:rsidR="00C46558" w:rsidRPr="0069143B" w:rsidRDefault="00C4655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5A8C7CE2" w14:textId="77777777" w:rsidTr="00F86ACF">
        <w:tc>
          <w:tcPr>
            <w:tcW w:w="753" w:type="dxa"/>
          </w:tcPr>
          <w:p w14:paraId="5538D410" w14:textId="700C9069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3D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926FEF7" w14:textId="282E4E16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Sluten utfrågning</w:t>
            </w:r>
            <w:r w:rsidR="00847E8C">
              <w:rPr>
                <w:b/>
                <w:snapToGrid w:val="0"/>
                <w:sz w:val="22"/>
                <w:szCs w:val="22"/>
              </w:rPr>
              <w:t xml:space="preserve"> med Jakob Granit</w:t>
            </w:r>
          </w:p>
          <w:p w14:paraId="380FF830" w14:textId="77777777" w:rsidR="00C46558" w:rsidRPr="0069143B" w:rsidRDefault="00C46558" w:rsidP="00C46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D7EEAF" w14:textId="729FCE3B" w:rsidR="00C46558" w:rsidRPr="00E35B6A" w:rsidRDefault="00E35B6A" w:rsidP="00C465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35B6A">
              <w:rPr>
                <w:bCs/>
                <w:snapToGrid w:val="0"/>
                <w:sz w:val="22"/>
                <w:szCs w:val="22"/>
              </w:rPr>
              <w:t>Utskottet fortsatte utfrågningen med tidigare generaldirektör</w:t>
            </w:r>
            <w:r w:rsidR="002C598C">
              <w:rPr>
                <w:bCs/>
                <w:snapToGrid w:val="0"/>
                <w:sz w:val="22"/>
                <w:szCs w:val="22"/>
              </w:rPr>
              <w:t>en</w:t>
            </w:r>
            <w:r w:rsidRPr="00E35B6A">
              <w:rPr>
                <w:bCs/>
                <w:snapToGrid w:val="0"/>
                <w:sz w:val="22"/>
                <w:szCs w:val="22"/>
              </w:rPr>
              <w:t xml:space="preserve"> för Sida</w:t>
            </w:r>
            <w:r w:rsidR="002C598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35B6A">
              <w:rPr>
                <w:bCs/>
                <w:snapToGrid w:val="0"/>
                <w:sz w:val="22"/>
                <w:szCs w:val="22"/>
              </w:rPr>
              <w:t xml:space="preserve">Jakob Granit, rörande granskningsärende </w:t>
            </w:r>
            <w:r w:rsidRPr="00E35B6A">
              <w:rPr>
                <w:bCs/>
                <w:sz w:val="22"/>
                <w:szCs w:val="22"/>
              </w:rPr>
              <w:t>25, 27 och 32 – Sveriges överenskommelse med Somalia om bistånd och migration.</w:t>
            </w:r>
          </w:p>
          <w:p w14:paraId="4164FEB7" w14:textId="63491F53" w:rsidR="00E35B6A" w:rsidRPr="0069143B" w:rsidRDefault="00E35B6A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2096B490" w14:textId="77777777" w:rsidTr="00F86ACF">
        <w:tc>
          <w:tcPr>
            <w:tcW w:w="753" w:type="dxa"/>
          </w:tcPr>
          <w:p w14:paraId="5A9FE07D" w14:textId="662160CA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23D4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F6FC5D0" w14:textId="28D3A1B4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2B4658E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  <w:p w14:paraId="0DA8F0C6" w14:textId="77777777" w:rsidR="00C46558" w:rsidRPr="00C46558" w:rsidRDefault="00C46558" w:rsidP="00C465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6558">
              <w:rPr>
                <w:bCs/>
                <w:snapToGrid w:val="0"/>
                <w:sz w:val="22"/>
                <w:szCs w:val="22"/>
              </w:rPr>
              <w:t xml:space="preserve">Utskottet beslutade att ajournera sammanträdet. </w:t>
            </w:r>
          </w:p>
          <w:p w14:paraId="7588EA70" w14:textId="77777777" w:rsidR="00C46558" w:rsidRPr="0069143B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61A34B14" w14:textId="77777777" w:rsidTr="00F86ACF">
        <w:tc>
          <w:tcPr>
            <w:tcW w:w="753" w:type="dxa"/>
          </w:tcPr>
          <w:p w14:paraId="5099C51D" w14:textId="5487DE37" w:rsidR="00C46558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23D4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E04980D" w14:textId="10CE348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7061DA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  <w:p w14:paraId="6C66AD21" w14:textId="4AE608FC" w:rsidR="00C46558" w:rsidRDefault="00C46558" w:rsidP="00C46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2025/26:31.</w:t>
            </w:r>
          </w:p>
          <w:p w14:paraId="48FE5F85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439D8E6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0842F55" w14:textId="77777777" w:rsidR="00C46558" w:rsidRPr="0069143B" w:rsidRDefault="00C46558" w:rsidP="00C465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74BC3DB6" w14:textId="02906AE3" w:rsidR="00C46558" w:rsidRPr="0069143B" w:rsidRDefault="00C46558" w:rsidP="00C465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A671A">
              <w:rPr>
                <w:sz w:val="22"/>
                <w:szCs w:val="22"/>
              </w:rPr>
              <w:t xml:space="preserve">t </w:t>
            </w:r>
            <w:r w:rsidR="003A671A">
              <w:rPr>
                <w:sz w:val="22"/>
                <w:szCs w:val="22"/>
              </w:rPr>
              <w:t>2026-03-12</w:t>
            </w:r>
          </w:p>
          <w:p w14:paraId="143EADC8" w14:textId="796126FB" w:rsidR="00C46558" w:rsidRPr="0069143B" w:rsidRDefault="00C46558" w:rsidP="003A67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2045790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4AD488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03E6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FA6FF3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49995E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17BBB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08959A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0417DB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B81913B" w14:textId="40A6E39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E23D4F">
              <w:rPr>
                <w:sz w:val="20"/>
              </w:rPr>
              <w:t>32</w:t>
            </w:r>
          </w:p>
        </w:tc>
      </w:tr>
      <w:tr w:rsidR="005805B8" w14:paraId="63A093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A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B8B" w14:textId="7B64BEA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23D4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82A" w14:textId="59834AF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3D4F"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6D7" w14:textId="1CDFFE7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23D4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D8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704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9F7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CD1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A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512F6A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A7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A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47B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7E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E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13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8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66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31B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3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51C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8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C9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24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CF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7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F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6F6A9AC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43C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FF0" w14:textId="58B8054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730" w14:textId="17092FD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21D" w14:textId="601E60F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D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3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C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626724" w14:paraId="001AC6A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998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1E5" w14:textId="26B0709B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FB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AEE" w14:textId="567E2C8B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95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D1E" w14:textId="087B669D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D2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20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74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68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E0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4B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C3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EC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E4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C0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87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F3A3A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A3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07E" w14:textId="5D75497B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466" w14:textId="7790CDAB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52B" w14:textId="092F1F19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4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E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BF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5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D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BAF2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CF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CCA" w14:textId="59DCBA0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31E" w14:textId="417FA29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A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451" w14:textId="011C37F5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6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6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5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2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2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039C2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6D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2C5" w14:textId="6FC8ACDD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4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005" w14:textId="588E643C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7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2BE" w14:textId="329B57D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4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B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7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9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7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B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133BF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D5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8A2" w14:textId="03D9A8F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8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554" w14:textId="69A82DA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2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E8" w14:textId="0C85C8E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C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D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1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0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1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A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D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3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E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1FBD4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9B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A15" w14:textId="5032C57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1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7E2" w14:textId="73EC7A6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41C" w14:textId="0378CCD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C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E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B5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8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03C7D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D5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AC4" w14:textId="46CE74F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E65" w14:textId="522051E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7CB" w14:textId="4C57863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C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9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3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8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3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A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B22C1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0D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613" w14:textId="796A28E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2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E8E" w14:textId="3CF2E342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9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E01" w14:textId="54C6062D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0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0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1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8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D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5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562D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5F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C86" w14:textId="2D3EE79E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F9B6" w14:textId="614859EC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9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52D" w14:textId="2FAE99CD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7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B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6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910D9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2E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338" w14:textId="78B02BD0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8EC" w14:textId="4D053ABC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A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E50" w14:textId="4BE7C21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D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A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1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0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E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4880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8C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670" w14:textId="198DBB2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4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61F" w14:textId="5CAB1D6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094" w14:textId="150CD83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A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D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6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E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E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E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B520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63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F41" w14:textId="6D52ADD9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A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5D1" w14:textId="2B92FF5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5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DE" w14:textId="28CFD89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3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2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B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F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F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7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A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ACF6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15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B34" w14:textId="17E44B6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D47" w14:textId="415A4BB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B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D99" w14:textId="48B45F6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6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A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D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C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3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F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1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17D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BE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F58" w14:textId="2C2C914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239" w14:textId="4016FA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F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4CE" w14:textId="4ABC269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1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D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03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B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059B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F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2B9" w14:textId="44CEC7E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1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5B8" w14:textId="4C93FC1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4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3A3" w14:textId="2F214F9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F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C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B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5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E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4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D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A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5B0C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49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0D" w14:textId="4BD7EB1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6CC" w14:textId="643B4CD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7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59B" w14:textId="2BF71A7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F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B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243E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B48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F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C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4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6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E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E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2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D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3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566B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24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D07" w14:textId="05BE3A60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8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D7B" w14:textId="52005E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186" w14:textId="41BE189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2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7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1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D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D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5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A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F84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27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6F7" w14:textId="6DD226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762" w14:textId="73353DE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2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CEE" w14:textId="34C189B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2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F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4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3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3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A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E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00B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2B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4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E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C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4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5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2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3B468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1B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8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1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4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2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4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8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9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99FB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4D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3BA" w14:textId="4FE6565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D90" w14:textId="5C94504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8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60F" w14:textId="7FCDABF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2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8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2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6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2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D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7AF5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01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E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9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6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4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0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19523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AE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972" w14:textId="584F0E36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78B" w14:textId="40D8CF1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2B9" w14:textId="104B053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4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6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2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7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C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9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A4EA92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75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8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1F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7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7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3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2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B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518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3A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A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E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A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E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4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9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F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6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1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4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1A50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C0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F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A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6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2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7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4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41E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BF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5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4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9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8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2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7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8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F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7629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DA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6C7" w14:textId="528B6029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547" w14:textId="588EA07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DBB" w14:textId="2912CFFD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3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0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9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7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F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9F30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7E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6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1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F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0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D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1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9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6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B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0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2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1A4D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D5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D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C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D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2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C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0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5297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D9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9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6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0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2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2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7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4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4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7E76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F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6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4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8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C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2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5170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1E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B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9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F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7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5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2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5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870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F5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D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A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B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8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E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E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9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A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7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9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1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A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58FE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1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8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A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3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3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F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3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5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2B7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A4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A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9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1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4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7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8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8F8D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4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2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3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7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E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1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3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8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33F0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CE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C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0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F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9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6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2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7AD4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5D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5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5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2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5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3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0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58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7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571E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D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3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C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F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4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E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3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9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F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E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A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1DC2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91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A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7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B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5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9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1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F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9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E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4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C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7C67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24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9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B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1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C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8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9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6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1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724D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C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5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6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9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2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2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F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9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40A0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8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B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2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B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5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6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8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29F2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DA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8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F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8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1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B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8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D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C0189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7F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7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3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9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2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E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6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01F9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BE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16B" w14:textId="47F4D7D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4E5" w14:textId="72AFDF82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2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591" w14:textId="779FAF01" w:rsidR="00D726E6" w:rsidRPr="00003AB2" w:rsidRDefault="00F60CA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B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B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8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D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1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87D9D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902F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3B8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FD55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7B0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5CBB70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D97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72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5798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E8A96E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339F16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A776" w14:textId="77777777" w:rsidR="00626724" w:rsidRDefault="00626724" w:rsidP="00310728">
      <w:r>
        <w:separator/>
      </w:r>
    </w:p>
  </w:endnote>
  <w:endnote w:type="continuationSeparator" w:id="0">
    <w:p w14:paraId="4F14A939" w14:textId="77777777" w:rsidR="00626724" w:rsidRDefault="00626724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5EAC" w14:textId="77777777" w:rsidR="00626724" w:rsidRDefault="00626724" w:rsidP="00310728">
      <w:r>
        <w:separator/>
      </w:r>
    </w:p>
  </w:footnote>
  <w:footnote w:type="continuationSeparator" w:id="0">
    <w:p w14:paraId="692C3110" w14:textId="77777777" w:rsidR="00626724" w:rsidRDefault="00626724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026" w14:textId="730D5B38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246D" w14:textId="5253C730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B30E" w14:textId="7E81BD9A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367E5"/>
    <w:multiLevelType w:val="hybridMultilevel"/>
    <w:tmpl w:val="09DA72D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C9E"/>
    <w:multiLevelType w:val="hybridMultilevel"/>
    <w:tmpl w:val="CA90940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0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2"/>
  </w:num>
  <w:num w:numId="10" w16cid:durableId="1448236493">
    <w:abstractNumId w:val="8"/>
  </w:num>
  <w:num w:numId="11" w16cid:durableId="12877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2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17C7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B12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243E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3391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598C"/>
    <w:rsid w:val="002C7177"/>
    <w:rsid w:val="002D0E4D"/>
    <w:rsid w:val="002D2AB5"/>
    <w:rsid w:val="002D6725"/>
    <w:rsid w:val="002E3221"/>
    <w:rsid w:val="002F284C"/>
    <w:rsid w:val="002F2F4E"/>
    <w:rsid w:val="002F53C2"/>
    <w:rsid w:val="0030148C"/>
    <w:rsid w:val="003075B8"/>
    <w:rsid w:val="00310728"/>
    <w:rsid w:val="00312782"/>
    <w:rsid w:val="00331327"/>
    <w:rsid w:val="0033415B"/>
    <w:rsid w:val="00334BA1"/>
    <w:rsid w:val="003353A3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671A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26724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47E8C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558"/>
    <w:rsid w:val="00C468A5"/>
    <w:rsid w:val="00C53145"/>
    <w:rsid w:val="00C5504B"/>
    <w:rsid w:val="00C744AE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D4F"/>
    <w:rsid w:val="00E33857"/>
    <w:rsid w:val="00E35B6A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3DE2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0CAD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0404"/>
  <w15:chartTrackingRefBased/>
  <w15:docId w15:val="{C7F7498C-2E91-4C94-861D-9A3540F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84</TotalTime>
  <Pages>2</Pages>
  <Words>402</Words>
  <Characters>2829</Characters>
  <Application>Microsoft Office Word</Application>
  <DocSecurity>0</DocSecurity>
  <Lines>1414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2026-03-10T13:31:00Z</cp:lastPrinted>
  <dcterms:created xsi:type="dcterms:W3CDTF">2026-03-10T12:09:00Z</dcterms:created>
  <dcterms:modified xsi:type="dcterms:W3CDTF">2026-03-16T15:05:00Z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