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8D128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1CC204339D84D448DA87C08FD2057CC"/>
        </w:placeholder>
        <w15:appearance w15:val="hidden"/>
        <w:text/>
      </w:sdtPr>
      <w:sdtEndPr/>
      <w:sdtContent>
        <w:p w:rsidR="00AF30DD" w:rsidP="00CC4C93" w:rsidRDefault="00AF30DD" w14:paraId="748D1289" w14:textId="77777777">
          <w:pPr>
            <w:pStyle w:val="Rubrik1"/>
          </w:pPr>
          <w:r>
            <w:t>Förslag till riksdagsbeslut</w:t>
          </w:r>
        </w:p>
      </w:sdtContent>
    </w:sdt>
    <w:sdt>
      <w:sdtPr>
        <w:alias w:val="Yrkande 1"/>
        <w:tag w:val="29725a3e-d443-49f2-a77a-ab4a7e92b1b6"/>
        <w:id w:val="-1558156241"/>
        <w:lock w:val="sdtLocked"/>
      </w:sdtPr>
      <w:sdtEndPr/>
      <w:sdtContent>
        <w:p w:rsidR="00410772" w:rsidRDefault="00EC6A79" w14:paraId="748D128A" w14:textId="77777777">
          <w:pPr>
            <w:pStyle w:val="Frslagstext"/>
          </w:pPr>
          <w:r>
            <w:t>Riksdagen ställer sig bakom det som anförs i motionen om att uppdra åt statliga verksamheter att ta fram en policy för offentlig upphandling av livsmedel i enlighet med svenska regelverk och tillkännager detta för regeringen.</w:t>
          </w:r>
        </w:p>
      </w:sdtContent>
    </w:sdt>
    <w:p w:rsidR="00AF30DD" w:rsidP="00AF30DD" w:rsidRDefault="000156D9" w14:paraId="748D128B" w14:textId="77777777">
      <w:pPr>
        <w:pStyle w:val="Rubrik1"/>
      </w:pPr>
      <w:bookmarkStart w:name="MotionsStart" w:id="1"/>
      <w:bookmarkEnd w:id="1"/>
      <w:r>
        <w:t>Motivering</w:t>
      </w:r>
    </w:p>
    <w:p w:rsidR="00AF30DD" w:rsidP="00AF30DD" w:rsidRDefault="005D0A5F" w14:paraId="748D128C" w14:textId="77777777">
      <w:pPr>
        <w:pStyle w:val="Normalutanindragellerluft"/>
      </w:pPr>
      <w:r>
        <w:t>Mycket fokus läggs idag på offentlig upphandling i kommuner och landsting/regioner</w:t>
      </w:r>
      <w:r w:rsidR="00C94309">
        <w:t xml:space="preserve">, men ofta glöms de måltider som serveras inom statliga </w:t>
      </w:r>
      <w:r w:rsidR="004D3272">
        <w:t>verksamheter</w:t>
      </w:r>
      <w:r w:rsidR="00C94309">
        <w:t xml:space="preserve"> bort. </w:t>
      </w:r>
      <w:r w:rsidRPr="00C94309" w:rsidR="00C94309">
        <w:t>Den offentliga marknaden för livsmedel</w:t>
      </w:r>
      <w:r w:rsidR="00C94309">
        <w:t xml:space="preserve"> när det gäller ö</w:t>
      </w:r>
      <w:r w:rsidRPr="00C94309" w:rsidR="00C94309">
        <w:t xml:space="preserve">vrig statlig verksamhet (exempelvis kriminalvård och försvar) </w:t>
      </w:r>
      <w:r w:rsidR="00C94309">
        <w:t xml:space="preserve">stod </w:t>
      </w:r>
      <w:r w:rsidRPr="00C94309" w:rsidR="00C94309">
        <w:t xml:space="preserve">2013 </w:t>
      </w:r>
      <w:r w:rsidR="00C94309">
        <w:t xml:space="preserve">för </w:t>
      </w:r>
      <w:r w:rsidRPr="00C94309" w:rsidR="00C94309">
        <w:t>ca 1,4 miljarder</w:t>
      </w:r>
      <w:r w:rsidR="00C94309">
        <w:t xml:space="preserve">. </w:t>
      </w:r>
      <w:r w:rsidR="004D3272">
        <w:t xml:space="preserve">Inom dessa verksamheter finns det dock inte i lika hög utsträckning som inom exempelvis kommuner mål eller policybeslut när det gäller hur de livsmedel som serveras har producerats.  Men det är viktigt att även statliga verksamheter tar ett ansvar när det gäller att säkerställa att den mat som upphandlas är producerad med hänsyn till miljö och djurskydd. Därför bör statliga verksamheter uppdras att </w:t>
      </w:r>
      <w:r w:rsidR="004D3272">
        <w:rPr>
          <w:rStyle w:val="FrslagstextChar"/>
        </w:rPr>
        <w:t>ta fram en policy för offentlig upphandling av livsmedel i enlighet med svenska regelverk</w:t>
      </w:r>
      <w:r w:rsidR="000B728A">
        <w:rPr>
          <w:rStyle w:val="FrslagstextChar"/>
        </w:rPr>
        <w:t>. Detta bör ges regeringen tillkänna.</w:t>
      </w:r>
    </w:p>
    <w:sdt>
      <w:sdtPr>
        <w:rPr>
          <w:i/>
          <w:noProof/>
        </w:rPr>
        <w:alias w:val="CC_Underskrifter"/>
        <w:tag w:val="CC_Underskrifter"/>
        <w:id w:val="583496634"/>
        <w:lock w:val="sdtContentLocked"/>
        <w:placeholder>
          <w:docPart w:val="C4BD3F5C8B57420E8FB5E065E86F1167"/>
        </w:placeholder>
        <w15:appearance w15:val="hidden"/>
      </w:sdtPr>
      <w:sdtEndPr>
        <w:rPr>
          <w:noProof w:val="0"/>
        </w:rPr>
      </w:sdtEndPr>
      <w:sdtContent>
        <w:p w:rsidRPr="00ED19F0" w:rsidR="00865E70" w:rsidP="00063C27" w:rsidRDefault="0044054A" w14:paraId="748D12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997E49" w:rsidRDefault="00997E49" w14:paraId="748D1291" w14:textId="77777777"/>
    <w:sectPr w:rsidR="00997E4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D1293" w14:textId="77777777" w:rsidR="00030567" w:rsidRDefault="00030567" w:rsidP="000C1CAD">
      <w:pPr>
        <w:spacing w:line="240" w:lineRule="auto"/>
      </w:pPr>
      <w:r>
        <w:separator/>
      </w:r>
    </w:p>
  </w:endnote>
  <w:endnote w:type="continuationSeparator" w:id="0">
    <w:p w14:paraId="748D1294" w14:textId="77777777" w:rsidR="00030567" w:rsidRDefault="00030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8E00" w14:textId="77777777" w:rsidR="0044054A" w:rsidRDefault="004405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12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129F" w14:textId="77777777" w:rsidR="00B01BAF" w:rsidRDefault="00B01B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201510011436</w:instrText>
    </w:r>
    <w:r>
      <w:fldChar w:fldCharType="end"/>
    </w:r>
    <w:r>
      <w:instrText xml:space="preserve"> &gt; </w:instrText>
    </w:r>
    <w:r>
      <w:fldChar w:fldCharType="begin"/>
    </w:r>
    <w:r>
      <w:instrText xml:space="preserve"> PRINTDATE \@ "yyyyMMddHHmm" </w:instrText>
    </w:r>
    <w:r>
      <w:fldChar w:fldCharType="separate"/>
    </w:r>
    <w:r>
      <w:rPr>
        <w:noProof/>
      </w:rPr>
      <w:instrText>201510021716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17:16</w:instrText>
    </w:r>
    <w:r>
      <w:fldChar w:fldCharType="end"/>
    </w:r>
    <w:r>
      <w:instrText xml:space="preserve"> </w:instrText>
    </w:r>
    <w:r>
      <w:fldChar w:fldCharType="separate"/>
    </w:r>
    <w:r>
      <w:rPr>
        <w:noProof/>
      </w:rPr>
      <w:t>2015-10-02 17:16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D1291" w14:textId="77777777" w:rsidR="00030567" w:rsidRDefault="00030567" w:rsidP="000C1CAD">
      <w:pPr>
        <w:spacing w:line="240" w:lineRule="auto"/>
      </w:pPr>
      <w:r>
        <w:separator/>
      </w:r>
    </w:p>
  </w:footnote>
  <w:footnote w:type="continuationSeparator" w:id="0">
    <w:p w14:paraId="748D1292" w14:textId="77777777" w:rsidR="00030567" w:rsidRDefault="000305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4A" w:rsidRDefault="0044054A" w14:paraId="317C738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4A" w:rsidRDefault="0044054A" w14:paraId="62DA57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8D12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054A" w14:paraId="748D12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:2465</w:t>
        </w:r>
      </w:sdtContent>
    </w:sdt>
  </w:p>
  <w:p w:rsidR="00A42228" w:rsidP="00283E0F" w:rsidRDefault="0044054A" w14:paraId="748D129C"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423744" w14:paraId="748D129D" w14:textId="77777777">
        <w:pPr>
          <w:pStyle w:val="FSHRub2"/>
        </w:pPr>
        <w:r>
          <w:t>Offentlig upphandling av livsmedel i statlig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48D12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0DAD"/>
    <w:rsid w:val="00003CCB"/>
    <w:rsid w:val="00006BF0"/>
    <w:rsid w:val="00010168"/>
    <w:rsid w:val="00010DF8"/>
    <w:rsid w:val="00011724"/>
    <w:rsid w:val="00011F33"/>
    <w:rsid w:val="00015064"/>
    <w:rsid w:val="000156D9"/>
    <w:rsid w:val="00022F5C"/>
    <w:rsid w:val="00024356"/>
    <w:rsid w:val="00024712"/>
    <w:rsid w:val="000269AE"/>
    <w:rsid w:val="00030567"/>
    <w:rsid w:val="000314C1"/>
    <w:rsid w:val="0003287D"/>
    <w:rsid w:val="00032A5E"/>
    <w:rsid w:val="00041BE8"/>
    <w:rsid w:val="00042A9E"/>
    <w:rsid w:val="00043AA9"/>
    <w:rsid w:val="0004587D"/>
    <w:rsid w:val="00046B18"/>
    <w:rsid w:val="00051929"/>
    <w:rsid w:val="000542C8"/>
    <w:rsid w:val="0006032F"/>
    <w:rsid w:val="0006043F"/>
    <w:rsid w:val="00061E36"/>
    <w:rsid w:val="00063C2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28A"/>
    <w:rsid w:val="000C0DA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772"/>
    <w:rsid w:val="00416619"/>
    <w:rsid w:val="00417756"/>
    <w:rsid w:val="00417820"/>
    <w:rsid w:val="00420189"/>
    <w:rsid w:val="00422D45"/>
    <w:rsid w:val="00423744"/>
    <w:rsid w:val="00423883"/>
    <w:rsid w:val="00424BC2"/>
    <w:rsid w:val="00425C71"/>
    <w:rsid w:val="00430342"/>
    <w:rsid w:val="00432B63"/>
    <w:rsid w:val="00433F7A"/>
    <w:rsid w:val="00433FB5"/>
    <w:rsid w:val="00434C54"/>
    <w:rsid w:val="00435275"/>
    <w:rsid w:val="0043660E"/>
    <w:rsid w:val="00436F91"/>
    <w:rsid w:val="00437455"/>
    <w:rsid w:val="0044054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272"/>
    <w:rsid w:val="004E1B8C"/>
    <w:rsid w:val="004E46C6"/>
    <w:rsid w:val="004E51DD"/>
    <w:rsid w:val="004E7C93"/>
    <w:rsid w:val="004F08B5"/>
    <w:rsid w:val="004F2C12"/>
    <w:rsid w:val="004F564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7DF"/>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A5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43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7D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45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97E4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BA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309"/>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79"/>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957"/>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D1288"/>
  <w15:chartTrackingRefBased/>
  <w15:docId w15:val="{CC676BA8-46F5-4CA6-ADE1-44B9F4DE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CC204339D84D448DA87C08FD2057CC"/>
        <w:category>
          <w:name w:val="Allmänt"/>
          <w:gallery w:val="placeholder"/>
        </w:category>
        <w:types>
          <w:type w:val="bbPlcHdr"/>
        </w:types>
        <w:behaviors>
          <w:behavior w:val="content"/>
        </w:behaviors>
        <w:guid w:val="{00365021-5C2C-4D58-99A7-8F3EF16F7BDF}"/>
      </w:docPartPr>
      <w:docPartBody>
        <w:p w:rsidR="00E277D7" w:rsidRDefault="00444CCD">
          <w:pPr>
            <w:pStyle w:val="D1CC204339D84D448DA87C08FD2057CC"/>
          </w:pPr>
          <w:r w:rsidRPr="009A726D">
            <w:rPr>
              <w:rStyle w:val="Platshllartext"/>
            </w:rPr>
            <w:t>Klicka här för att ange text.</w:t>
          </w:r>
        </w:p>
      </w:docPartBody>
    </w:docPart>
    <w:docPart>
      <w:docPartPr>
        <w:name w:val="C4BD3F5C8B57420E8FB5E065E86F1167"/>
        <w:category>
          <w:name w:val="Allmänt"/>
          <w:gallery w:val="placeholder"/>
        </w:category>
        <w:types>
          <w:type w:val="bbPlcHdr"/>
        </w:types>
        <w:behaviors>
          <w:behavior w:val="content"/>
        </w:behaviors>
        <w:guid w:val="{5F7C56D3-011C-4FCC-8689-881A01C1A3FC}"/>
      </w:docPartPr>
      <w:docPartBody>
        <w:p w:rsidR="00E277D7" w:rsidRDefault="00444CCD">
          <w:pPr>
            <w:pStyle w:val="C4BD3F5C8B57420E8FB5E065E86F11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CD"/>
    <w:rsid w:val="002D3674"/>
    <w:rsid w:val="00444CCD"/>
    <w:rsid w:val="00824569"/>
    <w:rsid w:val="00E27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C204339D84D448DA87C08FD2057CC">
    <w:name w:val="D1CC204339D84D448DA87C08FD2057CC"/>
  </w:style>
  <w:style w:type="paragraph" w:customStyle="1" w:styleId="CF99230F73B54BE898F4BEB87AC63FC3">
    <w:name w:val="CF99230F73B54BE898F4BEB87AC63FC3"/>
  </w:style>
  <w:style w:type="paragraph" w:customStyle="1" w:styleId="C4BD3F5C8B57420E8FB5E065E86F1167">
    <w:name w:val="C4BD3F5C8B57420E8FB5E065E86F1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5574</RubrikLookup>
    <MotionGuid xmlns="00d11361-0b92-4bae-a181-288d6a55b763">eeccbe8c-2914-47a8-9142-adc50a0ffdbe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75CF-B6CF-4AA9-B018-D28DBC3520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DE37F40-D526-40EE-807C-E1A5143149C9}"/>
</file>

<file path=customXml/itemProps4.xml><?xml version="1.0" encoding="utf-8"?>
<ds:datastoreItem xmlns:ds="http://schemas.openxmlformats.org/officeDocument/2006/customXml" ds:itemID="{42BC5EBF-9B2B-4D65-AA48-934260AB25B3}"/>
</file>

<file path=customXml/itemProps5.xml><?xml version="1.0" encoding="utf-8"?>
<ds:datastoreItem xmlns:ds="http://schemas.openxmlformats.org/officeDocument/2006/customXml" ds:itemID="{5FE9A482-9EEB-4F3F-88BD-BAC5594B617C}"/>
</file>

<file path=docProps/app.xml><?xml version="1.0" encoding="utf-8"?>
<Properties xmlns="http://schemas.openxmlformats.org/officeDocument/2006/extended-properties" xmlns:vt="http://schemas.openxmlformats.org/officeDocument/2006/docPropsVTypes">
  <Template>GranskaMot</Template>
  <TotalTime>1</TotalTime>
  <Pages>1</Pages>
  <Words>169</Words>
  <Characters>962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Offentlig upphandling av livsmedel i statlig verksamhet</vt:lpstr>
      <vt:lpstr/>
    </vt:vector>
  </TitlesOfParts>
  <Company>Sveriges riksdag</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Offentlig upphandling av livsmedel i statlig verksamhet</dc:title>
  <dc:subject/>
  <dc:creator>Kristina Yngwe</dc:creator>
  <cp:keywords/>
  <dc:description/>
  <cp:lastModifiedBy>Ann Larsson</cp:lastModifiedBy>
  <cp:revision>8</cp:revision>
  <cp:lastPrinted>2015-10-02T15:16:00Z</cp:lastPrinted>
  <dcterms:created xsi:type="dcterms:W3CDTF">2015-10-01T12:36:00Z</dcterms:created>
  <dcterms:modified xsi:type="dcterms:W3CDTF">2015-10-06T14:57:00Z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*NFA7D4EDD4037*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https://filur.riksdagen.se/drop/DropOffLibrary/NFA7D4EDD4037.docx</vt:lpwstr>
  </property>
  <property fmtid="{D5CDD505-2E9C-101B-9397-08002B2CF9AE}" pid="11" name="RevisionsOn">
    <vt:lpwstr>1</vt:lpwstr>
  </property>
</Properties>
</file>