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C6703" w:rsidRDefault="006E04A4">
      <w:pPr>
        <w:pStyle w:val="Dokumentbeteckning"/>
        <w:rPr>
          <w:u w:val="single"/>
        </w:rPr>
      </w:pPr>
      <w:r w:rsidRPr="008C6703">
        <w:fldChar w:fldCharType="begin" w:fldLock="1"/>
      </w:r>
      <w:r w:rsidRPr="008C6703">
        <w:instrText xml:space="preserve"> DOCPROPERTY "DocumentYear" </w:instrText>
      </w:r>
      <w:r w:rsidRPr="008C6703">
        <w:fldChar w:fldCharType="separate"/>
      </w:r>
      <w:r w:rsidR="003229FB" w:rsidRPr="008C6703">
        <w:t>2011/12</w:t>
      </w:r>
      <w:r w:rsidRPr="008C6703">
        <w:fldChar w:fldCharType="end"/>
      </w:r>
      <w:r w:rsidRPr="008C6703">
        <w:t>:</w:t>
      </w:r>
      <w:r w:rsidRPr="008C6703">
        <w:fldChar w:fldCharType="begin" w:fldLock="1"/>
      </w:r>
      <w:r w:rsidRPr="008C6703">
        <w:instrText xml:space="preserve"> DOCPROPERTY "DocumentNumber" </w:instrText>
      </w:r>
      <w:r w:rsidRPr="008C6703">
        <w:fldChar w:fldCharType="separate"/>
      </w:r>
      <w:r w:rsidR="003229FB" w:rsidRPr="008C6703">
        <w:t>125</w:t>
      </w:r>
      <w:r w:rsidRPr="008C6703">
        <w:fldChar w:fldCharType="end"/>
      </w:r>
    </w:p>
    <w:p w:rsidR="006E04A4" w:rsidRPr="008C6703" w:rsidRDefault="006E04A4">
      <w:pPr>
        <w:pStyle w:val="Datum"/>
        <w:outlineLvl w:val="0"/>
      </w:pPr>
      <w:r w:rsidRPr="008C6703">
        <w:fldChar w:fldCharType="begin" w:fldLock="1"/>
      </w:r>
      <w:r w:rsidRPr="008C6703">
        <w:instrText xml:space="preserve"> DOCPROPERTY "DocumentDate" </w:instrText>
      </w:r>
      <w:r w:rsidRPr="008C6703">
        <w:fldChar w:fldCharType="separate"/>
      </w:r>
      <w:r w:rsidR="003229FB" w:rsidRPr="008C6703">
        <w:t>Torsdagen den 7 juni 2012</w:t>
      </w:r>
      <w:r w:rsidRPr="008C670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C6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C6703" w:rsidRDefault="000948F8">
            <w:pPr>
              <w:pStyle w:val="Plenum"/>
              <w:tabs>
                <w:tab w:val="clear" w:pos="1418"/>
              </w:tabs>
            </w:pPr>
            <w:r w:rsidRPr="008C6703">
              <w:t>Kl.</w:t>
            </w:r>
          </w:p>
        </w:tc>
        <w:tc>
          <w:tcPr>
            <w:tcW w:w="851" w:type="dxa"/>
          </w:tcPr>
          <w:p w:rsidR="006E04A4" w:rsidRPr="008C6703" w:rsidRDefault="000948F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C6703">
              <w:t>12.00</w:t>
            </w:r>
          </w:p>
        </w:tc>
        <w:tc>
          <w:tcPr>
            <w:tcW w:w="397" w:type="dxa"/>
          </w:tcPr>
          <w:p w:rsidR="006E04A4" w:rsidRPr="008C670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C6703" w:rsidRDefault="000948F8">
            <w:pPr>
              <w:pStyle w:val="Plenum"/>
              <w:tabs>
                <w:tab w:val="clear" w:pos="1418"/>
              </w:tabs>
              <w:ind w:right="1"/>
            </w:pPr>
            <w:r w:rsidRPr="008C6703">
              <w:t>Arbetsplenum</w:t>
            </w:r>
          </w:p>
        </w:tc>
      </w:tr>
      <w:tr w:rsidR="000948F8" w:rsidRPr="008C6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948F8" w:rsidRPr="008C6703" w:rsidRDefault="000948F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948F8" w:rsidRPr="008C6703" w:rsidRDefault="000948F8">
            <w:pPr>
              <w:pStyle w:val="Plenum"/>
              <w:tabs>
                <w:tab w:val="clear" w:pos="1418"/>
              </w:tabs>
              <w:jc w:val="right"/>
            </w:pPr>
            <w:r w:rsidRPr="008C6703">
              <w:t>14.00</w:t>
            </w:r>
          </w:p>
        </w:tc>
        <w:tc>
          <w:tcPr>
            <w:tcW w:w="397" w:type="dxa"/>
          </w:tcPr>
          <w:p w:rsidR="000948F8" w:rsidRPr="008C6703" w:rsidRDefault="000948F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948F8" w:rsidRPr="008C6703" w:rsidRDefault="000948F8">
            <w:pPr>
              <w:pStyle w:val="Plenum"/>
              <w:tabs>
                <w:tab w:val="clear" w:pos="1418"/>
              </w:tabs>
              <w:ind w:right="1"/>
            </w:pPr>
            <w:r w:rsidRPr="008C6703">
              <w:t>Frågestund</w:t>
            </w:r>
          </w:p>
        </w:tc>
      </w:tr>
      <w:tr w:rsidR="000948F8" w:rsidRPr="008C6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948F8" w:rsidRPr="008C6703" w:rsidRDefault="000948F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948F8" w:rsidRPr="008C6703" w:rsidRDefault="000948F8">
            <w:pPr>
              <w:pStyle w:val="Plenum"/>
              <w:tabs>
                <w:tab w:val="clear" w:pos="1418"/>
              </w:tabs>
              <w:jc w:val="right"/>
            </w:pPr>
            <w:r w:rsidRPr="008C6703">
              <w:t>16.00</w:t>
            </w:r>
          </w:p>
        </w:tc>
        <w:tc>
          <w:tcPr>
            <w:tcW w:w="397" w:type="dxa"/>
          </w:tcPr>
          <w:p w:rsidR="000948F8" w:rsidRPr="008C6703" w:rsidRDefault="000948F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948F8" w:rsidRPr="008C6703" w:rsidRDefault="000948F8">
            <w:pPr>
              <w:pStyle w:val="Plenum"/>
              <w:tabs>
                <w:tab w:val="clear" w:pos="1418"/>
              </w:tabs>
              <w:ind w:right="1"/>
            </w:pPr>
            <w:r w:rsidRPr="008C6703">
              <w:t>Votering</w:t>
            </w:r>
          </w:p>
        </w:tc>
      </w:tr>
    </w:tbl>
    <w:p w:rsidR="006E04A4" w:rsidRPr="008C6703" w:rsidRDefault="006E04A4">
      <w:pPr>
        <w:pStyle w:val="StreckLngt"/>
      </w:pPr>
      <w:r w:rsidRPr="008C6703">
        <w:tab/>
      </w:r>
    </w:p>
    <w:p w:rsidR="00EF5F21" w:rsidRPr="008C6703" w:rsidRDefault="00EF5F21" w:rsidP="003675A0">
      <w:pPr>
        <w:pStyle w:val="Blankrad"/>
      </w:pPr>
      <w:r w:rsidRPr="008C670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5F21" w:rsidRPr="008C6703" w:rsidTr="00E25B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5F21" w:rsidRPr="008C6703" w:rsidRDefault="00EF5F21" w:rsidP="00E25BB9">
            <w:pPr>
              <w:pStyle w:val="HuvudrubrikFlisteNr"/>
            </w:pPr>
          </w:p>
        </w:tc>
        <w:tc>
          <w:tcPr>
            <w:tcW w:w="6237" w:type="dxa"/>
          </w:tcPr>
          <w:p w:rsidR="00EF5F21" w:rsidRPr="008C6703" w:rsidRDefault="00EF5F21" w:rsidP="00E25BB9">
            <w:pPr>
              <w:pStyle w:val="HuvudrubrikEnsam"/>
            </w:pPr>
            <w:r w:rsidRPr="008C6703">
              <w:t>Justering av protokoll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pStyle w:val="HuvudrubrikKolumn3"/>
            </w:pP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5F21" w:rsidRPr="008C6703" w:rsidRDefault="00EF5F21" w:rsidP="00E25BB9">
            <w:pPr>
              <w:pStyle w:val="FlistaNrText"/>
            </w:pPr>
          </w:p>
        </w:tc>
        <w:tc>
          <w:tcPr>
            <w:tcW w:w="6237" w:type="dxa"/>
          </w:tcPr>
          <w:p w:rsidR="00EF5F21" w:rsidRPr="008C6703" w:rsidRDefault="00EF5F21" w:rsidP="00E25BB9">
            <w:r w:rsidRPr="008C6703">
              <w:t>Protokollet från sammanträdet torsdagen den 31 maj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rPr>
                <w:spacing w:val="-4"/>
              </w:rPr>
            </w:pPr>
          </w:p>
        </w:tc>
      </w:tr>
    </w:tbl>
    <w:p w:rsidR="00EF5F21" w:rsidRPr="008C6703" w:rsidRDefault="00EF5F21" w:rsidP="003675A0">
      <w:pPr>
        <w:pStyle w:val="Blankrad"/>
      </w:pPr>
      <w:r w:rsidRPr="008C670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5F21" w:rsidRPr="008C6703" w:rsidTr="00E25B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5F21" w:rsidRPr="008C6703" w:rsidRDefault="00EF5F21" w:rsidP="00E25BB9">
            <w:pPr>
              <w:pStyle w:val="HuvudrubrikFlisteNr"/>
            </w:pPr>
          </w:p>
        </w:tc>
        <w:tc>
          <w:tcPr>
            <w:tcW w:w="6237" w:type="dxa"/>
          </w:tcPr>
          <w:p w:rsidR="00EF5F21" w:rsidRPr="008C6703" w:rsidRDefault="00EF5F21" w:rsidP="00E25BB9">
            <w:pPr>
              <w:pStyle w:val="HuvudrubrikEnsam"/>
            </w:pPr>
            <w:bookmarkStart w:id="1" w:name="Start_FördröjdaInterpellationer"/>
            <w:bookmarkEnd w:id="1"/>
            <w:r w:rsidRPr="008C6703">
              <w:t>Anmälan om fördröjt svar på interpellation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pStyle w:val="HuvudrubrikKolumn3"/>
            </w:pP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FlistaNrText"/>
            </w:pPr>
          </w:p>
        </w:tc>
        <w:tc>
          <w:tcPr>
            <w:tcW w:w="6237" w:type="dxa"/>
          </w:tcPr>
          <w:p w:rsidR="00EF5F21" w:rsidRPr="008C6703" w:rsidRDefault="00EF5F21" w:rsidP="00E25BB9">
            <w:r w:rsidRPr="008C6703">
              <w:t>2011/12:410 av Monica Green (S)</w:t>
            </w:r>
          </w:p>
          <w:p w:rsidR="00EF5F21" w:rsidRPr="008C6703" w:rsidRDefault="00EF5F21" w:rsidP="00E25BB9">
            <w:r w:rsidRPr="008C6703">
              <w:t>Israels ockupation av Palestina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rPr>
                <w:spacing w:val="-4"/>
              </w:rPr>
            </w:pPr>
          </w:p>
        </w:tc>
      </w:tr>
    </w:tbl>
    <w:p w:rsidR="00EF5F21" w:rsidRPr="008C6703" w:rsidRDefault="00EF5F21" w:rsidP="003675A0">
      <w:pPr>
        <w:pStyle w:val="Blankrad"/>
      </w:pPr>
      <w:r w:rsidRPr="008C670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5F21" w:rsidRPr="008C6703" w:rsidTr="00E25B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5F21" w:rsidRPr="008C6703" w:rsidRDefault="00EF5F21" w:rsidP="00E25BB9">
            <w:pPr>
              <w:pStyle w:val="HuvudrubrikFlisteNr"/>
            </w:pPr>
          </w:p>
        </w:tc>
        <w:tc>
          <w:tcPr>
            <w:tcW w:w="6237" w:type="dxa"/>
          </w:tcPr>
          <w:p w:rsidR="00EF5F21" w:rsidRPr="008C6703" w:rsidRDefault="00EF5F21" w:rsidP="00E25BB9">
            <w:pPr>
              <w:pStyle w:val="Huvudrubrik"/>
            </w:pPr>
            <w:bookmarkStart w:id="2" w:name="Start_HänvisningTillUtskott"/>
            <w:bookmarkEnd w:id="2"/>
            <w:r w:rsidRPr="008C6703">
              <w:t>Ärende för hänvisning till utskott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pStyle w:val="HuvudrubrikKolumn3"/>
            </w:pPr>
            <w:r w:rsidRPr="008C6703">
              <w:t>Förslag</w:t>
            </w: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renderubrik"/>
            </w:pPr>
          </w:p>
        </w:tc>
        <w:tc>
          <w:tcPr>
            <w:tcW w:w="6237" w:type="dxa"/>
          </w:tcPr>
          <w:p w:rsidR="00EF5F21" w:rsidRPr="008C6703" w:rsidRDefault="00EF5F21" w:rsidP="00E25BB9">
            <w:pPr>
              <w:pStyle w:val="renderubrik"/>
            </w:pPr>
            <w:r w:rsidRPr="008C6703">
              <w:t>Proposition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pStyle w:val="renderubrik"/>
              <w:rPr>
                <w:spacing w:val="-4"/>
              </w:rPr>
            </w:pP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FlistaNrText"/>
            </w:pPr>
          </w:p>
        </w:tc>
        <w:tc>
          <w:tcPr>
            <w:tcW w:w="6237" w:type="dxa"/>
          </w:tcPr>
          <w:p w:rsidR="00EF5F21" w:rsidRPr="008C6703" w:rsidRDefault="00EF5F21" w:rsidP="00E25BB9">
            <w:r w:rsidRPr="008C6703">
              <w:t>2011/12:151 Ändringar i radio- och tv-lagen</w:t>
            </w:r>
          </w:p>
          <w:p w:rsidR="001F2E20" w:rsidRPr="008C6703" w:rsidRDefault="005B06EC" w:rsidP="00E25BB9">
            <w:pPr>
              <w:rPr>
                <w:i/>
              </w:rPr>
            </w:pPr>
            <w:r w:rsidRPr="008C6703">
              <w:rPr>
                <w:i/>
              </w:rPr>
              <w:t>Kammaren har beslutat om förlängd motionstid för denna proposition. Motionstiden utgår den 26 september 2012.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rPr>
                <w:spacing w:val="-4"/>
              </w:rPr>
            </w:pPr>
            <w:r w:rsidRPr="008C6703">
              <w:rPr>
                <w:spacing w:val="-4"/>
              </w:rPr>
              <w:t>KU</w:t>
            </w:r>
          </w:p>
        </w:tc>
      </w:tr>
    </w:tbl>
    <w:p w:rsidR="00EF5F21" w:rsidRPr="008C6703" w:rsidRDefault="00EF5F21" w:rsidP="003675A0">
      <w:pPr>
        <w:pStyle w:val="Blankrad"/>
      </w:pPr>
      <w:r w:rsidRPr="008C670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5F21" w:rsidRPr="008C6703" w:rsidTr="00E25B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5F21" w:rsidRPr="008C6703" w:rsidRDefault="00EF5F21" w:rsidP="00E25BB9">
            <w:pPr>
              <w:pStyle w:val="HuvudrubrikFlisteNr"/>
            </w:pPr>
          </w:p>
        </w:tc>
        <w:tc>
          <w:tcPr>
            <w:tcW w:w="6237" w:type="dxa"/>
          </w:tcPr>
          <w:p w:rsidR="00EF5F21" w:rsidRPr="008C6703" w:rsidRDefault="00EF5F21" w:rsidP="00E25BB9">
            <w:pPr>
              <w:pStyle w:val="Huvudrubrik"/>
            </w:pPr>
            <w:bookmarkStart w:id="3" w:name="TypRubrik"/>
            <w:bookmarkStart w:id="4" w:name="Start_Ärendenföravgörande"/>
            <w:bookmarkEnd w:id="3"/>
            <w:bookmarkEnd w:id="4"/>
            <w:r w:rsidRPr="008C6703">
              <w:t xml:space="preserve">Ärenden för avgörande 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pStyle w:val="HuvudrubrikKolumn3"/>
            </w:pPr>
            <w:r w:rsidRPr="008C6703">
              <w:t>Reservationer</w:t>
            </w:r>
          </w:p>
        </w:tc>
      </w:tr>
      <w:tr w:rsidR="004D0734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0734" w:rsidRPr="008C6703" w:rsidRDefault="004D0734" w:rsidP="00E25BB9">
            <w:pPr>
              <w:pStyle w:val="renderubrik"/>
            </w:pPr>
          </w:p>
        </w:tc>
        <w:tc>
          <w:tcPr>
            <w:tcW w:w="6237" w:type="dxa"/>
          </w:tcPr>
          <w:p w:rsidR="004D0734" w:rsidRPr="008C6703" w:rsidRDefault="004D0734" w:rsidP="004D0734">
            <w:pPr>
              <w:pStyle w:val="Underrubrik"/>
            </w:pPr>
            <w:r w:rsidRPr="008C6703">
              <w:t>Tidigare slutdebatterade</w:t>
            </w:r>
          </w:p>
        </w:tc>
        <w:tc>
          <w:tcPr>
            <w:tcW w:w="2481" w:type="dxa"/>
          </w:tcPr>
          <w:p w:rsidR="004D0734" w:rsidRPr="008C6703" w:rsidRDefault="004D0734" w:rsidP="00E25BB9">
            <w:pPr>
              <w:pStyle w:val="renderubrik"/>
              <w:rPr>
                <w:spacing w:val="-4"/>
              </w:rPr>
            </w:pP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EF5F21" w:rsidRPr="008C6703" w:rsidRDefault="00EF5F21" w:rsidP="00E25BB9">
            <w:pPr>
              <w:pStyle w:val="renderubrik"/>
            </w:pPr>
            <w:r w:rsidRPr="008C6703">
              <w:t>Trafikutskottets betänkanden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pStyle w:val="renderubrik"/>
              <w:rPr>
                <w:spacing w:val="-4"/>
              </w:rPr>
            </w:pP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FlistaNrText"/>
            </w:pPr>
          </w:p>
        </w:tc>
        <w:tc>
          <w:tcPr>
            <w:tcW w:w="6237" w:type="dxa"/>
          </w:tcPr>
          <w:p w:rsidR="00EF5F21" w:rsidRPr="008C6703" w:rsidRDefault="00EF5F21" w:rsidP="00E25BB9">
            <w:r w:rsidRPr="008C6703">
              <w:t>2011/12:TU5 Järnvägs- och kollektivtrafikfrågor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rPr>
                <w:spacing w:val="-4"/>
              </w:rPr>
            </w:pPr>
            <w:r w:rsidRPr="008C6703">
              <w:rPr>
                <w:spacing w:val="-4"/>
              </w:rPr>
              <w:t>19 res. (S,M,MP,FP,V,KD)</w:t>
            </w: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FlistaNrText"/>
            </w:pPr>
          </w:p>
        </w:tc>
        <w:tc>
          <w:tcPr>
            <w:tcW w:w="6237" w:type="dxa"/>
          </w:tcPr>
          <w:p w:rsidR="00EF5F21" w:rsidRPr="008C6703" w:rsidRDefault="00EF5F21" w:rsidP="00E25BB9">
            <w:r w:rsidRPr="008C6703">
              <w:t>2011/12:TU15 Luftfart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rPr>
                <w:spacing w:val="-4"/>
              </w:rPr>
            </w:pPr>
            <w:r w:rsidRPr="008C6703">
              <w:rPr>
                <w:spacing w:val="-4"/>
              </w:rPr>
              <w:t>5 res. (S,MP,V)</w:t>
            </w: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renderubrik"/>
            </w:pPr>
          </w:p>
        </w:tc>
        <w:tc>
          <w:tcPr>
            <w:tcW w:w="6237" w:type="dxa"/>
          </w:tcPr>
          <w:p w:rsidR="00EF5F21" w:rsidRPr="008C6703" w:rsidRDefault="00EF5F21" w:rsidP="00E25BB9">
            <w:pPr>
              <w:pStyle w:val="renderubrik"/>
            </w:pPr>
            <w:r w:rsidRPr="008C6703">
              <w:t>Finansutskottets betänkanden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pStyle w:val="renderubrik"/>
              <w:rPr>
                <w:spacing w:val="-4"/>
              </w:rPr>
            </w:pP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FlistaNrText"/>
            </w:pPr>
          </w:p>
        </w:tc>
        <w:tc>
          <w:tcPr>
            <w:tcW w:w="6237" w:type="dxa"/>
          </w:tcPr>
          <w:p w:rsidR="00EF5F21" w:rsidRPr="008C6703" w:rsidRDefault="00EF5F21" w:rsidP="00E25BB9">
            <w:r w:rsidRPr="008C6703">
              <w:t>2011/12:FiU31 Riksrevisionens årsredovisning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rPr>
                <w:spacing w:val="-4"/>
              </w:rPr>
            </w:pP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FlistaNrText"/>
            </w:pPr>
          </w:p>
        </w:tc>
        <w:tc>
          <w:tcPr>
            <w:tcW w:w="6237" w:type="dxa"/>
          </w:tcPr>
          <w:p w:rsidR="00EF5F21" w:rsidRPr="008C6703" w:rsidRDefault="00EF5F21" w:rsidP="00E25BB9">
            <w:r w:rsidRPr="008C6703">
              <w:t>2011/12:FiU39 Geografisk utvidgning av verksamhetsområdet för Europeiska utvecklingsbanken till södra och östra Medelhavsregionen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rPr>
                <w:spacing w:val="-4"/>
              </w:rPr>
            </w:pPr>
            <w:r w:rsidRPr="008C6703">
              <w:rPr>
                <w:spacing w:val="-4"/>
              </w:rPr>
              <w:t>2 res. (MP,SD,V)</w:t>
            </w: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FlistaNrText"/>
            </w:pPr>
          </w:p>
        </w:tc>
        <w:tc>
          <w:tcPr>
            <w:tcW w:w="6237" w:type="dxa"/>
          </w:tcPr>
          <w:p w:rsidR="00EF5F21" w:rsidRPr="008C6703" w:rsidRDefault="00EF5F21" w:rsidP="00E25BB9">
            <w:r w:rsidRPr="008C6703">
              <w:t>2011/12:FiU43 Stärkt säkerhet i statens betalningar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rPr>
                <w:spacing w:val="-4"/>
              </w:rPr>
            </w:pP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FlistaNrText"/>
            </w:pPr>
          </w:p>
        </w:tc>
        <w:tc>
          <w:tcPr>
            <w:tcW w:w="6237" w:type="dxa"/>
          </w:tcPr>
          <w:p w:rsidR="00EF5F21" w:rsidRPr="008C6703" w:rsidRDefault="00EF5F21" w:rsidP="00E25BB9">
            <w:r w:rsidRPr="008C6703">
              <w:t>2011/12:FiU44 Riksrevisionens rapport om Stabilitetsfonden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rPr>
                <w:spacing w:val="-4"/>
              </w:rPr>
            </w:pPr>
            <w:r w:rsidRPr="008C6703">
              <w:rPr>
                <w:spacing w:val="-4"/>
              </w:rPr>
              <w:t>3 res. (MP,SD,V)</w:t>
            </w: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renderubrik"/>
            </w:pPr>
          </w:p>
        </w:tc>
        <w:tc>
          <w:tcPr>
            <w:tcW w:w="6237" w:type="dxa"/>
          </w:tcPr>
          <w:p w:rsidR="00EF5F21" w:rsidRPr="008C6703" w:rsidRDefault="00EF5F21" w:rsidP="00E25BB9">
            <w:pPr>
              <w:pStyle w:val="renderubrik"/>
            </w:pPr>
            <w:r w:rsidRPr="008C6703">
              <w:t>Civilutskottets betänkande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pStyle w:val="renderubrik"/>
              <w:rPr>
                <w:spacing w:val="-4"/>
              </w:rPr>
            </w:pP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FlistaNrText"/>
            </w:pPr>
          </w:p>
        </w:tc>
        <w:tc>
          <w:tcPr>
            <w:tcW w:w="6237" w:type="dxa"/>
          </w:tcPr>
          <w:p w:rsidR="00EF5F21" w:rsidRPr="008C6703" w:rsidRDefault="00EF5F21" w:rsidP="00E25BB9">
            <w:r w:rsidRPr="008C6703">
              <w:t>2011/12:CU19 Skuldsanering, m.m.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rPr>
                <w:spacing w:val="-4"/>
              </w:rPr>
            </w:pPr>
            <w:r w:rsidRPr="008C6703">
              <w:rPr>
                <w:spacing w:val="-4"/>
              </w:rPr>
              <w:t>3 res. (S,M,FP,C,SD,V,KD)</w:t>
            </w:r>
          </w:p>
        </w:tc>
      </w:tr>
    </w:tbl>
    <w:p w:rsidR="00EF5F21" w:rsidRPr="008C6703" w:rsidRDefault="00EF5F21" w:rsidP="003675A0">
      <w:pPr>
        <w:pStyle w:val="Blankrad"/>
      </w:pPr>
      <w:r w:rsidRPr="008C670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5F21" w:rsidRPr="008C6703" w:rsidTr="00E25B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5F21" w:rsidRPr="008C6703" w:rsidRDefault="00EF5F21" w:rsidP="00E25BB9">
            <w:pPr>
              <w:pStyle w:val="HuvudrubrikFlisteNr"/>
            </w:pPr>
          </w:p>
        </w:tc>
        <w:tc>
          <w:tcPr>
            <w:tcW w:w="6237" w:type="dxa"/>
          </w:tcPr>
          <w:p w:rsidR="00EF5F21" w:rsidRPr="008C6703" w:rsidRDefault="00EF5F21" w:rsidP="00E25BB9">
            <w:pPr>
              <w:pStyle w:val="Huvudrubrik"/>
            </w:pPr>
            <w:bookmarkStart w:id="6" w:name="Start_Ärendenfördebattochavgörande"/>
            <w:bookmarkEnd w:id="6"/>
            <w:r w:rsidRPr="008C6703">
              <w:t>Ärenden för debatt och avgörande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pStyle w:val="HuvudrubrikKolumn3"/>
            </w:pP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renderubrik"/>
            </w:pPr>
          </w:p>
        </w:tc>
        <w:tc>
          <w:tcPr>
            <w:tcW w:w="6237" w:type="dxa"/>
          </w:tcPr>
          <w:p w:rsidR="00EF5F21" w:rsidRPr="008C6703" w:rsidRDefault="00EF5F21" w:rsidP="00E25BB9">
            <w:pPr>
              <w:pStyle w:val="renderubrik"/>
            </w:pPr>
            <w:r w:rsidRPr="008C6703">
              <w:t>Miljö- och jordbruksutskottets betänkande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pStyle w:val="renderubrik"/>
              <w:rPr>
                <w:spacing w:val="-4"/>
              </w:rPr>
            </w:pP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FlistaNrText"/>
            </w:pPr>
          </w:p>
        </w:tc>
        <w:tc>
          <w:tcPr>
            <w:tcW w:w="6237" w:type="dxa"/>
          </w:tcPr>
          <w:p w:rsidR="00EF5F21" w:rsidRPr="008C6703" w:rsidRDefault="00EF5F21" w:rsidP="00E25BB9">
            <w:r w:rsidRPr="008C6703">
              <w:t>2011/12:MJU25 Klimatpolitik och geologisk lagring av koldioxid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rPr>
                <w:spacing w:val="-4"/>
              </w:rPr>
            </w:pPr>
            <w:r w:rsidRPr="008C6703">
              <w:rPr>
                <w:spacing w:val="-4"/>
              </w:rPr>
              <w:t>31 res. (S,MP,SD,V)</w:t>
            </w: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renderubrik"/>
            </w:pPr>
          </w:p>
        </w:tc>
        <w:tc>
          <w:tcPr>
            <w:tcW w:w="6237" w:type="dxa"/>
          </w:tcPr>
          <w:p w:rsidR="00EF5F21" w:rsidRPr="008C6703" w:rsidRDefault="00EF5F21" w:rsidP="00E25BB9">
            <w:pPr>
              <w:pStyle w:val="renderubrik"/>
            </w:pPr>
            <w:r w:rsidRPr="008C6703">
              <w:t>Utrikesutskottets betänkande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pStyle w:val="renderubrik"/>
              <w:rPr>
                <w:spacing w:val="-4"/>
              </w:rPr>
            </w:pP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FlistaNrText"/>
            </w:pPr>
          </w:p>
        </w:tc>
        <w:tc>
          <w:tcPr>
            <w:tcW w:w="6237" w:type="dxa"/>
          </w:tcPr>
          <w:p w:rsidR="00EF5F21" w:rsidRPr="008C6703" w:rsidRDefault="00EF5F21" w:rsidP="00E25BB9">
            <w:r w:rsidRPr="008C6703">
              <w:t>2011/12:UU17 Europarådet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rPr>
                <w:spacing w:val="-4"/>
              </w:rPr>
            </w:pPr>
            <w:r w:rsidRPr="008C6703">
              <w:rPr>
                <w:spacing w:val="-4"/>
              </w:rPr>
              <w:t>12 res. (S,MP,SD,V)</w:t>
            </w: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renderubrik"/>
            </w:pPr>
          </w:p>
        </w:tc>
        <w:tc>
          <w:tcPr>
            <w:tcW w:w="6237" w:type="dxa"/>
          </w:tcPr>
          <w:p w:rsidR="00EF5F21" w:rsidRPr="008C6703" w:rsidRDefault="00EF5F21" w:rsidP="00E25BB9">
            <w:pPr>
              <w:pStyle w:val="renderubrik"/>
            </w:pPr>
            <w:r w:rsidRPr="008C6703">
              <w:t>Trafikutskottets betänkanden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pStyle w:val="renderubrik"/>
              <w:rPr>
                <w:spacing w:val="-4"/>
              </w:rPr>
            </w:pP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FlistaNrText"/>
            </w:pPr>
          </w:p>
        </w:tc>
        <w:tc>
          <w:tcPr>
            <w:tcW w:w="6237" w:type="dxa"/>
          </w:tcPr>
          <w:p w:rsidR="00EF5F21" w:rsidRPr="008C6703" w:rsidRDefault="00EF5F21" w:rsidP="00E25BB9">
            <w:r w:rsidRPr="008C6703">
              <w:t>2011/12:TU16 It- och postfrågor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rPr>
                <w:spacing w:val="-4"/>
              </w:rPr>
            </w:pPr>
            <w:r w:rsidRPr="008C6703">
              <w:rPr>
                <w:spacing w:val="-4"/>
              </w:rPr>
              <w:t>10 res. (S,MP,SD,V)</w:t>
            </w: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FlistaNrText"/>
            </w:pPr>
          </w:p>
        </w:tc>
        <w:tc>
          <w:tcPr>
            <w:tcW w:w="6237" w:type="dxa"/>
          </w:tcPr>
          <w:p w:rsidR="00EF5F21" w:rsidRPr="008C6703" w:rsidRDefault="00EF5F21" w:rsidP="00E25BB9">
            <w:r w:rsidRPr="008C6703">
              <w:t>2011/12:TU13 Planeringssystem för transportinfrastruktur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rPr>
                <w:spacing w:val="-4"/>
              </w:rPr>
            </w:pPr>
            <w:r w:rsidRPr="008C6703">
              <w:rPr>
                <w:spacing w:val="-4"/>
              </w:rPr>
              <w:t>16 res. (S,MP,SD,V)</w:t>
            </w:r>
          </w:p>
        </w:tc>
      </w:tr>
    </w:tbl>
    <w:p w:rsidR="00EF5F21" w:rsidRPr="008C6703" w:rsidRDefault="00EF5F21" w:rsidP="003675A0">
      <w:pPr>
        <w:pStyle w:val="Blankrad"/>
      </w:pPr>
      <w:r w:rsidRPr="008C670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5F21" w:rsidRPr="008C6703" w:rsidTr="00E25B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5F21" w:rsidRPr="008C6703" w:rsidRDefault="00EF5F21" w:rsidP="00E25BB9">
            <w:pPr>
              <w:pStyle w:val="HuvudrubrikFlisteNr"/>
            </w:pPr>
          </w:p>
        </w:tc>
        <w:tc>
          <w:tcPr>
            <w:tcW w:w="6237" w:type="dxa"/>
          </w:tcPr>
          <w:p w:rsidR="00EF5F21" w:rsidRPr="008C6703" w:rsidRDefault="00EF5F21" w:rsidP="00E25BB9">
            <w:pPr>
              <w:pStyle w:val="HuvudrubrikEnsam"/>
            </w:pPr>
            <w:r w:rsidRPr="008C6703">
              <w:t>Frågestund kl. 14.00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pStyle w:val="HuvudrubrikKolumn3"/>
            </w:pPr>
          </w:p>
        </w:tc>
      </w:tr>
      <w:tr w:rsidR="00EF5F21" w:rsidRPr="008C6703" w:rsidTr="00E25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5F21" w:rsidRPr="008C6703" w:rsidRDefault="00EF5F21" w:rsidP="00E25BB9">
            <w:pPr>
              <w:pStyle w:val="FlistaNrText"/>
            </w:pPr>
          </w:p>
        </w:tc>
        <w:tc>
          <w:tcPr>
            <w:tcW w:w="6237" w:type="dxa"/>
          </w:tcPr>
          <w:p w:rsidR="00EF5F21" w:rsidRPr="008C6703" w:rsidRDefault="00EF5F21" w:rsidP="00E25BB9">
            <w:r w:rsidRPr="008C6703">
              <w:t>Frågor besvaras av:</w:t>
            </w:r>
          </w:p>
          <w:p w:rsidR="00EF5F21" w:rsidRPr="008C6703" w:rsidRDefault="00EF5F21" w:rsidP="00E25BB9">
            <w:r w:rsidRPr="008C6703">
              <w:t>Statsrådet Gunilla Carlsson (M)</w:t>
            </w:r>
          </w:p>
          <w:p w:rsidR="00EF5F21" w:rsidRPr="008C6703" w:rsidRDefault="00EF5F21" w:rsidP="00E25BB9">
            <w:r w:rsidRPr="008C6703">
              <w:t>Landsbygdsminister Eskil Erlandsson (C)</w:t>
            </w:r>
          </w:p>
          <w:p w:rsidR="00EF5F21" w:rsidRPr="008C6703" w:rsidRDefault="00EF5F21" w:rsidP="00E25BB9">
            <w:r w:rsidRPr="008C6703">
              <w:t>Kultur- och idrottsminister Lena Adelsohn Liljeroth (M)</w:t>
            </w:r>
          </w:p>
          <w:p w:rsidR="00EF5F21" w:rsidRPr="008C6703" w:rsidRDefault="00EF5F21" w:rsidP="00E25BB9">
            <w:r w:rsidRPr="008C6703">
              <w:t>Försvarsminister Karin Enström (M)</w:t>
            </w:r>
          </w:p>
        </w:tc>
        <w:tc>
          <w:tcPr>
            <w:tcW w:w="2481" w:type="dxa"/>
          </w:tcPr>
          <w:p w:rsidR="00EF5F21" w:rsidRPr="008C6703" w:rsidRDefault="00EF5F21" w:rsidP="00E25BB9">
            <w:pPr>
              <w:rPr>
                <w:spacing w:val="-4"/>
              </w:rPr>
            </w:pPr>
          </w:p>
        </w:tc>
      </w:tr>
    </w:tbl>
    <w:p w:rsidR="00EF5F21" w:rsidRPr="008C6703" w:rsidRDefault="00EF5F21" w:rsidP="003675A0">
      <w:pPr>
        <w:pStyle w:val="Blankrad"/>
      </w:pPr>
      <w:r w:rsidRPr="008C6703">
        <w:t>     </w:t>
      </w:r>
    </w:p>
    <w:p w:rsidR="00CF242C" w:rsidRPr="008C6703" w:rsidRDefault="00EF5F21" w:rsidP="003675A0">
      <w:pPr>
        <w:pStyle w:val="Blankrad"/>
      </w:pPr>
      <w:bookmarkStart w:id="7" w:name="Start"/>
      <w:bookmarkEnd w:id="7"/>
      <w:r w:rsidRPr="008C670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C670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C670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C6703" w:rsidRDefault="006E04A4" w:rsidP="00D016E9">
            <w:pPr>
              <w:pStyle w:val="StreckMitten"/>
            </w:pPr>
            <w:r w:rsidRPr="008C6703">
              <w:tab/>
            </w:r>
            <w:r w:rsidRPr="008C6703">
              <w:tab/>
            </w:r>
          </w:p>
        </w:tc>
      </w:tr>
    </w:tbl>
    <w:p w:rsidR="006E04A4" w:rsidRPr="008C6703" w:rsidRDefault="006E04A4" w:rsidP="003675A0">
      <w:pPr>
        <w:pStyle w:val="Blankrad"/>
      </w:pPr>
    </w:p>
    <w:sectPr w:rsidR="006E04A4" w:rsidRPr="008C670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2F95" w:rsidRPr="008C6703" w:rsidRDefault="00052F95">
      <w:r w:rsidRPr="008C6703">
        <w:separator/>
      </w:r>
    </w:p>
  </w:endnote>
  <w:endnote w:type="continuationSeparator" w:id="0">
    <w:p w:rsidR="00052F95" w:rsidRPr="008C6703" w:rsidRDefault="00052F95">
      <w:r w:rsidRPr="008C67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9FB" w:rsidRPr="008C6703" w:rsidRDefault="003229FB">
    <w:pPr>
      <w:pStyle w:val="Sidhuvud"/>
      <w:jc w:val="center"/>
    </w:pPr>
    <w:r w:rsidRPr="008C6703">
      <w:fldChar w:fldCharType="begin" w:fldLock="1"/>
    </w:r>
    <w:r w:rsidRPr="008C6703">
      <w:instrText xml:space="preserve"> PAGE </w:instrText>
    </w:r>
    <w:r w:rsidRPr="008C6703">
      <w:fldChar w:fldCharType="separate"/>
    </w:r>
    <w:r w:rsidRPr="008C6703">
      <w:t>2</w:t>
    </w:r>
    <w:r w:rsidRPr="008C6703">
      <w:fldChar w:fldCharType="end"/>
    </w:r>
    <w:r w:rsidRPr="008C6703">
      <w:t xml:space="preserve"> (</w:t>
    </w:r>
    <w:r w:rsidRPr="008C6703">
      <w:fldChar w:fldCharType="begin" w:fldLock="1"/>
    </w:r>
    <w:r w:rsidRPr="008C6703">
      <w:instrText xml:space="preserve"> NUMPAGES </w:instrText>
    </w:r>
    <w:r w:rsidRPr="008C6703">
      <w:fldChar w:fldCharType="separate"/>
    </w:r>
    <w:r w:rsidRPr="008C6703">
      <w:t>2</w:t>
    </w:r>
    <w:r w:rsidRPr="008C6703">
      <w:fldChar w:fldCharType="end"/>
    </w:r>
    <w:r w:rsidRPr="008C6703">
      <w:t>)</w:t>
    </w:r>
  </w:p>
  <w:p w:rsidR="003229FB" w:rsidRPr="008C6703" w:rsidRDefault="003229F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9FB" w:rsidRPr="008C6703" w:rsidRDefault="003229FB">
    <w:pPr>
      <w:pStyle w:val="Sidhuvud"/>
      <w:jc w:val="center"/>
    </w:pPr>
    <w:r w:rsidRPr="008C6703">
      <w:fldChar w:fldCharType="begin" w:fldLock="1"/>
    </w:r>
    <w:r w:rsidRPr="008C6703">
      <w:instrText xml:space="preserve"> PAGE </w:instrText>
    </w:r>
    <w:r w:rsidRPr="008C6703">
      <w:fldChar w:fldCharType="separate"/>
    </w:r>
    <w:r w:rsidRPr="008C6703">
      <w:t>2</w:t>
    </w:r>
    <w:r w:rsidRPr="008C6703">
      <w:fldChar w:fldCharType="end"/>
    </w:r>
    <w:r w:rsidRPr="008C6703">
      <w:t xml:space="preserve"> (</w:t>
    </w:r>
    <w:r w:rsidRPr="008C6703">
      <w:fldChar w:fldCharType="begin" w:fldLock="1"/>
    </w:r>
    <w:r w:rsidRPr="008C6703">
      <w:instrText xml:space="preserve"> NUMPAGES </w:instrText>
    </w:r>
    <w:r w:rsidRPr="008C6703">
      <w:fldChar w:fldCharType="separate"/>
    </w:r>
    <w:r w:rsidRPr="008C6703">
      <w:t>2</w:t>
    </w:r>
    <w:r w:rsidRPr="008C6703">
      <w:fldChar w:fldCharType="end"/>
    </w:r>
    <w:r w:rsidRPr="008C6703">
      <w:t>)</w:t>
    </w:r>
  </w:p>
  <w:p w:rsidR="003229FB" w:rsidRPr="008C6703" w:rsidRDefault="003229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2F95" w:rsidRPr="008C6703" w:rsidRDefault="00052F95">
      <w:r w:rsidRPr="008C6703">
        <w:separator/>
      </w:r>
    </w:p>
  </w:footnote>
  <w:footnote w:type="continuationSeparator" w:id="0">
    <w:p w:rsidR="00052F95" w:rsidRPr="008C6703" w:rsidRDefault="00052F95">
      <w:r w:rsidRPr="008C67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9FB" w:rsidRPr="008C6703" w:rsidRDefault="003229FB">
    <w:pPr>
      <w:pStyle w:val="Sidhuvud"/>
      <w:tabs>
        <w:tab w:val="clear" w:pos="4536"/>
      </w:tabs>
    </w:pPr>
    <w:r w:rsidRPr="008C6703">
      <w:fldChar w:fldCharType="begin" w:fldLock="1"/>
    </w:r>
    <w:r w:rsidRPr="008C6703">
      <w:instrText xml:space="preserve"> DOCPROPERTY "DocumentDate" </w:instrText>
    </w:r>
    <w:r w:rsidRPr="008C6703">
      <w:fldChar w:fldCharType="separate"/>
    </w:r>
    <w:r w:rsidRPr="008C6703">
      <w:t>Torsdagen den 7 juni 2012</w:t>
    </w:r>
    <w:r w:rsidRPr="008C6703">
      <w:fldChar w:fldCharType="end"/>
    </w:r>
    <w:r w:rsidRPr="008C6703">
      <w:tab/>
    </w:r>
  </w:p>
  <w:p w:rsidR="003229FB" w:rsidRPr="008C6703" w:rsidRDefault="003229F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C6703">
      <w:rPr>
        <w:sz w:val="12"/>
      </w:rPr>
      <w:tab/>
    </w:r>
  </w:p>
  <w:p w:rsidR="003229FB" w:rsidRPr="008C6703" w:rsidRDefault="003229FB"/>
  <w:p w:rsidR="003229FB" w:rsidRPr="008C6703" w:rsidRDefault="003229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9FB" w:rsidRPr="008C6703" w:rsidRDefault="008C670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C670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29FB" w:rsidRPr="008C6703" w:rsidRDefault="003229FB">
    <w:pPr>
      <w:pStyle w:val="Dokumentrubrik"/>
      <w:spacing w:after="360"/>
    </w:pPr>
    <w:r w:rsidRPr="008C6703">
      <w:t>Föredragningslista</w:t>
    </w:r>
  </w:p>
  <w:p w:rsidR="003229FB" w:rsidRPr="008C6703" w:rsidRDefault="003229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48312460">
    <w:abstractNumId w:val="5"/>
  </w:num>
  <w:num w:numId="2" w16cid:durableId="88356617">
    <w:abstractNumId w:val="2"/>
  </w:num>
  <w:num w:numId="3" w16cid:durableId="85855468">
    <w:abstractNumId w:val="4"/>
  </w:num>
  <w:num w:numId="4" w16cid:durableId="1683360056">
    <w:abstractNumId w:val="1"/>
  </w:num>
  <w:num w:numId="5" w16cid:durableId="1198473763">
    <w:abstractNumId w:val="0"/>
  </w:num>
  <w:num w:numId="6" w16cid:durableId="2090496991">
    <w:abstractNumId w:val="3"/>
  </w:num>
  <w:num w:numId="7" w16cid:durableId="2016112326">
    <w:abstractNumId w:val="3"/>
  </w:num>
  <w:num w:numId="8" w16cid:durableId="1776556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D4835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2F95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48F8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2E20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29FB"/>
    <w:rsid w:val="00324C15"/>
    <w:rsid w:val="0032573D"/>
    <w:rsid w:val="003270E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0734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06EC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564EB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703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3132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2D0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4835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5BB9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21"/>
    <w:rsid w:val="00EF5FE1"/>
    <w:rsid w:val="00F01227"/>
    <w:rsid w:val="00F01512"/>
    <w:rsid w:val="00F01896"/>
    <w:rsid w:val="00F0220E"/>
    <w:rsid w:val="00F03949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B5D7A-2A7D-4F23-9788-15F36368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236</Words>
  <Characters>1715</Characters>
  <Application>Microsoft Office Word</Application>
  <DocSecurity>4</DocSecurity>
  <Lines>142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2012-06-05T11:31:00Z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7 juni 2012</vt:lpwstr>
  </property>
  <property fmtid="{D5CDD505-2E9C-101B-9397-08002B2CF9AE}" pid="3" name="DocumentNumber">
    <vt:lpwstr>125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2012-06-07</vt:lpwstr>
  </property>
  <property fmtid="{D5CDD505-2E9C-101B-9397-08002B2CF9AE}" pid="7" name="DatumAvgörande">
    <vt:lpwstr>2012-06-07</vt:lpwstr>
  </property>
</Properties>
</file>