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62F" w:rsidRPr="00FA4258" w:rsidRDefault="000F662F">
      <w:pPr>
        <w:pStyle w:val="Datum"/>
      </w:pPr>
      <w:r w:rsidRPr="00FA4258">
        <w:fldChar w:fldCharType="begin" w:fldLock="1"/>
      </w:r>
      <w:r w:rsidRPr="00FA4258">
        <w:instrText xml:space="preserve"> DOCPROPERTY "DocumentDate" </w:instrText>
      </w:r>
      <w:r w:rsidRPr="00FA4258">
        <w:fldChar w:fldCharType="separate"/>
      </w:r>
      <w:r w:rsidRPr="00FA4258">
        <w:t>Onsdagen den 9 november 2011</w:t>
      </w:r>
      <w:r w:rsidRPr="00FA425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A4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F662F" w:rsidRPr="00FA4258" w:rsidRDefault="000F662F">
            <w:pPr>
              <w:pStyle w:val="Plenum"/>
              <w:tabs>
                <w:tab w:val="clear" w:pos="1418"/>
              </w:tabs>
            </w:pPr>
            <w:r w:rsidRPr="00FA4258">
              <w:t>Kl.</w:t>
            </w:r>
          </w:p>
        </w:tc>
        <w:tc>
          <w:tcPr>
            <w:tcW w:w="851" w:type="dxa"/>
          </w:tcPr>
          <w:p w:rsidR="000F662F" w:rsidRPr="00FA4258" w:rsidRDefault="000F662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A4258">
              <w:t>09.00</w:t>
            </w:r>
          </w:p>
        </w:tc>
        <w:tc>
          <w:tcPr>
            <w:tcW w:w="397" w:type="dxa"/>
          </w:tcPr>
          <w:p w:rsidR="000F662F" w:rsidRPr="00FA4258" w:rsidRDefault="000F66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F662F" w:rsidRPr="00FA4258" w:rsidRDefault="000F662F">
            <w:pPr>
              <w:pStyle w:val="Plenum"/>
              <w:tabs>
                <w:tab w:val="clear" w:pos="1418"/>
              </w:tabs>
              <w:ind w:right="1"/>
            </w:pPr>
            <w:r w:rsidRPr="00FA4258">
              <w:t>Val</w:t>
            </w:r>
          </w:p>
        </w:tc>
      </w:tr>
      <w:tr w:rsidR="00000000" w:rsidRPr="00FA4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F662F" w:rsidRPr="00FA4258" w:rsidRDefault="000F662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F662F" w:rsidRPr="00FA4258" w:rsidRDefault="000F662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F662F" w:rsidRPr="00FA4258" w:rsidRDefault="000F66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F662F" w:rsidRPr="00FA4258" w:rsidRDefault="000F662F">
            <w:pPr>
              <w:pStyle w:val="Plenum"/>
              <w:tabs>
                <w:tab w:val="clear" w:pos="1418"/>
              </w:tabs>
              <w:ind w:right="1"/>
            </w:pPr>
            <w:r w:rsidRPr="00FA4258">
              <w:t>Arbetsplenum</w:t>
            </w:r>
          </w:p>
        </w:tc>
      </w:tr>
      <w:tr w:rsidR="00000000" w:rsidRPr="00FA4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F662F" w:rsidRPr="00FA4258" w:rsidRDefault="000F662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F662F" w:rsidRPr="00FA4258" w:rsidRDefault="000F662F">
            <w:pPr>
              <w:pStyle w:val="Plenum"/>
              <w:tabs>
                <w:tab w:val="clear" w:pos="1418"/>
              </w:tabs>
              <w:jc w:val="right"/>
            </w:pPr>
            <w:r w:rsidRPr="00FA4258">
              <w:t>16.00</w:t>
            </w:r>
          </w:p>
        </w:tc>
        <w:tc>
          <w:tcPr>
            <w:tcW w:w="397" w:type="dxa"/>
          </w:tcPr>
          <w:p w:rsidR="000F662F" w:rsidRPr="00FA4258" w:rsidRDefault="000F66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F662F" w:rsidRPr="00FA4258" w:rsidRDefault="000F662F">
            <w:pPr>
              <w:pStyle w:val="Plenum"/>
              <w:tabs>
                <w:tab w:val="clear" w:pos="1418"/>
              </w:tabs>
              <w:ind w:right="1"/>
            </w:pPr>
            <w:r w:rsidRPr="00FA4258">
              <w:t>Votering</w:t>
            </w:r>
          </w:p>
        </w:tc>
      </w:tr>
    </w:tbl>
    <w:p w:rsidR="000F662F" w:rsidRPr="00FA4258" w:rsidRDefault="000F662F">
      <w:pPr>
        <w:pStyle w:val="StreckLngt"/>
      </w:pPr>
      <w:r w:rsidRPr="00FA4258">
        <w:tab/>
      </w:r>
    </w:p>
    <w:p w:rsidR="000F662F" w:rsidRPr="00FA4258" w:rsidRDefault="000F662F">
      <w:pPr>
        <w:pStyle w:val="Blankrad"/>
      </w:pPr>
      <w:r w:rsidRPr="00FA425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FA425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0F662F" w:rsidRPr="00FA4258" w:rsidRDefault="000F662F">
            <w:r w:rsidRPr="00FA4258">
              <w:t>Nr</w:t>
            </w:r>
          </w:p>
        </w:tc>
        <w:tc>
          <w:tcPr>
            <w:tcW w:w="5670" w:type="dxa"/>
            <w:gridSpan w:val="2"/>
          </w:tcPr>
          <w:p w:rsidR="000F662F" w:rsidRPr="00FA4258" w:rsidRDefault="000F662F">
            <w:bookmarkStart w:id="1" w:name="ÄrendeNrRubrik"/>
            <w:bookmarkEnd w:id="1"/>
          </w:p>
        </w:tc>
        <w:tc>
          <w:tcPr>
            <w:tcW w:w="1247" w:type="dxa"/>
          </w:tcPr>
          <w:p w:rsidR="000F662F" w:rsidRPr="00FA4258" w:rsidRDefault="000F662F">
            <w:r w:rsidRPr="00FA4258">
              <w:t>Anmäld tid (min.)</w:t>
            </w:r>
          </w:p>
        </w:tc>
        <w:tc>
          <w:tcPr>
            <w:tcW w:w="1474" w:type="dxa"/>
          </w:tcPr>
          <w:p w:rsidR="000F662F" w:rsidRPr="00FA4258" w:rsidRDefault="000F662F">
            <w:r w:rsidRPr="00FA4258">
              <w:t>Ackumulerad tid</w:t>
            </w:r>
          </w:p>
        </w:tc>
      </w:tr>
      <w:tr w:rsidR="00000000" w:rsidRPr="00FA425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rendenr"/>
            </w:pPr>
            <w:r w:rsidRPr="00FA4258">
              <w:t>10</w:t>
            </w:r>
          </w:p>
        </w:tc>
        <w:tc>
          <w:tcPr>
            <w:tcW w:w="5670" w:type="dxa"/>
            <w:gridSpan w:val="2"/>
          </w:tcPr>
          <w:p w:rsidR="000F662F" w:rsidRPr="00FA4258" w:rsidRDefault="000F662F">
            <w:pPr>
              <w:pStyle w:val="renderubrik"/>
            </w:pPr>
            <w:r w:rsidRPr="00FA4258">
              <w:t>Justitieutskottets betänkande JuU5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425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62F" w:rsidRPr="00FA4258" w:rsidRDefault="000F662F">
            <w:pPr>
              <w:pStyle w:val="Underrubrik"/>
            </w:pPr>
            <w:r w:rsidRPr="00FA4258">
              <w:t>Överlämnande från Sverige enligt en nordisk arresteringsorder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425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F662F" w:rsidRPr="00FA4258" w:rsidRDefault="000F662F">
            <w:r w:rsidRPr="00FA4258">
              <w:t>Mattias Jonsson (S)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5</w:t>
            </w:r>
          </w:p>
        </w:tc>
        <w:tc>
          <w:tcPr>
            <w:tcW w:w="1489" w:type="dxa"/>
            <w:gridSpan w:val="2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F662F" w:rsidRPr="00FA4258" w:rsidRDefault="000F662F">
            <w:r w:rsidRPr="00FA4258">
              <w:t>Johan Linander (C)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5</w:t>
            </w:r>
          </w:p>
        </w:tc>
        <w:tc>
          <w:tcPr>
            <w:tcW w:w="1489" w:type="dxa"/>
            <w:gridSpan w:val="2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F662F" w:rsidRPr="00FA4258" w:rsidRDefault="000F662F">
            <w:r w:rsidRPr="00FA4258">
              <w:t>Carl-Oskar Bohlin (M)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5</w:t>
            </w:r>
          </w:p>
        </w:tc>
        <w:tc>
          <w:tcPr>
            <w:tcW w:w="1489" w:type="dxa"/>
            <w:gridSpan w:val="2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F662F" w:rsidRPr="00FA4258" w:rsidRDefault="000F662F">
            <w:r w:rsidRPr="00FA4258">
              <w:t>Agneta Börjesson (MP)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5</w:t>
            </w:r>
          </w:p>
        </w:tc>
        <w:tc>
          <w:tcPr>
            <w:tcW w:w="1489" w:type="dxa"/>
            <w:gridSpan w:val="2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5216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1247" w:type="dxa"/>
          </w:tcPr>
          <w:p w:rsidR="000F662F" w:rsidRPr="00FA4258" w:rsidRDefault="000F662F">
            <w:pPr>
              <w:pStyle w:val="Summalinje"/>
            </w:pPr>
            <w:r w:rsidRPr="00FA4258">
              <w:t>____</w:t>
            </w:r>
          </w:p>
        </w:tc>
        <w:tc>
          <w:tcPr>
            <w:tcW w:w="1489" w:type="dxa"/>
            <w:gridSpan w:val="2"/>
          </w:tcPr>
          <w:p w:rsidR="000F662F" w:rsidRPr="00FA4258" w:rsidRDefault="000F662F">
            <w:pPr>
              <w:pStyle w:val="Summalinje"/>
            </w:pPr>
            <w:r w:rsidRPr="00FA4258">
              <w:t>____</w:t>
            </w:r>
          </w:p>
        </w:tc>
      </w:tr>
      <w:tr w:rsidR="00000000" w:rsidRPr="00FA42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  <w:r w:rsidRPr="00FA4258">
              <w:t xml:space="preserve"> </w:t>
            </w:r>
          </w:p>
        </w:tc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5216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1247" w:type="dxa"/>
          </w:tcPr>
          <w:p w:rsidR="000F662F" w:rsidRPr="00FA4258" w:rsidRDefault="000F662F">
            <w:pPr>
              <w:pStyle w:val="TalartidSumma"/>
            </w:pPr>
            <w:r w:rsidRPr="00FA4258">
              <w:t>0.20</w:t>
            </w:r>
          </w:p>
        </w:tc>
        <w:tc>
          <w:tcPr>
            <w:tcW w:w="1489" w:type="dxa"/>
            <w:gridSpan w:val="2"/>
          </w:tcPr>
          <w:p w:rsidR="000F662F" w:rsidRPr="00FA4258" w:rsidRDefault="000F662F">
            <w:pPr>
              <w:pStyle w:val="TalartidAckumulerad"/>
            </w:pPr>
            <w:r w:rsidRPr="00FA4258">
              <w:t>0.20</w:t>
            </w:r>
          </w:p>
        </w:tc>
      </w:tr>
    </w:tbl>
    <w:p w:rsidR="000F662F" w:rsidRPr="00FA4258" w:rsidRDefault="000F662F">
      <w:pPr>
        <w:pStyle w:val="Blankrad"/>
      </w:pPr>
      <w:r w:rsidRPr="00FA42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A42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rendenr"/>
            </w:pPr>
            <w:r w:rsidRPr="00FA4258">
              <w:t>11</w:t>
            </w:r>
          </w:p>
        </w:tc>
        <w:tc>
          <w:tcPr>
            <w:tcW w:w="5670" w:type="dxa"/>
            <w:gridSpan w:val="2"/>
          </w:tcPr>
          <w:p w:rsidR="000F662F" w:rsidRPr="00FA4258" w:rsidRDefault="000F662F">
            <w:pPr>
              <w:pStyle w:val="renderubrik"/>
            </w:pPr>
            <w:r w:rsidRPr="00FA4258">
              <w:t>Justitieutskottets utlåtande JuU13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42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62F" w:rsidRPr="00FA4258" w:rsidRDefault="000F662F">
            <w:pPr>
              <w:pStyle w:val="Underrubrik"/>
            </w:pPr>
            <w:r w:rsidRPr="00FA4258">
              <w:t>Subsidiaritetsprövning av förslag till gemensamma regler för tillfälligt återinförande av gränskontroller vid de inre gränserna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F662F" w:rsidRPr="00FA4258" w:rsidRDefault="000F662F">
            <w:r w:rsidRPr="00FA4258">
              <w:t>Kent Ekeroth (SD)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8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F662F" w:rsidRPr="00FA4258" w:rsidRDefault="000F662F">
            <w:r w:rsidRPr="00FA4258">
              <w:t>Lena Olsson (V)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5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F662F" w:rsidRPr="00FA4258" w:rsidRDefault="000F662F">
            <w:r w:rsidRPr="00FA4258">
              <w:t>Anna Wallén (S)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5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F662F" w:rsidRPr="00FA4258" w:rsidRDefault="000F662F">
            <w:r w:rsidRPr="00FA4258">
              <w:t>Johan Linander (C)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8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F662F" w:rsidRPr="00FA4258" w:rsidRDefault="000F662F">
            <w:r w:rsidRPr="00FA4258">
              <w:t>Ewa Thalén Finné (M)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8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F662F" w:rsidRPr="00FA4258" w:rsidRDefault="000F662F">
            <w:r w:rsidRPr="00FA4258">
              <w:t>Roger Haddad (FP)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8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F662F" w:rsidRPr="00FA4258" w:rsidRDefault="000F662F">
            <w:r w:rsidRPr="00FA4258">
              <w:t>Caroline Szyber (KD)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5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5216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1247" w:type="dxa"/>
          </w:tcPr>
          <w:p w:rsidR="000F662F" w:rsidRPr="00FA4258" w:rsidRDefault="000F662F">
            <w:pPr>
              <w:pStyle w:val="Summalinje"/>
            </w:pPr>
            <w:r w:rsidRPr="00FA4258">
              <w:t>____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Summalinje"/>
            </w:pPr>
            <w:r w:rsidRPr="00FA4258">
              <w:t>____</w:t>
            </w: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  <w:r w:rsidRPr="00FA4258">
              <w:t xml:space="preserve"> </w:t>
            </w:r>
          </w:p>
        </w:tc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5216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1247" w:type="dxa"/>
          </w:tcPr>
          <w:p w:rsidR="000F662F" w:rsidRPr="00FA4258" w:rsidRDefault="000F662F">
            <w:pPr>
              <w:pStyle w:val="TalartidSumma"/>
            </w:pPr>
            <w:r w:rsidRPr="00FA4258">
              <w:t>0.47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TalartidAckumulerad"/>
            </w:pPr>
            <w:r w:rsidRPr="00FA4258">
              <w:t>1.07</w:t>
            </w:r>
          </w:p>
        </w:tc>
      </w:tr>
    </w:tbl>
    <w:p w:rsidR="000F662F" w:rsidRPr="00FA4258" w:rsidRDefault="000F662F">
      <w:pPr>
        <w:pStyle w:val="Blankrad"/>
      </w:pPr>
      <w:r w:rsidRPr="00FA42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A42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rendenr"/>
            </w:pPr>
            <w:r w:rsidRPr="00FA4258">
              <w:lastRenderedPageBreak/>
              <w:t>12</w:t>
            </w:r>
          </w:p>
        </w:tc>
        <w:tc>
          <w:tcPr>
            <w:tcW w:w="5670" w:type="dxa"/>
            <w:gridSpan w:val="2"/>
          </w:tcPr>
          <w:p w:rsidR="000F662F" w:rsidRPr="00FA4258" w:rsidRDefault="000F662F">
            <w:pPr>
              <w:pStyle w:val="renderubrik"/>
            </w:pPr>
            <w:r w:rsidRPr="00FA4258">
              <w:t>Socialutskottets betänkande SoU3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42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62F" w:rsidRPr="00FA4258" w:rsidRDefault="000F662F">
            <w:pPr>
              <w:pStyle w:val="Underrubrik"/>
            </w:pPr>
            <w:r w:rsidRPr="00FA4258">
              <w:t>Utredningar avseende vissa dödsfall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F662F" w:rsidRPr="00FA4258" w:rsidRDefault="000F662F">
            <w:r w:rsidRPr="00FA4258">
              <w:t>Agneta Luttropp (MP)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6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F662F" w:rsidRPr="00FA4258" w:rsidRDefault="000F662F">
            <w:r w:rsidRPr="00FA4258">
              <w:t>Eva Olofsson (V)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8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F662F" w:rsidRPr="00FA4258" w:rsidRDefault="000F662F">
            <w:r w:rsidRPr="00FA4258">
              <w:t>Metin Ataseven (M)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6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F662F" w:rsidRPr="00FA4258" w:rsidRDefault="000F662F">
            <w:r w:rsidRPr="00FA4258">
              <w:t>Amineh Kakabaveh (V)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8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5216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1247" w:type="dxa"/>
          </w:tcPr>
          <w:p w:rsidR="000F662F" w:rsidRPr="00FA4258" w:rsidRDefault="000F662F">
            <w:pPr>
              <w:pStyle w:val="Summalinje"/>
            </w:pPr>
            <w:r w:rsidRPr="00FA4258">
              <w:t>____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Summalinje"/>
            </w:pPr>
            <w:r w:rsidRPr="00FA4258">
              <w:t>____</w:t>
            </w: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  <w:r w:rsidRPr="00FA4258">
              <w:t xml:space="preserve"> </w:t>
            </w:r>
          </w:p>
        </w:tc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5216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1247" w:type="dxa"/>
          </w:tcPr>
          <w:p w:rsidR="000F662F" w:rsidRPr="00FA4258" w:rsidRDefault="000F662F">
            <w:pPr>
              <w:pStyle w:val="TalartidSumma"/>
            </w:pPr>
            <w:r w:rsidRPr="00FA4258">
              <w:t>0.28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TalartidAckumulerad"/>
            </w:pPr>
            <w:r w:rsidRPr="00FA4258">
              <w:t>1.35</w:t>
            </w:r>
          </w:p>
        </w:tc>
      </w:tr>
    </w:tbl>
    <w:p w:rsidR="000F662F" w:rsidRPr="00FA4258" w:rsidRDefault="000F662F">
      <w:pPr>
        <w:pStyle w:val="Blankrad"/>
      </w:pPr>
      <w:r w:rsidRPr="00FA42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A42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rendenr"/>
            </w:pPr>
            <w:r w:rsidRPr="00FA4258">
              <w:t>13</w:t>
            </w:r>
          </w:p>
        </w:tc>
        <w:tc>
          <w:tcPr>
            <w:tcW w:w="5670" w:type="dxa"/>
          </w:tcPr>
          <w:p w:rsidR="000F662F" w:rsidRPr="00FA4258" w:rsidRDefault="000F662F">
            <w:pPr>
              <w:pStyle w:val="renderubrik"/>
            </w:pPr>
            <w:r w:rsidRPr="00FA4258">
              <w:t>Socialutskottets betänkande SoU4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42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F662F" w:rsidRPr="00FA4258" w:rsidRDefault="000F662F">
            <w:pPr>
              <w:pStyle w:val="Underrubrik"/>
            </w:pPr>
            <w:r w:rsidRPr="00FA4258">
              <w:t>Rättelser i alkohollagen (2010:1622)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</w:tr>
    </w:tbl>
    <w:p w:rsidR="000F662F" w:rsidRPr="00FA4258" w:rsidRDefault="000F662F">
      <w:pPr>
        <w:pStyle w:val="Blankrad"/>
      </w:pPr>
      <w:r w:rsidRPr="00FA42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A42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rendenr"/>
            </w:pPr>
            <w:r w:rsidRPr="00FA4258">
              <w:t>14</w:t>
            </w:r>
          </w:p>
        </w:tc>
        <w:tc>
          <w:tcPr>
            <w:tcW w:w="5670" w:type="dxa"/>
            <w:gridSpan w:val="2"/>
          </w:tcPr>
          <w:p w:rsidR="000F662F" w:rsidRPr="00FA4258" w:rsidRDefault="000F662F">
            <w:pPr>
              <w:pStyle w:val="renderubrik"/>
            </w:pPr>
            <w:r w:rsidRPr="00FA4258">
              <w:t>Trafikutskottets betänkande TU3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42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62F" w:rsidRPr="00FA4258" w:rsidRDefault="000F662F">
            <w:pPr>
              <w:pStyle w:val="Underrubrik"/>
            </w:pPr>
            <w:r w:rsidRPr="00FA4258">
              <w:t>Godkännande av järnvägsfordon och ansvar för underhåll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FA4258">
              <w:t>1</w:t>
            </w:r>
          </w:p>
        </w:tc>
        <w:tc>
          <w:tcPr>
            <w:tcW w:w="5216" w:type="dxa"/>
          </w:tcPr>
          <w:p w:rsidR="000F662F" w:rsidRPr="00FA4258" w:rsidRDefault="000F662F">
            <w:r w:rsidRPr="00FA4258">
              <w:t>Björn von Sydow (S)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5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FA4258">
              <w:t>2</w:t>
            </w:r>
          </w:p>
        </w:tc>
        <w:tc>
          <w:tcPr>
            <w:tcW w:w="5216" w:type="dxa"/>
          </w:tcPr>
          <w:p w:rsidR="000F662F" w:rsidRPr="00FA4258" w:rsidRDefault="000F662F">
            <w:r w:rsidRPr="00FA4258">
              <w:t>Malin Löfsjögård (M)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4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FA4258">
              <w:t>3</w:t>
            </w:r>
          </w:p>
        </w:tc>
        <w:tc>
          <w:tcPr>
            <w:tcW w:w="5216" w:type="dxa"/>
          </w:tcPr>
          <w:p w:rsidR="000F662F" w:rsidRPr="00FA4258" w:rsidRDefault="000F662F">
            <w:r w:rsidRPr="00FA4258">
              <w:t>Lotta Finstorp (M)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Talartid"/>
            </w:pPr>
            <w:r w:rsidRPr="00FA4258">
              <w:t>4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5216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1247" w:type="dxa"/>
          </w:tcPr>
          <w:p w:rsidR="000F662F" w:rsidRPr="00FA4258" w:rsidRDefault="000F662F">
            <w:pPr>
              <w:pStyle w:val="Summalinje"/>
            </w:pPr>
            <w:r w:rsidRPr="00FA4258">
              <w:t>____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Summalinje"/>
            </w:pPr>
            <w:r w:rsidRPr="00FA4258">
              <w:t>____</w:t>
            </w: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5216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1247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1489" w:type="dxa"/>
          </w:tcPr>
          <w:p w:rsidR="000F662F" w:rsidRPr="00FA4258" w:rsidRDefault="000F662F">
            <w:pPr>
              <w:pStyle w:val="Summalinje"/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  <w:r w:rsidRPr="00FA4258">
              <w:t xml:space="preserve"> </w:t>
            </w:r>
          </w:p>
        </w:tc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5216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1247" w:type="dxa"/>
          </w:tcPr>
          <w:p w:rsidR="000F662F" w:rsidRPr="00FA4258" w:rsidRDefault="000F662F">
            <w:pPr>
              <w:pStyle w:val="TalartidSumma"/>
            </w:pPr>
            <w:r w:rsidRPr="00FA4258">
              <w:t>0.13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TalartidAckumulerad"/>
            </w:pPr>
            <w:r w:rsidRPr="00FA4258">
              <w:t>1.48</w:t>
            </w:r>
          </w:p>
        </w:tc>
      </w:tr>
    </w:tbl>
    <w:p w:rsidR="000F662F" w:rsidRPr="00FA4258" w:rsidRDefault="000F662F">
      <w:pPr>
        <w:pStyle w:val="Blankrad"/>
      </w:pPr>
      <w:r w:rsidRPr="00FA42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A42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rendenr"/>
            </w:pPr>
            <w:r w:rsidRPr="00FA4258">
              <w:t>15</w:t>
            </w:r>
          </w:p>
        </w:tc>
        <w:tc>
          <w:tcPr>
            <w:tcW w:w="5670" w:type="dxa"/>
          </w:tcPr>
          <w:p w:rsidR="000F662F" w:rsidRPr="00FA4258" w:rsidRDefault="000F662F">
            <w:pPr>
              <w:pStyle w:val="renderubrik"/>
            </w:pPr>
            <w:r w:rsidRPr="00FA4258">
              <w:t>Näringsutskottets utlåtande NU7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42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F662F" w:rsidRPr="00FA4258" w:rsidRDefault="000F662F">
            <w:pPr>
              <w:pStyle w:val="Underrubrik"/>
            </w:pPr>
            <w:r w:rsidRPr="00FA4258">
              <w:t>Grönbok om distribution av audiovisuella verk i Europeiska unionen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</w:tr>
    </w:tbl>
    <w:p w:rsidR="000F662F" w:rsidRPr="00FA4258" w:rsidRDefault="000F662F">
      <w:pPr>
        <w:pStyle w:val="Blankrad"/>
      </w:pPr>
      <w:r w:rsidRPr="00FA425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A42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rendenr"/>
            </w:pPr>
            <w:r w:rsidRPr="00FA4258">
              <w:t>16</w:t>
            </w:r>
          </w:p>
        </w:tc>
        <w:tc>
          <w:tcPr>
            <w:tcW w:w="5670" w:type="dxa"/>
            <w:gridSpan w:val="2"/>
          </w:tcPr>
          <w:p w:rsidR="000F662F" w:rsidRPr="00FA4258" w:rsidRDefault="000F662F">
            <w:pPr>
              <w:pStyle w:val="renderubrik"/>
            </w:pPr>
            <w:r w:rsidRPr="00FA4258">
              <w:t xml:space="preserve">Utbildningsutskottets betänkande </w:t>
            </w:r>
            <w:bookmarkStart w:id="2" w:name="BetänkandeNr"/>
            <w:bookmarkEnd w:id="2"/>
            <w:r w:rsidRPr="00FA4258">
              <w:t>UbU5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425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62F" w:rsidRPr="00FA4258" w:rsidRDefault="000F662F">
            <w:pPr>
              <w:pStyle w:val="Underrubrik"/>
            </w:pPr>
            <w:bookmarkStart w:id="3" w:name="Ärenderubrik"/>
            <w:bookmarkEnd w:id="3"/>
            <w:r w:rsidRPr="00FA4258">
              <w:t>Oförbrukade forskningsbidrag vid universitet och högskolor</w:t>
            </w:r>
          </w:p>
        </w:tc>
        <w:tc>
          <w:tcPr>
            <w:tcW w:w="1247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62F" w:rsidRPr="00FA4258" w:rsidRDefault="000F66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5216" w:type="dxa"/>
          </w:tcPr>
          <w:p w:rsidR="000F662F" w:rsidRPr="00FA4258" w:rsidRDefault="000F662F">
            <w:pPr>
              <w:pStyle w:val="Summalinje"/>
            </w:pPr>
          </w:p>
        </w:tc>
        <w:tc>
          <w:tcPr>
            <w:tcW w:w="1247" w:type="dxa"/>
          </w:tcPr>
          <w:p w:rsidR="000F662F" w:rsidRPr="00FA4258" w:rsidRDefault="000F662F">
            <w:pPr>
              <w:pStyle w:val="Summalinje"/>
            </w:pPr>
            <w:r w:rsidRPr="00FA4258">
              <w:t>____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Summalinje"/>
            </w:pPr>
            <w:r w:rsidRPr="00FA4258">
              <w:t>____</w:t>
            </w:r>
          </w:p>
        </w:tc>
      </w:tr>
      <w:tr w:rsidR="00000000" w:rsidRPr="00FA425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  <w:r w:rsidRPr="00FA4258">
              <w:t xml:space="preserve"> </w:t>
            </w:r>
          </w:p>
        </w:tc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5216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1247" w:type="dxa"/>
          </w:tcPr>
          <w:p w:rsidR="000F662F" w:rsidRPr="00FA4258" w:rsidRDefault="000F662F">
            <w:pPr>
              <w:pStyle w:val="TalartidSumma"/>
            </w:pPr>
            <w:r w:rsidRPr="00FA4258">
              <w:t>0.00</w:t>
            </w:r>
          </w:p>
        </w:tc>
        <w:tc>
          <w:tcPr>
            <w:tcW w:w="1489" w:type="dxa"/>
          </w:tcPr>
          <w:p w:rsidR="000F662F" w:rsidRPr="00FA4258" w:rsidRDefault="000F662F">
            <w:pPr>
              <w:pStyle w:val="TalartidAckumulerad"/>
            </w:pPr>
            <w:r w:rsidRPr="00FA4258">
              <w:t>1.48</w:t>
            </w:r>
          </w:p>
        </w:tc>
      </w:tr>
    </w:tbl>
    <w:p w:rsidR="000F662F" w:rsidRPr="00FA4258" w:rsidRDefault="000F662F">
      <w:pPr>
        <w:pStyle w:val="Blankrad"/>
      </w:pPr>
      <w:r w:rsidRPr="00FA425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A425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454" w:type="dxa"/>
          </w:tcPr>
          <w:p w:rsidR="000F662F" w:rsidRPr="00FA4258" w:rsidRDefault="000F662F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2268" w:type="dxa"/>
          </w:tcPr>
          <w:p w:rsidR="000F662F" w:rsidRPr="00FA4258" w:rsidRDefault="000F662F">
            <w:pPr>
              <w:pStyle w:val="TalartidTotalText"/>
            </w:pPr>
            <w:r w:rsidRPr="00FA425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F662F" w:rsidRPr="00FA4258" w:rsidRDefault="000F662F">
            <w:pPr>
              <w:pStyle w:val="TalartidTotal"/>
            </w:pPr>
            <w:r w:rsidRPr="00FA4258">
              <w:t>1 tim. 48 min.</w:t>
            </w:r>
          </w:p>
        </w:tc>
      </w:tr>
      <w:tr w:rsidR="00000000" w:rsidRPr="00FA42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F662F" w:rsidRPr="00FA4258" w:rsidRDefault="000F662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F662F" w:rsidRPr="00FA4258" w:rsidRDefault="000F662F"/>
          <w:p w:rsidR="000F662F" w:rsidRPr="00FA4258" w:rsidRDefault="000F662F">
            <w:pPr>
              <w:pStyle w:val="Mittstreck"/>
            </w:pPr>
            <w:r w:rsidRPr="00FA4258">
              <w:tab/>
            </w:r>
            <w:r w:rsidRPr="00FA4258">
              <w:tab/>
            </w:r>
          </w:p>
        </w:tc>
      </w:tr>
    </w:tbl>
    <w:p w:rsidR="000F662F" w:rsidRPr="00FA4258" w:rsidRDefault="000F662F">
      <w:pPr>
        <w:pStyle w:val="Blankrad"/>
      </w:pPr>
      <w:r w:rsidRPr="00FA4258">
        <w:t>     </w:t>
      </w:r>
    </w:p>
    <w:sectPr w:rsidR="000F662F" w:rsidRPr="00FA425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62F" w:rsidRPr="00FA4258" w:rsidRDefault="000F662F">
      <w:r w:rsidRPr="00FA4258">
        <w:separator/>
      </w:r>
    </w:p>
  </w:endnote>
  <w:endnote w:type="continuationSeparator" w:id="0">
    <w:p w:rsidR="000F662F" w:rsidRPr="00FA4258" w:rsidRDefault="000F662F">
      <w:r w:rsidRPr="00FA42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62F" w:rsidRPr="00FA4258" w:rsidRDefault="000F662F">
    <w:pPr>
      <w:pStyle w:val="Sidhuvud"/>
      <w:jc w:val="center"/>
    </w:pPr>
    <w:r w:rsidRPr="00FA4258">
      <w:fldChar w:fldCharType="begin" w:fldLock="1"/>
    </w:r>
    <w:r w:rsidRPr="00FA4258">
      <w:instrText xml:space="preserve"> PAGE </w:instrText>
    </w:r>
    <w:r w:rsidRPr="00FA4258">
      <w:fldChar w:fldCharType="separate"/>
    </w:r>
    <w:r w:rsidRPr="00FA4258">
      <w:t>2</w:t>
    </w:r>
    <w:r w:rsidRPr="00FA4258">
      <w:fldChar w:fldCharType="end"/>
    </w:r>
    <w:r w:rsidRPr="00FA4258">
      <w:t xml:space="preserve"> (</w:t>
    </w:r>
    <w:r w:rsidRPr="00FA4258">
      <w:fldChar w:fldCharType="begin" w:fldLock="1"/>
    </w:r>
    <w:r w:rsidRPr="00FA4258">
      <w:instrText xml:space="preserve"> NUMPAGES </w:instrText>
    </w:r>
    <w:r w:rsidRPr="00FA4258">
      <w:fldChar w:fldCharType="separate"/>
    </w:r>
    <w:r w:rsidRPr="00FA4258">
      <w:t>3</w:t>
    </w:r>
    <w:r w:rsidRPr="00FA4258">
      <w:fldChar w:fldCharType="end"/>
    </w:r>
    <w:r w:rsidRPr="00FA425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62F" w:rsidRPr="00FA4258" w:rsidRDefault="000F662F">
    <w:pPr>
      <w:pStyle w:val="Sidhuvud"/>
      <w:jc w:val="center"/>
    </w:pPr>
    <w:r w:rsidRPr="00FA4258">
      <w:fldChar w:fldCharType="begin" w:fldLock="1"/>
    </w:r>
    <w:r w:rsidRPr="00FA4258">
      <w:instrText xml:space="preserve"> PAGE </w:instrText>
    </w:r>
    <w:r w:rsidRPr="00FA4258">
      <w:fldChar w:fldCharType="separate"/>
    </w:r>
    <w:r w:rsidRPr="00FA4258">
      <w:t>1</w:t>
    </w:r>
    <w:r w:rsidRPr="00FA4258">
      <w:fldChar w:fldCharType="end"/>
    </w:r>
    <w:r w:rsidRPr="00FA4258">
      <w:t xml:space="preserve"> (</w:t>
    </w:r>
    <w:r w:rsidRPr="00FA4258">
      <w:fldChar w:fldCharType="begin" w:fldLock="1"/>
    </w:r>
    <w:r w:rsidRPr="00FA4258">
      <w:instrText xml:space="preserve"> NUMPAGES </w:instrText>
    </w:r>
    <w:r w:rsidRPr="00FA4258">
      <w:fldChar w:fldCharType="separate"/>
    </w:r>
    <w:r w:rsidRPr="00FA4258">
      <w:t>3</w:t>
    </w:r>
    <w:r w:rsidRPr="00FA4258">
      <w:fldChar w:fldCharType="end"/>
    </w:r>
    <w:r w:rsidRPr="00FA425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62F" w:rsidRPr="00FA4258" w:rsidRDefault="000F662F">
      <w:r w:rsidRPr="00FA4258">
        <w:separator/>
      </w:r>
    </w:p>
  </w:footnote>
  <w:footnote w:type="continuationSeparator" w:id="0">
    <w:p w:rsidR="000F662F" w:rsidRPr="00FA4258" w:rsidRDefault="000F662F">
      <w:r w:rsidRPr="00FA42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62F" w:rsidRPr="00FA4258" w:rsidRDefault="000F662F">
    <w:pPr>
      <w:pStyle w:val="Sidhuvud"/>
      <w:tabs>
        <w:tab w:val="clear" w:pos="4536"/>
      </w:tabs>
    </w:pPr>
    <w:r w:rsidRPr="00FA4258">
      <w:fldChar w:fldCharType="begin" w:fldLock="1"/>
    </w:r>
    <w:r w:rsidRPr="00FA4258">
      <w:instrText xml:space="preserve"> DOCPROPERTY "DocumentDate" </w:instrText>
    </w:r>
    <w:r w:rsidRPr="00FA4258">
      <w:fldChar w:fldCharType="separate"/>
    </w:r>
    <w:r w:rsidRPr="00FA4258">
      <w:t>Onsdagen den 9 november 2011</w:t>
    </w:r>
    <w:r w:rsidRPr="00FA4258">
      <w:fldChar w:fldCharType="end"/>
    </w:r>
    <w:r w:rsidRPr="00FA4258">
      <w:fldChar w:fldCharType="begin" w:fldLock="1"/>
    </w:r>
    <w:r w:rsidRPr="00FA4258">
      <w:instrText xml:space="preserve">if </w:instrText>
    </w:r>
    <w:r w:rsidRPr="00FA4258">
      <w:fldChar w:fldCharType="begin" w:fldLock="1"/>
    </w:r>
    <w:r w:rsidRPr="00FA4258">
      <w:instrText xml:space="preserve"> DOCPROPERTY "Status" </w:instrText>
    </w:r>
    <w:r w:rsidRPr="00FA4258">
      <w:fldChar w:fldCharType="separate"/>
    </w:r>
    <w:r w:rsidRPr="00FA4258">
      <w:instrText>slutlig</w:instrText>
    </w:r>
    <w:r w:rsidRPr="00FA4258">
      <w:fldChar w:fldCharType="end"/>
    </w:r>
    <w:r w:rsidRPr="00FA4258">
      <w:instrText xml:space="preserve"> = "preliminär" " (preliminärt)" "" </w:instrText>
    </w:r>
    <w:r w:rsidRPr="00FA4258">
      <w:fldChar w:fldCharType="end"/>
    </w:r>
    <w:r w:rsidRPr="00FA4258">
      <w:tab/>
    </w:r>
  </w:p>
  <w:p w:rsidR="000F662F" w:rsidRPr="00FA4258" w:rsidRDefault="000F662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A4258">
      <w:rPr>
        <w:sz w:val="12"/>
      </w:rPr>
      <w:tab/>
    </w:r>
  </w:p>
  <w:p w:rsidR="000F662F" w:rsidRPr="00FA4258" w:rsidRDefault="000F66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62F" w:rsidRPr="00FA4258" w:rsidRDefault="00FA425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A425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662F" w:rsidRPr="00FA4258" w:rsidRDefault="000F662F">
    <w:pPr>
      <w:pStyle w:val="Dokumentrubrik"/>
      <w:spacing w:after="360"/>
    </w:pPr>
    <w:r w:rsidRPr="00FA4258">
      <w:fldChar w:fldCharType="begin" w:fldLock="1"/>
    </w:r>
    <w:r w:rsidRPr="00FA4258">
      <w:instrText xml:space="preserve"> if </w:instrText>
    </w:r>
    <w:r w:rsidRPr="00FA4258">
      <w:fldChar w:fldCharType="begin" w:fldLock="1"/>
    </w:r>
    <w:r w:rsidRPr="00FA4258">
      <w:instrText xml:space="preserve"> DOCPROPERTY  Status </w:instrText>
    </w:r>
    <w:r w:rsidRPr="00FA4258">
      <w:fldChar w:fldCharType="separate"/>
    </w:r>
    <w:r w:rsidRPr="00FA4258">
      <w:instrText>slutlig</w:instrText>
    </w:r>
    <w:r w:rsidRPr="00FA4258">
      <w:fldChar w:fldCharType="end"/>
    </w:r>
    <w:r w:rsidRPr="00FA4258">
      <w:instrText xml:space="preserve"> = "preliminär" "Preliminär t" "T" </w:instrText>
    </w:r>
    <w:r w:rsidRPr="00FA4258">
      <w:fldChar w:fldCharType="separate"/>
    </w:r>
    <w:r w:rsidR="00FA4258" w:rsidRPr="00FA4258">
      <w:rPr>
        <w:noProof/>
      </w:rPr>
      <w:t>T</w:t>
    </w:r>
    <w:r w:rsidRPr="00FA4258">
      <w:fldChar w:fldCharType="end"/>
    </w:r>
    <w:r w:rsidRPr="00FA425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A7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DE16D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0B056D7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069429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21CC40F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4A6F4BD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9084695">
    <w:abstractNumId w:val="47"/>
  </w:num>
  <w:num w:numId="2" w16cid:durableId="1884249684">
    <w:abstractNumId w:val="28"/>
  </w:num>
  <w:num w:numId="3" w16cid:durableId="2031642337">
    <w:abstractNumId w:val="46"/>
  </w:num>
  <w:num w:numId="4" w16cid:durableId="345594199">
    <w:abstractNumId w:val="26"/>
  </w:num>
  <w:num w:numId="5" w16cid:durableId="965163309">
    <w:abstractNumId w:val="15"/>
  </w:num>
  <w:num w:numId="6" w16cid:durableId="910893438">
    <w:abstractNumId w:val="33"/>
  </w:num>
  <w:num w:numId="7" w16cid:durableId="590964990">
    <w:abstractNumId w:val="41"/>
  </w:num>
  <w:num w:numId="8" w16cid:durableId="890312382">
    <w:abstractNumId w:val="30"/>
  </w:num>
  <w:num w:numId="9" w16cid:durableId="637148504">
    <w:abstractNumId w:val="39"/>
  </w:num>
  <w:num w:numId="10" w16cid:durableId="1876575730">
    <w:abstractNumId w:val="27"/>
  </w:num>
  <w:num w:numId="11" w16cid:durableId="300614922">
    <w:abstractNumId w:val="18"/>
  </w:num>
  <w:num w:numId="12" w16cid:durableId="2133984327">
    <w:abstractNumId w:val="12"/>
  </w:num>
  <w:num w:numId="13" w16cid:durableId="1029375959">
    <w:abstractNumId w:val="20"/>
  </w:num>
  <w:num w:numId="14" w16cid:durableId="1892958535">
    <w:abstractNumId w:val="21"/>
  </w:num>
  <w:num w:numId="15" w16cid:durableId="2114354031">
    <w:abstractNumId w:val="29"/>
  </w:num>
  <w:num w:numId="16" w16cid:durableId="510678184">
    <w:abstractNumId w:val="24"/>
  </w:num>
  <w:num w:numId="17" w16cid:durableId="1769277246">
    <w:abstractNumId w:val="42"/>
  </w:num>
  <w:num w:numId="18" w16cid:durableId="19668275">
    <w:abstractNumId w:val="25"/>
  </w:num>
  <w:num w:numId="19" w16cid:durableId="1952198738">
    <w:abstractNumId w:val="49"/>
  </w:num>
  <w:num w:numId="20" w16cid:durableId="1767336761">
    <w:abstractNumId w:val="16"/>
  </w:num>
  <w:num w:numId="21" w16cid:durableId="1256941654">
    <w:abstractNumId w:val="23"/>
  </w:num>
  <w:num w:numId="22" w16cid:durableId="1935817751">
    <w:abstractNumId w:val="35"/>
  </w:num>
  <w:num w:numId="23" w16cid:durableId="101993905">
    <w:abstractNumId w:val="37"/>
  </w:num>
  <w:num w:numId="24" w16cid:durableId="1174799477">
    <w:abstractNumId w:val="19"/>
  </w:num>
  <w:num w:numId="25" w16cid:durableId="1058095101">
    <w:abstractNumId w:val="38"/>
  </w:num>
  <w:num w:numId="26" w16cid:durableId="2066829763">
    <w:abstractNumId w:val="43"/>
  </w:num>
  <w:num w:numId="27" w16cid:durableId="1656488762">
    <w:abstractNumId w:val="40"/>
  </w:num>
  <w:num w:numId="28" w16cid:durableId="1704867225">
    <w:abstractNumId w:val="45"/>
  </w:num>
  <w:num w:numId="29" w16cid:durableId="1715227121">
    <w:abstractNumId w:val="17"/>
  </w:num>
  <w:num w:numId="30" w16cid:durableId="1948074128">
    <w:abstractNumId w:val="48"/>
  </w:num>
  <w:num w:numId="31" w16cid:durableId="608701946">
    <w:abstractNumId w:val="31"/>
  </w:num>
  <w:num w:numId="32" w16cid:durableId="1333221764">
    <w:abstractNumId w:val="34"/>
  </w:num>
  <w:num w:numId="33" w16cid:durableId="2002780796">
    <w:abstractNumId w:val="36"/>
  </w:num>
  <w:num w:numId="34" w16cid:durableId="2089763493">
    <w:abstractNumId w:val="44"/>
  </w:num>
  <w:num w:numId="35" w16cid:durableId="1972175813">
    <w:abstractNumId w:val="8"/>
  </w:num>
  <w:num w:numId="36" w16cid:durableId="1506673934">
    <w:abstractNumId w:val="3"/>
  </w:num>
  <w:num w:numId="37" w16cid:durableId="578295956">
    <w:abstractNumId w:val="2"/>
  </w:num>
  <w:num w:numId="38" w16cid:durableId="378822676">
    <w:abstractNumId w:val="1"/>
  </w:num>
  <w:num w:numId="39" w16cid:durableId="520123425">
    <w:abstractNumId w:val="0"/>
  </w:num>
  <w:num w:numId="40" w16cid:durableId="1818566601">
    <w:abstractNumId w:val="9"/>
  </w:num>
  <w:num w:numId="41" w16cid:durableId="531767610">
    <w:abstractNumId w:val="7"/>
  </w:num>
  <w:num w:numId="42" w16cid:durableId="1791435185">
    <w:abstractNumId w:val="6"/>
  </w:num>
  <w:num w:numId="43" w16cid:durableId="780799681">
    <w:abstractNumId w:val="5"/>
  </w:num>
  <w:num w:numId="44" w16cid:durableId="738790693">
    <w:abstractNumId w:val="4"/>
  </w:num>
  <w:num w:numId="45" w16cid:durableId="1731925964">
    <w:abstractNumId w:val="11"/>
  </w:num>
  <w:num w:numId="46" w16cid:durableId="325207987">
    <w:abstractNumId w:val="13"/>
  </w:num>
  <w:num w:numId="47" w16cid:durableId="1656716917">
    <w:abstractNumId w:val="14"/>
  </w:num>
  <w:num w:numId="48" w16cid:durableId="608202538">
    <w:abstractNumId w:val="22"/>
  </w:num>
  <w:num w:numId="49" w16cid:durableId="2067678433">
    <w:abstractNumId w:val="32"/>
  </w:num>
  <w:num w:numId="50" w16cid:durableId="9116210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05FC"/>
    <w:rsid w:val="000F662F"/>
    <w:rsid w:val="00AD05FC"/>
    <w:rsid w:val="00FA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B0296-3A31-4D38-AF88-CC8DEE6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255</Words>
  <Characters>1359</Characters>
  <Application>Microsoft Office Word</Application>
  <DocSecurity>4</DocSecurity>
  <Lines>339</Lines>
  <Paragraphs>146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>v 1.78. med SD, versaler, ny text mm</dc:description>
  <cp:lastModifiedBy>Lars Brink</cp:lastModifiedBy>
  <cp:revision>2</cp:revision>
  <cp:lastPrinted>2011-11-08T15:43:00Z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november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2011-11-09</vt:lpwstr>
  </property>
  <property fmtid="{D5CDD505-2E9C-101B-9397-08002B2CF9AE}" pid="6" name="DocumentYear">
    <vt:lpwstr>2011/12</vt:lpwstr>
  </property>
</Properties>
</file>