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6B8E12C02FDD427B8E3A650090686636"/>
        </w:placeholder>
        <w:text/>
      </w:sdtPr>
      <w:sdtEndPr/>
      <w:sdtContent>
        <w:p w:rsidRPr="009B062B" w:rsidR="00AF30DD" w:rsidP="0007558D" w:rsidRDefault="00AF30DD" w14:paraId="612ECB6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3238856-fec8-4e0e-bf7e-6ec0f1a699df"/>
        <w:id w:val="-170803091"/>
        <w:lock w:val="sdtLocked"/>
      </w:sdtPr>
      <w:sdtEndPr/>
      <w:sdtContent>
        <w:p w:rsidR="004A0E51" w:rsidRDefault="00EC4D45" w14:paraId="612ECB6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om en straffrättsreform i syfte att höja miniminivån i straffskalan för vålds- och sexualbrott, avskaffa ungdomsrabatten i BrB 29:7, se över de förmildrande omständigheterna vid straffmätning i BrB 29:5 samt att avskaffa dagens mängdrabatt för brottslingar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1143A945AA54AAF9264F9A99CD18EE2"/>
        </w:placeholder>
        <w:text/>
      </w:sdtPr>
      <w:sdtEndPr/>
      <w:sdtContent>
        <w:p w:rsidRPr="009B062B" w:rsidR="006D79C9" w:rsidP="00333E95" w:rsidRDefault="006D79C9" w14:paraId="612ECB62" w14:textId="77777777">
          <w:pPr>
            <w:pStyle w:val="Rubrik1"/>
          </w:pPr>
          <w:r>
            <w:t>Motivering</w:t>
          </w:r>
        </w:p>
      </w:sdtContent>
    </w:sdt>
    <w:p w:rsidR="00A61198" w:rsidP="00A61198" w:rsidRDefault="00A61198" w14:paraId="612ECB64" w14:textId="5219E5CE">
      <w:pPr>
        <w:pStyle w:val="Normalutanindragellerluft"/>
      </w:pPr>
      <w:r>
        <w:t xml:space="preserve">Vår västerländska </w:t>
      </w:r>
      <w:r w:rsidR="008C042E">
        <w:t>rättstradition bygger på klassiska idéer om alla människors lika värde och naturliga rättigheter som var och en har en skyldighet att respektera. Rättvisa är att värna den moraliska jämlikheten i människors relation som följer av detta.</w:t>
      </w:r>
      <w:r>
        <w:t xml:space="preserve"> Utgångs</w:t>
      </w:r>
      <w:r w:rsidR="00857F34">
        <w:softHyphen/>
      </w:r>
      <w:r>
        <w:t>punkten är idén om människan som förnuftig, med fri vilja, förmåga att välja, och som ansvarig för sina handlingar</w:t>
      </w:r>
      <w:r w:rsidR="00C619CE">
        <w:t xml:space="preserve">. </w:t>
      </w:r>
      <w:r w:rsidR="008C042E">
        <w:t xml:space="preserve">Den som istället väljer att begå brott skapar </w:t>
      </w:r>
      <w:r w:rsidR="00C619CE">
        <w:t xml:space="preserve">därför </w:t>
      </w:r>
      <w:r w:rsidR="008C042E">
        <w:t>en moralisk obalans, en skuld till brottsoffer och samhälle som måste betalas tillbaka i form av ett rättvist straff.</w:t>
      </w:r>
    </w:p>
    <w:p w:rsidR="00857F34" w:rsidP="00857F34" w:rsidRDefault="008C042E" w14:paraId="75AFD7C2" w14:textId="77777777">
      <w:r>
        <w:t xml:space="preserve">Sverige är ett land med </w:t>
      </w:r>
      <w:r w:rsidR="00C619CE">
        <w:t xml:space="preserve">relativt </w:t>
      </w:r>
      <w:r>
        <w:t xml:space="preserve">låga straff och en hög andel återfallsförbrytare. </w:t>
      </w:r>
      <w:r w:rsidR="00C619CE">
        <w:t>E</w:t>
      </w:r>
      <w:r>
        <w:t xml:space="preserve">n straffrättsreform för hårdare straff skulle </w:t>
      </w:r>
      <w:r w:rsidR="00C619CE">
        <w:t xml:space="preserve">därför </w:t>
      </w:r>
      <w:r>
        <w:t>kunna minska brottsligheten och öka tryggheten</w:t>
      </w:r>
      <w:r w:rsidR="00C619CE">
        <w:t xml:space="preserve">, men Sveriges riksdag har också en skyldighet </w:t>
      </w:r>
      <w:r>
        <w:t xml:space="preserve">att se till </w:t>
      </w:r>
      <w:r w:rsidR="00553BE3">
        <w:t xml:space="preserve">att </w:t>
      </w:r>
      <w:r>
        <w:t>den som skjuter, våldtar och slår också kan dömas till rättvisa straff som ger brottsoffret upprättelse.</w:t>
      </w:r>
      <w:r w:rsidR="00A61198">
        <w:t xml:space="preserve"> </w:t>
      </w:r>
      <w:r w:rsidR="00C619CE">
        <w:t xml:space="preserve">Därför behövs </w:t>
      </w:r>
      <w:r w:rsidRPr="00931972" w:rsidR="00A61198">
        <w:t xml:space="preserve">en </w:t>
      </w:r>
      <w:r w:rsidR="00C619CE">
        <w:t>straffrättsreform</w:t>
      </w:r>
      <w:r w:rsidRPr="00931972" w:rsidR="00A61198">
        <w:t xml:space="preserve"> som sätter människors trygghet och rättvisan i fokus</w:t>
      </w:r>
      <w:r w:rsidR="00C619CE">
        <w:t xml:space="preserve">. </w:t>
      </w:r>
    </w:p>
    <w:p w:rsidR="00857F34" w:rsidP="008C042E" w:rsidRDefault="00C619CE" w14:paraId="59D21EC9" w14:textId="77777777">
      <w:pPr>
        <w:pStyle w:val="Normalutanindragellerluft"/>
      </w:pPr>
      <w:r>
        <w:t>H</w:t>
      </w:r>
      <w:r w:rsidR="008C042E">
        <w:t>öjda miniminivåer i straffskalan för vålds- och sexualbrott</w:t>
      </w:r>
      <w:r>
        <w:t xml:space="preserve"> är ett sätt att åstadkomma hårdare och mer rättvisa straff</w:t>
      </w:r>
      <w:r w:rsidR="008C042E">
        <w:t xml:space="preserve">, men </w:t>
      </w:r>
      <w:r>
        <w:t>rättvisan kräver</w:t>
      </w:r>
      <w:r w:rsidR="008C042E">
        <w:t xml:space="preserve"> också att en rad förmildrande omständigheter och straffrabatter avskaffas.</w:t>
      </w:r>
    </w:p>
    <w:p w:rsidR="00857F34" w:rsidP="00857F34" w:rsidRDefault="008C042E" w14:paraId="66FDBE73" w14:textId="6908C923">
      <w:r>
        <w:t>Ungdomsrabatten som innebär att en 18-årig gärningsman automatiskt döms till halva straffet måste avskaffas, och det måste också dagens mängdrabatt för seriebrotts</w:t>
      </w:r>
      <w:r w:rsidR="00857F34">
        <w:softHyphen/>
      </w:r>
      <w:r>
        <w:t xml:space="preserve">lingar. Varje enskilt brott en gärningsman begår </w:t>
      </w:r>
      <w:r w:rsidR="00C619CE">
        <w:t xml:space="preserve">borde </w:t>
      </w:r>
      <w:r>
        <w:t>också resultera i ett högre straff</w:t>
      </w:r>
      <w:r w:rsidR="00857F34">
        <w:softHyphen/>
      </w:r>
      <w:r>
        <w:t>värde och därmed en strängare påföljd</w:t>
      </w:r>
      <w:r w:rsidR="00C619CE">
        <w:t>, men idag</w:t>
      </w:r>
      <w:r>
        <w:t xml:space="preserve"> finns</w:t>
      </w:r>
      <w:r w:rsidR="00931972">
        <w:t xml:space="preserve"> </w:t>
      </w:r>
      <w:r>
        <w:t>människor i vårt land som utsatts för brott som aldrig får se rättvisa skipas</w:t>
      </w:r>
      <w:r w:rsidR="00C619CE">
        <w:t xml:space="preserve">. Detta </w:t>
      </w:r>
      <w:r>
        <w:t xml:space="preserve">trots att gärningsmannen har dömts till </w:t>
      </w:r>
      <w:r>
        <w:lastRenderedPageBreak/>
        <w:t xml:space="preserve">ansvar i en svensk domstol. </w:t>
      </w:r>
      <w:r w:rsidR="00C619CE">
        <w:t>Orsaken är mängdrabatten</w:t>
      </w:r>
      <w:r>
        <w:t xml:space="preserve"> som </w:t>
      </w:r>
      <w:r w:rsidR="00C619CE">
        <w:t>gör att</w:t>
      </w:r>
      <w:r>
        <w:t xml:space="preserve"> </w:t>
      </w:r>
      <w:r w:rsidR="00610223">
        <w:t xml:space="preserve">vissa </w:t>
      </w:r>
      <w:r w:rsidR="00C619CE">
        <w:t xml:space="preserve">brott </w:t>
      </w:r>
      <w:r>
        <w:t>inte resultera</w:t>
      </w:r>
      <w:r w:rsidR="00610223">
        <w:t>r</w:t>
      </w:r>
      <w:r>
        <w:t xml:space="preserve"> i någon strängare påföljd. </w:t>
      </w:r>
      <w:r w:rsidR="00C619CE">
        <w:t>Det är inte rättvist.</w:t>
      </w:r>
    </w:p>
    <w:p w:rsidR="00857F34" w:rsidP="00857F34" w:rsidRDefault="00931972" w14:paraId="61AD42B0" w14:textId="11192068">
      <w:r>
        <w:t>I 29 kap. 5 § brottsbalken (BrB) anges ett antal omständigheter, så kallade billighets</w:t>
      </w:r>
      <w:r w:rsidR="00857F34">
        <w:softHyphen/>
      </w:r>
      <w:r>
        <w:t>skäl, som domstolen utöver brottslighetens straffvärde ska beakta vid straffmätning. Föreligger någon av omständigheterna får rätten döma till lindrigare straff än vad som annars är föreskrivet för brottet.</w:t>
      </w:r>
    </w:p>
    <w:p w:rsidR="00857F34" w:rsidP="00857F34" w:rsidRDefault="00610223" w14:paraId="26B6C788" w14:textId="77777777">
      <w:r w:rsidRPr="00A61198">
        <w:t>Självklart ska det finnas både förmildrande och försvårande omständigheter. Varje omständighet som riksdagen säger får användas i våra domstolar måste dock påverka straffet på ett sätt som är rättvist</w:t>
      </w:r>
      <w:r>
        <w:t xml:space="preserve">. </w:t>
      </w:r>
      <w:r w:rsidRPr="00A61198">
        <w:t>Ett rättvist billighetsskäl kan exempelvis vara om gärningsmannen frivilligt angett sig eller försökt att begränsa skadan av sitt brott</w:t>
      </w:r>
      <w:r>
        <w:t xml:space="preserve">, men idag </w:t>
      </w:r>
      <w:r w:rsidRPr="00A61198">
        <w:t>finns en massa omoralisk</w:t>
      </w:r>
      <w:r>
        <w:t>a</w:t>
      </w:r>
      <w:r w:rsidRPr="00A61198">
        <w:t xml:space="preserve"> billighetsskäl som ger brottslingar kortare straff och som inte går att motivera.</w:t>
      </w:r>
    </w:p>
    <w:p w:rsidR="00857F34" w:rsidP="00857F34" w:rsidRDefault="00610223" w14:paraId="31C88E0C" w14:textId="77777777">
      <w:r>
        <w:t xml:space="preserve">Blir en våldtäkt mot en kvinna mindre allvarlig för att våldtäktsmannen förlorar jobbet eller behöver byta bransch? </w:t>
      </w:r>
    </w:p>
    <w:p w:rsidR="00857F34" w:rsidP="00857F34" w:rsidRDefault="00610223" w14:paraId="325BA49A" w14:textId="77777777">
      <w:r>
        <w:t xml:space="preserve">Blir ett förnedringsrån mot en ung kille mindre allvarligt för att rånaren själv skadar sig i samband med brottet? </w:t>
      </w:r>
    </w:p>
    <w:p w:rsidR="00857F34" w:rsidP="00857F34" w:rsidRDefault="00610223" w14:paraId="57E9EAA9" w14:textId="77777777">
      <w:r>
        <w:t>Blir våld i hemmet mindre allvarligt för att mamman som misshandlats dröjer med sin anmälan?</w:t>
      </w:r>
    </w:p>
    <w:p w:rsidR="00857F34" w:rsidP="00857F34" w:rsidRDefault="00610223" w14:paraId="7157AA91" w14:textId="77777777">
      <w:r>
        <w:t xml:space="preserve">Det entydiga svaret på dessa frågor borde förstås vara nej. </w:t>
      </w:r>
    </w:p>
    <w:p w:rsidR="00857F34" w:rsidP="00857F34" w:rsidRDefault="00610223" w14:paraId="2AAA7651" w14:textId="77777777">
      <w:r>
        <w:t>Därför borde inte heller den sortens omständigheter kunna resultera i kortare straff för gärningsmannen</w:t>
      </w:r>
      <w:r w:rsidR="00A61198">
        <w:t>. För att rättvisa ska kunna skipas i våra domstolar behöver straffen stå i proportion till brottets allvar och kränkningen av brottsoffret.</w:t>
      </w:r>
    </w:p>
    <w:p w:rsidR="00857F34" w:rsidP="00857F34" w:rsidRDefault="008C042E" w14:paraId="0A2F4294" w14:textId="77777777">
      <w:r>
        <w:t xml:space="preserve">Mot bakgrund av </w:t>
      </w:r>
      <w:r w:rsidR="00610223">
        <w:t xml:space="preserve">ovanstående </w:t>
      </w:r>
      <w:r>
        <w:t xml:space="preserve">föreslås Sveriges riksdag att ställa sig bakom att tillsätta en utredning om en straffrättsreform </w:t>
      </w:r>
      <w:r w:rsidR="00610223">
        <w:t xml:space="preserve">som </w:t>
      </w:r>
      <w:r w:rsidR="00F818BC">
        <w:t xml:space="preserve">i enlighet med motionens intentioner </w:t>
      </w:r>
      <w:r w:rsidR="00610223">
        <w:t>syftar till</w:t>
      </w:r>
      <w:r>
        <w:t xml:space="preserve"> </w:t>
      </w:r>
      <w:r w:rsidR="00610223">
        <w:t xml:space="preserve">rättvisa </w:t>
      </w:r>
      <w:r>
        <w:t>straff</w:t>
      </w:r>
      <w:r w:rsidR="00F818BC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623AD71C73543A9A6202FC2483F6AC7"/>
        </w:placeholder>
      </w:sdtPr>
      <w:sdtEndPr>
        <w:rPr>
          <w:i w:val="0"/>
          <w:noProof w:val="0"/>
        </w:rPr>
      </w:sdtEndPr>
      <w:sdtContent>
        <w:p w:rsidR="0007558D" w:rsidP="0007558D" w:rsidRDefault="0007558D" w14:paraId="612ECB7C" w14:textId="6889D14C"/>
        <w:p w:rsidRPr="008E0FE2" w:rsidR="004801AC" w:rsidP="0007558D" w:rsidRDefault="00857F34" w14:paraId="612ECB7D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752AA" w14:paraId="7FEC6909" w14:textId="77777777">
        <w:trPr>
          <w:cantSplit/>
        </w:trPr>
        <w:tc>
          <w:tcPr>
            <w:tcW w:w="50" w:type="pct"/>
            <w:vAlign w:val="bottom"/>
          </w:tcPr>
          <w:p w:rsidR="004752AA" w:rsidRDefault="00553BE3" w14:paraId="16494295" w14:textId="77777777">
            <w:pPr>
              <w:pStyle w:val="Underskrifter"/>
            </w:pPr>
            <w:r>
              <w:t>Christian Carlsson (KD)</w:t>
            </w:r>
          </w:p>
        </w:tc>
        <w:tc>
          <w:tcPr>
            <w:tcW w:w="50" w:type="pct"/>
            <w:vAlign w:val="bottom"/>
          </w:tcPr>
          <w:p w:rsidR="004752AA" w:rsidRDefault="004752AA" w14:paraId="138C141D" w14:textId="77777777">
            <w:pPr>
              <w:pStyle w:val="Underskrifter"/>
            </w:pPr>
          </w:p>
        </w:tc>
      </w:tr>
    </w:tbl>
    <w:p w:rsidR="00DC65A8" w:rsidRDefault="00DC65A8" w14:paraId="612ECB81" w14:textId="77777777"/>
    <w:sectPr w:rsidR="00DC65A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CB83" w14:textId="77777777" w:rsidR="00D6011F" w:rsidRDefault="00D6011F" w:rsidP="000C1CAD">
      <w:pPr>
        <w:spacing w:line="240" w:lineRule="auto"/>
      </w:pPr>
      <w:r>
        <w:separator/>
      </w:r>
    </w:p>
  </w:endnote>
  <w:endnote w:type="continuationSeparator" w:id="0">
    <w:p w14:paraId="612ECB84" w14:textId="77777777" w:rsidR="00D6011F" w:rsidRDefault="00D6011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CB8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CB8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CB92" w14:textId="77777777" w:rsidR="00262EA3" w:rsidRPr="0007558D" w:rsidRDefault="00262EA3" w:rsidP="000755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CB81" w14:textId="77777777" w:rsidR="00D6011F" w:rsidRDefault="00D6011F" w:rsidP="000C1CAD">
      <w:pPr>
        <w:spacing w:line="240" w:lineRule="auto"/>
      </w:pPr>
      <w:r>
        <w:separator/>
      </w:r>
    </w:p>
  </w:footnote>
  <w:footnote w:type="continuationSeparator" w:id="0">
    <w:p w14:paraId="612ECB82" w14:textId="77777777" w:rsidR="00D6011F" w:rsidRDefault="00D6011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CB8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2ECB93" wp14:editId="612ECB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ECB97" w14:textId="77777777" w:rsidR="00262EA3" w:rsidRDefault="00857F3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606605E21F840479F33A7E1CE9981D0"/>
                              </w:placeholder>
                              <w:text/>
                            </w:sdtPr>
                            <w:sdtEndPr/>
                            <w:sdtContent>
                              <w:r w:rsidR="008C042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06107C9E348447E87E710BDA146DD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2ECB9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12ECB97" w14:textId="77777777" w:rsidR="00262EA3" w:rsidRDefault="00857F3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606605E21F840479F33A7E1CE9981D0"/>
                        </w:placeholder>
                        <w:text/>
                      </w:sdtPr>
                      <w:sdtEndPr/>
                      <w:sdtContent>
                        <w:r w:rsidR="008C042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06107C9E348447E87E710BDA146DD5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12ECB8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CB87" w14:textId="77777777" w:rsidR="00262EA3" w:rsidRDefault="00262EA3" w:rsidP="008563AC">
    <w:pPr>
      <w:jc w:val="right"/>
    </w:pPr>
  </w:p>
  <w:p w14:paraId="612ECB8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CB8B" w14:textId="77777777" w:rsidR="00262EA3" w:rsidRDefault="00857F3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12ECB95" wp14:editId="612ECB9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12ECB8C" w14:textId="77777777" w:rsidR="00262EA3" w:rsidRDefault="00857F3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A7B9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C042E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12ECB8D" w14:textId="77777777" w:rsidR="00262EA3" w:rsidRPr="008227B3" w:rsidRDefault="00857F3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12ECB8E" w14:textId="77777777" w:rsidR="00262EA3" w:rsidRPr="008227B3" w:rsidRDefault="00857F3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7B9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7B97">
          <w:t>:2986</w:t>
        </w:r>
      </w:sdtContent>
    </w:sdt>
  </w:p>
  <w:p w14:paraId="612ECB8F" w14:textId="77777777" w:rsidR="00262EA3" w:rsidRDefault="00857F3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A7B97">
          <w:t>av Christian Carlsson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12ECB90" w14:textId="77777777" w:rsidR="00262EA3" w:rsidRDefault="008C042E" w:rsidP="00283E0F">
        <w:pPr>
          <w:pStyle w:val="FSHRub2"/>
        </w:pPr>
        <w:r>
          <w:t>Straffrätt med rättvisa i fokus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12ECB9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C042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58D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17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A7B9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2AA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0E51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5CF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BE3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223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34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6920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42E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972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198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9CE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11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5A8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4D45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8BC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2ECB5F"/>
  <w15:chartTrackingRefBased/>
  <w15:docId w15:val="{E2494905-0F7B-4A46-82B8-B0D50784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8E12C02FDD427B8E3A650090686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C785D-59CE-43E0-9BBE-7C60517699AC}"/>
      </w:docPartPr>
      <w:docPartBody>
        <w:p w:rsidR="00986043" w:rsidRDefault="001B45DC">
          <w:pPr>
            <w:pStyle w:val="6B8E12C02FDD427B8E3A6500906866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1143A945AA54AAF9264F9A99CD18E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2A1685-45A8-4F8F-A2B4-0752DF7ADE7E}"/>
      </w:docPartPr>
      <w:docPartBody>
        <w:p w:rsidR="00986043" w:rsidRDefault="001B45DC">
          <w:pPr>
            <w:pStyle w:val="21143A945AA54AAF9264F9A99CD18EE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06605E21F840479F33A7E1CE998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E5FE3-04D0-459B-81A9-62313C980CC8}"/>
      </w:docPartPr>
      <w:docPartBody>
        <w:p w:rsidR="00986043" w:rsidRDefault="001B45DC">
          <w:pPr>
            <w:pStyle w:val="5606605E21F840479F33A7E1CE9981D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06107C9E348447E87E710BDA146D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5F39C-F478-43FA-9854-A513AFF2C3E3}"/>
      </w:docPartPr>
      <w:docPartBody>
        <w:p w:rsidR="00986043" w:rsidRDefault="001B45DC">
          <w:pPr>
            <w:pStyle w:val="606107C9E348447E87E710BDA146DD5F"/>
          </w:pPr>
          <w:r>
            <w:t xml:space="preserve"> </w:t>
          </w:r>
        </w:p>
      </w:docPartBody>
    </w:docPart>
    <w:docPart>
      <w:docPartPr>
        <w:name w:val="6623AD71C73543A9A6202FC2483F6A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488FEA-0751-40D3-9770-B69AC70CD2B6}"/>
      </w:docPartPr>
      <w:docPartBody>
        <w:p w:rsidR="00573B69" w:rsidRDefault="00573B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DC"/>
    <w:rsid w:val="001B45DC"/>
    <w:rsid w:val="00573B69"/>
    <w:rsid w:val="009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B8E12C02FDD427B8E3A650090686636">
    <w:name w:val="6B8E12C02FDD427B8E3A650090686636"/>
  </w:style>
  <w:style w:type="paragraph" w:customStyle="1" w:styleId="21143A945AA54AAF9264F9A99CD18EE2">
    <w:name w:val="21143A945AA54AAF9264F9A99CD18EE2"/>
  </w:style>
  <w:style w:type="paragraph" w:customStyle="1" w:styleId="5606605E21F840479F33A7E1CE9981D0">
    <w:name w:val="5606605E21F840479F33A7E1CE9981D0"/>
  </w:style>
  <w:style w:type="paragraph" w:customStyle="1" w:styleId="606107C9E348447E87E710BDA146DD5F">
    <w:name w:val="606107C9E348447E87E710BDA146DD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0A3FF7-7595-466B-A611-C1701D73BAB4}"/>
</file>

<file path=customXml/itemProps2.xml><?xml version="1.0" encoding="utf-8"?>
<ds:datastoreItem xmlns:ds="http://schemas.openxmlformats.org/officeDocument/2006/customXml" ds:itemID="{DAD6145D-9E41-482A-81FE-501FF74DB537}"/>
</file>

<file path=customXml/itemProps3.xml><?xml version="1.0" encoding="utf-8"?>
<ds:datastoreItem xmlns:ds="http://schemas.openxmlformats.org/officeDocument/2006/customXml" ds:itemID="{FA2B2070-5C03-44E1-82A9-55FCF7156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563</Words>
  <Characters>3253</Characters>
  <Application>Microsoft Office Word</Application>
  <DocSecurity>0</DocSecurity>
  <Lines>70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Straffrätt med rättvisa i fokus</vt:lpstr>
      <vt:lpstr>
      </vt:lpstr>
    </vt:vector>
  </TitlesOfParts>
  <Company>Sveriges riksdag</Company>
  <LinksUpToDate>false</LinksUpToDate>
  <CharactersWithSpaces>3798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