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D335615566401EB2B093A7F81BB30B"/>
        </w:placeholder>
        <w:text/>
      </w:sdtPr>
      <w:sdtEndPr/>
      <w:sdtContent>
        <w:p w:rsidRPr="009B062B" w:rsidR="00AF30DD" w:rsidP="00DA28CE" w:rsidRDefault="00AF30DD" w14:paraId="711D4505" w14:textId="77777777">
          <w:pPr>
            <w:pStyle w:val="Rubrik1"/>
            <w:spacing w:after="300"/>
          </w:pPr>
          <w:r w:rsidRPr="009B062B">
            <w:t>Förslag till riksdagsbeslut</w:t>
          </w:r>
        </w:p>
      </w:sdtContent>
    </w:sdt>
    <w:sdt>
      <w:sdtPr>
        <w:alias w:val="Yrkande 1"/>
        <w:tag w:val="ea37ced6-a210-4f91-86a6-fe8bb27cea6c"/>
        <w:id w:val="116032032"/>
        <w:lock w:val="sdtLocked"/>
      </w:sdtPr>
      <w:sdtEndPr/>
      <w:sdtContent>
        <w:p w:rsidR="00075AA7" w:rsidRDefault="00A64667" w14:paraId="711D4506" w14:textId="0176B8DD">
          <w:pPr>
            <w:pStyle w:val="Frslagstext"/>
            <w:numPr>
              <w:ilvl w:val="0"/>
              <w:numId w:val="0"/>
            </w:numPr>
          </w:pPr>
          <w:r>
            <w:t>Riksdagen ställer sig bakom det som anförs i motionen om att utreda införandet av ett treterminssystem i svensk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5FEFC2651E4552A75C51D68586B713"/>
        </w:placeholder>
        <w:text/>
      </w:sdtPr>
      <w:sdtEndPr/>
      <w:sdtContent>
        <w:p w:rsidRPr="009B062B" w:rsidR="006D79C9" w:rsidP="00333E95" w:rsidRDefault="006D79C9" w14:paraId="711D4507" w14:textId="77777777">
          <w:pPr>
            <w:pStyle w:val="Rubrik1"/>
          </w:pPr>
          <w:r>
            <w:t>Motivering</w:t>
          </w:r>
        </w:p>
      </w:sdtContent>
    </w:sdt>
    <w:p w:rsidR="008E4717" w:rsidP="00F36E30" w:rsidRDefault="008E4717" w14:paraId="711D4508" w14:textId="240CEDE7">
      <w:pPr>
        <w:pStyle w:val="Normalutanindragellerluft"/>
      </w:pPr>
      <w:r>
        <w:t xml:space="preserve">Sverige har nu fått sin första skola med treterminssystem när den </w:t>
      </w:r>
      <w:r w:rsidR="009F148A">
        <w:t>a</w:t>
      </w:r>
      <w:r>
        <w:t xml:space="preserve">merikanska skolan öppnat i Göteborg. Det är fullt möjligt för en enskild skola att förlägga läsåret så som de gjort. Detta genom att förskjuta läsårets 178 dagar så mycket som </w:t>
      </w:r>
      <w:r w:rsidR="009F148A">
        <w:t>s</w:t>
      </w:r>
      <w:r>
        <w:t xml:space="preserve">kollagen tillåter. </w:t>
      </w:r>
    </w:p>
    <w:p w:rsidR="008E4717" w:rsidP="00F36E30" w:rsidRDefault="008E4717" w14:paraId="711D450A" w14:textId="3873D100">
      <w:r>
        <w:t>Men en förändring av läsåret från i princip två till tre terminer skulle också ge möj</w:t>
      </w:r>
      <w:r w:rsidR="00F36E30">
        <w:softHyphen/>
      </w:r>
      <w:r>
        <w:t xml:space="preserve">lighet att utöka läsårets timmar och ge svenska elever en utbildningstid i likhet med många andra europeiska länder. OECD konstaterade i sin studie av den svenska skolan att antalet undervisningstimmar är lägre än snittet i OECD. Våra barn och ungdomar får mindre undervisningstid än andra elever och Sverige har samtidigt lägre resultat i PISA-undersökningar. </w:t>
      </w:r>
    </w:p>
    <w:p w:rsidR="008E4717" w:rsidP="00F36E30" w:rsidRDefault="008E4717" w14:paraId="711D450C" w14:textId="1A60F6BF">
      <w:r>
        <w:t>Sverige har valt att möta detta genom att räkna med den obligatoriska förskolan från 6</w:t>
      </w:r>
      <w:r w:rsidR="00844D07">
        <w:t> </w:t>
      </w:r>
      <w:r>
        <w:t>år och genom införande av sommarskolor. Men, detta ger inte utrymme för att samlat och ordnat utöka den ämnesundervisning som skulle höja nivån i grund- och gymnasie</w:t>
      </w:r>
      <w:r w:rsidR="00F36E30">
        <w:softHyphen/>
      </w:r>
      <w:r>
        <w:t>skolan. Undersökningar visar att en annan förläggning av läsåret förbättrar inlärningen för eleverna. Ett treterminssystem skulle visserligen innebära ett utökat behov av lärar</w:t>
      </w:r>
      <w:r w:rsidR="00F36E30">
        <w:softHyphen/>
      </w:r>
      <w:r>
        <w:t>timmar men samtidigt kunna bidra till att förbättra planeringen av undervisningen under läsåret och därmed förbättra resultaten för eleverna. Ett treterminssystem skulle ge ett kortare sommarlov men samtidigt ge längre lov för återhämtning vid andra tider på året.</w:t>
      </w:r>
    </w:p>
    <w:p w:rsidR="00F36E30" w:rsidRDefault="00F36E30" w14:paraId="683F1CD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F36E30" w:rsidRDefault="008E4717" w14:paraId="711D450E" w14:textId="1CCC64AE">
      <w:bookmarkStart w:name="_GoBack" w:id="1"/>
      <w:bookmarkEnd w:id="1"/>
      <w:r>
        <w:lastRenderedPageBreak/>
        <w:t xml:space="preserve">Mot bakgrund av att ett treterminssystem nu införs på en skola bör regeringen stimulera till att fler skolor följer efter samtidigt som en utredning tillsätts om att införa </w:t>
      </w:r>
      <w:r w:rsidR="00844D07">
        <w:t>t</w:t>
      </w:r>
      <w:r>
        <w:t>reterminssystem i hela utbildningskedjan från förskola till universitet och högskolor.</w:t>
      </w:r>
    </w:p>
    <w:sdt>
      <w:sdtPr>
        <w:rPr>
          <w:i/>
          <w:noProof/>
        </w:rPr>
        <w:alias w:val="CC_Underskrifter"/>
        <w:tag w:val="CC_Underskrifter"/>
        <w:id w:val="583496634"/>
        <w:lock w:val="sdtContentLocked"/>
        <w:placeholder>
          <w:docPart w:val="141F2F3369B84C08BEB115734A837E6E"/>
        </w:placeholder>
      </w:sdtPr>
      <w:sdtEndPr>
        <w:rPr>
          <w:i w:val="0"/>
          <w:noProof w:val="0"/>
        </w:rPr>
      </w:sdtEndPr>
      <w:sdtContent>
        <w:p w:rsidR="003135AC" w:rsidP="003135AC" w:rsidRDefault="003135AC" w14:paraId="711D4510" w14:textId="77777777"/>
        <w:p w:rsidRPr="008E0FE2" w:rsidR="004801AC" w:rsidP="003135AC" w:rsidRDefault="00F36E30" w14:paraId="711D45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FC162E" w:rsidRDefault="00FC162E" w14:paraId="711D4515" w14:textId="77777777"/>
    <w:sectPr w:rsidR="00FC16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D4517" w14:textId="77777777" w:rsidR="008E4717" w:rsidRDefault="008E4717" w:rsidP="000C1CAD">
      <w:pPr>
        <w:spacing w:line="240" w:lineRule="auto"/>
      </w:pPr>
      <w:r>
        <w:separator/>
      </w:r>
    </w:p>
  </w:endnote>
  <w:endnote w:type="continuationSeparator" w:id="0">
    <w:p w14:paraId="711D4518" w14:textId="77777777" w:rsidR="008E4717" w:rsidRDefault="008E47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45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45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35A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4526" w14:textId="77777777" w:rsidR="00262EA3" w:rsidRPr="003135AC" w:rsidRDefault="00262EA3" w:rsidP="003135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D4515" w14:textId="77777777" w:rsidR="008E4717" w:rsidRDefault="008E4717" w:rsidP="000C1CAD">
      <w:pPr>
        <w:spacing w:line="240" w:lineRule="auto"/>
      </w:pPr>
      <w:r>
        <w:separator/>
      </w:r>
    </w:p>
  </w:footnote>
  <w:footnote w:type="continuationSeparator" w:id="0">
    <w:p w14:paraId="711D4516" w14:textId="77777777" w:rsidR="008E4717" w:rsidRDefault="008E47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1D45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1D4528" wp14:anchorId="711D45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6E30" w14:paraId="711D452B" w14:textId="77777777">
                          <w:pPr>
                            <w:jc w:val="right"/>
                          </w:pPr>
                          <w:sdt>
                            <w:sdtPr>
                              <w:alias w:val="CC_Noformat_Partikod"/>
                              <w:tag w:val="CC_Noformat_Partikod"/>
                              <w:id w:val="-53464382"/>
                              <w:placeholder>
                                <w:docPart w:val="3275B66BC36641AD8804A6F6F2D667E1"/>
                              </w:placeholder>
                              <w:text/>
                            </w:sdtPr>
                            <w:sdtEndPr/>
                            <w:sdtContent>
                              <w:r w:rsidR="008E4717">
                                <w:t>C</w:t>
                              </w:r>
                            </w:sdtContent>
                          </w:sdt>
                          <w:sdt>
                            <w:sdtPr>
                              <w:alias w:val="CC_Noformat_Partinummer"/>
                              <w:tag w:val="CC_Noformat_Partinummer"/>
                              <w:id w:val="-1709555926"/>
                              <w:placeholder>
                                <w:docPart w:val="82B8B75EDF274BA0B85461FDFCB794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D45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6E30" w14:paraId="711D452B" w14:textId="77777777">
                    <w:pPr>
                      <w:jc w:val="right"/>
                    </w:pPr>
                    <w:sdt>
                      <w:sdtPr>
                        <w:alias w:val="CC_Noformat_Partikod"/>
                        <w:tag w:val="CC_Noformat_Partikod"/>
                        <w:id w:val="-53464382"/>
                        <w:placeholder>
                          <w:docPart w:val="3275B66BC36641AD8804A6F6F2D667E1"/>
                        </w:placeholder>
                        <w:text/>
                      </w:sdtPr>
                      <w:sdtEndPr/>
                      <w:sdtContent>
                        <w:r w:rsidR="008E4717">
                          <w:t>C</w:t>
                        </w:r>
                      </w:sdtContent>
                    </w:sdt>
                    <w:sdt>
                      <w:sdtPr>
                        <w:alias w:val="CC_Noformat_Partinummer"/>
                        <w:tag w:val="CC_Noformat_Partinummer"/>
                        <w:id w:val="-1709555926"/>
                        <w:placeholder>
                          <w:docPart w:val="82B8B75EDF274BA0B85461FDFCB794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1D45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1D451B" w14:textId="77777777">
    <w:pPr>
      <w:jc w:val="right"/>
    </w:pPr>
  </w:p>
  <w:p w:rsidR="00262EA3" w:rsidP="00776B74" w:rsidRDefault="00262EA3" w14:paraId="711D45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6E30" w14:paraId="711D45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1D452A" wp14:anchorId="711D4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6E30" w14:paraId="711D45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471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6E30" w14:paraId="711D45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6E30" w14:paraId="711D45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:1747</w:t>
        </w:r>
      </w:sdtContent>
    </w:sdt>
  </w:p>
  <w:p w:rsidR="00262EA3" w:rsidP="00E03A3D" w:rsidRDefault="00F36E30" w14:paraId="711D4523"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8E4717" w14:paraId="711D4524" w14:textId="77777777">
        <w:pPr>
          <w:pStyle w:val="FSHRub2"/>
        </w:pPr>
        <w:r>
          <w:t>Treterminssystem i 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11D45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E47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AA7"/>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7BC"/>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5AC"/>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D07"/>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717"/>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48A"/>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66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F1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E30"/>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F66"/>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2E"/>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D4504"/>
  <w15:chartTrackingRefBased/>
  <w15:docId w15:val="{171867A2-CAB0-43E7-AD3E-624489CC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D335615566401EB2B093A7F81BB30B"/>
        <w:category>
          <w:name w:val="Allmänt"/>
          <w:gallery w:val="placeholder"/>
        </w:category>
        <w:types>
          <w:type w:val="bbPlcHdr"/>
        </w:types>
        <w:behaviors>
          <w:behavior w:val="content"/>
        </w:behaviors>
        <w:guid w:val="{4FBD252F-B51B-43C7-BAAF-802C783629F1}"/>
      </w:docPartPr>
      <w:docPartBody>
        <w:p w:rsidR="003E3F93" w:rsidRDefault="003E3F93">
          <w:pPr>
            <w:pStyle w:val="A3D335615566401EB2B093A7F81BB30B"/>
          </w:pPr>
          <w:r w:rsidRPr="005A0A93">
            <w:rPr>
              <w:rStyle w:val="Platshllartext"/>
            </w:rPr>
            <w:t>Förslag till riksdagsbeslut</w:t>
          </w:r>
        </w:p>
      </w:docPartBody>
    </w:docPart>
    <w:docPart>
      <w:docPartPr>
        <w:name w:val="D95FEFC2651E4552A75C51D68586B713"/>
        <w:category>
          <w:name w:val="Allmänt"/>
          <w:gallery w:val="placeholder"/>
        </w:category>
        <w:types>
          <w:type w:val="bbPlcHdr"/>
        </w:types>
        <w:behaviors>
          <w:behavior w:val="content"/>
        </w:behaviors>
        <w:guid w:val="{2D85BA18-72B3-4CB2-9A9D-63FF66C52528}"/>
      </w:docPartPr>
      <w:docPartBody>
        <w:p w:rsidR="003E3F93" w:rsidRDefault="003E3F93">
          <w:pPr>
            <w:pStyle w:val="D95FEFC2651E4552A75C51D68586B713"/>
          </w:pPr>
          <w:r w:rsidRPr="005A0A93">
            <w:rPr>
              <w:rStyle w:val="Platshllartext"/>
            </w:rPr>
            <w:t>Motivering</w:t>
          </w:r>
        </w:p>
      </w:docPartBody>
    </w:docPart>
    <w:docPart>
      <w:docPartPr>
        <w:name w:val="3275B66BC36641AD8804A6F6F2D667E1"/>
        <w:category>
          <w:name w:val="Allmänt"/>
          <w:gallery w:val="placeholder"/>
        </w:category>
        <w:types>
          <w:type w:val="bbPlcHdr"/>
        </w:types>
        <w:behaviors>
          <w:behavior w:val="content"/>
        </w:behaviors>
        <w:guid w:val="{3954E86D-6869-4187-B770-F26E862B66E3}"/>
      </w:docPartPr>
      <w:docPartBody>
        <w:p w:rsidR="003E3F93" w:rsidRDefault="003E3F93">
          <w:pPr>
            <w:pStyle w:val="3275B66BC36641AD8804A6F6F2D667E1"/>
          </w:pPr>
          <w:r>
            <w:rPr>
              <w:rStyle w:val="Platshllartext"/>
            </w:rPr>
            <w:t xml:space="preserve"> </w:t>
          </w:r>
        </w:p>
      </w:docPartBody>
    </w:docPart>
    <w:docPart>
      <w:docPartPr>
        <w:name w:val="82B8B75EDF274BA0B85461FDFCB79481"/>
        <w:category>
          <w:name w:val="Allmänt"/>
          <w:gallery w:val="placeholder"/>
        </w:category>
        <w:types>
          <w:type w:val="bbPlcHdr"/>
        </w:types>
        <w:behaviors>
          <w:behavior w:val="content"/>
        </w:behaviors>
        <w:guid w:val="{51F8C1A5-605F-4578-BAB7-0134956BF965}"/>
      </w:docPartPr>
      <w:docPartBody>
        <w:p w:rsidR="003E3F93" w:rsidRDefault="003E3F93">
          <w:pPr>
            <w:pStyle w:val="82B8B75EDF274BA0B85461FDFCB79481"/>
          </w:pPr>
          <w:r>
            <w:t xml:space="preserve"> </w:t>
          </w:r>
        </w:p>
      </w:docPartBody>
    </w:docPart>
    <w:docPart>
      <w:docPartPr>
        <w:name w:val="141F2F3369B84C08BEB115734A837E6E"/>
        <w:category>
          <w:name w:val="Allmänt"/>
          <w:gallery w:val="placeholder"/>
        </w:category>
        <w:types>
          <w:type w:val="bbPlcHdr"/>
        </w:types>
        <w:behaviors>
          <w:behavior w:val="content"/>
        </w:behaviors>
        <w:guid w:val="{0A286896-1D59-4395-8F61-AE0A15D7EB3E}"/>
      </w:docPartPr>
      <w:docPartBody>
        <w:p w:rsidR="002C25A9" w:rsidRDefault="002C2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93"/>
    <w:rsid w:val="002C25A9"/>
    <w:rsid w:val="003E3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D335615566401EB2B093A7F81BB30B">
    <w:name w:val="A3D335615566401EB2B093A7F81BB30B"/>
  </w:style>
  <w:style w:type="paragraph" w:customStyle="1" w:styleId="DA48A470B5A64E0EA9FB3594B3E96127">
    <w:name w:val="DA48A470B5A64E0EA9FB3594B3E961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B9F88739A04C25BB6AE27934854997">
    <w:name w:val="E7B9F88739A04C25BB6AE27934854997"/>
  </w:style>
  <w:style w:type="paragraph" w:customStyle="1" w:styleId="D95FEFC2651E4552A75C51D68586B713">
    <w:name w:val="D95FEFC2651E4552A75C51D68586B713"/>
  </w:style>
  <w:style w:type="paragraph" w:customStyle="1" w:styleId="B8FD2945FE0440A58525F6C9C30AB23A">
    <w:name w:val="B8FD2945FE0440A58525F6C9C30AB23A"/>
  </w:style>
  <w:style w:type="paragraph" w:customStyle="1" w:styleId="34C00BA1C14145C8BE71B9C88EAC2652">
    <w:name w:val="34C00BA1C14145C8BE71B9C88EAC2652"/>
  </w:style>
  <w:style w:type="paragraph" w:customStyle="1" w:styleId="3275B66BC36641AD8804A6F6F2D667E1">
    <w:name w:val="3275B66BC36641AD8804A6F6F2D667E1"/>
  </w:style>
  <w:style w:type="paragraph" w:customStyle="1" w:styleId="82B8B75EDF274BA0B85461FDFCB79481">
    <w:name w:val="82B8B75EDF274BA0B85461FDFCB79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F7F46-93A9-4D96-81C0-ED27641E0078}"/>
</file>

<file path=customXml/itemProps2.xml><?xml version="1.0" encoding="utf-8"?>
<ds:datastoreItem xmlns:ds="http://schemas.openxmlformats.org/officeDocument/2006/customXml" ds:itemID="{4E7968ED-9B40-4E5C-8D55-E70AB8CED811}"/>
</file>

<file path=customXml/itemProps3.xml><?xml version="1.0" encoding="utf-8"?>
<ds:datastoreItem xmlns:ds="http://schemas.openxmlformats.org/officeDocument/2006/customXml" ds:itemID="{1F358F64-19C6-4696-BEA2-F2A68D4CCBC8}"/>
</file>

<file path=docProps/app.xml><?xml version="1.0" encoding="utf-8"?>
<Properties xmlns="http://schemas.openxmlformats.org/officeDocument/2006/extended-properties" xmlns:vt="http://schemas.openxmlformats.org/officeDocument/2006/docPropsVTypes">
  <Template>Normal</Template>
  <TotalTime>18</TotalTime>
  <Pages>2</Pages>
  <Words>285</Words>
  <Characters>1620</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Treterminssystem i utbildningen</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