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EC3" w:rsidRPr="00E20588" w:rsidRDefault="000F7EC3" w:rsidP="00D73AAC">
      <w:pPr>
        <w:pStyle w:val="Hemstlrubrik"/>
      </w:pPr>
      <w:r w:rsidRPr="00E20588">
        <w:t>Förslag till riksdagsbeslut</w:t>
      </w:r>
    </w:p>
    <w:p w:rsidR="000F7EC3" w:rsidRPr="00E20588" w:rsidRDefault="000F7EC3" w:rsidP="000F7EC3">
      <w:pPr>
        <w:pStyle w:val="Hemstlatt"/>
      </w:pPr>
      <w:r w:rsidRPr="00E20588">
        <w:t>Riksdagen tillkännager för regeringen som sin mening vad som i moti</w:t>
      </w:r>
      <w:r w:rsidRPr="00E20588">
        <w:t>o</w:t>
      </w:r>
      <w:r w:rsidRPr="00E20588">
        <w:t>nen anförs om ökat inflytande för kommunerna vad det gäller stran</w:t>
      </w:r>
      <w:r w:rsidRPr="00E20588">
        <w:t>d</w:t>
      </w:r>
      <w:r w:rsidRPr="00E20588">
        <w:t>skyddsbestämmelserna.</w:t>
      </w:r>
    </w:p>
    <w:p w:rsidR="00E84F25" w:rsidRPr="00E20588" w:rsidRDefault="007C6092" w:rsidP="00E22893">
      <w:pPr>
        <w:pStyle w:val="Rubrik1"/>
      </w:pPr>
      <w:r w:rsidRPr="00E20588">
        <w:t>Motivering</w:t>
      </w:r>
    </w:p>
    <w:p w:rsidR="00E74282" w:rsidRPr="00E20588" w:rsidRDefault="00E74282" w:rsidP="00E74282">
      <w:pPr>
        <w:rPr>
          <w:color w:val="000000"/>
        </w:rPr>
      </w:pPr>
      <w:r w:rsidRPr="00E20588">
        <w:t xml:space="preserve">Strandskyddet finns för att kunna reglera byggande nära vatten och därmed trygga alla människors tillgänglighet till strandnära områden. </w:t>
      </w:r>
      <w:r w:rsidRPr="00E20588">
        <w:rPr>
          <w:color w:val="000000"/>
        </w:rPr>
        <w:t>Detta är en bra och nödvändig lagstiftning som dessutom skyddar viktiga delar av miljön.</w:t>
      </w:r>
    </w:p>
    <w:p w:rsidR="00E74282" w:rsidRPr="00E20588" w:rsidRDefault="00E74282" w:rsidP="00A9265D">
      <w:pPr>
        <w:pStyle w:val="Normaltindrag"/>
      </w:pPr>
      <w:r w:rsidRPr="00E20588">
        <w:t>Nuvarande lagstiftning har dock brister. Framför allt gör lagen inte skil</w:t>
      </w:r>
      <w:r w:rsidRPr="00E20588">
        <w:t>l</w:t>
      </w:r>
      <w:r w:rsidRPr="00E20588">
        <w:t>nad på högexploaterade områden och områden som är glesbefolkade och där antalet sjöar och strandkilometer kan mätas i flera än antalet invånare. Efte</w:t>
      </w:r>
      <w:r w:rsidRPr="00E20588">
        <w:t>r</w:t>
      </w:r>
      <w:r w:rsidRPr="00E20588">
        <w:t>som förhållandena ser så pass olika ut från region till region bör det lokala inflytandet vara större. Kommunerna har ansvar för den långsiktiga plan</w:t>
      </w:r>
      <w:r w:rsidRPr="00E20588">
        <w:t>e</w:t>
      </w:r>
      <w:r w:rsidRPr="00E20588">
        <w:t>ringen och användningen av mark och vatten genom översikts- och detal</w:t>
      </w:r>
      <w:r w:rsidRPr="00E20588">
        <w:t>j</w:t>
      </w:r>
      <w:r w:rsidRPr="00E20588">
        <w:t>planinstru</w:t>
      </w:r>
      <w:r w:rsidR="00D73AAC" w:rsidRPr="00E20588">
        <w:t>menten. De har den helhetsbild som krävs. Kommuner i glesbyg</w:t>
      </w:r>
      <w:r w:rsidRPr="00E20588">
        <w:t>d måste då kunna få ökade möjligheter att tillgodogöra sig områden som nu omfattas av strandskyddsbestämmelserna.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73AAC" w:rsidRPr="00E20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3AAC" w:rsidRPr="00E20588" w:rsidRDefault="00D73AAC" w:rsidP="00D73AAC">
            <w:pPr>
              <w:pStyle w:val="UnderskriftDatum"/>
              <w:spacing w:before="240"/>
            </w:pPr>
            <w:r w:rsidRPr="00E20588">
              <w:t>Stockholm den 29 september 2005</w:t>
            </w:r>
          </w:p>
        </w:tc>
        <w:tc>
          <w:tcPr>
            <w:tcW w:w="3047" w:type="dxa"/>
          </w:tcPr>
          <w:p w:rsidR="00D73AAC" w:rsidRPr="00E20588" w:rsidRDefault="00D73AAC" w:rsidP="00D73AAC">
            <w:pPr>
              <w:pStyle w:val="Underskrifter"/>
              <w:spacing w:before="240"/>
            </w:pPr>
          </w:p>
        </w:tc>
      </w:tr>
      <w:tr w:rsidR="00D73AAC" w:rsidRPr="00E20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3AAC" w:rsidRPr="00E20588" w:rsidRDefault="00D73AAC" w:rsidP="00D73AAC">
            <w:pPr>
              <w:pStyle w:val="Underskrifter"/>
            </w:pPr>
            <w:r w:rsidRPr="00E20588">
              <w:t>Tommy Ternemar (s)</w:t>
            </w:r>
          </w:p>
        </w:tc>
        <w:tc>
          <w:tcPr>
            <w:tcW w:w="3047" w:type="dxa"/>
          </w:tcPr>
          <w:p w:rsidR="00D73AAC" w:rsidRPr="00E20588" w:rsidRDefault="00D73AAC" w:rsidP="00D73AAC">
            <w:pPr>
              <w:pStyle w:val="Underskrifter"/>
            </w:pPr>
          </w:p>
        </w:tc>
      </w:tr>
      <w:tr w:rsidR="00D73AAC" w:rsidRPr="00E20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3AAC" w:rsidRPr="00E20588" w:rsidRDefault="00D73AAC" w:rsidP="00D73AAC">
            <w:pPr>
              <w:pStyle w:val="Underskrifter"/>
            </w:pPr>
            <w:r w:rsidRPr="00E20588">
              <w:t>Marina Pettersson (s)</w:t>
            </w:r>
          </w:p>
        </w:tc>
        <w:tc>
          <w:tcPr>
            <w:tcW w:w="3047" w:type="dxa"/>
          </w:tcPr>
          <w:p w:rsidR="00D73AAC" w:rsidRPr="00E20588" w:rsidRDefault="00D73AAC" w:rsidP="00D73AAC">
            <w:pPr>
              <w:pStyle w:val="Underskrifter"/>
            </w:pPr>
            <w:r w:rsidRPr="00E20588">
              <w:t>Jarl Lander (s)</w:t>
            </w:r>
          </w:p>
        </w:tc>
      </w:tr>
    </w:tbl>
    <w:p w:rsidR="00E74282" w:rsidRPr="00E20588" w:rsidRDefault="00E74282" w:rsidP="00D73AAC">
      <w:pPr>
        <w:pStyle w:val="Normaltindrag"/>
      </w:pPr>
    </w:p>
    <w:sectPr w:rsidR="00E74282" w:rsidRPr="00E20588" w:rsidSect="00D73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176" w:rsidRPr="00E20588" w:rsidRDefault="005F5176">
      <w:r w:rsidRPr="00E20588">
        <w:separator/>
      </w:r>
    </w:p>
  </w:endnote>
  <w:endnote w:type="continuationSeparator" w:id="0">
    <w:p w:rsidR="005F5176" w:rsidRPr="00E20588" w:rsidRDefault="005F5176">
      <w:r w:rsidRPr="00E205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6E2" w:rsidRPr="00E20588" w:rsidRDefault="00E20588" w:rsidP="00D73AAC">
    <w:pPr>
      <w:pStyle w:val="Sidfot"/>
    </w:pPr>
    <w:r w:rsidRPr="00E205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04632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AC" w:rsidRDefault="00D73A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3AAC" w:rsidRDefault="00D73A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6E2" w:rsidRPr="00E20588" w:rsidRDefault="00E20588" w:rsidP="00D73AAC">
    <w:pPr>
      <w:pStyle w:val="Sidfot"/>
    </w:pPr>
    <w:r w:rsidRPr="00E205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8665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AC" w:rsidRDefault="00D73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AAC" w:rsidRDefault="00D73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6E2" w:rsidRPr="00E20588" w:rsidRDefault="00E20588" w:rsidP="00D73AAC">
    <w:pPr>
      <w:pStyle w:val="Sidfot"/>
    </w:pPr>
    <w:r w:rsidRPr="00E205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26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AC" w:rsidRDefault="00D73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AAC" w:rsidRDefault="00D73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176" w:rsidRPr="00E20588" w:rsidRDefault="005F5176">
      <w:r w:rsidRPr="00E20588">
        <w:separator/>
      </w:r>
    </w:p>
  </w:footnote>
  <w:footnote w:type="continuationSeparator" w:id="0">
    <w:p w:rsidR="005F5176" w:rsidRPr="00E20588" w:rsidRDefault="005F5176">
      <w:r w:rsidRPr="00E205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6E2" w:rsidRPr="00E20588" w:rsidRDefault="00E20588" w:rsidP="00D73AAC">
    <w:pPr>
      <w:pStyle w:val="Sidhuvud"/>
    </w:pPr>
    <w:r w:rsidRPr="00E205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2125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AC" w:rsidRDefault="00D73A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3AAC" w:rsidRDefault="00D73A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6E2" w:rsidRPr="00E20588" w:rsidRDefault="00E20588" w:rsidP="00D73AAC">
    <w:pPr>
      <w:pStyle w:val="Sidhuvud"/>
    </w:pPr>
    <w:r w:rsidRPr="00E205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0232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AC" w:rsidRDefault="00D73A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3AAC" w:rsidRDefault="00D73A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AAC" w:rsidRPr="00E20588" w:rsidRDefault="00D73AAC">
    <w:pPr>
      <w:pStyle w:val="FSHNormal"/>
      <w:tabs>
        <w:tab w:val="right" w:pos="5840"/>
      </w:tabs>
    </w:pPr>
    <w:r w:rsidRPr="00E20588">
      <w:br/>
    </w:r>
    <w:r w:rsidRPr="00E20588">
      <w:fldChar w:fldCharType="begin" w:fldLock="1"/>
    </w:r>
    <w:r w:rsidRPr="00E20588">
      <w:instrText xml:space="preserve"> DOCPROPERTY</w:instrText>
    </w:r>
    <w:r w:rsidRPr="00E20588">
      <w:rPr>
        <w:sz w:val="18"/>
      </w:rPr>
      <w:instrText xml:space="preserve"> "YearUser" *\charformat </w:instrText>
    </w:r>
    <w:r w:rsidRPr="00E20588">
      <w:fldChar w:fldCharType="separate"/>
    </w:r>
    <w:r w:rsidRPr="00E20588">
      <w:t>2005/06</w:t>
    </w:r>
    <w:r w:rsidRPr="00E20588">
      <w:fldChar w:fldCharType="end"/>
    </w:r>
    <w:r w:rsidRPr="00E20588">
      <w:t xml:space="preserve"> </w:t>
    </w:r>
    <w:r w:rsidRPr="00E20588">
      <w:tab/>
      <w:t xml:space="preserve">mnr: </w:t>
    </w:r>
    <w:r w:rsidRPr="00E20588">
      <w:fldChar w:fldCharType="begin" w:fldLock="1"/>
    </w:r>
    <w:r w:rsidRPr="00E20588">
      <w:instrText xml:space="preserve"> DOCPROPERTY</w:instrText>
    </w:r>
    <w:r w:rsidRPr="00E20588">
      <w:rPr>
        <w:sz w:val="18"/>
      </w:rPr>
      <w:instrText xml:space="preserve"> "Motionsnummer" *\charformat </w:instrText>
    </w:r>
    <w:r w:rsidRPr="00E20588">
      <w:fldChar w:fldCharType="separate"/>
    </w:r>
    <w:r w:rsidRPr="00E20588">
      <w:t>MJ538</w:t>
    </w:r>
    <w:r w:rsidRPr="00E20588">
      <w:fldChar w:fldCharType="end"/>
    </w:r>
    <w:r w:rsidRPr="00E20588">
      <w:br/>
    </w:r>
    <w:r w:rsidRPr="00E20588">
      <w:fldChar w:fldCharType="begin" w:fldLock="1"/>
    </w:r>
    <w:r w:rsidRPr="00E20588">
      <w:instrText xml:space="preserve"> DOCPROPERTY</w:instrText>
    </w:r>
    <w:r w:rsidRPr="00E20588">
      <w:rPr>
        <w:sz w:val="18"/>
      </w:rPr>
      <w:instrText xml:space="preserve"> "Samling" *\charformat </w:instrText>
    </w:r>
    <w:r w:rsidRPr="00E20588">
      <w:fldChar w:fldCharType="end"/>
    </w:r>
    <w:r w:rsidRPr="00E20588">
      <w:tab/>
      <w:t xml:space="preserve">pnr: </w:t>
    </w:r>
    <w:r w:rsidRPr="00E20588">
      <w:fldChar w:fldCharType="begin" w:fldLock="1"/>
    </w:r>
    <w:r w:rsidRPr="00E20588">
      <w:instrText xml:space="preserve"> DOCPROPERTY</w:instrText>
    </w:r>
    <w:r w:rsidRPr="00E20588">
      <w:rPr>
        <w:sz w:val="18"/>
      </w:rPr>
      <w:instrText xml:space="preserve"> "Partinummer" *\charformat </w:instrText>
    </w:r>
    <w:r w:rsidRPr="00E20588">
      <w:fldChar w:fldCharType="separate"/>
    </w:r>
    <w:r w:rsidRPr="00E20588">
      <w:t>s15024</w:t>
    </w:r>
    <w:r w:rsidRPr="00E20588">
      <w:fldChar w:fldCharType="end"/>
    </w:r>
  </w:p>
  <w:p w:rsidR="00D73AAC" w:rsidRPr="00E20588" w:rsidRDefault="00D73AAC">
    <w:pPr>
      <w:pStyle w:val="FSHRub1"/>
    </w:pPr>
    <w:r w:rsidRPr="00E20588">
      <w:t>Motion till riksdagen</w:t>
    </w:r>
    <w:r w:rsidRPr="00E20588">
      <w:br/>
    </w:r>
    <w:r w:rsidRPr="00E20588">
      <w:fldChar w:fldCharType="begin" w:fldLock="1"/>
    </w:r>
    <w:r w:rsidRPr="00E20588">
      <w:instrText xml:space="preserve"> DOCPROPERTY "YearUser" *\charformat </w:instrText>
    </w:r>
    <w:r w:rsidRPr="00E20588">
      <w:fldChar w:fldCharType="separate"/>
    </w:r>
    <w:r w:rsidRPr="00E20588">
      <w:t>2005/06</w:t>
    </w:r>
    <w:r w:rsidRPr="00E20588">
      <w:fldChar w:fldCharType="end"/>
    </w:r>
    <w:r w:rsidRPr="00E20588">
      <w:t>:</w:t>
    </w:r>
    <w:r w:rsidRPr="00E20588">
      <w:fldChar w:fldCharType="begin" w:fldLock="1"/>
    </w:r>
    <w:r w:rsidRPr="00E20588">
      <w:instrText xml:space="preserve"> DOCPROPERTY "Motionsnummer" *\charformat </w:instrText>
    </w:r>
    <w:r w:rsidRPr="00E20588">
      <w:fldChar w:fldCharType="separate"/>
    </w:r>
    <w:r w:rsidRPr="00E20588">
      <w:t>MJ538</w:t>
    </w:r>
    <w:r w:rsidRPr="00E20588">
      <w:fldChar w:fldCharType="end"/>
    </w:r>
  </w:p>
  <w:p w:rsidR="00D73AAC" w:rsidRPr="00E20588" w:rsidRDefault="00D73AAC">
    <w:pPr>
      <w:pStyle w:val="FSHNormalS5"/>
    </w:pPr>
    <w:r w:rsidRPr="00E20588">
      <w:fldChar w:fldCharType="begin" w:fldLock="1"/>
    </w:r>
    <w:r w:rsidRPr="00E20588">
      <w:instrText xml:space="preserve"> DOCPROPERTY "MotionarText" *\charformat </w:instrText>
    </w:r>
    <w:r w:rsidRPr="00E20588">
      <w:fldChar w:fldCharType="separate"/>
    </w:r>
    <w:r w:rsidRPr="00E20588">
      <w:t>av Tommy Ternemar m.fl. (s)</w:t>
    </w:r>
    <w:r w:rsidRPr="00E20588">
      <w:fldChar w:fldCharType="end"/>
    </w:r>
    <w:r w:rsidRPr="00E20588">
      <w:br/>
    </w:r>
    <w:r w:rsidRPr="00E20588">
      <w:fldChar w:fldCharType="begin" w:fldLock="1"/>
    </w:r>
    <w:r w:rsidRPr="00E20588">
      <w:instrText xml:space="preserve"> DOCPROPERTY "SvarFrasKort" *\charformat </w:instrText>
    </w:r>
    <w:r w:rsidRPr="00E20588">
      <w:fldChar w:fldCharType="end"/>
    </w:r>
  </w:p>
  <w:p w:rsidR="00D73AAC" w:rsidRPr="00E20588" w:rsidRDefault="00D73AAC">
    <w:pPr>
      <w:pStyle w:val="FSHTitel"/>
    </w:pPr>
    <w:r w:rsidRPr="00E20588">
      <w:fldChar w:fldCharType="begin" w:fldLock="1"/>
    </w:r>
    <w:r w:rsidRPr="00E20588">
      <w:instrText xml:space="preserve"> DOCPROPERTY</w:instrText>
    </w:r>
    <w:r w:rsidRPr="00E20588">
      <w:rPr>
        <w:sz w:val="18"/>
      </w:rPr>
      <w:instrText xml:space="preserve"> "RubrikSvar" *\charformat </w:instrText>
    </w:r>
    <w:r w:rsidRPr="00E20588">
      <w:fldChar w:fldCharType="separate"/>
    </w:r>
    <w:r w:rsidRPr="00E20588">
      <w:t>Strandskydd</w:t>
    </w:r>
    <w:r w:rsidRPr="00E20588">
      <w:fldChar w:fldCharType="end"/>
    </w:r>
  </w:p>
  <w:p w:rsidR="00D73AAC" w:rsidRPr="00E20588" w:rsidRDefault="00D73AAC" w:rsidP="00D73AA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3941">
    <w:abstractNumId w:val="13"/>
  </w:num>
  <w:num w:numId="2" w16cid:durableId="1628773990">
    <w:abstractNumId w:val="10"/>
  </w:num>
  <w:num w:numId="3" w16cid:durableId="2012248055">
    <w:abstractNumId w:val="11"/>
  </w:num>
  <w:num w:numId="4" w16cid:durableId="460809352">
    <w:abstractNumId w:val="12"/>
  </w:num>
  <w:num w:numId="5" w16cid:durableId="2042172085">
    <w:abstractNumId w:val="8"/>
  </w:num>
  <w:num w:numId="6" w16cid:durableId="1649017217">
    <w:abstractNumId w:val="3"/>
  </w:num>
  <w:num w:numId="7" w16cid:durableId="1863123809">
    <w:abstractNumId w:val="2"/>
  </w:num>
  <w:num w:numId="8" w16cid:durableId="1530608421">
    <w:abstractNumId w:val="1"/>
  </w:num>
  <w:num w:numId="9" w16cid:durableId="1200319780">
    <w:abstractNumId w:val="0"/>
  </w:num>
  <w:num w:numId="10" w16cid:durableId="1488932997">
    <w:abstractNumId w:val="9"/>
  </w:num>
  <w:num w:numId="11" w16cid:durableId="1036927707">
    <w:abstractNumId w:val="7"/>
  </w:num>
  <w:num w:numId="12" w16cid:durableId="516894231">
    <w:abstractNumId w:val="6"/>
  </w:num>
  <w:num w:numId="13" w16cid:durableId="1807046674">
    <w:abstractNumId w:val="5"/>
  </w:num>
  <w:num w:numId="14" w16cid:durableId="450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231EE1"/>
    <w:rsid w:val="00064BC3"/>
    <w:rsid w:val="00066775"/>
    <w:rsid w:val="00072FB9"/>
    <w:rsid w:val="00091C7A"/>
    <w:rsid w:val="000F7EC3"/>
    <w:rsid w:val="00100531"/>
    <w:rsid w:val="001A1AFC"/>
    <w:rsid w:val="001F56E2"/>
    <w:rsid w:val="00201DFB"/>
    <w:rsid w:val="00204A63"/>
    <w:rsid w:val="00212FF1"/>
    <w:rsid w:val="00230193"/>
    <w:rsid w:val="00231EE1"/>
    <w:rsid w:val="0025068A"/>
    <w:rsid w:val="002818D3"/>
    <w:rsid w:val="002D11A8"/>
    <w:rsid w:val="00445271"/>
    <w:rsid w:val="004A0504"/>
    <w:rsid w:val="004E38D9"/>
    <w:rsid w:val="005E3E3A"/>
    <w:rsid w:val="005F5176"/>
    <w:rsid w:val="00740D6D"/>
    <w:rsid w:val="00794149"/>
    <w:rsid w:val="007B67A7"/>
    <w:rsid w:val="007C6092"/>
    <w:rsid w:val="00A053C6"/>
    <w:rsid w:val="00A9265D"/>
    <w:rsid w:val="00B13BF0"/>
    <w:rsid w:val="00C1285C"/>
    <w:rsid w:val="00C27B7D"/>
    <w:rsid w:val="00D1174F"/>
    <w:rsid w:val="00D73AAC"/>
    <w:rsid w:val="00DA34B0"/>
    <w:rsid w:val="00DC6C70"/>
    <w:rsid w:val="00E20588"/>
    <w:rsid w:val="00E22893"/>
    <w:rsid w:val="00E360DE"/>
    <w:rsid w:val="00E74282"/>
    <w:rsid w:val="00E75D28"/>
    <w:rsid w:val="00E84F25"/>
    <w:rsid w:val="00F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2EF28B-9876-44DF-B571-A314FB60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73AA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1AF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162</Words>
  <Characters>982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MJ538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MJ538</dc:title>
  <dc:subject>MJ538</dc:subject>
  <dc:creator>Riksdagen</dc:creator>
  <cp:keywords>Riksdagen</cp:keywords>
  <dc:description/>
  <cp:lastModifiedBy>Lars Brink</cp:lastModifiedBy>
  <cp:revision>2</cp:revision>
  <cp:lastPrinted>2005-11-28T07:21:00Z</cp:lastPrinted>
  <dcterms:created xsi:type="dcterms:W3CDTF">2025-12-16T20:16:00Z</dcterms:created>
  <dcterms:modified xsi:type="dcterms:W3CDTF">2025-12-16T20:16:00Z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Tommy Ternemar m.fl. (s)</vt:lpwstr>
  </property>
  <property fmtid="{D5CDD505-2E9C-101B-9397-08002B2CF9AE}" pid="26" name="MotionarLista">
    <vt:lpwstr>Ternemar, Tommy (s)\Pettersson, Marina (s)\Lander, Jarl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(s), Marina Pettersson (s), Jarl 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20052006000000000115000150240069</vt:lpwstr>
  </property>
  <property fmtid="{D5CDD505-2E9C-101B-9397-08002B2CF9AE}" pid="47" name="datum">
    <vt:lpwstr>050929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20052006000000000115000150240069</vt:lpwstr>
  </property>
  <property fmtid="{D5CDD505-2E9C-101B-9397-08002B2CF9AE}" pid="50" name="nummer">
    <vt:lpwstr>538</vt:lpwstr>
  </property>
  <property fmtid="{D5CDD505-2E9C-101B-9397-08002B2CF9AE}" pid="51" name="utskottsbeteckning">
    <vt:lpwstr>MJ</vt:lpwstr>
  </property>
</Properties>
</file>