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83F5940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3A2E9D">
              <w:rPr>
                <w:b/>
              </w:rPr>
              <w:t>8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5ECAD6F1" w:rsidR="000B7DD3" w:rsidRDefault="000B7DD3" w:rsidP="002F3121">
            <w:r>
              <w:t>2025-</w:t>
            </w:r>
            <w:r w:rsidR="002A4EF0">
              <w:t>1</w:t>
            </w:r>
            <w:r w:rsidR="00867956">
              <w:t>2</w:t>
            </w:r>
            <w:r>
              <w:t>-</w:t>
            </w:r>
            <w:r w:rsidR="007B5081">
              <w:t>1</w:t>
            </w:r>
            <w:r w:rsidR="003A2E9D">
              <w:t>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C0D204C" w:rsidR="000B7DD3" w:rsidRDefault="00B1701A" w:rsidP="002F3121">
            <w:r>
              <w:t>1</w:t>
            </w:r>
            <w:r w:rsidR="003A2E9D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3A2E9D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3A2E9D">
              <w:rPr>
                <w:szCs w:val="24"/>
              </w:rPr>
              <w:t>1</w:t>
            </w:r>
            <w:r w:rsidR="003176E6" w:rsidRPr="003176E6">
              <w:rPr>
                <w:szCs w:val="24"/>
              </w:rPr>
              <w:t>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1200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F9395CE" w14:textId="77777777" w:rsidR="003A2E9D" w:rsidRDefault="003A2E9D" w:rsidP="003A2E9D">
            <w:pPr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1613290F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81ACF01" w14:textId="4943E236" w:rsidR="009D1200" w:rsidRPr="000B3CE3" w:rsidRDefault="003A2E9D" w:rsidP="009D120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Ordföranden påminde om att sammanträdet enligt utskottets beslut den 11 december 2025 får pågå under arbetsplenum i kammaren (prot. 2025/26:17)</w:t>
            </w:r>
            <w:r w:rsidR="009D1200">
              <w:rPr>
                <w:bCs/>
                <w:snapToGrid w:val="0"/>
                <w:szCs w:val="24"/>
              </w:rPr>
              <w:t>.</w:t>
            </w:r>
          </w:p>
          <w:p w14:paraId="5382FF0D" w14:textId="31B98829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507D448B" w14:textId="77777777" w:rsidTr="002F3121">
        <w:tc>
          <w:tcPr>
            <w:tcW w:w="567" w:type="dxa"/>
            <w:shd w:val="clear" w:color="auto" w:fill="auto"/>
          </w:tcPr>
          <w:p w14:paraId="5CB4BA9B" w14:textId="202C10E3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231AD0D5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6CA3167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5D614D6" w14:textId="4D507413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</w:t>
            </w:r>
            <w:r w:rsidR="003A2E9D">
              <w:rPr>
                <w:bCs/>
                <w:snapToGrid w:val="0"/>
              </w:rPr>
              <w:t>7</w:t>
            </w:r>
            <w:r>
              <w:rPr>
                <w:bCs/>
                <w:snapToGrid w:val="0"/>
              </w:rPr>
              <w:t>.</w:t>
            </w:r>
          </w:p>
          <w:p w14:paraId="1C67ADA5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37B23156" w14:textId="77777777" w:rsidTr="002F3121">
        <w:tc>
          <w:tcPr>
            <w:tcW w:w="567" w:type="dxa"/>
            <w:shd w:val="clear" w:color="auto" w:fill="auto"/>
          </w:tcPr>
          <w:p w14:paraId="0AE930C2" w14:textId="6C69D60A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6C00B2B5" w14:textId="77777777" w:rsidR="003A2E9D" w:rsidRP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  <w:r w:rsidRPr="003A2E9D">
              <w:rPr>
                <w:b/>
                <w:bCs/>
                <w:szCs w:val="23"/>
              </w:rPr>
              <w:t>Unga lagöverträdare (JuU13)</w:t>
            </w:r>
          </w:p>
          <w:p w14:paraId="073BDC54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8043C8" w14:textId="0B7254F1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beredningen av </w:t>
            </w:r>
            <w:r w:rsidR="003A2E9D">
              <w:rPr>
                <w:bCs/>
                <w:snapToGrid w:val="0"/>
              </w:rPr>
              <w:t>motioner</w:t>
            </w:r>
            <w:r>
              <w:rPr>
                <w:bCs/>
                <w:snapToGrid w:val="0"/>
              </w:rPr>
              <w:t>.</w:t>
            </w:r>
          </w:p>
          <w:p w14:paraId="307D5A5B" w14:textId="5400314B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66FFB17" w14:textId="384184F3" w:rsidR="009D1200" w:rsidRDefault="003A2E9D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F00405E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0B931A9F" w14:textId="77777777" w:rsidTr="002F3121">
        <w:tc>
          <w:tcPr>
            <w:tcW w:w="567" w:type="dxa"/>
            <w:shd w:val="clear" w:color="auto" w:fill="auto"/>
          </w:tcPr>
          <w:p w14:paraId="0719FC87" w14:textId="00C13F52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44BFCA3F" w14:textId="0AAC17CE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377B71C" w14:textId="77777777" w:rsidR="003A2E9D" w:rsidRP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  <w:r w:rsidRPr="003A2E9D">
              <w:rPr>
                <w:b/>
                <w:bCs/>
                <w:szCs w:val="23"/>
              </w:rPr>
              <w:t xml:space="preserve">Vapenfrågor (JuU18) </w:t>
            </w:r>
          </w:p>
          <w:p w14:paraId="2BA57EF1" w14:textId="77777777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  <w:p w14:paraId="1745F2EC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motioner.</w:t>
            </w:r>
          </w:p>
          <w:p w14:paraId="71850147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68EEDD1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CBEB785" w14:textId="77777777" w:rsidR="009D1200" w:rsidRDefault="009D1200" w:rsidP="009D120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1C4673" w14:paraId="4BC83EAE" w14:textId="77777777" w:rsidTr="002F3121">
        <w:tc>
          <w:tcPr>
            <w:tcW w:w="567" w:type="dxa"/>
            <w:shd w:val="clear" w:color="auto" w:fill="auto"/>
          </w:tcPr>
          <w:p w14:paraId="579BE8AD" w14:textId="77777777" w:rsidR="001C4673" w:rsidRDefault="001C4673" w:rsidP="001C467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5D7633A7" w14:textId="77777777" w:rsidR="001C4673" w:rsidRDefault="001C4673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2B293F4" w14:textId="77777777" w:rsidR="003A2E9D" w:rsidRP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  <w:r w:rsidRPr="003A2E9D">
              <w:rPr>
                <w:b/>
                <w:bCs/>
                <w:szCs w:val="23"/>
              </w:rPr>
              <w:t>Utökade registerkontroller vid anställning i kommun (JuU22)</w:t>
            </w:r>
          </w:p>
          <w:p w14:paraId="22F20226" w14:textId="77777777" w:rsidR="001C4673" w:rsidRPr="001C4673" w:rsidRDefault="001C4673" w:rsidP="009D1200">
            <w:pPr>
              <w:spacing w:line="276" w:lineRule="auto"/>
              <w:rPr>
                <w:bCs/>
                <w:snapToGrid w:val="0"/>
              </w:rPr>
            </w:pPr>
          </w:p>
          <w:p w14:paraId="5A30CC7F" w14:textId="2EDB685B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proposition 2025/26:61 och motioner.</w:t>
            </w:r>
          </w:p>
          <w:p w14:paraId="1D221308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F40ED27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AA8761F" w14:textId="4A1863B6" w:rsidR="001C4673" w:rsidRDefault="001C4673" w:rsidP="009D1200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A2E9D" w14:paraId="5E8A2F0F" w14:textId="77777777" w:rsidTr="002F3121">
        <w:tc>
          <w:tcPr>
            <w:tcW w:w="567" w:type="dxa"/>
            <w:shd w:val="clear" w:color="auto" w:fill="auto"/>
          </w:tcPr>
          <w:p w14:paraId="4C0C1A2F" w14:textId="77777777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5ECBF579" w14:textId="77777777" w:rsidR="003A2E9D" w:rsidRDefault="003A2E9D" w:rsidP="001C467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63C4B61" w14:textId="075556D8" w:rsid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  <w:r w:rsidRPr="003A2E9D">
              <w:rPr>
                <w:b/>
                <w:bCs/>
                <w:szCs w:val="23"/>
              </w:rPr>
              <w:t>Uppföljning och utvärdering</w:t>
            </w:r>
          </w:p>
          <w:p w14:paraId="05E05730" w14:textId="0A7D828A" w:rsidR="00DD033B" w:rsidRDefault="00DD033B" w:rsidP="003A2E9D">
            <w:pPr>
              <w:spacing w:line="276" w:lineRule="auto"/>
              <w:rPr>
                <w:szCs w:val="23"/>
              </w:rPr>
            </w:pPr>
          </w:p>
          <w:p w14:paraId="37716040" w14:textId="4172D6E4" w:rsidR="009B0B33" w:rsidRDefault="00DD033B" w:rsidP="003A2E9D">
            <w:pPr>
              <w:spacing w:line="276" w:lineRule="auto"/>
            </w:pPr>
            <w:r w:rsidRPr="0067415D">
              <w:rPr>
                <w:szCs w:val="23"/>
              </w:rPr>
              <w:t xml:space="preserve">Utskottet beslutade att </w:t>
            </w:r>
            <w:r w:rsidRPr="009D756B">
              <w:rPr>
                <w:szCs w:val="23"/>
              </w:rPr>
              <w:t>till den utskottsspecifika delen av riksdagens forskningsdag den 5 mars 2026</w:t>
            </w:r>
            <w:r>
              <w:rPr>
                <w:szCs w:val="23"/>
              </w:rPr>
              <w:t xml:space="preserve"> </w:t>
            </w:r>
            <w:r w:rsidRPr="0067415D">
              <w:rPr>
                <w:szCs w:val="23"/>
              </w:rPr>
              <w:t xml:space="preserve">bjuda in Expertgruppen för Studier i </w:t>
            </w:r>
            <w:r w:rsidRPr="0067415D">
              <w:rPr>
                <w:szCs w:val="23"/>
              </w:rPr>
              <w:lastRenderedPageBreak/>
              <w:t xml:space="preserve">Offentlig ekonomi (ESO) </w:t>
            </w:r>
            <w:r>
              <w:rPr>
                <w:szCs w:val="23"/>
              </w:rPr>
              <w:t>för att presentera rapporte</w:t>
            </w:r>
            <w:r w:rsidR="009B0B33">
              <w:rPr>
                <w:szCs w:val="23"/>
              </w:rPr>
              <w:t>n</w:t>
            </w:r>
            <w:r>
              <w:rPr>
                <w:szCs w:val="23"/>
              </w:rPr>
              <w:t xml:space="preserve"> Innan det är för sent – en ESO-antologi om brottsförebyggande arbete för barn och unga </w:t>
            </w:r>
            <w:r w:rsidR="009B0B33">
              <w:rPr>
                <w:szCs w:val="23"/>
              </w:rPr>
              <w:t>alternativt</w:t>
            </w:r>
            <w:r w:rsidRPr="0067415D">
              <w:rPr>
                <w:szCs w:val="23"/>
              </w:rPr>
              <w:t xml:space="preserve"> </w:t>
            </w:r>
            <w:r w:rsidR="009B0B33">
              <w:rPr>
                <w:szCs w:val="23"/>
              </w:rPr>
              <w:t xml:space="preserve">rapporten </w:t>
            </w:r>
            <w:r>
              <w:rPr>
                <w:szCs w:val="23"/>
              </w:rPr>
              <w:t xml:space="preserve">Den kriminella ekonomin – omfattning och konsekvenser. </w:t>
            </w:r>
            <w:r w:rsidR="009B0B33">
              <w:rPr>
                <w:szCs w:val="23"/>
              </w:rPr>
              <w:t xml:space="preserve">Den rapport som inte </w:t>
            </w:r>
            <w:r w:rsidR="009B0B33">
              <w:t xml:space="preserve">presenteras på forskningsdagen </w:t>
            </w:r>
            <w:r w:rsidR="00BC0D11">
              <w:t xml:space="preserve">ska </w:t>
            </w:r>
            <w:r w:rsidR="009B0B33">
              <w:t>presenteras på ett utskottssammanträde vid ett senare tillfälle.</w:t>
            </w:r>
          </w:p>
          <w:p w14:paraId="7E149B99" w14:textId="77777777" w:rsidR="0067415D" w:rsidRDefault="0067415D" w:rsidP="003A2E9D">
            <w:pPr>
              <w:spacing w:line="276" w:lineRule="auto"/>
              <w:rPr>
                <w:szCs w:val="23"/>
              </w:rPr>
            </w:pPr>
          </w:p>
          <w:p w14:paraId="51DF3AB0" w14:textId="0A7DE9EC" w:rsidR="003A2E9D" w:rsidRDefault="0067415D" w:rsidP="009D756B">
            <w:pPr>
              <w:spacing w:line="276" w:lineRule="auto"/>
              <w:rPr>
                <w:szCs w:val="23"/>
              </w:rPr>
            </w:pPr>
            <w:r w:rsidRPr="0067415D">
              <w:rPr>
                <w:szCs w:val="23"/>
              </w:rPr>
              <w:t xml:space="preserve">Utskottet beslutade </w:t>
            </w:r>
            <w:r>
              <w:rPr>
                <w:szCs w:val="23"/>
              </w:rPr>
              <w:t xml:space="preserve">även </w:t>
            </w:r>
            <w:r w:rsidRPr="0067415D">
              <w:rPr>
                <w:szCs w:val="23"/>
              </w:rPr>
              <w:t xml:space="preserve">att </w:t>
            </w:r>
            <w:r w:rsidR="009D756B">
              <w:rPr>
                <w:szCs w:val="23"/>
              </w:rPr>
              <w:t xml:space="preserve">till </w:t>
            </w:r>
            <w:r w:rsidR="009D756B" w:rsidRPr="009D756B">
              <w:rPr>
                <w:szCs w:val="23"/>
              </w:rPr>
              <w:t xml:space="preserve">ett </w:t>
            </w:r>
            <w:r w:rsidR="00491E91">
              <w:rPr>
                <w:szCs w:val="23"/>
              </w:rPr>
              <w:t xml:space="preserve">kommande </w:t>
            </w:r>
            <w:r w:rsidR="009D756B" w:rsidRPr="009D756B">
              <w:rPr>
                <w:szCs w:val="23"/>
              </w:rPr>
              <w:t xml:space="preserve">utskottssammanträde </w:t>
            </w:r>
            <w:r w:rsidRPr="0067415D">
              <w:rPr>
                <w:szCs w:val="23"/>
              </w:rPr>
              <w:t xml:space="preserve">bjuda in </w:t>
            </w:r>
            <w:r>
              <w:rPr>
                <w:szCs w:val="23"/>
              </w:rPr>
              <w:t>Brottsförebyggande rådet (Brå)</w:t>
            </w:r>
            <w:r w:rsidRPr="0067415D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för att presentera rapporterna Barn under 15 år som begår allvarliga brott </w:t>
            </w:r>
            <w:r w:rsidR="006F60C6">
              <w:rPr>
                <w:szCs w:val="23"/>
              </w:rPr>
              <w:t>och</w:t>
            </w:r>
            <w:r>
              <w:rPr>
                <w:szCs w:val="23"/>
              </w:rPr>
              <w:t xml:space="preserve"> Flickor och kvinnor i kriminella nätverk. </w:t>
            </w:r>
          </w:p>
          <w:p w14:paraId="51950FC1" w14:textId="73BA6C72" w:rsidR="0067415D" w:rsidRPr="003A2E9D" w:rsidRDefault="0067415D" w:rsidP="003A2E9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A2E9D" w14:paraId="0108F7CB" w14:textId="77777777" w:rsidTr="002F3121">
        <w:tc>
          <w:tcPr>
            <w:tcW w:w="567" w:type="dxa"/>
            <w:shd w:val="clear" w:color="auto" w:fill="auto"/>
          </w:tcPr>
          <w:p w14:paraId="5E43E4F1" w14:textId="19E6758D" w:rsidR="003A2E9D" w:rsidRDefault="003A2E9D" w:rsidP="003A2E9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450AF9DC" w14:textId="3FA626EB" w:rsid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Inkomna EU-dokument</w:t>
            </w:r>
          </w:p>
          <w:p w14:paraId="642FD192" w14:textId="1987C3D4" w:rsid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</w:p>
          <w:p w14:paraId="0870642D" w14:textId="6ABF7199" w:rsidR="003A2E9D" w:rsidRPr="003A2E9D" w:rsidRDefault="003A2E9D" w:rsidP="003A2E9D">
            <w:pPr>
              <w:spacing w:line="276" w:lineRule="auto"/>
              <w:rPr>
                <w:szCs w:val="23"/>
              </w:rPr>
            </w:pPr>
            <w:r w:rsidRPr="003A2E9D">
              <w:rPr>
                <w:szCs w:val="23"/>
              </w:rPr>
              <w:t>En sammanställning över EU-dokument som inkommit under oktober</w:t>
            </w:r>
            <w:r w:rsidR="008B7E86">
              <w:rPr>
                <w:szCs w:val="23"/>
              </w:rPr>
              <w:t>–</w:t>
            </w:r>
            <w:r w:rsidRPr="003A2E9D">
              <w:rPr>
                <w:szCs w:val="23"/>
              </w:rPr>
              <w:t xml:space="preserve">december 2025 anmäldes. </w:t>
            </w:r>
          </w:p>
          <w:p w14:paraId="6DB2D7AD" w14:textId="39386F1A" w:rsidR="003A2E9D" w:rsidRPr="003A2E9D" w:rsidRDefault="003A2E9D" w:rsidP="003A2E9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46049F" w14:paraId="0461FEB4" w14:textId="77777777" w:rsidTr="002F3121">
        <w:tc>
          <w:tcPr>
            <w:tcW w:w="567" w:type="dxa"/>
            <w:shd w:val="clear" w:color="auto" w:fill="auto"/>
          </w:tcPr>
          <w:p w14:paraId="352DCACC" w14:textId="77777777" w:rsidR="0046049F" w:rsidRDefault="0046049F" w:rsidP="0046049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2A7E9B8F" w14:textId="77777777" w:rsidR="0046049F" w:rsidRDefault="0046049F" w:rsidP="003A2E9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B55FA66" w14:textId="77777777" w:rsidR="0046049F" w:rsidRDefault="0046049F" w:rsidP="003A2E9D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Bemyndigande att justera protokollet</w:t>
            </w:r>
          </w:p>
          <w:p w14:paraId="237075F1" w14:textId="77777777" w:rsidR="0046049F" w:rsidRDefault="0046049F" w:rsidP="003A2E9D">
            <w:pPr>
              <w:spacing w:line="276" w:lineRule="auto"/>
              <w:rPr>
                <w:b/>
                <w:bCs/>
                <w:szCs w:val="23"/>
              </w:rPr>
            </w:pPr>
          </w:p>
          <w:p w14:paraId="03CCB711" w14:textId="335C304D" w:rsidR="0046049F" w:rsidRPr="0046049F" w:rsidRDefault="0046049F" w:rsidP="003A2E9D">
            <w:pPr>
              <w:spacing w:line="276" w:lineRule="auto"/>
              <w:rPr>
                <w:szCs w:val="23"/>
              </w:rPr>
            </w:pPr>
            <w:r w:rsidRPr="0046049F">
              <w:rPr>
                <w:szCs w:val="23"/>
              </w:rPr>
              <w:t>Utskottet gav i uppdrag åt ordföranden att justera protokollet från dagens sammanträde.</w:t>
            </w:r>
          </w:p>
          <w:p w14:paraId="56227EA9" w14:textId="1CF52658" w:rsidR="0046049F" w:rsidRDefault="0046049F" w:rsidP="003A2E9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9D1200" w14:paraId="1766D6A1" w14:textId="77777777" w:rsidTr="002F3121">
        <w:tc>
          <w:tcPr>
            <w:tcW w:w="567" w:type="dxa"/>
            <w:shd w:val="clear" w:color="auto" w:fill="auto"/>
          </w:tcPr>
          <w:p w14:paraId="6E7BA422" w14:textId="1D27647F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049F">
              <w:rPr>
                <w:b/>
                <w:snapToGrid w:val="0"/>
              </w:rPr>
              <w:t>9</w:t>
            </w:r>
          </w:p>
          <w:p w14:paraId="45AECFF7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9D1200" w:rsidRPr="00F1130C" w:rsidRDefault="009D1200" w:rsidP="009D1200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  <w:p w14:paraId="2572D864" w14:textId="54049241" w:rsidR="00814A12" w:rsidRPr="008B7E86" w:rsidRDefault="009D1200" w:rsidP="009D1200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</w:t>
            </w:r>
            <w:r w:rsidR="0046049F">
              <w:rPr>
                <w:bCs/>
                <w:snapToGrid w:val="0"/>
              </w:rPr>
              <w:t xml:space="preserve">informerade om en inbjudan </w:t>
            </w:r>
            <w:r w:rsidR="002355DE">
              <w:rPr>
                <w:bCs/>
                <w:snapToGrid w:val="0"/>
              </w:rPr>
              <w:t>från Kungl. Vetenskaps</w:t>
            </w:r>
            <w:r w:rsidR="00475669">
              <w:rPr>
                <w:bCs/>
                <w:snapToGrid w:val="0"/>
              </w:rPr>
              <w:softHyphen/>
            </w:r>
            <w:r w:rsidR="002355DE">
              <w:rPr>
                <w:bCs/>
                <w:snapToGrid w:val="0"/>
              </w:rPr>
              <w:t xml:space="preserve">akademien </w:t>
            </w:r>
            <w:r w:rsidR="0046049F">
              <w:rPr>
                <w:bCs/>
                <w:snapToGrid w:val="0"/>
              </w:rPr>
              <w:t xml:space="preserve">till ett seminarium </w:t>
            </w:r>
            <w:r w:rsidR="0073797B">
              <w:rPr>
                <w:bCs/>
                <w:snapToGrid w:val="0"/>
              </w:rPr>
              <w:t xml:space="preserve">om </w:t>
            </w:r>
            <w:r w:rsidR="0073797B" w:rsidRPr="0073797B">
              <w:rPr>
                <w:bCs/>
                <w:snapToGrid w:val="0"/>
              </w:rPr>
              <w:t>handeln med förfalskade läkemedel</w:t>
            </w:r>
            <w:r w:rsidR="0073797B">
              <w:rPr>
                <w:bCs/>
                <w:snapToGrid w:val="0"/>
              </w:rPr>
              <w:t xml:space="preserve"> </w:t>
            </w:r>
            <w:r w:rsidR="002355DE">
              <w:rPr>
                <w:bCs/>
                <w:snapToGrid w:val="0"/>
              </w:rPr>
              <w:t xml:space="preserve">den 5 februari 2026. </w:t>
            </w:r>
          </w:p>
          <w:p w14:paraId="5E6D0507" w14:textId="6EC20CD2" w:rsidR="00814A12" w:rsidRPr="00F1130C" w:rsidRDefault="00814A12" w:rsidP="009D1200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336A19AF" w14:textId="77777777" w:rsidTr="002F3121">
        <w:tc>
          <w:tcPr>
            <w:tcW w:w="567" w:type="dxa"/>
            <w:shd w:val="clear" w:color="auto" w:fill="auto"/>
          </w:tcPr>
          <w:p w14:paraId="12A0CD89" w14:textId="7EFC348C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049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9D1200" w:rsidRDefault="009D1200" w:rsidP="009D1200">
            <w:pPr>
              <w:spacing w:line="276" w:lineRule="auto"/>
              <w:rPr>
                <w:b/>
                <w:snapToGrid w:val="0"/>
              </w:rPr>
            </w:pPr>
          </w:p>
          <w:p w14:paraId="7E229447" w14:textId="32561267" w:rsidR="009D1200" w:rsidRDefault="009D1200" w:rsidP="009D1200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8B7E86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1</w:t>
            </w:r>
            <w:r w:rsidR="008B7E86">
              <w:rPr>
                <w:bCs/>
              </w:rPr>
              <w:t>5</w:t>
            </w:r>
            <w:r w:rsidRPr="00B8368B">
              <w:rPr>
                <w:bCs/>
              </w:rPr>
              <w:t xml:space="preserve"> </w:t>
            </w:r>
            <w:r w:rsidR="008B7E86">
              <w:rPr>
                <w:bCs/>
              </w:rPr>
              <w:t>januari</w:t>
            </w:r>
            <w:r w:rsidRPr="00B8368B">
              <w:rPr>
                <w:bCs/>
              </w:rPr>
              <w:t xml:space="preserve"> 202</w:t>
            </w:r>
            <w:r w:rsidR="008B7E86">
              <w:rPr>
                <w:bCs/>
              </w:rPr>
              <w:t>6</w:t>
            </w:r>
            <w:r w:rsidRPr="00B8368B">
              <w:rPr>
                <w:bCs/>
              </w:rPr>
              <w:t xml:space="preserve"> kl. 1</w:t>
            </w:r>
            <w:r w:rsidR="008B7E86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9D1200" w:rsidRPr="00FC09C3" w:rsidRDefault="009D1200" w:rsidP="009D1200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9D1200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9D1200" w:rsidRPr="00ED2E15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55995EE" w14:textId="1B83AF9E" w:rsidR="00E17709" w:rsidRDefault="00E17709" w:rsidP="000B7DD3"/>
    <w:p w14:paraId="25F512AC" w14:textId="77777777" w:rsidR="00491E91" w:rsidRDefault="00491E91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434D54D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2F196935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387A08" w:rsidRPr="00387A08">
              <w:t>1</w:t>
            </w:r>
            <w:r w:rsidR="0073700A">
              <w:t>5</w:t>
            </w:r>
            <w:r w:rsidR="0046391A" w:rsidRPr="00387D9E">
              <w:rPr>
                <w:snapToGrid w:val="0"/>
              </w:rPr>
              <w:t xml:space="preserve"> </w:t>
            </w:r>
            <w:r w:rsidR="003E2224">
              <w:rPr>
                <w:snapToGrid w:val="0"/>
              </w:rPr>
              <w:t>januari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FB1A99A" w:rsidR="005B53F4" w:rsidRPr="00ED345C" w:rsidRDefault="00BE656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67534459" w14:textId="47C55B13" w:rsidR="00012B09" w:rsidRDefault="00012B09">
      <w:pPr>
        <w:widowControl/>
        <w:spacing w:after="160" w:line="259" w:lineRule="auto"/>
      </w:pPr>
    </w:p>
    <w:p w14:paraId="7943B96C" w14:textId="362D560D" w:rsidR="00587DD7" w:rsidRDefault="00587DD7">
      <w:pPr>
        <w:widowControl/>
        <w:spacing w:after="160" w:line="259" w:lineRule="auto"/>
      </w:pPr>
    </w:p>
    <w:p w14:paraId="044B0745" w14:textId="77777777" w:rsidR="00587DD7" w:rsidRDefault="00587DD7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13134AF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46049F">
              <w:t>8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2BF09D2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46049F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FEAE56B" w:rsidR="00125C12" w:rsidRDefault="0046049F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4DEE20D" w:rsidR="00125C12" w:rsidRDefault="0046049F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8142A">
              <w:rPr>
                <w:sz w:val="22"/>
              </w:rPr>
              <w:t xml:space="preserve"> </w:t>
            </w:r>
            <w:r>
              <w:rPr>
                <w:sz w:val="22"/>
              </w:rPr>
              <w:t>5–10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65EDB80" w:rsidR="00D82362" w:rsidRPr="00F72CCB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449585" w:rsidR="00D82362" w:rsidRPr="00F72CCB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7228E123" w:rsidR="00D82362" w:rsidRPr="00F72CCB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231BEF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77CC1A6" w:rsidR="00D82362" w:rsidRPr="002E7293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2551E30B" w:rsidR="00D82362" w:rsidRPr="002E7293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17FE30E" w:rsidR="00D82362" w:rsidRPr="002E7293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236638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6B9625C3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5FED3F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C17A1E6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1AABA3C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DB78D2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14358DCA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58D36E0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57F2DED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2B11D549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6BE0D43" w:rsidR="00D82362" w:rsidRDefault="00275FC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630127B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5D41E50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3FC3068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3CD9F11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0026A4E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7B4E43D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01A4D0F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AF0DD7C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56DA46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A48FE4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2D4F35B8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2CCA47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FCE5428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97F3DB9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216FCF1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59680942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37FE66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A27453B" w:rsidR="00D82362" w:rsidRPr="00B20174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1F97A86D" w:rsidR="00D82362" w:rsidRPr="00B20174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E065C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61BF0F8E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9C4A102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761D58C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F4A0D3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5463370B" w:rsidR="00D82362" w:rsidRPr="0078232D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6EAAB88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3C38075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D54931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991E6E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F73FE3D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1FED6352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1080FB0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3B3CB48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0E23F29B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141EDF94" w:rsidR="00D82362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2B64" w14:paraId="2DB69F5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9896" w14:textId="60878ADB" w:rsidR="00C02B64" w:rsidRPr="00C02B64" w:rsidRDefault="00C02B64" w:rsidP="00D82362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Caroline Täljeblad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5C86" w14:textId="4AE6D4F7" w:rsidR="00C02B64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7D1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965E" w14:textId="5D4EB70A" w:rsidR="00C02B64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7FE4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55D2" w14:textId="2FD0EE40" w:rsidR="00C02B64" w:rsidRPr="0078232D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4D35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9DA8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0B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09CF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180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7A0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0C37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2246E"/>
    <w:rsid w:val="00231BEF"/>
    <w:rsid w:val="002333BF"/>
    <w:rsid w:val="002355DE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A08"/>
    <w:rsid w:val="00387D9E"/>
    <w:rsid w:val="00395AEB"/>
    <w:rsid w:val="003A0BF1"/>
    <w:rsid w:val="003A0CE6"/>
    <w:rsid w:val="003A2E9D"/>
    <w:rsid w:val="003A3C2B"/>
    <w:rsid w:val="003B2990"/>
    <w:rsid w:val="003C7B83"/>
    <w:rsid w:val="003D4B89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87DD7"/>
    <w:rsid w:val="005900E8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3698F"/>
    <w:rsid w:val="0073700A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8142A"/>
    <w:rsid w:val="00781CC8"/>
    <w:rsid w:val="0078442A"/>
    <w:rsid w:val="007A1FD3"/>
    <w:rsid w:val="007A3D9F"/>
    <w:rsid w:val="007B1C79"/>
    <w:rsid w:val="007B5081"/>
    <w:rsid w:val="007B6145"/>
    <w:rsid w:val="007B66A4"/>
    <w:rsid w:val="007B6A85"/>
    <w:rsid w:val="007C1964"/>
    <w:rsid w:val="007C2FBF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6736E"/>
    <w:rsid w:val="00980BA4"/>
    <w:rsid w:val="00984C82"/>
    <w:rsid w:val="009855B9"/>
    <w:rsid w:val="0099214D"/>
    <w:rsid w:val="00994F11"/>
    <w:rsid w:val="009A6EBB"/>
    <w:rsid w:val="009B0B33"/>
    <w:rsid w:val="009B4C2D"/>
    <w:rsid w:val="009C1E1F"/>
    <w:rsid w:val="009C29BB"/>
    <w:rsid w:val="009C44D2"/>
    <w:rsid w:val="009C6A19"/>
    <w:rsid w:val="009D1200"/>
    <w:rsid w:val="009D756B"/>
    <w:rsid w:val="009E00D2"/>
    <w:rsid w:val="009E3529"/>
    <w:rsid w:val="009E3EF0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C1780"/>
    <w:rsid w:val="00EC78E2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4DEE"/>
    <w:rsid w:val="00F925D5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107</TotalTime>
  <Pages>4</Pages>
  <Words>645</Words>
  <Characters>3443</Characters>
  <Application>Microsoft Office Word</Application>
  <DocSecurity>0</DocSecurity>
  <Lines>1147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20</cp:revision>
  <cp:lastPrinted>2025-12-16T14:24:00Z</cp:lastPrinted>
  <dcterms:created xsi:type="dcterms:W3CDTF">2025-12-16T12:39:00Z</dcterms:created>
  <dcterms:modified xsi:type="dcterms:W3CDTF">2026-01-15T10:31:00Z</dcterms:modified>
</cp:coreProperties>
</file>