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73B8ED9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5817E0" w:rsidRDefault="00196752" w14:paraId="18809C9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EF9942F04847F09717CC5CC29716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4379d3-be01-41ed-b298-fe5f84647ed6"/>
        <w:id w:val="-716816931"/>
        <w:lock w:val="sdtLocked"/>
      </w:sdtPr>
      <w:sdtEndPr/>
      <w:sdtContent>
        <w:p w:rsidR="0094311F" w:rsidRDefault="00196752" w14:paraId="2317B6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inte ska införa ytterligare restriktioner vad gäller bly i ammunitionen för jakten och skyttet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F72E97DACB4EA4B5B2BEF73A1562B8"/>
        </w:placeholder>
        <w:text/>
      </w:sdtPr>
      <w:sdtEndPr/>
      <w:sdtContent>
        <w:p w:rsidRPr="009B062B" w:rsidR="006D79C9" w:rsidP="00333E95" w:rsidRDefault="006D79C9" w14:paraId="2C2DE0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0FBD" w:rsidP="00980FBD" w:rsidRDefault="00980FBD" w14:paraId="38EABB77" w14:textId="6C4E0AF1">
      <w:pPr>
        <w:pStyle w:val="Normalutanindragellerluft"/>
      </w:pPr>
      <w:r>
        <w:t xml:space="preserve">Sverige har redan idag restriktioner om var du inte får använda blyammunition: i </w:t>
      </w:r>
    </w:p>
    <w:p w:rsidR="00980FBD" w:rsidP="00980FBD" w:rsidRDefault="00980FBD" w14:paraId="20269FF2" w14:textId="77777777">
      <w:pPr>
        <w:pStyle w:val="Normalutanindragellerluft"/>
      </w:pPr>
      <w:r>
        <w:t xml:space="preserve">våtmarker eller vid jakt över grunda delar av öppet vatten. Sveriges nuvarande regler är </w:t>
      </w:r>
    </w:p>
    <w:p w:rsidR="00980FBD" w:rsidP="00980FBD" w:rsidRDefault="00980FBD" w14:paraId="04D2C6FB" w14:textId="77777777">
      <w:pPr>
        <w:pStyle w:val="Normalutanindragellerluft"/>
      </w:pPr>
      <w:r>
        <w:t>acceptabla och försvårar inte i onödan för landets jägare och skyttar.</w:t>
      </w:r>
    </w:p>
    <w:p w:rsidR="00980FBD" w:rsidP="00980FBD" w:rsidRDefault="00980FBD" w14:paraId="15B63706" w14:textId="2B5088B6">
      <w:pPr>
        <w:pStyle w:val="Normalutanindragellerluft"/>
      </w:pPr>
      <w:r>
        <w:tab/>
        <w:t>Naturvårdsverket har utrett bly i ammunitionen under 2004–</w:t>
      </w:r>
      <w:r w:rsidR="00196752">
        <w:t>20</w:t>
      </w:r>
      <w:r>
        <w:t>05 och då konstaterat att bly kan fortsätta att användas i ammunitionen i Sverige.</w:t>
      </w:r>
    </w:p>
    <w:p w:rsidR="00980FBD" w:rsidP="00980FBD" w:rsidRDefault="00980FBD" w14:paraId="0A69A19F" w14:textId="57560FD2">
      <w:pPr>
        <w:pStyle w:val="Normalutanindragellerluft"/>
      </w:pPr>
      <w:r>
        <w:tab/>
        <w:t xml:space="preserve">När det gäller skytte så stannar blyet kvar i skyttevallarna och sprids alltså inte i </w:t>
      </w:r>
    </w:p>
    <w:p w:rsidR="00980FBD" w:rsidP="00980FBD" w:rsidRDefault="00980FBD" w14:paraId="2C67DBDE" w14:textId="58C2D90D">
      <w:pPr>
        <w:pStyle w:val="Normalutanindragellerluft"/>
      </w:pPr>
      <w:r>
        <w:t>övriga naturen. När det gäller jakt så följer det mesta med djuret och köttet</w:t>
      </w:r>
      <w:r w:rsidR="00196752">
        <w:t>,</w:t>
      </w:r>
      <w:r>
        <w:t xml:space="preserve"> vilket gör att inte heller det blyet hamnar i naturen. </w:t>
      </w:r>
    </w:p>
    <w:p w:rsidR="00980FBD" w:rsidP="00980FBD" w:rsidRDefault="00980FBD" w14:paraId="276A95F6" w14:textId="0892B485">
      <w:pPr>
        <w:pStyle w:val="Normalutanindragellerluft"/>
      </w:pPr>
      <w:r>
        <w:tab/>
        <w:t xml:space="preserve">Sverige måste nu agera mot EU och bevaka landets intressen för Sveriges jägare och </w:t>
      </w:r>
    </w:p>
    <w:p w:rsidR="00980FBD" w:rsidP="00980FBD" w:rsidRDefault="00980FBD" w14:paraId="3F07CEB1" w14:textId="77777777">
      <w:pPr>
        <w:pStyle w:val="Normalutanindragellerluft"/>
      </w:pPr>
      <w:r>
        <w:t xml:space="preserve">skyttar. Sverige har redan restriktioner som fungerar och EU får gärna genomföra det </w:t>
      </w:r>
    </w:p>
    <w:p w:rsidR="00980FBD" w:rsidP="00980FBD" w:rsidRDefault="00980FBD" w14:paraId="29912B5A" w14:textId="77777777">
      <w:pPr>
        <w:pStyle w:val="Normalutanindragellerluft"/>
      </w:pPr>
      <w:r>
        <w:t xml:space="preserve">Sverige gjort men Sverige behöver inte gå längre och utöka sina restriktioner för bly i </w:t>
      </w:r>
    </w:p>
    <w:p w:rsidR="00980FBD" w:rsidP="00980FBD" w:rsidRDefault="00980FBD" w14:paraId="4138E760" w14:textId="77777777">
      <w:pPr>
        <w:pStyle w:val="Normalutanindragellerluft"/>
      </w:pPr>
      <w:r>
        <w:t>ammunitionen.</w:t>
      </w:r>
    </w:p>
    <w:p w:rsidR="00980FBD" w:rsidP="00980FBD" w:rsidRDefault="00980FBD" w14:paraId="3F1112E2" w14:textId="0F1D51E4">
      <w:pPr>
        <w:pStyle w:val="Normalutanindragellerluft"/>
      </w:pPr>
      <w:r>
        <w:lastRenderedPageBreak/>
        <w:tab/>
        <w:t xml:space="preserve">Att använda andra metaller som inte är beprövade eller ger samma goda effekter vid </w:t>
      </w:r>
    </w:p>
    <w:p w:rsidR="00980FBD" w:rsidP="00980FBD" w:rsidRDefault="00980FBD" w14:paraId="0D0E4D1C" w14:textId="77777777">
      <w:pPr>
        <w:pStyle w:val="Normalutanindragellerluft"/>
      </w:pPr>
      <w:r>
        <w:t xml:space="preserve">jakt är att äventyra både säkerhet och prestandan hos ammunitionen. Blyammunition är </w:t>
      </w:r>
    </w:p>
    <w:p w:rsidR="00980FBD" w:rsidP="00980FBD" w:rsidRDefault="00980FBD" w14:paraId="78B0D8F3" w14:textId="77777777">
      <w:pPr>
        <w:pStyle w:val="Normalutanindragellerluft"/>
      </w:pPr>
      <w:r>
        <w:t xml:space="preserve">välbeprövad och har en mycket god och förutsägbar effekt vid såväl jakt som skytte. </w:t>
      </w:r>
    </w:p>
    <w:p w:rsidR="00980FBD" w:rsidP="00980FBD" w:rsidRDefault="00980FBD" w14:paraId="337FE1CE" w14:textId="77777777">
      <w:pPr>
        <w:pStyle w:val="Normalutanindragellerluft"/>
      </w:pPr>
      <w:r>
        <w:t xml:space="preserve">Om jägarna ska kunna sköta viltvården och se till att djuret får en så snabb och </w:t>
      </w:r>
    </w:p>
    <w:p w:rsidR="00980FBD" w:rsidP="00980FBD" w:rsidRDefault="00980FBD" w14:paraId="2FC3352D" w14:textId="142CC0CA">
      <w:pPr>
        <w:pStyle w:val="Normalutanindragellerluft"/>
      </w:pPr>
      <w:r>
        <w:t xml:space="preserve">lindrig död som möjligt så är det viktigt att Sveriges jägare får använda den ammunition som har bäst effekt för detta. </w:t>
      </w:r>
    </w:p>
    <w:p w:rsidR="00980FBD" w:rsidP="00980FBD" w:rsidRDefault="00980FBD" w14:paraId="6EDBC1F5" w14:textId="094C9425">
      <w:pPr>
        <w:pStyle w:val="Normalutanindragellerluft"/>
      </w:pPr>
      <w:r>
        <w:tab/>
        <w:t xml:space="preserve">Även skyttet är beroende av blyammunition för att kunna utöva sina skyttegrenar. </w:t>
      </w:r>
    </w:p>
    <w:p w:rsidR="00980FBD" w:rsidP="00980FBD" w:rsidRDefault="00980FBD" w14:paraId="7FACC032" w14:textId="77777777">
      <w:pPr>
        <w:pStyle w:val="Normalutanindragellerluft"/>
      </w:pPr>
      <w:r>
        <w:t xml:space="preserve">Blyammunitionen minskar rikoschettrisken och har en bättre träffbild. Att använda </w:t>
      </w:r>
    </w:p>
    <w:p w:rsidR="00980FBD" w:rsidP="00980FBD" w:rsidRDefault="00980FBD" w14:paraId="21564975" w14:textId="77777777">
      <w:pPr>
        <w:pStyle w:val="Normalutanindragellerluft"/>
      </w:pPr>
      <w:r>
        <w:t xml:space="preserve">andra material i kulan kan innebära att många vapen måste skrotas eller byggas om för </w:t>
      </w:r>
    </w:p>
    <w:p w:rsidR="00980FBD" w:rsidP="00980FBD" w:rsidRDefault="00980FBD" w14:paraId="064CDAC2" w14:textId="77777777">
      <w:pPr>
        <w:pStyle w:val="Normalutanindragellerluft"/>
      </w:pPr>
      <w:r>
        <w:t xml:space="preserve">att klara en ny sorts ammunition. </w:t>
      </w:r>
    </w:p>
    <w:p w:rsidR="00980FBD" w:rsidP="00980FBD" w:rsidRDefault="00980FBD" w14:paraId="4D71025E" w14:textId="13ECBF15">
      <w:pPr>
        <w:pStyle w:val="Normalutanindragellerluft"/>
      </w:pPr>
      <w:r>
        <w:tab/>
        <w:t>Kopparkulor får inte användas vid skidskytte på grund av den ökad</w:t>
      </w:r>
      <w:r w:rsidR="00196752">
        <w:t>e</w:t>
      </w:r>
      <w:r>
        <w:t xml:space="preserve"> rikoschettrisken </w:t>
      </w:r>
    </w:p>
    <w:p w:rsidR="00980FBD" w:rsidP="00980FBD" w:rsidRDefault="00980FBD" w14:paraId="0374AB57" w14:textId="77777777">
      <w:pPr>
        <w:pStyle w:val="Normalutanindragellerluft"/>
      </w:pPr>
      <w:r>
        <w:t xml:space="preserve">och i reglerna för skyttet står det tydligt att blyammunition måste användas. Amerika </w:t>
      </w:r>
    </w:p>
    <w:p w:rsidR="00980FBD" w:rsidP="00980FBD" w:rsidRDefault="00980FBD" w14:paraId="2DDDDE41" w14:textId="7C6B36DB">
      <w:pPr>
        <w:pStyle w:val="Normalutanindragellerluft"/>
      </w:pPr>
      <w:r>
        <w:t>kommer med all säkerhet att fortsätta med blyammunition</w:t>
      </w:r>
      <w:r w:rsidR="00196752">
        <w:t>,</w:t>
      </w:r>
      <w:r>
        <w:t xml:space="preserve"> vilket gör att många </w:t>
      </w:r>
    </w:p>
    <w:p w:rsidR="00980FBD" w:rsidP="00980FBD" w:rsidRDefault="00980FBD" w14:paraId="33A43F8D" w14:textId="77777777">
      <w:pPr>
        <w:pStyle w:val="Normalutanindragellerluft"/>
      </w:pPr>
      <w:r>
        <w:t xml:space="preserve">internationella tävlingar inte kan genomföras. Man kan heller inte träna med en sorts </w:t>
      </w:r>
    </w:p>
    <w:p w:rsidR="00980FBD" w:rsidP="00980FBD" w:rsidRDefault="00980FBD" w14:paraId="3F26D931" w14:textId="77777777">
      <w:pPr>
        <w:pStyle w:val="Normalutanindragellerluft"/>
      </w:pPr>
      <w:r>
        <w:t xml:space="preserve">ammunition för att sedan byta till en annan när det blir tävling. Precisionen är sämre på </w:t>
      </w:r>
    </w:p>
    <w:p w:rsidR="00196752" w:rsidP="00196752" w:rsidRDefault="00980FBD" w14:paraId="76C081E0" w14:textId="77777777">
      <w:pPr>
        <w:pStyle w:val="Normalutanindragellerluft"/>
      </w:pPr>
      <w:r>
        <w:t>en kopparkula då den lättare tumlar eller tippar</w:t>
      </w:r>
      <w:r w:rsidR="00196752">
        <w:t>,</w:t>
      </w:r>
      <w:r>
        <w:t xml:space="preserve"> vilket ger den mycket sämre precision.</w:t>
      </w:r>
    </w:p>
    <w:p w:rsidR="00196752" w:rsidP="00196752" w:rsidRDefault="00980FBD" w14:paraId="3786047D" w14:textId="77777777">
      <w:pPr>
        <w:pStyle w:val="Normalutanindragellerluft"/>
      </w:pPr>
      <w:r>
        <w:t>Det finns många anledningar till att både jägare, skyttar och Försvarsmakten har valt att</w:t>
      </w:r>
    </w:p>
    <w:p w:rsidR="00196752" w:rsidP="00196752" w:rsidRDefault="00980FBD" w14:paraId="3C7E023D" w14:textId="77777777">
      <w:pPr>
        <w:pStyle w:val="Normalutanindragellerluft"/>
      </w:pPr>
      <w:r>
        <w:t xml:space="preserve">använda blyammunition, </w:t>
      </w:r>
      <w:r w:rsidRPr="001920A3" w:rsidR="001920A3">
        <w:t>och Sverige bör därför aktivt verka i EU för att säkerställa att</w:t>
      </w:r>
    </w:p>
    <w:p w:rsidR="00225599" w:rsidP="00196752" w:rsidRDefault="001920A3" w14:paraId="3706185A" w14:textId="2759D646">
      <w:pPr>
        <w:pStyle w:val="Normalutanindragellerluft"/>
      </w:pPr>
      <w:r w:rsidRPr="001920A3">
        <w:t>svenska intressen och behov beaktas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6EC66E8C394BFFB87BA46D54A50D51"/>
        </w:placeholder>
      </w:sdtPr>
      <w:sdtEndPr>
        <w:rPr>
          <w:i w:val="0"/>
          <w:noProof w:val="0"/>
        </w:rPr>
      </w:sdtEndPr>
      <w:sdtContent>
        <w:p w:rsidR="005817E0" w:rsidP="005817E0" w:rsidRDefault="005817E0" w14:paraId="56F4D08B" w14:textId="77777777"/>
        <w:p w:rsidRPr="008E0FE2" w:rsidR="005817E0" w:rsidP="005817E0" w:rsidRDefault="00196752" w14:paraId="6587269C" w14:textId="157818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311F" w14:paraId="5948A46D" w14:textId="77777777">
        <w:trPr>
          <w:cantSplit/>
        </w:trPr>
        <w:tc>
          <w:tcPr>
            <w:tcW w:w="50" w:type="pct"/>
            <w:vAlign w:val="bottom"/>
          </w:tcPr>
          <w:p w:rsidR="0094311F" w:rsidRDefault="00196752" w14:paraId="5FBBB5A5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4311F" w:rsidRDefault="00196752" w14:paraId="3F346D0F" w14:textId="77777777">
            <w:pPr>
              <w:pStyle w:val="Underskrifter"/>
              <w:spacing w:after="0"/>
            </w:pPr>
            <w:r>
              <w:t>Johanna Rantsi (M)</w:t>
            </w:r>
          </w:p>
        </w:tc>
      </w:tr>
    </w:tbl>
    <w:p w:rsidRPr="008E0FE2" w:rsidR="004801AC" w:rsidP="00DF3554" w:rsidRDefault="004801AC" w14:paraId="7018FC72" w14:textId="0CE11EB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7ADA" w14:textId="77777777" w:rsidR="00050DEE" w:rsidRDefault="00050DEE" w:rsidP="000C1CAD">
      <w:pPr>
        <w:spacing w:line="240" w:lineRule="auto"/>
      </w:pPr>
      <w:r>
        <w:separator/>
      </w:r>
    </w:p>
  </w:endnote>
  <w:endnote w:type="continuationSeparator" w:id="0">
    <w:p w14:paraId="18357378" w14:textId="77777777" w:rsidR="00050DEE" w:rsidRDefault="00050D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56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03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1D82" w14:textId="317B5268" w:rsidR="00262EA3" w:rsidRPr="005817E0" w:rsidRDefault="00262EA3" w:rsidP="005817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A806" w14:textId="77777777" w:rsidR="00050DEE" w:rsidRDefault="00050DEE" w:rsidP="000C1CAD">
      <w:pPr>
        <w:spacing w:line="240" w:lineRule="auto"/>
      </w:pPr>
      <w:r>
        <w:separator/>
      </w:r>
    </w:p>
  </w:footnote>
  <w:footnote w:type="continuationSeparator" w:id="0">
    <w:p w14:paraId="0EB0172E" w14:textId="77777777" w:rsidR="00050DEE" w:rsidRDefault="00050D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06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129129" wp14:editId="405792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D4EA3" w14:textId="232EFBF3" w:rsidR="00262EA3" w:rsidRDefault="001967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0F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12DF7">
                                <w:t>1007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11291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34FF" w14:paraId="22DD4EA3" w14:textId="232EFBF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0F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12DF7">
                          <w:t>1007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E33F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35A5" w14:textId="77777777" w:rsidR="00262EA3" w:rsidRDefault="00262EA3" w:rsidP="008563AC">
    <w:pPr>
      <w:jc w:val="right"/>
    </w:pPr>
  </w:p>
  <w:p w14:paraId="65A9C6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B30D" w14:textId="77777777" w:rsidR="00262EA3" w:rsidRDefault="001967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A1284A" wp14:editId="1393A9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24B61D" w14:textId="5C251267" w:rsidR="00262EA3" w:rsidRDefault="001967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17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0FB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2DF7">
          <w:t>1007</w:t>
        </w:r>
      </w:sdtContent>
    </w:sdt>
  </w:p>
  <w:p w14:paraId="276B6B50" w14:textId="77777777" w:rsidR="00262EA3" w:rsidRPr="008227B3" w:rsidRDefault="001967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00A62A" w14:textId="58402200" w:rsidR="00262EA3" w:rsidRPr="008227B3" w:rsidRDefault="001967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17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17E0">
          <w:t>:2158</w:t>
        </w:r>
      </w:sdtContent>
    </w:sdt>
  </w:p>
  <w:p w14:paraId="36F38BC0" w14:textId="617B0D9F" w:rsidR="00262EA3" w:rsidRDefault="001967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17E0">
          <w:t>av Sten Bergheden och Johanna Rantsi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450D35" w14:textId="5C8FD353" w:rsidR="00262EA3" w:rsidRDefault="00190E73" w:rsidP="00283E0F">
        <w:pPr>
          <w:pStyle w:val="FSHRub2"/>
        </w:pPr>
        <w:r>
          <w:t>Blyammunition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1876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4911884">
    <w:abstractNumId w:val="9"/>
  </w:num>
  <w:num w:numId="2" w16cid:durableId="1754204282">
    <w:abstractNumId w:val="8"/>
  </w:num>
  <w:num w:numId="3" w16cid:durableId="1828279136">
    <w:abstractNumId w:val="14"/>
  </w:num>
  <w:num w:numId="4" w16cid:durableId="1634214822">
    <w:abstractNumId w:val="12"/>
  </w:num>
  <w:num w:numId="5" w16cid:durableId="904072634">
    <w:abstractNumId w:val="15"/>
  </w:num>
  <w:num w:numId="6" w16cid:durableId="543831584">
    <w:abstractNumId w:val="16"/>
  </w:num>
  <w:num w:numId="7" w16cid:durableId="1667780522">
    <w:abstractNumId w:val="10"/>
  </w:num>
  <w:num w:numId="8" w16cid:durableId="1600527286">
    <w:abstractNumId w:val="11"/>
  </w:num>
  <w:num w:numId="9" w16cid:durableId="7027483">
    <w:abstractNumId w:val="13"/>
  </w:num>
  <w:num w:numId="10" w16cid:durableId="2058582306">
    <w:abstractNumId w:val="18"/>
  </w:num>
  <w:num w:numId="11" w16cid:durableId="431247899">
    <w:abstractNumId w:val="17"/>
  </w:num>
  <w:num w:numId="12" w16cid:durableId="894704320">
    <w:abstractNumId w:val="17"/>
  </w:num>
  <w:num w:numId="13" w16cid:durableId="719599122">
    <w:abstractNumId w:val="3"/>
  </w:num>
  <w:num w:numId="14" w16cid:durableId="733161487">
    <w:abstractNumId w:val="2"/>
  </w:num>
  <w:num w:numId="15" w16cid:durableId="1246379354">
    <w:abstractNumId w:val="1"/>
  </w:num>
  <w:num w:numId="16" w16cid:durableId="766998714">
    <w:abstractNumId w:val="0"/>
  </w:num>
  <w:num w:numId="17" w16cid:durableId="2072848857">
    <w:abstractNumId w:val="7"/>
  </w:num>
  <w:num w:numId="18" w16cid:durableId="105195441">
    <w:abstractNumId w:val="6"/>
  </w:num>
  <w:num w:numId="19" w16cid:durableId="1023676599">
    <w:abstractNumId w:val="5"/>
  </w:num>
  <w:num w:numId="20" w16cid:durableId="910772828">
    <w:abstractNumId w:val="4"/>
  </w:num>
  <w:num w:numId="21" w16cid:durableId="1325085034">
    <w:abstractNumId w:val="17"/>
  </w:num>
  <w:num w:numId="22" w16cid:durableId="858471633">
    <w:abstractNumId w:val="17"/>
  </w:num>
  <w:num w:numId="23" w16cid:durableId="459032131">
    <w:abstractNumId w:val="17"/>
  </w:num>
  <w:num w:numId="24" w16cid:durableId="1936668290">
    <w:abstractNumId w:val="17"/>
  </w:num>
  <w:num w:numId="25" w16cid:durableId="232130981">
    <w:abstractNumId w:val="17"/>
  </w:num>
  <w:num w:numId="26" w16cid:durableId="90981002">
    <w:abstractNumId w:val="18"/>
  </w:num>
  <w:num w:numId="27" w16cid:durableId="1965889985">
    <w:abstractNumId w:val="18"/>
  </w:num>
  <w:num w:numId="28" w16cid:durableId="1819564859">
    <w:abstractNumId w:val="18"/>
  </w:num>
  <w:num w:numId="29" w16cid:durableId="1922058365">
    <w:abstractNumId w:val="18"/>
  </w:num>
  <w:num w:numId="30" w16cid:durableId="1459958702">
    <w:abstractNumId w:val="17"/>
  </w:num>
  <w:num w:numId="31" w16cid:durableId="1929119808">
    <w:abstractNumId w:val="17"/>
  </w:num>
  <w:num w:numId="32" w16cid:durableId="1675760093">
    <w:abstractNumId w:val="18"/>
  </w:num>
  <w:num w:numId="33" w16cid:durableId="153912209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80F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DEE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6F7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E73"/>
    <w:rsid w:val="0019105C"/>
    <w:rsid w:val="00191EA5"/>
    <w:rsid w:val="00191F20"/>
    <w:rsid w:val="001920A3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752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599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551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7E0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DF7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B2A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11F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1FD"/>
    <w:rsid w:val="009733BD"/>
    <w:rsid w:val="00973AC0"/>
    <w:rsid w:val="00974566"/>
    <w:rsid w:val="00974758"/>
    <w:rsid w:val="0097703A"/>
    <w:rsid w:val="00977E01"/>
    <w:rsid w:val="009806B2"/>
    <w:rsid w:val="00980BA4"/>
    <w:rsid w:val="00980FBD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1FC3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4FF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FF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ADC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274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5BD2A5"/>
  <w15:chartTrackingRefBased/>
  <w15:docId w15:val="{9F3A028F-26BE-417C-AE1C-8C74A40C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F9942F04847F09717CC5CC2971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7091F-8551-43D1-95CE-667DB22C7EC7}"/>
      </w:docPartPr>
      <w:docPartBody>
        <w:p w:rsidR="00C408E1" w:rsidRDefault="00533D8F">
          <w:pPr>
            <w:pStyle w:val="3FEF9942F04847F09717CC5CC29716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F72E97DACB4EA4B5B2BEF73A156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B105B-D406-4034-931D-ABA8B7AB28DE}"/>
      </w:docPartPr>
      <w:docPartBody>
        <w:p w:rsidR="00C408E1" w:rsidRDefault="00533D8F">
          <w:pPr>
            <w:pStyle w:val="15F72E97DACB4EA4B5B2BEF73A1562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6EC66E8C394BFFB87BA46D54A50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A621E-3D6E-40CD-9FA7-546B78CD249E}"/>
      </w:docPartPr>
      <w:docPartBody>
        <w:p w:rsidR="004F4A35" w:rsidRDefault="004F4A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8157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E1"/>
    <w:rsid w:val="004F4A35"/>
    <w:rsid w:val="00533D8F"/>
    <w:rsid w:val="00A95454"/>
    <w:rsid w:val="00C408E1"/>
    <w:rsid w:val="00D33FF6"/>
    <w:rsid w:val="00E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FEF9942F04847F09717CC5CC2971676">
    <w:name w:val="3FEF9942F04847F09717CC5CC2971676"/>
  </w:style>
  <w:style w:type="paragraph" w:customStyle="1" w:styleId="15F72E97DACB4EA4B5B2BEF73A1562B8">
    <w:name w:val="15F72E97DACB4EA4B5B2BEF73A156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6735D-C46A-45F1-81E7-8EFA3F382E27}"/>
</file>

<file path=customXml/itemProps2.xml><?xml version="1.0" encoding="utf-8"?>
<ds:datastoreItem xmlns:ds="http://schemas.openxmlformats.org/officeDocument/2006/customXml" ds:itemID="{BAFE0507-A5F0-40D0-96F2-CA8EB591307C}"/>
</file>

<file path=customXml/itemProps3.xml><?xml version="1.0" encoding="utf-8"?>
<ds:datastoreItem xmlns:ds="http://schemas.openxmlformats.org/officeDocument/2006/customXml" ds:itemID="{62821618-6FE8-4E3C-B42C-E240B4C94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2236</Characters>
  <Application>Microsoft Office Word</Application>
  <DocSecurity>0</DocSecurity>
  <Lines>42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M1007 Blyammunition är nödvändigt</vt:lpstr>
      <vt:lpstr>
      </vt:lpstr>
    </vt:vector>
  </TitlesOfParts>
  <Company>Sveriges riksdag</Company>
  <LinksUpToDate>false</LinksUpToDate>
  <CharactersWithSpaces>2619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