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32B79" w:rsidRDefault="004E5086">
      <w:pPr>
        <w:pStyle w:val="Datum"/>
        <w:outlineLvl w:val="0"/>
      </w:pPr>
      <w:r w:rsidRPr="00132B79">
        <w:fldChar w:fldCharType="begin" w:fldLock="1"/>
      </w:r>
      <w:r w:rsidRPr="00132B79">
        <w:instrText xml:space="preserve"> DOCPROPERTY "DocumentDate" </w:instrText>
      </w:r>
      <w:r w:rsidRPr="00132B79">
        <w:fldChar w:fldCharType="separate"/>
      </w:r>
      <w:r w:rsidR="00837940" w:rsidRPr="00132B79">
        <w:t>Tisdagen den 30 maj 2006</w:t>
      </w:r>
      <w:r w:rsidRPr="00132B7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32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32B79" w:rsidRDefault="004E5086">
            <w:pPr>
              <w:pStyle w:val="Plenum"/>
              <w:tabs>
                <w:tab w:val="clear" w:pos="1418"/>
              </w:tabs>
            </w:pPr>
            <w:r w:rsidRPr="00132B79">
              <w:t>Kl.</w:t>
            </w:r>
          </w:p>
        </w:tc>
        <w:tc>
          <w:tcPr>
            <w:tcW w:w="851" w:type="dxa"/>
          </w:tcPr>
          <w:p w:rsidR="004E5086" w:rsidRPr="00132B79" w:rsidRDefault="001F74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32B79">
              <w:t>09.00</w:t>
            </w:r>
          </w:p>
        </w:tc>
        <w:tc>
          <w:tcPr>
            <w:tcW w:w="397" w:type="dxa"/>
          </w:tcPr>
          <w:p w:rsidR="004E5086" w:rsidRPr="00132B79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32B79" w:rsidRDefault="001F746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32B79">
              <w:t>Votering</w:t>
            </w:r>
            <w:r w:rsidRPr="00132B79">
              <w:rPr>
                <w:sz w:val="24"/>
              </w:rPr>
              <w:t xml:space="preserve"> </w:t>
            </w:r>
          </w:p>
        </w:tc>
      </w:tr>
      <w:tr w:rsidR="001F7468" w:rsidRPr="00132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  <w:ind w:right="1"/>
            </w:pPr>
            <w:r w:rsidRPr="00132B79">
              <w:t>Arbetsplenum</w:t>
            </w:r>
          </w:p>
        </w:tc>
      </w:tr>
      <w:tr w:rsidR="001F7468" w:rsidRPr="00132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  <w:jc w:val="right"/>
            </w:pPr>
            <w:r w:rsidRPr="00132B79">
              <w:t>15.00</w:t>
            </w:r>
          </w:p>
        </w:tc>
        <w:tc>
          <w:tcPr>
            <w:tcW w:w="397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F7468" w:rsidRPr="00132B79" w:rsidRDefault="001F7468">
            <w:pPr>
              <w:pStyle w:val="Plenum"/>
              <w:tabs>
                <w:tab w:val="clear" w:pos="1418"/>
              </w:tabs>
              <w:ind w:right="1"/>
            </w:pPr>
            <w:r w:rsidRPr="00132B79">
              <w:t>Votering</w:t>
            </w:r>
          </w:p>
        </w:tc>
      </w:tr>
    </w:tbl>
    <w:p w:rsidR="004E5086" w:rsidRPr="00132B79" w:rsidRDefault="004E5086">
      <w:pPr>
        <w:pStyle w:val="StreckLngt"/>
      </w:pPr>
      <w:r w:rsidRPr="00132B79">
        <w:tab/>
      </w:r>
    </w:p>
    <w:p w:rsidR="004940C9" w:rsidRPr="00132B79" w:rsidRDefault="004940C9" w:rsidP="004940C9">
      <w:pPr>
        <w:pStyle w:val="Voteringsrubrik"/>
        <w:rPr>
          <w:b w:val="0"/>
          <w:i w:val="0"/>
          <w:sz w:val="24"/>
          <w:szCs w:val="24"/>
        </w:rPr>
      </w:pPr>
      <w:r w:rsidRPr="00132B79">
        <w:t xml:space="preserve">Votering kl. 09.00 </w:t>
      </w:r>
      <w:r w:rsidRPr="00132B79">
        <w:rPr>
          <w:b w:val="0"/>
          <w:i w:val="0"/>
          <w:sz w:val="24"/>
          <w:szCs w:val="24"/>
        </w:rPr>
        <w:t>JuU34</w:t>
      </w:r>
      <w:r w:rsidR="004828AC" w:rsidRPr="00132B79">
        <w:rPr>
          <w:b w:val="0"/>
          <w:i w:val="0"/>
          <w:sz w:val="24"/>
          <w:szCs w:val="24"/>
        </w:rPr>
        <w:t>, FöU9, JuU36, JuU31, JuU35, JuU38, SoU21, SoU26, SoU25, SoU27, SoU29, UbU21 och UbU23 (tidigare slutdebatterade</w:t>
      </w:r>
      <w:r w:rsidRPr="00132B79">
        <w:rPr>
          <w:b w:val="0"/>
          <w:i w:val="0"/>
          <w:sz w:val="24"/>
          <w:szCs w:val="24"/>
        </w:rPr>
        <w:t>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32B7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32B79" w:rsidRDefault="004E5086">
            <w:r w:rsidRPr="00132B79">
              <w:t>Nr</w:t>
            </w:r>
          </w:p>
        </w:tc>
        <w:tc>
          <w:tcPr>
            <w:tcW w:w="5670" w:type="dxa"/>
          </w:tcPr>
          <w:p w:rsidR="004E5086" w:rsidRPr="00132B79" w:rsidRDefault="004E5086"/>
        </w:tc>
        <w:tc>
          <w:tcPr>
            <w:tcW w:w="1247" w:type="dxa"/>
          </w:tcPr>
          <w:p w:rsidR="004E5086" w:rsidRPr="00132B79" w:rsidRDefault="004E5086">
            <w:r w:rsidRPr="00132B79">
              <w:t>Anmäld tid (min.)</w:t>
            </w:r>
          </w:p>
        </w:tc>
        <w:tc>
          <w:tcPr>
            <w:tcW w:w="1474" w:type="dxa"/>
          </w:tcPr>
          <w:p w:rsidR="004E5086" w:rsidRPr="00132B79" w:rsidRDefault="004E5086">
            <w:r w:rsidRPr="00132B79">
              <w:t>Ackumulerad tid</w:t>
            </w:r>
          </w:p>
        </w:tc>
      </w:tr>
    </w:tbl>
    <w:p w:rsidR="003360FA" w:rsidRPr="00132B79" w:rsidRDefault="004E5086">
      <w:pPr>
        <w:pStyle w:val="Blankrad"/>
      </w:pPr>
      <w:r w:rsidRPr="00132B79">
        <w:t>     </w:t>
      </w:r>
      <w:r w:rsidR="003360FA"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32</w:t>
            </w: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renderubrik"/>
            </w:pPr>
            <w:r w:rsidRPr="00132B79">
              <w:t>Trafikutskottets betänkande TU5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Underrubrik"/>
            </w:pPr>
            <w:r w:rsidRPr="00132B79">
              <w:t>Moderna transporter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Carina Moberg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Elizabeth Nyström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Runar Patriksson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Johnny Gylling (kd)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Sven Bergström (c)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Jarl Lander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12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Peter Pedersen (v)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Claes Roxbergh (mp)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Statsrådet Ulrica Messing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12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Jan-Evert Rådhström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Christer Winbäck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Karin Thorborg (v)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6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Karin Svensson Smith (-)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Björn Hamilton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2F78DF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3360FA" w:rsidRPr="00132B79" w:rsidRDefault="003360FA" w:rsidP="002F78DF">
            <w:pPr>
              <w:pStyle w:val="Numrering"/>
              <w:keepNext/>
              <w:pageBreakBefore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2F78DF">
            <w:pPr>
              <w:pageBreakBefore/>
            </w:pPr>
            <w:r w:rsidRPr="00132B79">
              <w:t>Erling Bager (fp)</w:t>
            </w:r>
          </w:p>
        </w:tc>
        <w:tc>
          <w:tcPr>
            <w:tcW w:w="1247" w:type="dxa"/>
          </w:tcPr>
          <w:p w:rsidR="003360FA" w:rsidRPr="00132B79" w:rsidRDefault="003360FA" w:rsidP="002F78DF">
            <w:pPr>
              <w:pStyle w:val="Talartid"/>
              <w:pageBreakBefore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2F78DF">
            <w:pPr>
              <w:pStyle w:val="IngenText"/>
              <w:pageBreakBefore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Anders G Högmark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B40785" w:rsidP="005D705C">
            <w:r w:rsidRPr="00132B79">
              <w:t>Torsten Lindström (kd)</w:t>
            </w:r>
          </w:p>
        </w:tc>
        <w:tc>
          <w:tcPr>
            <w:tcW w:w="1247" w:type="dxa"/>
          </w:tcPr>
          <w:p w:rsidR="003360FA" w:rsidRPr="00132B79" w:rsidRDefault="00B40785" w:rsidP="005D705C">
            <w:pPr>
              <w:pStyle w:val="Talartid"/>
            </w:pPr>
            <w:r w:rsidRPr="00132B79">
              <w:t>5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  <w:r w:rsidRPr="00132B79">
              <w:t xml:space="preserve"> </w:t>
            </w: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1247" w:type="dxa"/>
          </w:tcPr>
          <w:p w:rsidR="003360FA" w:rsidRPr="00132B79" w:rsidRDefault="008F4E0A" w:rsidP="005D705C">
            <w:pPr>
              <w:pStyle w:val="TalartidSumma"/>
            </w:pPr>
            <w:r w:rsidRPr="00132B79">
              <w:t>2.31</w:t>
            </w:r>
          </w:p>
        </w:tc>
        <w:tc>
          <w:tcPr>
            <w:tcW w:w="1489" w:type="dxa"/>
          </w:tcPr>
          <w:p w:rsidR="003360FA" w:rsidRPr="00132B79" w:rsidRDefault="008F4E0A" w:rsidP="005D705C">
            <w:pPr>
              <w:pStyle w:val="TalartidAckumulerad"/>
            </w:pPr>
            <w:r w:rsidRPr="00132B79">
              <w:t>2.31</w:t>
            </w: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33</w:t>
            </w: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renderubrik"/>
            </w:pPr>
            <w:r w:rsidRPr="00132B79">
              <w:t>Lagutskottets betänkande LU27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Underrubrik"/>
            </w:pPr>
            <w:r w:rsidRPr="00132B79">
              <w:t>Nya vårdnadsregler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Marianne Carlström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Inger René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Mia Franzén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Yvonne Andersson (kd)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Tasso Stafilidis (v)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Viviann Gerdin (c)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Raimo Pärssinen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1F50E4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50E4" w:rsidRPr="00132B79" w:rsidRDefault="001F50E4" w:rsidP="005D705C">
            <w:pPr>
              <w:pStyle w:val="IngenText"/>
            </w:pPr>
          </w:p>
        </w:tc>
        <w:tc>
          <w:tcPr>
            <w:tcW w:w="454" w:type="dxa"/>
          </w:tcPr>
          <w:p w:rsidR="001F50E4" w:rsidRPr="00132B79" w:rsidRDefault="001F50E4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F50E4" w:rsidRPr="00132B79" w:rsidRDefault="001F50E4" w:rsidP="005D705C">
            <w:r w:rsidRPr="00132B79">
              <w:t>Mikael Johansson (mp)</w:t>
            </w:r>
          </w:p>
        </w:tc>
        <w:tc>
          <w:tcPr>
            <w:tcW w:w="1247" w:type="dxa"/>
          </w:tcPr>
          <w:p w:rsidR="001F50E4" w:rsidRPr="00132B79" w:rsidRDefault="001F50E4" w:rsidP="005D705C">
            <w:pPr>
              <w:pStyle w:val="Talartid"/>
            </w:pPr>
            <w:r w:rsidRPr="00132B79">
              <w:t>6</w:t>
            </w:r>
          </w:p>
        </w:tc>
        <w:tc>
          <w:tcPr>
            <w:tcW w:w="1489" w:type="dxa"/>
          </w:tcPr>
          <w:p w:rsidR="001F50E4" w:rsidRPr="00132B79" w:rsidRDefault="001F50E4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Jan Ertsborn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6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  <w:r w:rsidRPr="00132B79">
              <w:t xml:space="preserve"> </w:t>
            </w: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1247" w:type="dxa"/>
          </w:tcPr>
          <w:p w:rsidR="003360FA" w:rsidRPr="00132B79" w:rsidRDefault="008F4E0A" w:rsidP="005D705C">
            <w:pPr>
              <w:pStyle w:val="TalartidSumma"/>
            </w:pPr>
            <w:r w:rsidRPr="00132B79">
              <w:t>1.16</w:t>
            </w:r>
          </w:p>
        </w:tc>
        <w:tc>
          <w:tcPr>
            <w:tcW w:w="1489" w:type="dxa"/>
          </w:tcPr>
          <w:p w:rsidR="003360FA" w:rsidRPr="00132B79" w:rsidRDefault="008F4E0A" w:rsidP="005D705C">
            <w:pPr>
              <w:pStyle w:val="TalartidAckumulerad"/>
            </w:pPr>
            <w:r w:rsidRPr="00132B79">
              <w:t>3.47</w:t>
            </w: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34</w:t>
            </w: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renderubrik"/>
            </w:pPr>
            <w:r w:rsidRPr="00132B79">
              <w:t>Utbildningsutskottets betänkande UbU17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Underrubrik"/>
            </w:pPr>
            <w:r w:rsidRPr="00132B79">
              <w:t>Vissa frågor rörande Stiftelsen Riksbankens Jubileumsfond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35</w:t>
            </w: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renderubrik"/>
            </w:pPr>
            <w:r w:rsidRPr="00132B79">
              <w:t>Utbildningsutskottets betänkande UbU20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Underrubrik"/>
            </w:pPr>
            <w:r w:rsidRPr="00132B79">
              <w:t>Kvalificerad yrkesutbildning som uppdragsutbildning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36</w:t>
            </w: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renderubrik"/>
            </w:pPr>
            <w:r w:rsidRPr="00132B79">
              <w:t>Utbildningsutskottets betänkande UbU22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Underrubrik"/>
            </w:pPr>
            <w:r w:rsidRPr="00132B79">
              <w:t>Vissa frågor om vuxnas lärande, m.m.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Margareta Pålsson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6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Ana Maria Narti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Torsten Lindström (kd)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6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BC13BA" w:rsidP="005D705C">
            <w:r w:rsidRPr="00132B79">
              <w:t>Birgitta Sellén (c)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6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Ameer Sachet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B51F15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51F15" w:rsidRPr="00132B79" w:rsidRDefault="00B51F15" w:rsidP="005D705C">
            <w:pPr>
              <w:pStyle w:val="IngenText"/>
            </w:pPr>
          </w:p>
        </w:tc>
        <w:tc>
          <w:tcPr>
            <w:tcW w:w="454" w:type="dxa"/>
          </w:tcPr>
          <w:p w:rsidR="00B51F15" w:rsidRPr="00132B79" w:rsidRDefault="00B51F15" w:rsidP="005D70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51F15" w:rsidRPr="00132B79" w:rsidRDefault="00B51F15" w:rsidP="005D705C">
            <w:r w:rsidRPr="00132B79">
              <w:t>Britt-Marie Danestig (v)</w:t>
            </w:r>
          </w:p>
        </w:tc>
        <w:tc>
          <w:tcPr>
            <w:tcW w:w="1247" w:type="dxa"/>
          </w:tcPr>
          <w:p w:rsidR="00B51F15" w:rsidRPr="00132B79" w:rsidRDefault="00B51F15" w:rsidP="005D705C">
            <w:pPr>
              <w:pStyle w:val="Talartid"/>
            </w:pPr>
            <w:r w:rsidRPr="00132B79">
              <w:t>10</w:t>
            </w:r>
          </w:p>
        </w:tc>
        <w:tc>
          <w:tcPr>
            <w:tcW w:w="1489" w:type="dxa"/>
          </w:tcPr>
          <w:p w:rsidR="00B51F15" w:rsidRPr="00132B79" w:rsidRDefault="00B51F15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  <w:r w:rsidRPr="00132B79">
              <w:t xml:space="preserve"> </w:t>
            </w: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1247" w:type="dxa"/>
          </w:tcPr>
          <w:p w:rsidR="003360FA" w:rsidRPr="00132B79" w:rsidRDefault="008F4E0A" w:rsidP="005D705C">
            <w:pPr>
              <w:pStyle w:val="TalartidSumma"/>
            </w:pPr>
            <w:r w:rsidRPr="00132B79">
              <w:t>0.46</w:t>
            </w:r>
          </w:p>
        </w:tc>
        <w:tc>
          <w:tcPr>
            <w:tcW w:w="1489" w:type="dxa"/>
          </w:tcPr>
          <w:p w:rsidR="003360FA" w:rsidRPr="00132B79" w:rsidRDefault="008F4E0A" w:rsidP="005D705C">
            <w:pPr>
              <w:pStyle w:val="TalartidAckumulerad"/>
            </w:pPr>
            <w:r w:rsidRPr="00132B79">
              <w:t>4.33</w:t>
            </w: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37</w:t>
            </w: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renderubrik"/>
            </w:pPr>
            <w:r w:rsidRPr="00132B79">
              <w:t>Näringsutskottets betänkande NU16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Underrubrik"/>
            </w:pPr>
            <w:r w:rsidRPr="00132B79">
              <w:t>Vissa konkurrenspolitiska frågor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Krister Hammarbergh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Nyamko Sabuni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E7221" w:rsidP="005D705C">
            <w:r w:rsidRPr="00132B79">
              <w:t>Lars Lindén (kd)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BA4905" w:rsidP="005D705C">
            <w:r w:rsidRPr="00132B79">
              <w:t>Håkan Larsson (c)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Anne Ludvigsson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Lennart Beijer (v)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Ingegerd Saarinen (mp)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8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  <w:r w:rsidRPr="00132B79">
              <w:t xml:space="preserve"> </w:t>
            </w: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1247" w:type="dxa"/>
          </w:tcPr>
          <w:p w:rsidR="003360FA" w:rsidRPr="00132B79" w:rsidRDefault="008F4E0A" w:rsidP="005D705C">
            <w:pPr>
              <w:pStyle w:val="TalartidSumma"/>
            </w:pPr>
            <w:r w:rsidRPr="00132B79">
              <w:t>0.56</w:t>
            </w:r>
          </w:p>
        </w:tc>
        <w:tc>
          <w:tcPr>
            <w:tcW w:w="1489" w:type="dxa"/>
          </w:tcPr>
          <w:p w:rsidR="003360FA" w:rsidRPr="00132B79" w:rsidRDefault="008F4E0A" w:rsidP="005D705C">
            <w:pPr>
              <w:pStyle w:val="TalartidAckumulerad"/>
            </w:pPr>
            <w:r w:rsidRPr="00132B79">
              <w:t>5.29</w:t>
            </w: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38</w:t>
            </w: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renderubrik"/>
            </w:pPr>
            <w:r w:rsidRPr="00132B79">
              <w:t>Näringsutskottets betänkande NU20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60FA" w:rsidRPr="00132B79" w:rsidRDefault="003360FA" w:rsidP="005D705C">
            <w:pPr>
              <w:pStyle w:val="Underrubrik"/>
            </w:pPr>
            <w:r w:rsidRPr="00132B79">
              <w:t>Statens stöd till regional projektverksamhet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Ulla Löfgren (m)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Yvonne Ångström (fp)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Lars Lindén (kd)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Håkan Larsson (c)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Sylvia Lindgren (s)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Gunilla Wahlén (v)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360FA" w:rsidRPr="00132B79" w:rsidRDefault="003360FA" w:rsidP="005D705C">
            <w:r w:rsidRPr="00132B79">
              <w:t>Ingegerd Saarinen (mp)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Talartid"/>
            </w:pPr>
            <w:r w:rsidRPr="00132B79">
              <w:t>4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</w:pP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Summalinje"/>
            </w:pP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Summalinje"/>
            </w:pPr>
            <w:r w:rsidRPr="00132B79">
              <w:t>____</w:t>
            </w:r>
          </w:p>
        </w:tc>
      </w:tr>
      <w:tr w:rsidR="003360FA" w:rsidRPr="00132B7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  <w:r w:rsidRPr="00132B79">
              <w:t xml:space="preserve"> </w:t>
            </w:r>
          </w:p>
        </w:tc>
        <w:tc>
          <w:tcPr>
            <w:tcW w:w="454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5216" w:type="dxa"/>
          </w:tcPr>
          <w:p w:rsidR="003360FA" w:rsidRPr="00132B79" w:rsidRDefault="003360FA" w:rsidP="005D705C">
            <w:pPr>
              <w:pStyle w:val="IngenText"/>
            </w:pPr>
          </w:p>
        </w:tc>
        <w:tc>
          <w:tcPr>
            <w:tcW w:w="1247" w:type="dxa"/>
          </w:tcPr>
          <w:p w:rsidR="003360FA" w:rsidRPr="00132B79" w:rsidRDefault="008F4E0A" w:rsidP="005D705C">
            <w:pPr>
              <w:pStyle w:val="TalartidSumma"/>
            </w:pPr>
            <w:r w:rsidRPr="00132B79">
              <w:t>0.28</w:t>
            </w:r>
          </w:p>
        </w:tc>
        <w:tc>
          <w:tcPr>
            <w:tcW w:w="1489" w:type="dxa"/>
          </w:tcPr>
          <w:p w:rsidR="003360FA" w:rsidRPr="00132B79" w:rsidRDefault="008F4E0A" w:rsidP="005D705C">
            <w:pPr>
              <w:pStyle w:val="TalartidAckumulerad"/>
            </w:pPr>
            <w:r w:rsidRPr="00132B79">
              <w:t>5.57</w:t>
            </w: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3360FA" w:rsidRPr="00132B79" w:rsidRDefault="003360FA">
      <w:pPr>
        <w:pStyle w:val="Blankrad"/>
      </w:pPr>
      <w:r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39</w:t>
            </w: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renderubrik"/>
            </w:pPr>
            <w:r w:rsidRPr="00132B79">
              <w:t>Arbetsmarknadsutskottets betänkande AU9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Underrubrik"/>
            </w:pPr>
            <w:r w:rsidRPr="00132B79">
              <w:t>Arbetstagarinflytande i europakooperativ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132B79" w:rsidRDefault="003360FA">
      <w:pPr>
        <w:pStyle w:val="Blankrad"/>
      </w:pPr>
      <w:r w:rsidRPr="00132B79">
        <w:t xml:space="preserve">     </w:t>
      </w:r>
      <w:r w:rsidR="001F7468" w:rsidRPr="00132B79">
        <w:t xml:space="preserve">     </w:t>
      </w:r>
      <w:bookmarkStart w:id="1" w:name="Start"/>
      <w:bookmarkEnd w:id="1"/>
      <w:r w:rsidR="004E5086" w:rsidRPr="00132B79">
        <w:t>     </w:t>
      </w:r>
    </w:p>
    <w:p w:rsidR="003360FA" w:rsidRPr="00132B79" w:rsidRDefault="004E5086">
      <w:pPr>
        <w:pStyle w:val="Blankrad"/>
      </w:pPr>
      <w:r w:rsidRPr="00132B79">
        <w:t>     </w:t>
      </w:r>
      <w:r w:rsidR="003360FA" w:rsidRPr="00132B7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157B0C" w:rsidP="005D705C">
            <w:pPr>
              <w:pStyle w:val="rendenr"/>
            </w:pPr>
            <w:r w:rsidRPr="00132B79">
              <w:t>40</w:t>
            </w: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renderubrik"/>
            </w:pPr>
            <w:r w:rsidRPr="00132B79">
              <w:t>Arbetsmarknadsutskottets betänkande AU10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  <w:tr w:rsidR="003360FA" w:rsidRPr="00132B7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60FA" w:rsidRPr="00132B79" w:rsidRDefault="003360FA" w:rsidP="005D705C">
            <w:pPr>
              <w:pStyle w:val="Underrubrik"/>
            </w:pPr>
            <w:r w:rsidRPr="00132B79">
              <w:t>En ny lag om behandling av personuppgifter vid Inspektionen för arbetslöshetsförsäkringen, m.m.</w:t>
            </w:r>
          </w:p>
        </w:tc>
        <w:tc>
          <w:tcPr>
            <w:tcW w:w="1247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60FA" w:rsidRPr="00132B79" w:rsidRDefault="003360FA" w:rsidP="005D705C">
            <w:pPr>
              <w:pStyle w:val="IngenText"/>
              <w:tabs>
                <w:tab w:val="clear" w:pos="6804"/>
              </w:tabs>
            </w:pPr>
          </w:p>
        </w:tc>
      </w:tr>
    </w:tbl>
    <w:p w:rsidR="003360FA" w:rsidRPr="00132B79" w:rsidRDefault="003360FA" w:rsidP="003360FA">
      <w:pPr>
        <w:pStyle w:val="Blankrad"/>
      </w:pPr>
      <w:r w:rsidRPr="00132B79">
        <w:t xml:space="preserve">     </w:t>
      </w:r>
    </w:p>
    <w:p w:rsidR="004E5086" w:rsidRPr="00132B79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132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132B79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132B79" w:rsidRDefault="00C23E49" w:rsidP="00C23E49">
            <w:pPr>
              <w:pStyle w:val="IngenText"/>
            </w:pPr>
          </w:p>
        </w:tc>
        <w:tc>
          <w:tcPr>
            <w:tcW w:w="3983" w:type="dxa"/>
          </w:tcPr>
          <w:p w:rsidR="00C23E49" w:rsidRPr="00132B79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132B79" w:rsidRDefault="00C23E49" w:rsidP="009B2633">
            <w:pPr>
              <w:pStyle w:val="TalartidTotalText"/>
            </w:pPr>
            <w:r w:rsidRPr="00132B79">
              <w:t xml:space="preserve">Totalt </w:t>
            </w:r>
            <w:r w:rsidR="008F4E0A" w:rsidRPr="00132B79">
              <w:t>anmäld</w:t>
            </w:r>
            <w:r w:rsidRPr="00132B79">
              <w:t xml:space="preserve"> tid </w:t>
            </w:r>
          </w:p>
        </w:tc>
        <w:tc>
          <w:tcPr>
            <w:tcW w:w="1701" w:type="dxa"/>
            <w:gridSpan w:val="2"/>
          </w:tcPr>
          <w:p w:rsidR="00C23E49" w:rsidRPr="00132B79" w:rsidRDefault="008F4E0A" w:rsidP="00C23E49">
            <w:pPr>
              <w:pStyle w:val="TalartidTotal"/>
            </w:pPr>
            <w:r w:rsidRPr="00132B79">
              <w:t>5 tim. 57 min.</w:t>
            </w:r>
          </w:p>
        </w:tc>
      </w:tr>
      <w:tr w:rsidR="004E5086" w:rsidRPr="00132B7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132B79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132B79" w:rsidRDefault="00C23E49" w:rsidP="009B2633"/>
          <w:p w:rsidR="004E5086" w:rsidRPr="00132B79" w:rsidRDefault="004E5086" w:rsidP="00C23E49">
            <w:pPr>
              <w:pStyle w:val="Mittstreck"/>
            </w:pPr>
            <w:r w:rsidRPr="00132B79">
              <w:tab/>
            </w:r>
            <w:r w:rsidRPr="00132B79">
              <w:tab/>
            </w:r>
          </w:p>
        </w:tc>
      </w:tr>
    </w:tbl>
    <w:p w:rsidR="004E5086" w:rsidRPr="00132B79" w:rsidRDefault="004E5086"/>
    <w:sectPr w:rsidR="004E5086" w:rsidRPr="00132B7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05E" w:rsidRPr="00132B79" w:rsidRDefault="0026705E">
      <w:r w:rsidRPr="00132B79">
        <w:separator/>
      </w:r>
    </w:p>
  </w:endnote>
  <w:endnote w:type="continuationSeparator" w:id="0">
    <w:p w:rsidR="0026705E" w:rsidRPr="00132B79" w:rsidRDefault="0026705E">
      <w:r w:rsidRPr="00132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468" w:rsidRPr="00132B79" w:rsidRDefault="001F7468">
    <w:pPr>
      <w:pStyle w:val="Sidhuvud"/>
      <w:jc w:val="center"/>
    </w:pPr>
    <w:r w:rsidRPr="00132B79">
      <w:fldChar w:fldCharType="begin" w:fldLock="1"/>
    </w:r>
    <w:r w:rsidRPr="00132B79">
      <w:instrText xml:space="preserve"> PAGE </w:instrText>
    </w:r>
    <w:r w:rsidRPr="00132B79">
      <w:fldChar w:fldCharType="separate"/>
    </w:r>
    <w:r w:rsidR="00837940" w:rsidRPr="00132B79">
      <w:t>4</w:t>
    </w:r>
    <w:r w:rsidRPr="00132B79">
      <w:fldChar w:fldCharType="end"/>
    </w:r>
    <w:r w:rsidRPr="00132B79">
      <w:t>(</w:t>
    </w:r>
    <w:r w:rsidRPr="00132B79">
      <w:fldChar w:fldCharType="begin" w:fldLock="1"/>
    </w:r>
    <w:r w:rsidRPr="00132B79">
      <w:instrText xml:space="preserve"> NUMPAGES </w:instrText>
    </w:r>
    <w:r w:rsidRPr="00132B79">
      <w:fldChar w:fldCharType="separate"/>
    </w:r>
    <w:r w:rsidR="00837940" w:rsidRPr="00132B79">
      <w:t>4</w:t>
    </w:r>
    <w:r w:rsidRPr="00132B79">
      <w:fldChar w:fldCharType="end"/>
    </w:r>
    <w:r w:rsidRPr="00132B7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468" w:rsidRPr="00132B79" w:rsidRDefault="001F7468">
    <w:pPr>
      <w:pStyle w:val="Sidhuvud"/>
      <w:jc w:val="center"/>
    </w:pPr>
    <w:r w:rsidRPr="00132B79">
      <w:fldChar w:fldCharType="begin" w:fldLock="1"/>
    </w:r>
    <w:r w:rsidRPr="00132B79">
      <w:instrText xml:space="preserve"> PAGE </w:instrText>
    </w:r>
    <w:r w:rsidRPr="00132B79">
      <w:fldChar w:fldCharType="separate"/>
    </w:r>
    <w:r w:rsidR="0026705E" w:rsidRPr="00132B79">
      <w:t>1</w:t>
    </w:r>
    <w:r w:rsidRPr="00132B79">
      <w:fldChar w:fldCharType="end"/>
    </w:r>
    <w:r w:rsidRPr="00132B79">
      <w:t>(</w:t>
    </w:r>
    <w:r w:rsidRPr="00132B79">
      <w:fldChar w:fldCharType="begin" w:fldLock="1"/>
    </w:r>
    <w:r w:rsidRPr="00132B79">
      <w:instrText xml:space="preserve"> NUMPAGES </w:instrText>
    </w:r>
    <w:r w:rsidRPr="00132B79">
      <w:fldChar w:fldCharType="separate"/>
    </w:r>
    <w:r w:rsidR="00837940" w:rsidRPr="00132B79">
      <w:t>4</w:t>
    </w:r>
    <w:r w:rsidRPr="00132B79">
      <w:fldChar w:fldCharType="end"/>
    </w:r>
    <w:r w:rsidRPr="00132B7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05E" w:rsidRPr="00132B79" w:rsidRDefault="0026705E">
      <w:r w:rsidRPr="00132B79">
        <w:separator/>
      </w:r>
    </w:p>
  </w:footnote>
  <w:footnote w:type="continuationSeparator" w:id="0">
    <w:p w:rsidR="0026705E" w:rsidRPr="00132B79" w:rsidRDefault="0026705E">
      <w:r w:rsidRPr="00132B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468" w:rsidRPr="00132B79" w:rsidRDefault="001F7468">
    <w:pPr>
      <w:pStyle w:val="Sidhuvud"/>
      <w:tabs>
        <w:tab w:val="clear" w:pos="4536"/>
      </w:tabs>
    </w:pPr>
    <w:r w:rsidRPr="00132B79">
      <w:fldChar w:fldCharType="begin" w:fldLock="1"/>
    </w:r>
    <w:r w:rsidRPr="00132B79">
      <w:instrText xml:space="preserve"> DOCPROPERTY "DocumentDate" </w:instrText>
    </w:r>
    <w:r w:rsidRPr="00132B79">
      <w:fldChar w:fldCharType="separate"/>
    </w:r>
    <w:r w:rsidR="00837940" w:rsidRPr="00132B79">
      <w:t>Tisdagen den 30 maj 2006</w:t>
    </w:r>
    <w:r w:rsidRPr="00132B79">
      <w:fldChar w:fldCharType="end"/>
    </w:r>
    <w:r w:rsidRPr="00132B79">
      <w:tab/>
    </w:r>
  </w:p>
  <w:p w:rsidR="001F7468" w:rsidRPr="00132B79" w:rsidRDefault="001F74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32B79">
      <w:rPr>
        <w:sz w:val="12"/>
      </w:rPr>
      <w:tab/>
    </w:r>
  </w:p>
  <w:p w:rsidR="001F7468" w:rsidRPr="00132B79" w:rsidRDefault="001F74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468" w:rsidRPr="00132B79" w:rsidRDefault="00132B7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32B7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7468" w:rsidRPr="00132B79" w:rsidRDefault="001F7468">
    <w:pPr>
      <w:pStyle w:val="Dokumentrubrik"/>
      <w:spacing w:after="360"/>
    </w:pPr>
    <w:r w:rsidRPr="00132B7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E9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405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A4B7DC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A735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011F4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E58F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93510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52B9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3CA579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638723">
    <w:abstractNumId w:val="13"/>
  </w:num>
  <w:num w:numId="2" w16cid:durableId="912201955">
    <w:abstractNumId w:val="4"/>
  </w:num>
  <w:num w:numId="3" w16cid:durableId="1981109708">
    <w:abstractNumId w:val="12"/>
  </w:num>
  <w:num w:numId="4" w16cid:durableId="700742194">
    <w:abstractNumId w:val="3"/>
  </w:num>
  <w:num w:numId="5" w16cid:durableId="804352069">
    <w:abstractNumId w:val="2"/>
  </w:num>
  <w:num w:numId="6" w16cid:durableId="1570963933">
    <w:abstractNumId w:val="10"/>
  </w:num>
  <w:num w:numId="7" w16cid:durableId="574707667">
    <w:abstractNumId w:val="1"/>
  </w:num>
  <w:num w:numId="8" w16cid:durableId="273826637">
    <w:abstractNumId w:val="8"/>
  </w:num>
  <w:num w:numId="9" w16cid:durableId="462046629">
    <w:abstractNumId w:val="6"/>
  </w:num>
  <w:num w:numId="10" w16cid:durableId="199048731">
    <w:abstractNumId w:val="5"/>
  </w:num>
  <w:num w:numId="11" w16cid:durableId="1607615091">
    <w:abstractNumId w:val="0"/>
  </w:num>
  <w:num w:numId="12" w16cid:durableId="1705716216">
    <w:abstractNumId w:val="14"/>
  </w:num>
  <w:num w:numId="13" w16cid:durableId="1123767239">
    <w:abstractNumId w:val="9"/>
  </w:num>
  <w:num w:numId="14" w16cid:durableId="969019365">
    <w:abstractNumId w:val="11"/>
  </w:num>
  <w:num w:numId="15" w16cid:durableId="1912304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2B79"/>
    <w:rsid w:val="0000073A"/>
    <w:rsid w:val="00014B70"/>
    <w:rsid w:val="000163BD"/>
    <w:rsid w:val="000169A1"/>
    <w:rsid w:val="00086C9A"/>
    <w:rsid w:val="00087EDD"/>
    <w:rsid w:val="000904F1"/>
    <w:rsid w:val="000971BD"/>
    <w:rsid w:val="0009751B"/>
    <w:rsid w:val="000D3408"/>
    <w:rsid w:val="000F675C"/>
    <w:rsid w:val="00102E0C"/>
    <w:rsid w:val="0010314E"/>
    <w:rsid w:val="00113C1D"/>
    <w:rsid w:val="00116047"/>
    <w:rsid w:val="001171A4"/>
    <w:rsid w:val="001216D3"/>
    <w:rsid w:val="00132B79"/>
    <w:rsid w:val="001428E4"/>
    <w:rsid w:val="00157B0C"/>
    <w:rsid w:val="00187A01"/>
    <w:rsid w:val="00190864"/>
    <w:rsid w:val="001A5E8E"/>
    <w:rsid w:val="001F3E32"/>
    <w:rsid w:val="001F50E4"/>
    <w:rsid w:val="001F7468"/>
    <w:rsid w:val="00201B32"/>
    <w:rsid w:val="002030E8"/>
    <w:rsid w:val="002345F2"/>
    <w:rsid w:val="00234F6F"/>
    <w:rsid w:val="002430C4"/>
    <w:rsid w:val="00257F6E"/>
    <w:rsid w:val="0026705E"/>
    <w:rsid w:val="0027472B"/>
    <w:rsid w:val="00274838"/>
    <w:rsid w:val="002A27B5"/>
    <w:rsid w:val="002B1D22"/>
    <w:rsid w:val="002B4E73"/>
    <w:rsid w:val="002D59B0"/>
    <w:rsid w:val="002E1A28"/>
    <w:rsid w:val="002F0BB6"/>
    <w:rsid w:val="002F519B"/>
    <w:rsid w:val="002F78DF"/>
    <w:rsid w:val="0031154E"/>
    <w:rsid w:val="0031229D"/>
    <w:rsid w:val="003360FA"/>
    <w:rsid w:val="003551E3"/>
    <w:rsid w:val="00355569"/>
    <w:rsid w:val="003571C0"/>
    <w:rsid w:val="003D4DCC"/>
    <w:rsid w:val="003D520E"/>
    <w:rsid w:val="003E622B"/>
    <w:rsid w:val="003E7221"/>
    <w:rsid w:val="00405DBC"/>
    <w:rsid w:val="00415264"/>
    <w:rsid w:val="004231EA"/>
    <w:rsid w:val="00435055"/>
    <w:rsid w:val="00440958"/>
    <w:rsid w:val="004670D7"/>
    <w:rsid w:val="00473B10"/>
    <w:rsid w:val="0048060A"/>
    <w:rsid w:val="004828AC"/>
    <w:rsid w:val="004940C9"/>
    <w:rsid w:val="004962ED"/>
    <w:rsid w:val="004A19CB"/>
    <w:rsid w:val="004C6451"/>
    <w:rsid w:val="004D3CEA"/>
    <w:rsid w:val="004D7A8C"/>
    <w:rsid w:val="004E5086"/>
    <w:rsid w:val="0054257E"/>
    <w:rsid w:val="0054322C"/>
    <w:rsid w:val="00563386"/>
    <w:rsid w:val="005757E9"/>
    <w:rsid w:val="00595C81"/>
    <w:rsid w:val="005C1625"/>
    <w:rsid w:val="005C365D"/>
    <w:rsid w:val="005C6FDB"/>
    <w:rsid w:val="005D705C"/>
    <w:rsid w:val="006279D2"/>
    <w:rsid w:val="00630EB2"/>
    <w:rsid w:val="00646A03"/>
    <w:rsid w:val="006508A6"/>
    <w:rsid w:val="006659CC"/>
    <w:rsid w:val="00670902"/>
    <w:rsid w:val="0067647F"/>
    <w:rsid w:val="00685736"/>
    <w:rsid w:val="006B77A6"/>
    <w:rsid w:val="006D3426"/>
    <w:rsid w:val="006E0F16"/>
    <w:rsid w:val="00714798"/>
    <w:rsid w:val="007211D9"/>
    <w:rsid w:val="00722894"/>
    <w:rsid w:val="007331D9"/>
    <w:rsid w:val="00747F08"/>
    <w:rsid w:val="00750295"/>
    <w:rsid w:val="00750B0E"/>
    <w:rsid w:val="00752CAC"/>
    <w:rsid w:val="00765254"/>
    <w:rsid w:val="00797C1E"/>
    <w:rsid w:val="007A0DD4"/>
    <w:rsid w:val="007B71D2"/>
    <w:rsid w:val="007C0905"/>
    <w:rsid w:val="007F4800"/>
    <w:rsid w:val="007F4C6B"/>
    <w:rsid w:val="00810320"/>
    <w:rsid w:val="00837940"/>
    <w:rsid w:val="00840C0D"/>
    <w:rsid w:val="00855DE0"/>
    <w:rsid w:val="008607C8"/>
    <w:rsid w:val="008618DE"/>
    <w:rsid w:val="008648B8"/>
    <w:rsid w:val="008970DA"/>
    <w:rsid w:val="008A134E"/>
    <w:rsid w:val="008C2924"/>
    <w:rsid w:val="008D3C40"/>
    <w:rsid w:val="008F0218"/>
    <w:rsid w:val="008F4E0A"/>
    <w:rsid w:val="008F7F10"/>
    <w:rsid w:val="00914AAB"/>
    <w:rsid w:val="009150E1"/>
    <w:rsid w:val="0091524F"/>
    <w:rsid w:val="00924715"/>
    <w:rsid w:val="00954D31"/>
    <w:rsid w:val="00960179"/>
    <w:rsid w:val="00962EE8"/>
    <w:rsid w:val="00972354"/>
    <w:rsid w:val="00975915"/>
    <w:rsid w:val="009A03A9"/>
    <w:rsid w:val="009A3155"/>
    <w:rsid w:val="009B1985"/>
    <w:rsid w:val="009B2633"/>
    <w:rsid w:val="009E1828"/>
    <w:rsid w:val="009F0E42"/>
    <w:rsid w:val="009F6821"/>
    <w:rsid w:val="00A01626"/>
    <w:rsid w:val="00A123F7"/>
    <w:rsid w:val="00A1340C"/>
    <w:rsid w:val="00A235CF"/>
    <w:rsid w:val="00A2476D"/>
    <w:rsid w:val="00A329CD"/>
    <w:rsid w:val="00A41B80"/>
    <w:rsid w:val="00A42F10"/>
    <w:rsid w:val="00A43CF8"/>
    <w:rsid w:val="00A47694"/>
    <w:rsid w:val="00A5388E"/>
    <w:rsid w:val="00A55923"/>
    <w:rsid w:val="00A66C6C"/>
    <w:rsid w:val="00A675B1"/>
    <w:rsid w:val="00AB41DF"/>
    <w:rsid w:val="00AB6A18"/>
    <w:rsid w:val="00AC0970"/>
    <w:rsid w:val="00B20865"/>
    <w:rsid w:val="00B40785"/>
    <w:rsid w:val="00B515F0"/>
    <w:rsid w:val="00B51F15"/>
    <w:rsid w:val="00B56171"/>
    <w:rsid w:val="00B713B3"/>
    <w:rsid w:val="00B85150"/>
    <w:rsid w:val="00BA4905"/>
    <w:rsid w:val="00BA4FBB"/>
    <w:rsid w:val="00BC13BA"/>
    <w:rsid w:val="00BC3CD0"/>
    <w:rsid w:val="00BD02F2"/>
    <w:rsid w:val="00BD2A7B"/>
    <w:rsid w:val="00BE69A8"/>
    <w:rsid w:val="00BF3D23"/>
    <w:rsid w:val="00C04845"/>
    <w:rsid w:val="00C10CBD"/>
    <w:rsid w:val="00C11C81"/>
    <w:rsid w:val="00C23E49"/>
    <w:rsid w:val="00C65B6D"/>
    <w:rsid w:val="00C86E27"/>
    <w:rsid w:val="00CA20C3"/>
    <w:rsid w:val="00CA27C3"/>
    <w:rsid w:val="00CD3789"/>
    <w:rsid w:val="00D161CD"/>
    <w:rsid w:val="00D16B18"/>
    <w:rsid w:val="00D1786B"/>
    <w:rsid w:val="00D17ACE"/>
    <w:rsid w:val="00D8494B"/>
    <w:rsid w:val="00DA1CF8"/>
    <w:rsid w:val="00DA22BA"/>
    <w:rsid w:val="00DA363B"/>
    <w:rsid w:val="00DA526C"/>
    <w:rsid w:val="00DB7758"/>
    <w:rsid w:val="00DD0A08"/>
    <w:rsid w:val="00DD5F79"/>
    <w:rsid w:val="00DF6630"/>
    <w:rsid w:val="00E3054D"/>
    <w:rsid w:val="00E4074F"/>
    <w:rsid w:val="00E50A88"/>
    <w:rsid w:val="00E806B8"/>
    <w:rsid w:val="00E837C4"/>
    <w:rsid w:val="00E900C5"/>
    <w:rsid w:val="00E95CC2"/>
    <w:rsid w:val="00EA687E"/>
    <w:rsid w:val="00EA6B71"/>
    <w:rsid w:val="00EB04EE"/>
    <w:rsid w:val="00EB78A4"/>
    <w:rsid w:val="00ED394D"/>
    <w:rsid w:val="00EE7E7F"/>
    <w:rsid w:val="00F12A5D"/>
    <w:rsid w:val="00F1374F"/>
    <w:rsid w:val="00F249A6"/>
    <w:rsid w:val="00F26FC0"/>
    <w:rsid w:val="00F3401F"/>
    <w:rsid w:val="00F43E47"/>
    <w:rsid w:val="00F956B1"/>
    <w:rsid w:val="00FB0E79"/>
    <w:rsid w:val="00FD5C0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87990-155C-471B-B566-12698EDD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23E49"/>
    <w:pPr>
      <w:tabs>
        <w:tab w:val="clear" w:pos="6804"/>
        <w:tab w:val="left" w:pos="2098"/>
        <w:tab w:val="right" w:leader="underscore" w:pos="5783"/>
      </w:tabs>
      <w:spacing w:after="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EA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438</Words>
  <Characters>2223</Characters>
  <Application>Microsoft Office Word</Application>
  <DocSecurity>4</DocSecurity>
  <Lines>555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30 maj 2006</vt:lpstr>
    </vt:vector>
  </TitlesOfParts>
  <Company>Riksdagen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2006-05-29T14:27:00Z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30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2006-05-30</vt:lpwstr>
  </property>
  <property fmtid="{D5CDD505-2E9C-101B-9397-08002B2CF9AE}" pid="5" name="DocumentYear">
    <vt:lpwstr>2005/06</vt:lpwstr>
  </property>
</Properties>
</file>