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E038D" w14:textId="77777777" w:rsidR="006E04A4" w:rsidRPr="00CD7560" w:rsidRDefault="00D93E60">
      <w:pPr>
        <w:pStyle w:val="Dokumentbeteckning"/>
        <w:rPr>
          <w:u w:val="single"/>
        </w:rPr>
      </w:pPr>
      <w:bookmarkStart w:id="0" w:name="DocumentYear"/>
      <w:r>
        <w:t>2024/25</w:t>
      </w:r>
      <w:bookmarkEnd w:id="0"/>
      <w:r>
        <w:t>:</w:t>
      </w:r>
      <w:bookmarkStart w:id="1" w:name="DocumentNumber"/>
      <w:r>
        <w:t>86</w:t>
      </w:r>
      <w:bookmarkEnd w:id="1"/>
    </w:p>
    <w:p w14:paraId="488E038E" w14:textId="77777777" w:rsidR="006E04A4" w:rsidRDefault="00D93E60">
      <w:pPr>
        <w:pStyle w:val="Datum"/>
        <w:outlineLvl w:val="0"/>
      </w:pPr>
      <w:bookmarkStart w:id="2" w:name="DocumentDate"/>
      <w:r>
        <w:t>Onsdagen den 19 mars 2025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544468" w14:paraId="488E0393" w14:textId="77777777" w:rsidTr="00E47117">
        <w:trPr>
          <w:cantSplit/>
        </w:trPr>
        <w:tc>
          <w:tcPr>
            <w:tcW w:w="454" w:type="dxa"/>
          </w:tcPr>
          <w:p w14:paraId="488E038F" w14:textId="77777777" w:rsidR="006E04A4" w:rsidRDefault="00D93E60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488E0390" w14:textId="77777777" w:rsidR="006E04A4" w:rsidRDefault="00D93E60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488E0391" w14:textId="77777777" w:rsidR="006E04A4" w:rsidRDefault="00D93E60"/>
        </w:tc>
        <w:tc>
          <w:tcPr>
            <w:tcW w:w="7512" w:type="dxa"/>
          </w:tcPr>
          <w:p w14:paraId="488E0392" w14:textId="77777777" w:rsidR="006E04A4" w:rsidRDefault="00D93E60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544468" w14:paraId="488E0398" w14:textId="77777777" w:rsidTr="00E47117">
        <w:trPr>
          <w:cantSplit/>
        </w:trPr>
        <w:tc>
          <w:tcPr>
            <w:tcW w:w="454" w:type="dxa"/>
          </w:tcPr>
          <w:p w14:paraId="488E0394" w14:textId="77777777" w:rsidR="006E04A4" w:rsidRDefault="00D93E60"/>
        </w:tc>
        <w:tc>
          <w:tcPr>
            <w:tcW w:w="1134" w:type="dxa"/>
          </w:tcPr>
          <w:p w14:paraId="488E0395" w14:textId="77777777" w:rsidR="006E04A4" w:rsidRDefault="00D93E60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488E0396" w14:textId="77777777" w:rsidR="006E04A4" w:rsidRDefault="00D93E60"/>
        </w:tc>
        <w:tc>
          <w:tcPr>
            <w:tcW w:w="7512" w:type="dxa"/>
          </w:tcPr>
          <w:p w14:paraId="488E0397" w14:textId="77777777" w:rsidR="006E04A4" w:rsidRDefault="00D93E60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488E0399" w14:textId="77777777" w:rsidR="006E04A4" w:rsidRDefault="00D93E60">
      <w:pPr>
        <w:pStyle w:val="StreckLngt"/>
      </w:pPr>
      <w:r>
        <w:tab/>
      </w:r>
    </w:p>
    <w:p w14:paraId="488E039A" w14:textId="77777777" w:rsidR="00121B42" w:rsidRDefault="00D93E60" w:rsidP="00121B42">
      <w:pPr>
        <w:pStyle w:val="Blankrad"/>
      </w:pPr>
      <w:r>
        <w:t xml:space="preserve">      </w:t>
      </w:r>
    </w:p>
    <w:p w14:paraId="488E039B" w14:textId="77777777" w:rsidR="00CF242C" w:rsidRDefault="00D93E60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544468" w14:paraId="488E039F" w14:textId="77777777" w:rsidTr="00055526">
        <w:trPr>
          <w:cantSplit/>
        </w:trPr>
        <w:tc>
          <w:tcPr>
            <w:tcW w:w="567" w:type="dxa"/>
          </w:tcPr>
          <w:p w14:paraId="488E039C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39D" w14:textId="77777777" w:rsidR="006E04A4" w:rsidRDefault="00D93E60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488E039E" w14:textId="77777777" w:rsidR="006E04A4" w:rsidRDefault="00D93E60" w:rsidP="00C84F80">
            <w:pPr>
              <w:keepNext/>
            </w:pPr>
          </w:p>
        </w:tc>
      </w:tr>
      <w:tr w:rsidR="00544468" w14:paraId="488E03A3" w14:textId="77777777" w:rsidTr="00055526">
        <w:trPr>
          <w:cantSplit/>
        </w:trPr>
        <w:tc>
          <w:tcPr>
            <w:tcW w:w="567" w:type="dxa"/>
          </w:tcPr>
          <w:p w14:paraId="488E03A0" w14:textId="77777777" w:rsidR="001D7AF0" w:rsidRDefault="00D93E6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488E03A1" w14:textId="77777777" w:rsidR="006E04A4" w:rsidRDefault="00D93E60" w:rsidP="000326E3">
            <w:r>
              <w:t>Justering av protokoll från sammanträdet onsdagen den 26 februari</w:t>
            </w:r>
          </w:p>
        </w:tc>
        <w:tc>
          <w:tcPr>
            <w:tcW w:w="2055" w:type="dxa"/>
          </w:tcPr>
          <w:p w14:paraId="488E03A2" w14:textId="77777777" w:rsidR="006E04A4" w:rsidRDefault="00D93E60" w:rsidP="00C84F80"/>
        </w:tc>
      </w:tr>
      <w:tr w:rsidR="00544468" w14:paraId="488E03A7" w14:textId="77777777" w:rsidTr="00055526">
        <w:trPr>
          <w:cantSplit/>
        </w:trPr>
        <w:tc>
          <w:tcPr>
            <w:tcW w:w="567" w:type="dxa"/>
          </w:tcPr>
          <w:p w14:paraId="488E03A4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3A5" w14:textId="77777777" w:rsidR="006E04A4" w:rsidRDefault="00D93E60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488E03A6" w14:textId="77777777" w:rsidR="006E04A4" w:rsidRDefault="00D93E60" w:rsidP="00C84F80">
            <w:pPr>
              <w:keepNext/>
            </w:pPr>
          </w:p>
        </w:tc>
      </w:tr>
      <w:tr w:rsidR="00544468" w14:paraId="488E03AB" w14:textId="77777777" w:rsidTr="00055526">
        <w:trPr>
          <w:cantSplit/>
        </w:trPr>
        <w:tc>
          <w:tcPr>
            <w:tcW w:w="567" w:type="dxa"/>
          </w:tcPr>
          <w:p w14:paraId="488E03A8" w14:textId="77777777" w:rsidR="001D7AF0" w:rsidRDefault="00D93E6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488E03A9" w14:textId="77777777" w:rsidR="006E04A4" w:rsidRDefault="00D93E60" w:rsidP="000326E3">
            <w:r>
              <w:t xml:space="preserve">Hanna Westerén (S) som ledamot i </w:t>
            </w:r>
            <w:r>
              <w:t>skatteutskottet</w:t>
            </w:r>
          </w:p>
        </w:tc>
        <w:tc>
          <w:tcPr>
            <w:tcW w:w="2055" w:type="dxa"/>
          </w:tcPr>
          <w:p w14:paraId="488E03AA" w14:textId="77777777" w:rsidR="006E04A4" w:rsidRDefault="00D93E60" w:rsidP="00C84F80"/>
        </w:tc>
      </w:tr>
      <w:tr w:rsidR="00544468" w14:paraId="488E03AF" w14:textId="77777777" w:rsidTr="00055526">
        <w:trPr>
          <w:cantSplit/>
        </w:trPr>
        <w:tc>
          <w:tcPr>
            <w:tcW w:w="567" w:type="dxa"/>
          </w:tcPr>
          <w:p w14:paraId="488E03AC" w14:textId="77777777" w:rsidR="001D7AF0" w:rsidRDefault="00D93E6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488E03AD" w14:textId="77777777" w:rsidR="006E04A4" w:rsidRDefault="00D93E60" w:rsidP="000326E3">
            <w:r>
              <w:t>Tomas Eneroth (S) som ledamot i utrikesutskottet</w:t>
            </w:r>
          </w:p>
        </w:tc>
        <w:tc>
          <w:tcPr>
            <w:tcW w:w="2055" w:type="dxa"/>
          </w:tcPr>
          <w:p w14:paraId="488E03AE" w14:textId="77777777" w:rsidR="006E04A4" w:rsidRDefault="00D93E60" w:rsidP="00C84F80"/>
        </w:tc>
      </w:tr>
      <w:tr w:rsidR="00544468" w14:paraId="488E03B3" w14:textId="77777777" w:rsidTr="00055526">
        <w:trPr>
          <w:cantSplit/>
        </w:trPr>
        <w:tc>
          <w:tcPr>
            <w:tcW w:w="567" w:type="dxa"/>
          </w:tcPr>
          <w:p w14:paraId="488E03B0" w14:textId="77777777" w:rsidR="001D7AF0" w:rsidRDefault="00D93E6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488E03B1" w14:textId="77777777" w:rsidR="006E04A4" w:rsidRDefault="00D93E60" w:rsidP="000326E3">
            <w:r>
              <w:t>Marie Olsson (S) som suppleant i skatteutskottet</w:t>
            </w:r>
          </w:p>
        </w:tc>
        <w:tc>
          <w:tcPr>
            <w:tcW w:w="2055" w:type="dxa"/>
          </w:tcPr>
          <w:p w14:paraId="488E03B2" w14:textId="77777777" w:rsidR="006E04A4" w:rsidRDefault="00D93E60" w:rsidP="00C84F80"/>
        </w:tc>
      </w:tr>
      <w:tr w:rsidR="00544468" w14:paraId="488E03B7" w14:textId="77777777" w:rsidTr="00055526">
        <w:trPr>
          <w:cantSplit/>
        </w:trPr>
        <w:tc>
          <w:tcPr>
            <w:tcW w:w="567" w:type="dxa"/>
          </w:tcPr>
          <w:p w14:paraId="488E03B4" w14:textId="77777777" w:rsidR="001D7AF0" w:rsidRDefault="00D93E6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488E03B5" w14:textId="77777777" w:rsidR="006E04A4" w:rsidRDefault="00D93E60" w:rsidP="000326E3">
            <w:r>
              <w:t>Rose-Marie Carlsson (S) som suppleant i utbildningsutskottet</w:t>
            </w:r>
          </w:p>
        </w:tc>
        <w:tc>
          <w:tcPr>
            <w:tcW w:w="2055" w:type="dxa"/>
          </w:tcPr>
          <w:p w14:paraId="488E03B6" w14:textId="77777777" w:rsidR="006E04A4" w:rsidRDefault="00D93E60" w:rsidP="00C84F80"/>
        </w:tc>
      </w:tr>
      <w:tr w:rsidR="00544468" w14:paraId="488E03BB" w14:textId="77777777" w:rsidTr="00055526">
        <w:trPr>
          <w:cantSplit/>
        </w:trPr>
        <w:tc>
          <w:tcPr>
            <w:tcW w:w="567" w:type="dxa"/>
          </w:tcPr>
          <w:p w14:paraId="488E03B8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3B9" w14:textId="77777777" w:rsidR="006E04A4" w:rsidRDefault="00D93E60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488E03BA" w14:textId="77777777" w:rsidR="006E04A4" w:rsidRDefault="00D93E60" w:rsidP="00C84F80">
            <w:pPr>
              <w:keepNext/>
            </w:pPr>
          </w:p>
        </w:tc>
      </w:tr>
      <w:tr w:rsidR="00544468" w14:paraId="488E03BF" w14:textId="77777777" w:rsidTr="00055526">
        <w:trPr>
          <w:cantSplit/>
        </w:trPr>
        <w:tc>
          <w:tcPr>
            <w:tcW w:w="567" w:type="dxa"/>
          </w:tcPr>
          <w:p w14:paraId="488E03BC" w14:textId="77777777" w:rsidR="001D7AF0" w:rsidRDefault="00D93E6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488E03BD" w14:textId="77777777" w:rsidR="006E04A4" w:rsidRDefault="00D93E60" w:rsidP="000326E3">
            <w:r>
              <w:t xml:space="preserve">Marie Olsson (S) som </w:t>
            </w:r>
            <w:r>
              <w:t>ledamot i skatteutskottet</w:t>
            </w:r>
          </w:p>
        </w:tc>
        <w:tc>
          <w:tcPr>
            <w:tcW w:w="2055" w:type="dxa"/>
          </w:tcPr>
          <w:p w14:paraId="488E03BE" w14:textId="77777777" w:rsidR="006E04A4" w:rsidRDefault="00D93E60" w:rsidP="00C84F80"/>
        </w:tc>
      </w:tr>
      <w:tr w:rsidR="00544468" w14:paraId="488E03C3" w14:textId="77777777" w:rsidTr="00055526">
        <w:trPr>
          <w:cantSplit/>
        </w:trPr>
        <w:tc>
          <w:tcPr>
            <w:tcW w:w="567" w:type="dxa"/>
          </w:tcPr>
          <w:p w14:paraId="488E03C0" w14:textId="77777777" w:rsidR="001D7AF0" w:rsidRDefault="00D93E6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488E03C1" w14:textId="77777777" w:rsidR="006E04A4" w:rsidRDefault="00D93E60" w:rsidP="000326E3">
            <w:r>
              <w:t>Annika Strandhäll (S) som ledamot i utrikesutskottet</w:t>
            </w:r>
          </w:p>
        </w:tc>
        <w:tc>
          <w:tcPr>
            <w:tcW w:w="2055" w:type="dxa"/>
          </w:tcPr>
          <w:p w14:paraId="488E03C2" w14:textId="77777777" w:rsidR="006E04A4" w:rsidRDefault="00D93E60" w:rsidP="00C84F80"/>
        </w:tc>
      </w:tr>
      <w:tr w:rsidR="00544468" w14:paraId="488E03C7" w14:textId="77777777" w:rsidTr="00055526">
        <w:trPr>
          <w:cantSplit/>
        </w:trPr>
        <w:tc>
          <w:tcPr>
            <w:tcW w:w="567" w:type="dxa"/>
          </w:tcPr>
          <w:p w14:paraId="488E03C4" w14:textId="77777777" w:rsidR="001D7AF0" w:rsidRDefault="00D93E6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488E03C5" w14:textId="77777777" w:rsidR="006E04A4" w:rsidRDefault="00D93E60" w:rsidP="000326E3">
            <w:r>
              <w:t>Hanna Westerén (S) som ledamot i försvarsutskottet</w:t>
            </w:r>
          </w:p>
        </w:tc>
        <w:tc>
          <w:tcPr>
            <w:tcW w:w="2055" w:type="dxa"/>
          </w:tcPr>
          <w:p w14:paraId="488E03C6" w14:textId="77777777" w:rsidR="006E04A4" w:rsidRDefault="00D93E60" w:rsidP="00C84F80"/>
        </w:tc>
      </w:tr>
      <w:tr w:rsidR="00544468" w14:paraId="488E03CB" w14:textId="77777777" w:rsidTr="00055526">
        <w:trPr>
          <w:cantSplit/>
        </w:trPr>
        <w:tc>
          <w:tcPr>
            <w:tcW w:w="567" w:type="dxa"/>
          </w:tcPr>
          <w:p w14:paraId="488E03C8" w14:textId="77777777" w:rsidR="001D7AF0" w:rsidRDefault="00D93E6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488E03C9" w14:textId="77777777" w:rsidR="006E04A4" w:rsidRDefault="00D93E60" w:rsidP="000326E3">
            <w:r>
              <w:t>Rose-Marie Carlsson (S) som ledamot i utbildningsutskottet</w:t>
            </w:r>
          </w:p>
        </w:tc>
        <w:tc>
          <w:tcPr>
            <w:tcW w:w="2055" w:type="dxa"/>
          </w:tcPr>
          <w:p w14:paraId="488E03CA" w14:textId="77777777" w:rsidR="006E04A4" w:rsidRDefault="00D93E60" w:rsidP="00C84F80"/>
        </w:tc>
      </w:tr>
      <w:tr w:rsidR="00544468" w14:paraId="488E03CF" w14:textId="77777777" w:rsidTr="00055526">
        <w:trPr>
          <w:cantSplit/>
        </w:trPr>
        <w:tc>
          <w:tcPr>
            <w:tcW w:w="567" w:type="dxa"/>
          </w:tcPr>
          <w:p w14:paraId="488E03CC" w14:textId="77777777" w:rsidR="001D7AF0" w:rsidRDefault="00D93E6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488E03CD" w14:textId="77777777" w:rsidR="006E04A4" w:rsidRDefault="00D93E60" w:rsidP="000326E3">
            <w:r>
              <w:t xml:space="preserve">Blåvitt Elofsson (S) som suppleant i </w:t>
            </w:r>
            <w:r>
              <w:t>skatteutskottet</w:t>
            </w:r>
          </w:p>
        </w:tc>
        <w:tc>
          <w:tcPr>
            <w:tcW w:w="2055" w:type="dxa"/>
          </w:tcPr>
          <w:p w14:paraId="488E03CE" w14:textId="77777777" w:rsidR="006E04A4" w:rsidRDefault="00D93E60" w:rsidP="00C84F80"/>
        </w:tc>
      </w:tr>
      <w:tr w:rsidR="00544468" w14:paraId="488E03D3" w14:textId="77777777" w:rsidTr="00055526">
        <w:trPr>
          <w:cantSplit/>
        </w:trPr>
        <w:tc>
          <w:tcPr>
            <w:tcW w:w="567" w:type="dxa"/>
          </w:tcPr>
          <w:p w14:paraId="488E03D0" w14:textId="77777777" w:rsidR="001D7AF0" w:rsidRDefault="00D93E6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488E03D1" w14:textId="77777777" w:rsidR="006E04A4" w:rsidRDefault="00D93E60" w:rsidP="000326E3">
            <w:r>
              <w:t>Agneta Nilsson (S) som suppleant i socialutskottet</w:t>
            </w:r>
          </w:p>
        </w:tc>
        <w:tc>
          <w:tcPr>
            <w:tcW w:w="2055" w:type="dxa"/>
          </w:tcPr>
          <w:p w14:paraId="488E03D2" w14:textId="77777777" w:rsidR="006E04A4" w:rsidRDefault="00D93E60" w:rsidP="00C84F80"/>
        </w:tc>
      </w:tr>
      <w:tr w:rsidR="00544468" w14:paraId="488E03D7" w14:textId="77777777" w:rsidTr="00055526">
        <w:trPr>
          <w:cantSplit/>
        </w:trPr>
        <w:tc>
          <w:tcPr>
            <w:tcW w:w="567" w:type="dxa"/>
          </w:tcPr>
          <w:p w14:paraId="488E03D4" w14:textId="77777777" w:rsidR="001D7AF0" w:rsidRDefault="00D93E6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488E03D5" w14:textId="7B383DD5" w:rsidR="006E04A4" w:rsidRDefault="00D93E60" w:rsidP="000326E3">
            <w:r>
              <w:t xml:space="preserve">Markus Kauppinen (S) som suppleant i utrikesutskottet fr.o.m. </w:t>
            </w:r>
            <w:r>
              <w:br/>
            </w:r>
            <w:r>
              <w:t>i dag t.o.m. den 24 oktober under Azra Muranovics (S) ledighet</w:t>
            </w:r>
          </w:p>
        </w:tc>
        <w:tc>
          <w:tcPr>
            <w:tcW w:w="2055" w:type="dxa"/>
          </w:tcPr>
          <w:p w14:paraId="488E03D6" w14:textId="77777777" w:rsidR="006E04A4" w:rsidRDefault="00D93E60" w:rsidP="00C84F80"/>
        </w:tc>
      </w:tr>
      <w:tr w:rsidR="00544468" w14:paraId="488E03DB" w14:textId="77777777" w:rsidTr="00055526">
        <w:trPr>
          <w:cantSplit/>
        </w:trPr>
        <w:tc>
          <w:tcPr>
            <w:tcW w:w="567" w:type="dxa"/>
          </w:tcPr>
          <w:p w14:paraId="488E03D8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3D9" w14:textId="77777777" w:rsidR="006E04A4" w:rsidRDefault="00D93E60" w:rsidP="000326E3">
            <w:pPr>
              <w:pStyle w:val="HuvudrubrikEnsam"/>
              <w:keepNext/>
            </w:pPr>
            <w:r>
              <w:t xml:space="preserve">Anmälan om fördröjda svar på </w:t>
            </w:r>
            <w:r>
              <w:t>interpellationer</w:t>
            </w:r>
          </w:p>
        </w:tc>
        <w:tc>
          <w:tcPr>
            <w:tcW w:w="2055" w:type="dxa"/>
          </w:tcPr>
          <w:p w14:paraId="488E03DA" w14:textId="77777777" w:rsidR="006E04A4" w:rsidRDefault="00D93E60" w:rsidP="00C84F80">
            <w:pPr>
              <w:keepNext/>
            </w:pPr>
          </w:p>
        </w:tc>
      </w:tr>
      <w:tr w:rsidR="00544468" w14:paraId="488E03DF" w14:textId="77777777" w:rsidTr="00055526">
        <w:trPr>
          <w:cantSplit/>
        </w:trPr>
        <w:tc>
          <w:tcPr>
            <w:tcW w:w="567" w:type="dxa"/>
          </w:tcPr>
          <w:p w14:paraId="488E03DC" w14:textId="77777777" w:rsidR="001D7AF0" w:rsidRDefault="00D93E6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488E03DD" w14:textId="77777777" w:rsidR="006E04A4" w:rsidRDefault="00D93E60" w:rsidP="000326E3">
            <w:r>
              <w:t xml:space="preserve">2024/25:517 av Aida Birinxhiku (S) </w:t>
            </w:r>
            <w:r>
              <w:br/>
              <w:t>Elstöd till kommuner och regioner</w:t>
            </w:r>
          </w:p>
        </w:tc>
        <w:tc>
          <w:tcPr>
            <w:tcW w:w="2055" w:type="dxa"/>
          </w:tcPr>
          <w:p w14:paraId="488E03DE" w14:textId="77777777" w:rsidR="006E04A4" w:rsidRDefault="00D93E60" w:rsidP="00C84F80"/>
        </w:tc>
      </w:tr>
      <w:tr w:rsidR="00544468" w14:paraId="488E03E3" w14:textId="77777777" w:rsidTr="00055526">
        <w:trPr>
          <w:cantSplit/>
        </w:trPr>
        <w:tc>
          <w:tcPr>
            <w:tcW w:w="567" w:type="dxa"/>
          </w:tcPr>
          <w:p w14:paraId="488E03E0" w14:textId="77777777" w:rsidR="001D7AF0" w:rsidRDefault="00D93E6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488E03E1" w14:textId="77777777" w:rsidR="006E04A4" w:rsidRDefault="00D93E60" w:rsidP="000326E3">
            <w:r>
              <w:t xml:space="preserve">2024/25:520 av Mattias Ottosson (S) </w:t>
            </w:r>
            <w:r>
              <w:br/>
              <w:t>Undantag för små plastflaskor i ny EU-förordning</w:t>
            </w:r>
          </w:p>
        </w:tc>
        <w:tc>
          <w:tcPr>
            <w:tcW w:w="2055" w:type="dxa"/>
          </w:tcPr>
          <w:p w14:paraId="488E03E2" w14:textId="77777777" w:rsidR="006E04A4" w:rsidRDefault="00D93E60" w:rsidP="00C84F80"/>
        </w:tc>
      </w:tr>
      <w:tr w:rsidR="00544468" w14:paraId="488E03E7" w14:textId="77777777" w:rsidTr="00055526">
        <w:trPr>
          <w:cantSplit/>
        </w:trPr>
        <w:tc>
          <w:tcPr>
            <w:tcW w:w="567" w:type="dxa"/>
          </w:tcPr>
          <w:p w14:paraId="488E03E4" w14:textId="77777777" w:rsidR="001D7AF0" w:rsidRDefault="00D93E6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488E03E5" w14:textId="77777777" w:rsidR="006E04A4" w:rsidRDefault="00D93E60" w:rsidP="000326E3">
            <w:r>
              <w:t xml:space="preserve">2024/25:526 av Malte Tängmark Roos (MP) </w:t>
            </w:r>
            <w:r>
              <w:br/>
              <w:t>Förlängning av det tillfäll</w:t>
            </w:r>
            <w:r>
              <w:t>iga bostadsbidraget</w:t>
            </w:r>
          </w:p>
        </w:tc>
        <w:tc>
          <w:tcPr>
            <w:tcW w:w="2055" w:type="dxa"/>
          </w:tcPr>
          <w:p w14:paraId="488E03E6" w14:textId="77777777" w:rsidR="006E04A4" w:rsidRDefault="00D93E60" w:rsidP="00C84F80"/>
        </w:tc>
      </w:tr>
      <w:tr w:rsidR="00544468" w14:paraId="488E03EB" w14:textId="77777777" w:rsidTr="00055526">
        <w:trPr>
          <w:cantSplit/>
        </w:trPr>
        <w:tc>
          <w:tcPr>
            <w:tcW w:w="567" w:type="dxa"/>
          </w:tcPr>
          <w:p w14:paraId="488E03E8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3E9" w14:textId="77777777" w:rsidR="006E04A4" w:rsidRDefault="00D93E60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488E03EA" w14:textId="77777777" w:rsidR="006E04A4" w:rsidRDefault="00D93E60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544468" w14:paraId="488E03EF" w14:textId="77777777" w:rsidTr="00055526">
        <w:trPr>
          <w:cantSplit/>
        </w:trPr>
        <w:tc>
          <w:tcPr>
            <w:tcW w:w="567" w:type="dxa"/>
          </w:tcPr>
          <w:p w14:paraId="488E03EC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3ED" w14:textId="77777777" w:rsidR="006E04A4" w:rsidRDefault="00D93E60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488E03EE" w14:textId="77777777" w:rsidR="006E04A4" w:rsidRDefault="00D93E60" w:rsidP="00C84F80">
            <w:pPr>
              <w:keepNext/>
            </w:pPr>
          </w:p>
        </w:tc>
      </w:tr>
      <w:tr w:rsidR="00544468" w14:paraId="488E03F3" w14:textId="77777777" w:rsidTr="00055526">
        <w:trPr>
          <w:cantSplit/>
        </w:trPr>
        <w:tc>
          <w:tcPr>
            <w:tcW w:w="567" w:type="dxa"/>
          </w:tcPr>
          <w:p w14:paraId="488E03F0" w14:textId="77777777" w:rsidR="001D7AF0" w:rsidRDefault="00D93E6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488E03F1" w14:textId="77777777" w:rsidR="006E04A4" w:rsidRDefault="00D93E60" w:rsidP="000326E3">
            <w:r>
              <w:t>2024/25:109 Förändrade skattesubventioner för solceller och mikroproduktion av el</w:t>
            </w:r>
          </w:p>
        </w:tc>
        <w:tc>
          <w:tcPr>
            <w:tcW w:w="2055" w:type="dxa"/>
          </w:tcPr>
          <w:p w14:paraId="488E03F2" w14:textId="77777777" w:rsidR="006E04A4" w:rsidRDefault="00D93E60" w:rsidP="00C84F80">
            <w:r>
              <w:t>SkU</w:t>
            </w:r>
          </w:p>
        </w:tc>
      </w:tr>
      <w:tr w:rsidR="00544468" w14:paraId="488E03F7" w14:textId="77777777" w:rsidTr="00055526">
        <w:trPr>
          <w:cantSplit/>
        </w:trPr>
        <w:tc>
          <w:tcPr>
            <w:tcW w:w="567" w:type="dxa"/>
          </w:tcPr>
          <w:p w14:paraId="488E03F4" w14:textId="77777777" w:rsidR="001D7AF0" w:rsidRDefault="00D93E6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488E03F5" w14:textId="77777777" w:rsidR="006E04A4" w:rsidRDefault="00D93E60" w:rsidP="000326E3">
            <w:r>
              <w:t xml:space="preserve">2024/25:122 Lagändringar till följd av ändrade EU-regler om </w:t>
            </w:r>
            <w:r>
              <w:t>utsläppsfria tunga fordon</w:t>
            </w:r>
          </w:p>
        </w:tc>
        <w:tc>
          <w:tcPr>
            <w:tcW w:w="2055" w:type="dxa"/>
          </w:tcPr>
          <w:p w14:paraId="488E03F6" w14:textId="77777777" w:rsidR="006E04A4" w:rsidRDefault="00D93E60" w:rsidP="00C84F80">
            <w:r>
              <w:t>TU</w:t>
            </w:r>
          </w:p>
        </w:tc>
      </w:tr>
      <w:tr w:rsidR="00544468" w14:paraId="488E03FB" w14:textId="77777777" w:rsidTr="00055526">
        <w:trPr>
          <w:cantSplit/>
        </w:trPr>
        <w:tc>
          <w:tcPr>
            <w:tcW w:w="567" w:type="dxa"/>
          </w:tcPr>
          <w:p w14:paraId="488E03F8" w14:textId="77777777" w:rsidR="001D7AF0" w:rsidRDefault="00D93E60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488E03F9" w14:textId="77777777" w:rsidR="006E04A4" w:rsidRDefault="00D93E60" w:rsidP="000326E3">
            <w:r>
              <w:t>2024/25:123 Kontaktförbud – ett utökat skydd för utsatta personer</w:t>
            </w:r>
          </w:p>
        </w:tc>
        <w:tc>
          <w:tcPr>
            <w:tcW w:w="2055" w:type="dxa"/>
          </w:tcPr>
          <w:p w14:paraId="488E03FA" w14:textId="77777777" w:rsidR="006E04A4" w:rsidRDefault="00D93E60" w:rsidP="00C84F80">
            <w:r>
              <w:t>JuU</w:t>
            </w:r>
          </w:p>
        </w:tc>
      </w:tr>
      <w:tr w:rsidR="00544468" w14:paraId="488E03FF" w14:textId="77777777" w:rsidTr="00055526">
        <w:trPr>
          <w:cantSplit/>
        </w:trPr>
        <w:tc>
          <w:tcPr>
            <w:tcW w:w="567" w:type="dxa"/>
          </w:tcPr>
          <w:p w14:paraId="488E03FC" w14:textId="77777777" w:rsidR="001D7AF0" w:rsidRDefault="00D93E60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488E03FD" w14:textId="77777777" w:rsidR="006E04A4" w:rsidRDefault="00D93E60" w:rsidP="000326E3">
            <w:r>
              <w:t>2024/25:128 Justering i lagen om särskild inkomstskatt för utomlands bosatta</w:t>
            </w:r>
          </w:p>
        </w:tc>
        <w:tc>
          <w:tcPr>
            <w:tcW w:w="2055" w:type="dxa"/>
          </w:tcPr>
          <w:p w14:paraId="488E03FE" w14:textId="77777777" w:rsidR="006E04A4" w:rsidRDefault="00D93E60" w:rsidP="00C84F80">
            <w:r>
              <w:t>SkU</w:t>
            </w:r>
          </w:p>
        </w:tc>
      </w:tr>
      <w:tr w:rsidR="00544468" w14:paraId="488E0403" w14:textId="77777777" w:rsidTr="00055526">
        <w:trPr>
          <w:cantSplit/>
        </w:trPr>
        <w:tc>
          <w:tcPr>
            <w:tcW w:w="567" w:type="dxa"/>
          </w:tcPr>
          <w:p w14:paraId="488E0400" w14:textId="77777777" w:rsidR="001D7AF0" w:rsidRDefault="00D93E6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488E0401" w14:textId="77777777" w:rsidR="006E04A4" w:rsidRDefault="00D93E60" w:rsidP="000326E3">
            <w:r>
              <w:t>2024/25:129 Skärpta åtgärder mot utförsel av stöldgods</w:t>
            </w:r>
          </w:p>
        </w:tc>
        <w:tc>
          <w:tcPr>
            <w:tcW w:w="2055" w:type="dxa"/>
          </w:tcPr>
          <w:p w14:paraId="488E0402" w14:textId="77777777" w:rsidR="006E04A4" w:rsidRDefault="00D93E60" w:rsidP="00C84F80">
            <w:r>
              <w:t>SkU</w:t>
            </w:r>
          </w:p>
        </w:tc>
      </w:tr>
      <w:tr w:rsidR="00544468" w14:paraId="488E0407" w14:textId="77777777" w:rsidTr="00055526">
        <w:trPr>
          <w:cantSplit/>
        </w:trPr>
        <w:tc>
          <w:tcPr>
            <w:tcW w:w="567" w:type="dxa"/>
          </w:tcPr>
          <w:p w14:paraId="488E0404" w14:textId="77777777" w:rsidR="001D7AF0" w:rsidRDefault="00D93E6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488E0405" w14:textId="77777777" w:rsidR="006E04A4" w:rsidRDefault="00D93E60" w:rsidP="000326E3">
            <w:r>
              <w:t>2024/25:131 Nya regler för datacenter och hållbara bränslen samt en ny reduktionsplikt</w:t>
            </w:r>
          </w:p>
        </w:tc>
        <w:tc>
          <w:tcPr>
            <w:tcW w:w="2055" w:type="dxa"/>
          </w:tcPr>
          <w:p w14:paraId="488E0406" w14:textId="77777777" w:rsidR="006E04A4" w:rsidRDefault="00D93E60" w:rsidP="00C84F80">
            <w:r>
              <w:t>MJU</w:t>
            </w:r>
          </w:p>
        </w:tc>
      </w:tr>
      <w:tr w:rsidR="00544468" w14:paraId="488E040B" w14:textId="77777777" w:rsidTr="00055526">
        <w:trPr>
          <w:cantSplit/>
        </w:trPr>
        <w:tc>
          <w:tcPr>
            <w:tcW w:w="567" w:type="dxa"/>
          </w:tcPr>
          <w:p w14:paraId="488E0408" w14:textId="77777777" w:rsidR="001D7AF0" w:rsidRDefault="00D93E6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488E0409" w14:textId="77777777" w:rsidR="006E04A4" w:rsidRDefault="00D93E60" w:rsidP="000326E3">
            <w:r>
              <w:t>2024/25:132 Lättnader i byggkraven för studentbostäder</w:t>
            </w:r>
          </w:p>
        </w:tc>
        <w:tc>
          <w:tcPr>
            <w:tcW w:w="2055" w:type="dxa"/>
          </w:tcPr>
          <w:p w14:paraId="488E040A" w14:textId="77777777" w:rsidR="006E04A4" w:rsidRDefault="00D93E60" w:rsidP="00C84F80">
            <w:r>
              <w:t>CU</w:t>
            </w:r>
          </w:p>
        </w:tc>
      </w:tr>
      <w:tr w:rsidR="00544468" w14:paraId="488E040F" w14:textId="77777777" w:rsidTr="00055526">
        <w:trPr>
          <w:cantSplit/>
        </w:trPr>
        <w:tc>
          <w:tcPr>
            <w:tcW w:w="567" w:type="dxa"/>
          </w:tcPr>
          <w:p w14:paraId="488E040C" w14:textId="77777777" w:rsidR="001D7AF0" w:rsidRDefault="00D93E6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488E040D" w14:textId="77777777" w:rsidR="006E04A4" w:rsidRDefault="00D93E60" w:rsidP="000326E3">
            <w:r>
              <w:t>2024/25:133 En effektivare förvaltning av buffertkapitalet</w:t>
            </w:r>
          </w:p>
        </w:tc>
        <w:tc>
          <w:tcPr>
            <w:tcW w:w="2055" w:type="dxa"/>
          </w:tcPr>
          <w:p w14:paraId="488E040E" w14:textId="77777777" w:rsidR="006E04A4" w:rsidRDefault="00D93E60" w:rsidP="00C84F80">
            <w:r>
              <w:t>FiU</w:t>
            </w:r>
          </w:p>
        </w:tc>
      </w:tr>
      <w:tr w:rsidR="00544468" w14:paraId="488E0413" w14:textId="77777777" w:rsidTr="00055526">
        <w:trPr>
          <w:cantSplit/>
        </w:trPr>
        <w:tc>
          <w:tcPr>
            <w:tcW w:w="567" w:type="dxa"/>
          </w:tcPr>
          <w:p w14:paraId="488E0410" w14:textId="77777777" w:rsidR="001D7AF0" w:rsidRDefault="00D93E6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488E0411" w14:textId="77777777" w:rsidR="006E04A4" w:rsidRDefault="00D93E60" w:rsidP="000326E3">
            <w:r>
              <w:t xml:space="preserve">2024/25:134 Åtgärder mot </w:t>
            </w:r>
            <w:r>
              <w:t>missbruk av betalningssystemet</w:t>
            </w:r>
          </w:p>
        </w:tc>
        <w:tc>
          <w:tcPr>
            <w:tcW w:w="2055" w:type="dxa"/>
          </w:tcPr>
          <w:p w14:paraId="488E0412" w14:textId="77777777" w:rsidR="006E04A4" w:rsidRDefault="00D93E60" w:rsidP="00C84F80">
            <w:r>
              <w:t>FiU</w:t>
            </w:r>
          </w:p>
        </w:tc>
      </w:tr>
      <w:tr w:rsidR="00544468" w14:paraId="488E0417" w14:textId="77777777" w:rsidTr="00055526">
        <w:trPr>
          <w:cantSplit/>
        </w:trPr>
        <w:tc>
          <w:tcPr>
            <w:tcW w:w="567" w:type="dxa"/>
          </w:tcPr>
          <w:p w14:paraId="488E0414" w14:textId="77777777" w:rsidR="001D7AF0" w:rsidRDefault="00D93E6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488E0415" w14:textId="77777777" w:rsidR="006E04A4" w:rsidRDefault="00D93E60" w:rsidP="000326E3">
            <w:r>
              <w:t>2024/25:135 Ett nytt konkursförfarande</w:t>
            </w:r>
          </w:p>
        </w:tc>
        <w:tc>
          <w:tcPr>
            <w:tcW w:w="2055" w:type="dxa"/>
          </w:tcPr>
          <w:p w14:paraId="488E0416" w14:textId="77777777" w:rsidR="006E04A4" w:rsidRDefault="00D93E60" w:rsidP="00C84F80">
            <w:r>
              <w:t>CU</w:t>
            </w:r>
          </w:p>
        </w:tc>
      </w:tr>
      <w:tr w:rsidR="00544468" w14:paraId="488E041B" w14:textId="77777777" w:rsidTr="00055526">
        <w:trPr>
          <w:cantSplit/>
        </w:trPr>
        <w:tc>
          <w:tcPr>
            <w:tcW w:w="567" w:type="dxa"/>
          </w:tcPr>
          <w:p w14:paraId="488E0418" w14:textId="77777777" w:rsidR="001D7AF0" w:rsidRDefault="00D93E6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488E0419" w14:textId="77777777" w:rsidR="006E04A4" w:rsidRDefault="00D93E60" w:rsidP="000326E3">
            <w:r>
              <w:t>2024/25:136 Förbättrade förutsättningar för ett hållbart vattenbruk</w:t>
            </w:r>
          </w:p>
        </w:tc>
        <w:tc>
          <w:tcPr>
            <w:tcW w:w="2055" w:type="dxa"/>
          </w:tcPr>
          <w:p w14:paraId="488E041A" w14:textId="77777777" w:rsidR="006E04A4" w:rsidRDefault="00D93E60" w:rsidP="00C84F80">
            <w:r>
              <w:t>MJU</w:t>
            </w:r>
          </w:p>
        </w:tc>
      </w:tr>
      <w:tr w:rsidR="00544468" w14:paraId="488E041F" w14:textId="77777777" w:rsidTr="00055526">
        <w:trPr>
          <w:cantSplit/>
        </w:trPr>
        <w:tc>
          <w:tcPr>
            <w:tcW w:w="567" w:type="dxa"/>
          </w:tcPr>
          <w:p w14:paraId="488E041C" w14:textId="77777777" w:rsidR="001D7AF0" w:rsidRDefault="00D93E6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488E041D" w14:textId="77777777" w:rsidR="006E04A4" w:rsidRDefault="00D93E60" w:rsidP="000326E3">
            <w:r>
              <w:t>2024/25:137 Ersättning till radio- och tv-företag vid privatkopiering</w:t>
            </w:r>
          </w:p>
        </w:tc>
        <w:tc>
          <w:tcPr>
            <w:tcW w:w="2055" w:type="dxa"/>
          </w:tcPr>
          <w:p w14:paraId="488E041E" w14:textId="77777777" w:rsidR="006E04A4" w:rsidRDefault="00D93E60" w:rsidP="00C84F80">
            <w:r>
              <w:t>NU</w:t>
            </w:r>
          </w:p>
        </w:tc>
      </w:tr>
      <w:tr w:rsidR="00544468" w14:paraId="488E0423" w14:textId="77777777" w:rsidTr="00055526">
        <w:trPr>
          <w:cantSplit/>
        </w:trPr>
        <w:tc>
          <w:tcPr>
            <w:tcW w:w="567" w:type="dxa"/>
          </w:tcPr>
          <w:p w14:paraId="488E0420" w14:textId="77777777" w:rsidR="001D7AF0" w:rsidRDefault="00D93E6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488E0421" w14:textId="77777777" w:rsidR="006E04A4" w:rsidRDefault="00D93E60" w:rsidP="000326E3">
            <w:r>
              <w:t>2024/25:138 Stärkt konsumentskydd på kreditmarknaden</w:t>
            </w:r>
          </w:p>
        </w:tc>
        <w:tc>
          <w:tcPr>
            <w:tcW w:w="2055" w:type="dxa"/>
          </w:tcPr>
          <w:p w14:paraId="488E0422" w14:textId="77777777" w:rsidR="006E04A4" w:rsidRDefault="00D93E60" w:rsidP="00C84F80">
            <w:r>
              <w:t>FiU</w:t>
            </w:r>
          </w:p>
        </w:tc>
      </w:tr>
      <w:tr w:rsidR="00544468" w14:paraId="488E0427" w14:textId="77777777" w:rsidTr="00055526">
        <w:trPr>
          <w:cantSplit/>
        </w:trPr>
        <w:tc>
          <w:tcPr>
            <w:tcW w:w="567" w:type="dxa"/>
          </w:tcPr>
          <w:p w14:paraId="488E0424" w14:textId="77777777" w:rsidR="001D7AF0" w:rsidRDefault="00D93E6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488E0425" w14:textId="77777777" w:rsidR="006E04A4" w:rsidRDefault="00D93E60" w:rsidP="000326E3">
            <w:r>
              <w:t>2024/25:139 Uppsägning av avtalet med Organisationen för det globala nätverket för vattenfrågor (GWPO) om immunitet och privilegier för organisationen och dess personal</w:t>
            </w:r>
          </w:p>
        </w:tc>
        <w:tc>
          <w:tcPr>
            <w:tcW w:w="2055" w:type="dxa"/>
          </w:tcPr>
          <w:p w14:paraId="488E0426" w14:textId="77777777" w:rsidR="006E04A4" w:rsidRDefault="00D93E60" w:rsidP="00C84F80">
            <w:r>
              <w:t>UU</w:t>
            </w:r>
          </w:p>
        </w:tc>
      </w:tr>
      <w:tr w:rsidR="00544468" w14:paraId="488E042B" w14:textId="77777777" w:rsidTr="00055526">
        <w:trPr>
          <w:cantSplit/>
        </w:trPr>
        <w:tc>
          <w:tcPr>
            <w:tcW w:w="567" w:type="dxa"/>
          </w:tcPr>
          <w:p w14:paraId="488E0428" w14:textId="77777777" w:rsidR="001D7AF0" w:rsidRDefault="00D93E6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488E0429" w14:textId="77777777" w:rsidR="006E04A4" w:rsidRDefault="00D93E60" w:rsidP="000326E3">
            <w:r>
              <w:t>2024/25:141 Ett starkare skydd för offentliganställda mot våld, hot och trakasserier m.m.</w:t>
            </w:r>
          </w:p>
        </w:tc>
        <w:tc>
          <w:tcPr>
            <w:tcW w:w="2055" w:type="dxa"/>
          </w:tcPr>
          <w:p w14:paraId="488E042A" w14:textId="77777777" w:rsidR="006E04A4" w:rsidRDefault="00D93E60" w:rsidP="00C84F80">
            <w:r>
              <w:t>JuU</w:t>
            </w:r>
          </w:p>
        </w:tc>
      </w:tr>
      <w:tr w:rsidR="00544468" w14:paraId="488E042F" w14:textId="77777777" w:rsidTr="00055526">
        <w:trPr>
          <w:cantSplit/>
        </w:trPr>
        <w:tc>
          <w:tcPr>
            <w:tcW w:w="567" w:type="dxa"/>
          </w:tcPr>
          <w:p w14:paraId="488E042C" w14:textId="77777777" w:rsidR="001D7AF0" w:rsidRDefault="00D93E6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488E042D" w14:textId="77777777" w:rsidR="006E04A4" w:rsidRDefault="00D93E60" w:rsidP="000326E3">
            <w:r>
              <w:t>2024/25:142 Nämdöskärgårdens nationalpark</w:t>
            </w:r>
          </w:p>
        </w:tc>
        <w:tc>
          <w:tcPr>
            <w:tcW w:w="2055" w:type="dxa"/>
          </w:tcPr>
          <w:p w14:paraId="488E042E" w14:textId="77777777" w:rsidR="006E04A4" w:rsidRDefault="00D93E60" w:rsidP="00C84F80">
            <w:r>
              <w:t>MJU</w:t>
            </w:r>
          </w:p>
        </w:tc>
      </w:tr>
      <w:tr w:rsidR="00544468" w14:paraId="488E0433" w14:textId="77777777" w:rsidTr="00055526">
        <w:trPr>
          <w:cantSplit/>
        </w:trPr>
        <w:tc>
          <w:tcPr>
            <w:tcW w:w="567" w:type="dxa"/>
          </w:tcPr>
          <w:p w14:paraId="488E0430" w14:textId="77777777" w:rsidR="001D7AF0" w:rsidRDefault="00D93E6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488E0431" w14:textId="77777777" w:rsidR="006E04A4" w:rsidRDefault="00D93E60" w:rsidP="000326E3">
            <w:r>
              <w:t>2024/25:143 En tioårig grundskola</w:t>
            </w:r>
          </w:p>
        </w:tc>
        <w:tc>
          <w:tcPr>
            <w:tcW w:w="2055" w:type="dxa"/>
          </w:tcPr>
          <w:p w14:paraId="488E0432" w14:textId="77777777" w:rsidR="006E04A4" w:rsidRDefault="00D93E60" w:rsidP="00C84F80">
            <w:r>
              <w:t>UbU</w:t>
            </w:r>
          </w:p>
        </w:tc>
      </w:tr>
      <w:tr w:rsidR="00544468" w14:paraId="488E0437" w14:textId="77777777" w:rsidTr="00055526">
        <w:trPr>
          <w:cantSplit/>
        </w:trPr>
        <w:tc>
          <w:tcPr>
            <w:tcW w:w="567" w:type="dxa"/>
          </w:tcPr>
          <w:p w14:paraId="488E0434" w14:textId="77777777" w:rsidR="001D7AF0" w:rsidRDefault="00D93E6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488E0435" w14:textId="77777777" w:rsidR="006E04A4" w:rsidRDefault="00D93E60" w:rsidP="000326E3">
            <w:r>
              <w:t>2024/25:144 Uppdaterat högkostnadsskydd för läkemedel</w:t>
            </w:r>
          </w:p>
        </w:tc>
        <w:tc>
          <w:tcPr>
            <w:tcW w:w="2055" w:type="dxa"/>
          </w:tcPr>
          <w:p w14:paraId="488E0436" w14:textId="77777777" w:rsidR="006E04A4" w:rsidRDefault="00D93E60" w:rsidP="00C84F80">
            <w:r>
              <w:t>SoU</w:t>
            </w:r>
          </w:p>
        </w:tc>
      </w:tr>
      <w:tr w:rsidR="00544468" w14:paraId="488E043B" w14:textId="77777777" w:rsidTr="00055526">
        <w:trPr>
          <w:cantSplit/>
        </w:trPr>
        <w:tc>
          <w:tcPr>
            <w:tcW w:w="567" w:type="dxa"/>
          </w:tcPr>
          <w:p w14:paraId="488E0438" w14:textId="77777777" w:rsidR="001D7AF0" w:rsidRDefault="00D93E6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488E0439" w14:textId="77777777" w:rsidR="006E04A4" w:rsidRDefault="00D93E60" w:rsidP="000326E3">
            <w:r>
              <w:t>2024</w:t>
            </w:r>
            <w:r>
              <w:t>/25:145 Förbättrat informationsutbyte mellan Arbetsförmedlingen och kommuner</w:t>
            </w:r>
          </w:p>
        </w:tc>
        <w:tc>
          <w:tcPr>
            <w:tcW w:w="2055" w:type="dxa"/>
          </w:tcPr>
          <w:p w14:paraId="488E043A" w14:textId="77777777" w:rsidR="006E04A4" w:rsidRDefault="00D93E60" w:rsidP="00C84F80">
            <w:r>
              <w:t>AU</w:t>
            </w:r>
          </w:p>
        </w:tc>
      </w:tr>
      <w:tr w:rsidR="00544468" w14:paraId="488E043F" w14:textId="77777777" w:rsidTr="00055526">
        <w:trPr>
          <w:cantSplit/>
        </w:trPr>
        <w:tc>
          <w:tcPr>
            <w:tcW w:w="567" w:type="dxa"/>
          </w:tcPr>
          <w:p w14:paraId="488E043C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3D" w14:textId="77777777" w:rsidR="006E04A4" w:rsidRDefault="00D93E60" w:rsidP="000326E3">
            <w:pPr>
              <w:pStyle w:val="renderubrik"/>
            </w:pPr>
            <w:r>
              <w:t>Skrivelser</w:t>
            </w:r>
          </w:p>
        </w:tc>
        <w:tc>
          <w:tcPr>
            <w:tcW w:w="2055" w:type="dxa"/>
          </w:tcPr>
          <w:p w14:paraId="488E043E" w14:textId="77777777" w:rsidR="006E04A4" w:rsidRDefault="00D93E60" w:rsidP="00C84F80">
            <w:pPr>
              <w:keepNext/>
            </w:pPr>
          </w:p>
        </w:tc>
      </w:tr>
      <w:tr w:rsidR="00544468" w14:paraId="488E0443" w14:textId="77777777" w:rsidTr="00055526">
        <w:trPr>
          <w:cantSplit/>
        </w:trPr>
        <w:tc>
          <w:tcPr>
            <w:tcW w:w="567" w:type="dxa"/>
          </w:tcPr>
          <w:p w14:paraId="488E0440" w14:textId="77777777" w:rsidR="001D7AF0" w:rsidRDefault="00D93E6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488E0441" w14:textId="77777777" w:rsidR="006E04A4" w:rsidRDefault="00D93E60" w:rsidP="000326E3">
            <w:r>
              <w:t>2024/25:75 Riksdagens skrivelser till regeringen – åtgärder under 2024</w:t>
            </w:r>
          </w:p>
        </w:tc>
        <w:tc>
          <w:tcPr>
            <w:tcW w:w="2055" w:type="dxa"/>
          </w:tcPr>
          <w:p w14:paraId="488E0442" w14:textId="77777777" w:rsidR="006E04A4" w:rsidRDefault="00D93E60" w:rsidP="00C84F80">
            <w:r>
              <w:t>KU</w:t>
            </w:r>
          </w:p>
        </w:tc>
      </w:tr>
      <w:tr w:rsidR="00544468" w14:paraId="488E0447" w14:textId="77777777" w:rsidTr="00055526">
        <w:trPr>
          <w:cantSplit/>
        </w:trPr>
        <w:tc>
          <w:tcPr>
            <w:tcW w:w="567" w:type="dxa"/>
          </w:tcPr>
          <w:p w14:paraId="488E0444" w14:textId="77777777" w:rsidR="001D7AF0" w:rsidRDefault="00D93E60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488E0445" w14:textId="77777777" w:rsidR="006E04A4" w:rsidRDefault="00D93E60" w:rsidP="000326E3">
            <w:r>
              <w:t>2024/25:90 Nordiskt samarbete 2024</w:t>
            </w:r>
          </w:p>
        </w:tc>
        <w:tc>
          <w:tcPr>
            <w:tcW w:w="2055" w:type="dxa"/>
          </w:tcPr>
          <w:p w14:paraId="488E0446" w14:textId="77777777" w:rsidR="006E04A4" w:rsidRDefault="00D93E60" w:rsidP="00C84F80">
            <w:r>
              <w:t>UU</w:t>
            </w:r>
          </w:p>
        </w:tc>
      </w:tr>
      <w:tr w:rsidR="00544468" w14:paraId="488E044B" w14:textId="77777777" w:rsidTr="00055526">
        <w:trPr>
          <w:cantSplit/>
        </w:trPr>
        <w:tc>
          <w:tcPr>
            <w:tcW w:w="567" w:type="dxa"/>
          </w:tcPr>
          <w:p w14:paraId="488E0448" w14:textId="77777777" w:rsidR="001D7AF0" w:rsidRDefault="00D93E60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488E0449" w14:textId="77777777" w:rsidR="006E04A4" w:rsidRDefault="00D93E60" w:rsidP="000326E3">
            <w:r>
              <w:t xml:space="preserve">2024/25:103 </w:t>
            </w:r>
            <w:r>
              <w:t>Kommittéberättelse – kommittéernas verksamhet under 2024</w:t>
            </w:r>
          </w:p>
        </w:tc>
        <w:tc>
          <w:tcPr>
            <w:tcW w:w="2055" w:type="dxa"/>
          </w:tcPr>
          <w:p w14:paraId="488E044A" w14:textId="77777777" w:rsidR="006E04A4" w:rsidRDefault="00D93E60" w:rsidP="00C84F80">
            <w:r>
              <w:t>KU</w:t>
            </w:r>
          </w:p>
        </w:tc>
      </w:tr>
      <w:tr w:rsidR="00544468" w14:paraId="488E044F" w14:textId="77777777" w:rsidTr="00055526">
        <w:trPr>
          <w:cantSplit/>
        </w:trPr>
        <w:tc>
          <w:tcPr>
            <w:tcW w:w="567" w:type="dxa"/>
          </w:tcPr>
          <w:p w14:paraId="488E044C" w14:textId="77777777" w:rsidR="001D7AF0" w:rsidRDefault="00D93E60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488E044D" w14:textId="77777777" w:rsidR="006E04A4" w:rsidRDefault="00D93E60" w:rsidP="000326E3">
            <w:r>
              <w:t>2024/25:112 Verksamheten inom Nato under helåret 2024</w:t>
            </w:r>
          </w:p>
        </w:tc>
        <w:tc>
          <w:tcPr>
            <w:tcW w:w="2055" w:type="dxa"/>
          </w:tcPr>
          <w:p w14:paraId="488E044E" w14:textId="77777777" w:rsidR="006E04A4" w:rsidRDefault="00D93E60" w:rsidP="00C84F80">
            <w:r>
              <w:t>UU</w:t>
            </w:r>
          </w:p>
        </w:tc>
      </w:tr>
      <w:tr w:rsidR="00544468" w14:paraId="488E0453" w14:textId="77777777" w:rsidTr="00055526">
        <w:trPr>
          <w:cantSplit/>
        </w:trPr>
        <w:tc>
          <w:tcPr>
            <w:tcW w:w="567" w:type="dxa"/>
          </w:tcPr>
          <w:p w14:paraId="488E0450" w14:textId="77777777" w:rsidR="001D7AF0" w:rsidRDefault="00D93E60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488E0451" w14:textId="77777777" w:rsidR="006E04A4" w:rsidRDefault="00D93E60" w:rsidP="000326E3">
            <w:r>
              <w:t>2024/25:125 Verksamheten inom Organisationen för säkerhet och samarbete i Europa (OSSE) under andra halvåret 2023 och helåret 2024</w:t>
            </w:r>
          </w:p>
        </w:tc>
        <w:tc>
          <w:tcPr>
            <w:tcW w:w="2055" w:type="dxa"/>
          </w:tcPr>
          <w:p w14:paraId="488E0452" w14:textId="77777777" w:rsidR="006E04A4" w:rsidRDefault="00D93E60" w:rsidP="00C84F80">
            <w:r>
              <w:t>UU</w:t>
            </w:r>
          </w:p>
        </w:tc>
      </w:tr>
      <w:tr w:rsidR="00544468" w14:paraId="488E0457" w14:textId="77777777" w:rsidTr="00055526">
        <w:trPr>
          <w:cantSplit/>
        </w:trPr>
        <w:tc>
          <w:tcPr>
            <w:tcW w:w="567" w:type="dxa"/>
          </w:tcPr>
          <w:p w14:paraId="488E0454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55" w14:textId="77777777" w:rsidR="006E04A4" w:rsidRDefault="00D93E60" w:rsidP="000326E3">
            <w:pPr>
              <w:pStyle w:val="HuvudrubrikEnsam"/>
              <w:keepNext/>
            </w:pPr>
            <w:r>
              <w:t>Ärenden för bordläggning</w:t>
            </w:r>
          </w:p>
        </w:tc>
        <w:tc>
          <w:tcPr>
            <w:tcW w:w="2055" w:type="dxa"/>
          </w:tcPr>
          <w:p w14:paraId="488E0456" w14:textId="77777777" w:rsidR="006E04A4" w:rsidRDefault="00D93E60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544468" w14:paraId="488E045B" w14:textId="77777777" w:rsidTr="00055526">
        <w:trPr>
          <w:cantSplit/>
        </w:trPr>
        <w:tc>
          <w:tcPr>
            <w:tcW w:w="567" w:type="dxa"/>
          </w:tcPr>
          <w:p w14:paraId="488E0458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59" w14:textId="77777777" w:rsidR="006E04A4" w:rsidRDefault="00D93E60" w:rsidP="000326E3">
            <w:pPr>
              <w:pStyle w:val="renderubrik"/>
            </w:pPr>
            <w:r>
              <w:t>Sammansatta utrikes- och försvarsutskottets betänkande</w:t>
            </w:r>
          </w:p>
        </w:tc>
        <w:tc>
          <w:tcPr>
            <w:tcW w:w="2055" w:type="dxa"/>
          </w:tcPr>
          <w:p w14:paraId="488E045A" w14:textId="77777777" w:rsidR="006E04A4" w:rsidRDefault="00D93E60" w:rsidP="00C84F80">
            <w:pPr>
              <w:keepNext/>
            </w:pPr>
          </w:p>
        </w:tc>
      </w:tr>
      <w:tr w:rsidR="00544468" w14:paraId="488E045F" w14:textId="77777777" w:rsidTr="00055526">
        <w:trPr>
          <w:cantSplit/>
        </w:trPr>
        <w:tc>
          <w:tcPr>
            <w:tcW w:w="567" w:type="dxa"/>
          </w:tcPr>
          <w:p w14:paraId="488E045C" w14:textId="77777777" w:rsidR="001D7AF0" w:rsidRDefault="00D93E60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488E045D" w14:textId="77777777" w:rsidR="006E04A4" w:rsidRDefault="00D93E60" w:rsidP="000326E3">
            <w:r>
              <w:t>Bet. 2024/25:UFöU3 Svenskt deltagande i luftförsvarsoperation inom ramen för Nato</w:t>
            </w:r>
          </w:p>
        </w:tc>
        <w:tc>
          <w:tcPr>
            <w:tcW w:w="2055" w:type="dxa"/>
          </w:tcPr>
          <w:p w14:paraId="488E045E" w14:textId="77777777" w:rsidR="006E04A4" w:rsidRDefault="00D93E60" w:rsidP="00C84F80"/>
        </w:tc>
      </w:tr>
      <w:tr w:rsidR="00544468" w14:paraId="488E0463" w14:textId="77777777" w:rsidTr="00055526">
        <w:trPr>
          <w:cantSplit/>
        </w:trPr>
        <w:tc>
          <w:tcPr>
            <w:tcW w:w="567" w:type="dxa"/>
          </w:tcPr>
          <w:p w14:paraId="488E0460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61" w14:textId="77777777" w:rsidR="006E04A4" w:rsidRDefault="00D93E60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488E0462" w14:textId="77777777" w:rsidR="006E04A4" w:rsidRDefault="00D93E60" w:rsidP="00C84F80">
            <w:pPr>
              <w:keepNext/>
            </w:pPr>
          </w:p>
        </w:tc>
      </w:tr>
      <w:tr w:rsidR="00544468" w14:paraId="488E0467" w14:textId="77777777" w:rsidTr="00055526">
        <w:trPr>
          <w:cantSplit/>
        </w:trPr>
        <w:tc>
          <w:tcPr>
            <w:tcW w:w="567" w:type="dxa"/>
          </w:tcPr>
          <w:p w14:paraId="488E0464" w14:textId="77777777" w:rsidR="001D7AF0" w:rsidRDefault="00D93E60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488E0465" w14:textId="77777777" w:rsidR="006E04A4" w:rsidRDefault="00D93E60" w:rsidP="000326E3">
            <w:r>
              <w:t xml:space="preserve">Bet. </w:t>
            </w:r>
            <w:r>
              <w:t>2024/25:MJU12 Skogspolitik</w:t>
            </w:r>
          </w:p>
        </w:tc>
        <w:tc>
          <w:tcPr>
            <w:tcW w:w="2055" w:type="dxa"/>
          </w:tcPr>
          <w:p w14:paraId="488E0466" w14:textId="77777777" w:rsidR="006E04A4" w:rsidRDefault="00D93E60" w:rsidP="00C84F80">
            <w:r>
              <w:t>38 res. (S, SD, V, C, MP)</w:t>
            </w:r>
          </w:p>
        </w:tc>
      </w:tr>
      <w:tr w:rsidR="00544468" w14:paraId="488E046B" w14:textId="77777777" w:rsidTr="00055526">
        <w:trPr>
          <w:cantSplit/>
        </w:trPr>
        <w:tc>
          <w:tcPr>
            <w:tcW w:w="567" w:type="dxa"/>
          </w:tcPr>
          <w:p w14:paraId="488E0468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69" w14:textId="77777777" w:rsidR="006E04A4" w:rsidRDefault="00D93E60" w:rsidP="000326E3">
            <w:pPr>
              <w:pStyle w:val="renderubrik"/>
            </w:pPr>
            <w:r>
              <w:t>Utrikesutskottets betänkande</w:t>
            </w:r>
          </w:p>
        </w:tc>
        <w:tc>
          <w:tcPr>
            <w:tcW w:w="2055" w:type="dxa"/>
          </w:tcPr>
          <w:p w14:paraId="488E046A" w14:textId="77777777" w:rsidR="006E04A4" w:rsidRDefault="00D93E60" w:rsidP="00C84F80">
            <w:pPr>
              <w:keepNext/>
            </w:pPr>
          </w:p>
        </w:tc>
      </w:tr>
      <w:tr w:rsidR="00544468" w14:paraId="488E046F" w14:textId="77777777" w:rsidTr="00055526">
        <w:trPr>
          <w:cantSplit/>
        </w:trPr>
        <w:tc>
          <w:tcPr>
            <w:tcW w:w="567" w:type="dxa"/>
          </w:tcPr>
          <w:p w14:paraId="488E046C" w14:textId="77777777" w:rsidR="001D7AF0" w:rsidRDefault="00D93E60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488E046D" w14:textId="77777777" w:rsidR="006E04A4" w:rsidRDefault="00D93E60" w:rsidP="000326E3">
            <w:r>
              <w:t>Bet. 2024/25:UU15 Situationen i Israel och Palestina m.m.</w:t>
            </w:r>
          </w:p>
        </w:tc>
        <w:tc>
          <w:tcPr>
            <w:tcW w:w="2055" w:type="dxa"/>
          </w:tcPr>
          <w:p w14:paraId="488E046E" w14:textId="77777777" w:rsidR="006E04A4" w:rsidRDefault="00D93E60" w:rsidP="00C84F80">
            <w:r>
              <w:t>18 res. (S, SD, V, C, MP)</w:t>
            </w:r>
          </w:p>
        </w:tc>
      </w:tr>
      <w:tr w:rsidR="00544468" w14:paraId="488E0473" w14:textId="77777777" w:rsidTr="00055526">
        <w:trPr>
          <w:cantSplit/>
        </w:trPr>
        <w:tc>
          <w:tcPr>
            <w:tcW w:w="567" w:type="dxa"/>
          </w:tcPr>
          <w:p w14:paraId="488E0470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71" w14:textId="77777777" w:rsidR="006E04A4" w:rsidRDefault="00D93E60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488E0472" w14:textId="77777777" w:rsidR="006E04A4" w:rsidRDefault="00D93E60" w:rsidP="00C84F80">
            <w:pPr>
              <w:keepNext/>
            </w:pPr>
          </w:p>
        </w:tc>
      </w:tr>
      <w:tr w:rsidR="00544468" w14:paraId="488E0478" w14:textId="77777777" w:rsidTr="00055526">
        <w:trPr>
          <w:cantSplit/>
        </w:trPr>
        <w:tc>
          <w:tcPr>
            <w:tcW w:w="567" w:type="dxa"/>
          </w:tcPr>
          <w:p w14:paraId="488E0474" w14:textId="77777777" w:rsidR="001D7AF0" w:rsidRDefault="00D93E60" w:rsidP="00C84F80"/>
        </w:tc>
        <w:tc>
          <w:tcPr>
            <w:tcW w:w="6663" w:type="dxa"/>
          </w:tcPr>
          <w:p w14:paraId="488E0475" w14:textId="77777777" w:rsidR="006E04A4" w:rsidRDefault="00D93E60" w:rsidP="000326E3">
            <w:pPr>
              <w:pStyle w:val="Underrubrik"/>
            </w:pPr>
            <w:r>
              <w:t xml:space="preserve"> </w:t>
            </w:r>
          </w:p>
          <w:p w14:paraId="488E0476" w14:textId="77777777" w:rsidR="006E04A4" w:rsidRDefault="00D93E60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488E0477" w14:textId="77777777" w:rsidR="006E04A4" w:rsidRDefault="00D93E60" w:rsidP="00C84F80"/>
        </w:tc>
      </w:tr>
      <w:tr w:rsidR="00544468" w14:paraId="488E047C" w14:textId="77777777" w:rsidTr="00055526">
        <w:trPr>
          <w:cantSplit/>
        </w:trPr>
        <w:tc>
          <w:tcPr>
            <w:tcW w:w="567" w:type="dxa"/>
          </w:tcPr>
          <w:p w14:paraId="488E0479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7A" w14:textId="77777777" w:rsidR="006E04A4" w:rsidRDefault="00D93E60" w:rsidP="000326E3">
            <w:pPr>
              <w:pStyle w:val="renderubrik"/>
            </w:pPr>
            <w:r>
              <w:t xml:space="preserve">Miljö- och </w:t>
            </w:r>
            <w:r>
              <w:t>jordbruksutskottets betänkanden</w:t>
            </w:r>
          </w:p>
        </w:tc>
        <w:tc>
          <w:tcPr>
            <w:tcW w:w="2055" w:type="dxa"/>
          </w:tcPr>
          <w:p w14:paraId="488E047B" w14:textId="77777777" w:rsidR="006E04A4" w:rsidRDefault="00D93E60" w:rsidP="00C84F80">
            <w:pPr>
              <w:keepNext/>
            </w:pPr>
          </w:p>
        </w:tc>
      </w:tr>
      <w:tr w:rsidR="00544468" w14:paraId="488E0480" w14:textId="77777777" w:rsidTr="00055526">
        <w:trPr>
          <w:cantSplit/>
        </w:trPr>
        <w:tc>
          <w:tcPr>
            <w:tcW w:w="567" w:type="dxa"/>
          </w:tcPr>
          <w:p w14:paraId="488E047D" w14:textId="77777777" w:rsidR="001D7AF0" w:rsidRDefault="00D93E60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488E047E" w14:textId="77777777" w:rsidR="006E04A4" w:rsidRDefault="00D93E60" w:rsidP="000326E3">
            <w:r>
              <w:t>Bet. 2024/25:MJU9 Övergripande miljöfrågor</w:t>
            </w:r>
          </w:p>
        </w:tc>
        <w:tc>
          <w:tcPr>
            <w:tcW w:w="2055" w:type="dxa"/>
          </w:tcPr>
          <w:p w14:paraId="488E047F" w14:textId="77777777" w:rsidR="006E04A4" w:rsidRDefault="00D93E60" w:rsidP="00C84F80">
            <w:r>
              <w:t>37 res. (S, SD, V, C, MP)</w:t>
            </w:r>
          </w:p>
        </w:tc>
      </w:tr>
      <w:tr w:rsidR="00544468" w14:paraId="488E0484" w14:textId="77777777" w:rsidTr="00055526">
        <w:trPr>
          <w:cantSplit/>
        </w:trPr>
        <w:tc>
          <w:tcPr>
            <w:tcW w:w="567" w:type="dxa"/>
          </w:tcPr>
          <w:p w14:paraId="488E0481" w14:textId="77777777" w:rsidR="001D7AF0" w:rsidRDefault="00D93E60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488E0482" w14:textId="77777777" w:rsidR="006E04A4" w:rsidRDefault="00D93E60" w:rsidP="000326E3">
            <w:r>
              <w:t>Bet. 2024/25:MJU11 Riksrevisionens rapport om förvaltningen av skyddad natur</w:t>
            </w:r>
          </w:p>
        </w:tc>
        <w:tc>
          <w:tcPr>
            <w:tcW w:w="2055" w:type="dxa"/>
          </w:tcPr>
          <w:p w14:paraId="488E0483" w14:textId="77777777" w:rsidR="006E04A4" w:rsidRDefault="00D93E60" w:rsidP="00C84F80">
            <w:r>
              <w:t>8 res. (S, SD, V, C, MP)</w:t>
            </w:r>
          </w:p>
        </w:tc>
      </w:tr>
      <w:tr w:rsidR="00544468" w14:paraId="488E0488" w14:textId="77777777" w:rsidTr="00055526">
        <w:trPr>
          <w:cantSplit/>
        </w:trPr>
        <w:tc>
          <w:tcPr>
            <w:tcW w:w="567" w:type="dxa"/>
          </w:tcPr>
          <w:p w14:paraId="488E0485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86" w14:textId="77777777" w:rsidR="006E04A4" w:rsidRDefault="00D93E6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88E0487" w14:textId="77777777" w:rsidR="006E04A4" w:rsidRDefault="00D93E60" w:rsidP="00C84F80">
            <w:pPr>
              <w:keepNext/>
            </w:pPr>
          </w:p>
        </w:tc>
      </w:tr>
      <w:tr w:rsidR="00544468" w14:paraId="488E048C" w14:textId="77777777" w:rsidTr="00055526">
        <w:trPr>
          <w:cantSplit/>
        </w:trPr>
        <w:tc>
          <w:tcPr>
            <w:tcW w:w="567" w:type="dxa"/>
          </w:tcPr>
          <w:p w14:paraId="488E0489" w14:textId="77777777" w:rsidR="001D7AF0" w:rsidRDefault="00D93E60" w:rsidP="00C84F80">
            <w:pPr>
              <w:pStyle w:val="FlistaNrText"/>
            </w:pPr>
            <w:r>
              <w:t>45</w:t>
            </w:r>
          </w:p>
        </w:tc>
        <w:tc>
          <w:tcPr>
            <w:tcW w:w="6663" w:type="dxa"/>
          </w:tcPr>
          <w:p w14:paraId="488E048A" w14:textId="77777777" w:rsidR="006E04A4" w:rsidRDefault="00D93E60" w:rsidP="000326E3">
            <w:r>
              <w:t xml:space="preserve">Bet. </w:t>
            </w:r>
            <w:r>
              <w:t>2024/25:SoU15 Stöd till personer med funktionsnedsättning</w:t>
            </w:r>
          </w:p>
        </w:tc>
        <w:tc>
          <w:tcPr>
            <w:tcW w:w="2055" w:type="dxa"/>
          </w:tcPr>
          <w:p w14:paraId="488E048B" w14:textId="77777777" w:rsidR="006E04A4" w:rsidRDefault="00D93E60" w:rsidP="00C84F80">
            <w:r>
              <w:t>26 res. (S, SD, V, C, MP)</w:t>
            </w:r>
          </w:p>
        </w:tc>
      </w:tr>
      <w:tr w:rsidR="00544468" w14:paraId="488E0490" w14:textId="77777777" w:rsidTr="00055526">
        <w:trPr>
          <w:cantSplit/>
        </w:trPr>
        <w:tc>
          <w:tcPr>
            <w:tcW w:w="567" w:type="dxa"/>
          </w:tcPr>
          <w:p w14:paraId="488E048D" w14:textId="77777777" w:rsidR="001D7AF0" w:rsidRDefault="00D93E60" w:rsidP="00C84F80">
            <w:pPr>
              <w:pStyle w:val="FlistaNrText"/>
            </w:pPr>
            <w:r>
              <w:t>46</w:t>
            </w:r>
          </w:p>
        </w:tc>
        <w:tc>
          <w:tcPr>
            <w:tcW w:w="6663" w:type="dxa"/>
          </w:tcPr>
          <w:p w14:paraId="488E048E" w14:textId="77777777" w:rsidR="006E04A4" w:rsidRDefault="00D93E60" w:rsidP="000326E3">
            <w:r>
              <w:t>Bet. 2024/25:SoU21 Äldreomsorg</w:t>
            </w:r>
          </w:p>
        </w:tc>
        <w:tc>
          <w:tcPr>
            <w:tcW w:w="2055" w:type="dxa"/>
          </w:tcPr>
          <w:p w14:paraId="488E048F" w14:textId="77777777" w:rsidR="006E04A4" w:rsidRDefault="00D93E60" w:rsidP="00C84F80">
            <w:r>
              <w:t>11 res. (S, SD, V, C, MP)</w:t>
            </w:r>
          </w:p>
        </w:tc>
      </w:tr>
      <w:tr w:rsidR="00544468" w14:paraId="488E0494" w14:textId="77777777" w:rsidTr="00055526">
        <w:trPr>
          <w:cantSplit/>
        </w:trPr>
        <w:tc>
          <w:tcPr>
            <w:tcW w:w="567" w:type="dxa"/>
          </w:tcPr>
          <w:p w14:paraId="488E0491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92" w14:textId="77777777" w:rsidR="006E04A4" w:rsidRDefault="00D93E60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488E0493" w14:textId="77777777" w:rsidR="006E04A4" w:rsidRDefault="00D93E60" w:rsidP="00C84F80">
            <w:pPr>
              <w:keepNext/>
            </w:pPr>
          </w:p>
        </w:tc>
      </w:tr>
      <w:tr w:rsidR="00544468" w14:paraId="488E0498" w14:textId="77777777" w:rsidTr="00055526">
        <w:trPr>
          <w:cantSplit/>
        </w:trPr>
        <w:tc>
          <w:tcPr>
            <w:tcW w:w="567" w:type="dxa"/>
          </w:tcPr>
          <w:p w14:paraId="488E0495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96" w14:textId="77777777" w:rsidR="006E04A4" w:rsidRDefault="00D93E60" w:rsidP="000326E3">
            <w:pPr>
              <w:pStyle w:val="renderubrik"/>
            </w:pPr>
            <w:r>
              <w:t>Utrikesutskottets utlåtande</w:t>
            </w:r>
          </w:p>
        </w:tc>
        <w:tc>
          <w:tcPr>
            <w:tcW w:w="2055" w:type="dxa"/>
          </w:tcPr>
          <w:p w14:paraId="488E0497" w14:textId="77777777" w:rsidR="006E04A4" w:rsidRDefault="00D93E60" w:rsidP="00C84F80">
            <w:pPr>
              <w:keepNext/>
            </w:pPr>
          </w:p>
        </w:tc>
      </w:tr>
      <w:tr w:rsidR="00544468" w14:paraId="488E049C" w14:textId="77777777" w:rsidTr="00055526">
        <w:trPr>
          <w:cantSplit/>
        </w:trPr>
        <w:tc>
          <w:tcPr>
            <w:tcW w:w="567" w:type="dxa"/>
          </w:tcPr>
          <w:p w14:paraId="488E0499" w14:textId="77777777" w:rsidR="001D7AF0" w:rsidRDefault="00D93E60" w:rsidP="00C84F80">
            <w:pPr>
              <w:pStyle w:val="FlistaNrText"/>
            </w:pPr>
            <w:r>
              <w:t>47</w:t>
            </w:r>
          </w:p>
        </w:tc>
        <w:tc>
          <w:tcPr>
            <w:tcW w:w="6663" w:type="dxa"/>
          </w:tcPr>
          <w:p w14:paraId="488E049A" w14:textId="77777777" w:rsidR="006E04A4" w:rsidRDefault="00D93E60" w:rsidP="000326E3">
            <w:r>
              <w:t xml:space="preserve">Utl. 2024/25:UU5 </w:t>
            </w:r>
            <w:r>
              <w:t>Kommissionens arbetsprogram 2025</w:t>
            </w:r>
          </w:p>
        </w:tc>
        <w:tc>
          <w:tcPr>
            <w:tcW w:w="2055" w:type="dxa"/>
          </w:tcPr>
          <w:p w14:paraId="488E049B" w14:textId="77777777" w:rsidR="006E04A4" w:rsidRDefault="00D93E60" w:rsidP="00C84F80"/>
        </w:tc>
      </w:tr>
      <w:tr w:rsidR="00544468" w14:paraId="488E04A0" w14:textId="77777777" w:rsidTr="00055526">
        <w:trPr>
          <w:cantSplit/>
        </w:trPr>
        <w:tc>
          <w:tcPr>
            <w:tcW w:w="567" w:type="dxa"/>
          </w:tcPr>
          <w:p w14:paraId="488E049D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9E" w14:textId="77777777" w:rsidR="006E04A4" w:rsidRDefault="00D93E60" w:rsidP="000326E3">
            <w:pPr>
              <w:pStyle w:val="renderubrik"/>
            </w:pPr>
            <w:r>
              <w:t>Justitieutskottets betänkande</w:t>
            </w:r>
          </w:p>
        </w:tc>
        <w:tc>
          <w:tcPr>
            <w:tcW w:w="2055" w:type="dxa"/>
          </w:tcPr>
          <w:p w14:paraId="488E049F" w14:textId="77777777" w:rsidR="006E04A4" w:rsidRDefault="00D93E60" w:rsidP="00C84F80">
            <w:pPr>
              <w:keepNext/>
            </w:pPr>
          </w:p>
        </w:tc>
      </w:tr>
      <w:tr w:rsidR="00544468" w14:paraId="488E04A4" w14:textId="77777777" w:rsidTr="00055526">
        <w:trPr>
          <w:cantSplit/>
        </w:trPr>
        <w:tc>
          <w:tcPr>
            <w:tcW w:w="567" w:type="dxa"/>
          </w:tcPr>
          <w:p w14:paraId="488E04A1" w14:textId="77777777" w:rsidR="001D7AF0" w:rsidRDefault="00D93E60" w:rsidP="00C84F80">
            <w:pPr>
              <w:pStyle w:val="FlistaNrText"/>
            </w:pPr>
            <w:r>
              <w:t>48</w:t>
            </w:r>
          </w:p>
        </w:tc>
        <w:tc>
          <w:tcPr>
            <w:tcW w:w="6663" w:type="dxa"/>
          </w:tcPr>
          <w:p w14:paraId="488E04A2" w14:textId="77777777" w:rsidR="006E04A4" w:rsidRDefault="00D93E60" w:rsidP="000326E3">
            <w:r>
              <w:t>Bet. 2024/25:JuU26 2024 års redogörelse för tillämpningen av lagen om särskild kontroll av vissa utlänningar</w:t>
            </w:r>
          </w:p>
        </w:tc>
        <w:tc>
          <w:tcPr>
            <w:tcW w:w="2055" w:type="dxa"/>
          </w:tcPr>
          <w:p w14:paraId="488E04A3" w14:textId="77777777" w:rsidR="006E04A4" w:rsidRDefault="00D93E60" w:rsidP="00C84F80"/>
        </w:tc>
      </w:tr>
      <w:tr w:rsidR="00544468" w14:paraId="488E04A8" w14:textId="77777777" w:rsidTr="00055526">
        <w:trPr>
          <w:cantSplit/>
        </w:trPr>
        <w:tc>
          <w:tcPr>
            <w:tcW w:w="567" w:type="dxa"/>
          </w:tcPr>
          <w:p w14:paraId="488E04A5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A6" w14:textId="77777777" w:rsidR="006E04A4" w:rsidRDefault="00D93E60" w:rsidP="000326E3">
            <w:pPr>
              <w:pStyle w:val="renderubrik"/>
            </w:pPr>
            <w:r>
              <w:t>Finansutskottets betänkanden</w:t>
            </w:r>
          </w:p>
        </w:tc>
        <w:tc>
          <w:tcPr>
            <w:tcW w:w="2055" w:type="dxa"/>
          </w:tcPr>
          <w:p w14:paraId="488E04A7" w14:textId="77777777" w:rsidR="006E04A4" w:rsidRDefault="00D93E60" w:rsidP="00C84F80">
            <w:pPr>
              <w:keepNext/>
            </w:pPr>
          </w:p>
        </w:tc>
      </w:tr>
      <w:tr w:rsidR="00544468" w14:paraId="488E04AC" w14:textId="77777777" w:rsidTr="00055526">
        <w:trPr>
          <w:cantSplit/>
        </w:trPr>
        <w:tc>
          <w:tcPr>
            <w:tcW w:w="567" w:type="dxa"/>
          </w:tcPr>
          <w:p w14:paraId="488E04A9" w14:textId="77777777" w:rsidR="001D7AF0" w:rsidRDefault="00D93E60" w:rsidP="00C84F80">
            <w:pPr>
              <w:pStyle w:val="FlistaNrText"/>
            </w:pPr>
            <w:r>
              <w:t>49</w:t>
            </w:r>
          </w:p>
        </w:tc>
        <w:tc>
          <w:tcPr>
            <w:tcW w:w="6663" w:type="dxa"/>
          </w:tcPr>
          <w:p w14:paraId="488E04AA" w14:textId="77777777" w:rsidR="006E04A4" w:rsidRDefault="00D93E60" w:rsidP="000326E3">
            <w:r>
              <w:t xml:space="preserve">Bet. 2024/25:FiU17 Sveriges </w:t>
            </w:r>
            <w:r>
              <w:t>genomförande av Agenda 2030</w:t>
            </w:r>
          </w:p>
        </w:tc>
        <w:tc>
          <w:tcPr>
            <w:tcW w:w="2055" w:type="dxa"/>
          </w:tcPr>
          <w:p w14:paraId="488E04AB" w14:textId="77777777" w:rsidR="006E04A4" w:rsidRDefault="00D93E60" w:rsidP="00C84F80">
            <w:r>
              <w:t>9 res. (S, V, MP)</w:t>
            </w:r>
          </w:p>
        </w:tc>
      </w:tr>
      <w:tr w:rsidR="00544468" w14:paraId="488E04B0" w14:textId="77777777" w:rsidTr="00055526">
        <w:trPr>
          <w:cantSplit/>
        </w:trPr>
        <w:tc>
          <w:tcPr>
            <w:tcW w:w="567" w:type="dxa"/>
          </w:tcPr>
          <w:p w14:paraId="488E04AD" w14:textId="77777777" w:rsidR="001D7AF0" w:rsidRDefault="00D93E60" w:rsidP="00C84F80">
            <w:pPr>
              <w:pStyle w:val="FlistaNrText"/>
            </w:pPr>
            <w:r>
              <w:t>50</w:t>
            </w:r>
          </w:p>
        </w:tc>
        <w:tc>
          <w:tcPr>
            <w:tcW w:w="6663" w:type="dxa"/>
          </w:tcPr>
          <w:p w14:paraId="488E04AE" w14:textId="77777777" w:rsidR="006E04A4" w:rsidRDefault="00D93E60" w:rsidP="000326E3">
            <w:r>
              <w:t>Bet. 2024/25:FiU25 Statlig förvaltning och statistikfrågor</w:t>
            </w:r>
          </w:p>
        </w:tc>
        <w:tc>
          <w:tcPr>
            <w:tcW w:w="2055" w:type="dxa"/>
          </w:tcPr>
          <w:p w14:paraId="488E04AF" w14:textId="77777777" w:rsidR="006E04A4" w:rsidRDefault="00D93E60" w:rsidP="00C84F80">
            <w:r>
              <w:t>8 res. (S, V, C, MP)</w:t>
            </w:r>
          </w:p>
        </w:tc>
      </w:tr>
      <w:tr w:rsidR="00544468" w14:paraId="488E04B4" w14:textId="77777777" w:rsidTr="00055526">
        <w:trPr>
          <w:cantSplit/>
        </w:trPr>
        <w:tc>
          <w:tcPr>
            <w:tcW w:w="567" w:type="dxa"/>
          </w:tcPr>
          <w:p w14:paraId="488E04B1" w14:textId="77777777" w:rsidR="001D7AF0" w:rsidRDefault="00D93E60" w:rsidP="00C84F80">
            <w:pPr>
              <w:pStyle w:val="FlistaNrText"/>
            </w:pPr>
            <w:r>
              <w:lastRenderedPageBreak/>
              <w:t>51</w:t>
            </w:r>
          </w:p>
        </w:tc>
        <w:tc>
          <w:tcPr>
            <w:tcW w:w="6663" w:type="dxa"/>
          </w:tcPr>
          <w:p w14:paraId="488E04B2" w14:textId="77777777" w:rsidR="006E04A4" w:rsidRDefault="00D93E60" w:rsidP="000326E3">
            <w:r>
              <w:t>Bet. 2024/25:FiU26 Kommunala frågor</w:t>
            </w:r>
          </w:p>
        </w:tc>
        <w:tc>
          <w:tcPr>
            <w:tcW w:w="2055" w:type="dxa"/>
          </w:tcPr>
          <w:p w14:paraId="488E04B3" w14:textId="77777777" w:rsidR="006E04A4" w:rsidRDefault="00D93E60" w:rsidP="00C84F80">
            <w:r>
              <w:t>11 res. (S, SD, V, C, MP)</w:t>
            </w:r>
          </w:p>
        </w:tc>
      </w:tr>
      <w:tr w:rsidR="00544468" w14:paraId="488E04B8" w14:textId="77777777" w:rsidTr="00055526">
        <w:trPr>
          <w:cantSplit/>
        </w:trPr>
        <w:tc>
          <w:tcPr>
            <w:tcW w:w="567" w:type="dxa"/>
          </w:tcPr>
          <w:p w14:paraId="488E04B5" w14:textId="77777777" w:rsidR="001D7AF0" w:rsidRDefault="00D93E60" w:rsidP="00C84F80">
            <w:pPr>
              <w:pStyle w:val="FlistaNrText"/>
            </w:pPr>
            <w:r>
              <w:t>52</w:t>
            </w:r>
          </w:p>
        </w:tc>
        <w:tc>
          <w:tcPr>
            <w:tcW w:w="6663" w:type="dxa"/>
          </w:tcPr>
          <w:p w14:paraId="488E04B6" w14:textId="77777777" w:rsidR="006E04A4" w:rsidRDefault="00D93E60" w:rsidP="000326E3">
            <w:r>
              <w:t xml:space="preserve">Bet. 2024/25:FiU27 Åtgärder mot missbruk av alternativa </w:t>
            </w:r>
            <w:r>
              <w:t>betalningssystem</w:t>
            </w:r>
          </w:p>
        </w:tc>
        <w:tc>
          <w:tcPr>
            <w:tcW w:w="2055" w:type="dxa"/>
          </w:tcPr>
          <w:p w14:paraId="488E04B7" w14:textId="77777777" w:rsidR="006E04A4" w:rsidRDefault="00D93E60" w:rsidP="00C84F80"/>
        </w:tc>
      </w:tr>
      <w:tr w:rsidR="00544468" w14:paraId="488E04BC" w14:textId="77777777" w:rsidTr="00055526">
        <w:trPr>
          <w:cantSplit/>
        </w:trPr>
        <w:tc>
          <w:tcPr>
            <w:tcW w:w="567" w:type="dxa"/>
          </w:tcPr>
          <w:p w14:paraId="488E04B9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BA" w14:textId="77777777" w:rsidR="006E04A4" w:rsidRDefault="00D93E60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488E04BB" w14:textId="77777777" w:rsidR="006E04A4" w:rsidRDefault="00D93E60" w:rsidP="00C84F80">
            <w:pPr>
              <w:keepNext/>
            </w:pPr>
          </w:p>
        </w:tc>
      </w:tr>
      <w:tr w:rsidR="00544468" w14:paraId="488E04C0" w14:textId="77777777" w:rsidTr="00055526">
        <w:trPr>
          <w:cantSplit/>
        </w:trPr>
        <w:tc>
          <w:tcPr>
            <w:tcW w:w="567" w:type="dxa"/>
          </w:tcPr>
          <w:p w14:paraId="488E04BD" w14:textId="77777777" w:rsidR="001D7AF0" w:rsidRDefault="00D93E60" w:rsidP="00C84F80">
            <w:pPr>
              <w:pStyle w:val="FlistaNrText"/>
            </w:pPr>
            <w:r>
              <w:t>53</w:t>
            </w:r>
          </w:p>
        </w:tc>
        <w:tc>
          <w:tcPr>
            <w:tcW w:w="6663" w:type="dxa"/>
          </w:tcPr>
          <w:p w14:paraId="488E04BE" w14:textId="77777777" w:rsidR="006E04A4" w:rsidRDefault="00D93E60" w:rsidP="000326E3">
            <w:r>
              <w:t>Bet. 2024/25:TU10 Cykelfrågor</w:t>
            </w:r>
          </w:p>
        </w:tc>
        <w:tc>
          <w:tcPr>
            <w:tcW w:w="2055" w:type="dxa"/>
          </w:tcPr>
          <w:p w14:paraId="488E04BF" w14:textId="77777777" w:rsidR="006E04A4" w:rsidRDefault="00D93E60" w:rsidP="00C84F80">
            <w:r>
              <w:t>22 res. (S, SD, V, C, MP)</w:t>
            </w:r>
          </w:p>
        </w:tc>
      </w:tr>
      <w:tr w:rsidR="00544468" w14:paraId="488E04C4" w14:textId="77777777" w:rsidTr="00055526">
        <w:trPr>
          <w:cantSplit/>
        </w:trPr>
        <w:tc>
          <w:tcPr>
            <w:tcW w:w="567" w:type="dxa"/>
          </w:tcPr>
          <w:p w14:paraId="488E04C1" w14:textId="77777777" w:rsidR="001D7AF0" w:rsidRDefault="00D93E60" w:rsidP="00C84F80">
            <w:pPr>
              <w:keepNext/>
            </w:pPr>
          </w:p>
        </w:tc>
        <w:tc>
          <w:tcPr>
            <w:tcW w:w="6663" w:type="dxa"/>
          </w:tcPr>
          <w:p w14:paraId="488E04C2" w14:textId="77777777" w:rsidR="006E04A4" w:rsidRDefault="00D93E60" w:rsidP="000326E3">
            <w:pPr>
              <w:pStyle w:val="renderubrik"/>
            </w:pPr>
            <w:r>
              <w:t>Socialutskottets betänkanden</w:t>
            </w:r>
          </w:p>
        </w:tc>
        <w:tc>
          <w:tcPr>
            <w:tcW w:w="2055" w:type="dxa"/>
          </w:tcPr>
          <w:p w14:paraId="488E04C3" w14:textId="77777777" w:rsidR="006E04A4" w:rsidRDefault="00D93E60" w:rsidP="00C84F80">
            <w:pPr>
              <w:keepNext/>
            </w:pPr>
          </w:p>
        </w:tc>
      </w:tr>
      <w:tr w:rsidR="00544468" w14:paraId="488E04C8" w14:textId="77777777" w:rsidTr="00055526">
        <w:trPr>
          <w:cantSplit/>
        </w:trPr>
        <w:tc>
          <w:tcPr>
            <w:tcW w:w="567" w:type="dxa"/>
          </w:tcPr>
          <w:p w14:paraId="488E04C5" w14:textId="77777777" w:rsidR="001D7AF0" w:rsidRDefault="00D93E60" w:rsidP="00C84F80">
            <w:pPr>
              <w:pStyle w:val="FlistaNrText"/>
            </w:pPr>
            <w:r>
              <w:t>54</w:t>
            </w:r>
          </w:p>
        </w:tc>
        <w:tc>
          <w:tcPr>
            <w:tcW w:w="6663" w:type="dxa"/>
          </w:tcPr>
          <w:p w14:paraId="488E04C6" w14:textId="77777777" w:rsidR="006E04A4" w:rsidRDefault="00D93E60" w:rsidP="000326E3">
            <w:r>
              <w:t>Bet. 2024/25:SoU19 Barn och unga inom socialtjänsten</w:t>
            </w:r>
          </w:p>
        </w:tc>
        <w:tc>
          <w:tcPr>
            <w:tcW w:w="2055" w:type="dxa"/>
          </w:tcPr>
          <w:p w14:paraId="488E04C7" w14:textId="77777777" w:rsidR="006E04A4" w:rsidRDefault="00D93E60" w:rsidP="00C84F80">
            <w:r>
              <w:t>20 res. (S, SD, V, C, MP)</w:t>
            </w:r>
          </w:p>
        </w:tc>
      </w:tr>
      <w:tr w:rsidR="00544468" w14:paraId="488E04CC" w14:textId="77777777" w:rsidTr="00055526">
        <w:trPr>
          <w:cantSplit/>
        </w:trPr>
        <w:tc>
          <w:tcPr>
            <w:tcW w:w="567" w:type="dxa"/>
          </w:tcPr>
          <w:p w14:paraId="488E04C9" w14:textId="77777777" w:rsidR="001D7AF0" w:rsidRDefault="00D93E60" w:rsidP="00C84F80">
            <w:pPr>
              <w:pStyle w:val="FlistaNrText"/>
            </w:pPr>
            <w:r>
              <w:t>55</w:t>
            </w:r>
          </w:p>
        </w:tc>
        <w:tc>
          <w:tcPr>
            <w:tcW w:w="6663" w:type="dxa"/>
          </w:tcPr>
          <w:p w14:paraId="488E04CA" w14:textId="77777777" w:rsidR="006E04A4" w:rsidRDefault="00D93E60" w:rsidP="000326E3">
            <w:r>
              <w:t xml:space="preserve">Bet. </w:t>
            </w:r>
            <w:r>
              <w:t>2024/25:SoU20 Socialtjänstens ansvar för våldsutsatta m.m.</w:t>
            </w:r>
          </w:p>
        </w:tc>
        <w:tc>
          <w:tcPr>
            <w:tcW w:w="2055" w:type="dxa"/>
          </w:tcPr>
          <w:p w14:paraId="488E04CB" w14:textId="77777777" w:rsidR="006E04A4" w:rsidRDefault="00D93E60" w:rsidP="00C84F80">
            <w:r>
              <w:t>21 res. (S, SD, V, C, MP)</w:t>
            </w:r>
          </w:p>
        </w:tc>
      </w:tr>
    </w:tbl>
    <w:p w14:paraId="488E04CD" w14:textId="77777777" w:rsidR="00517888" w:rsidRPr="00F221DA" w:rsidRDefault="00D93E60" w:rsidP="00137840">
      <w:pPr>
        <w:pStyle w:val="Blankrad"/>
      </w:pPr>
      <w:r>
        <w:t xml:space="preserve">     </w:t>
      </w:r>
    </w:p>
    <w:p w14:paraId="488E04CE" w14:textId="77777777" w:rsidR="00121B42" w:rsidRDefault="00D93E60" w:rsidP="00121B42">
      <w:pPr>
        <w:pStyle w:val="Blankrad"/>
      </w:pPr>
      <w:r>
        <w:t xml:space="preserve">     </w:t>
      </w:r>
    </w:p>
    <w:p w14:paraId="488E04CF" w14:textId="77777777" w:rsidR="006E04A4" w:rsidRPr="00F221DA" w:rsidRDefault="00D93E60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544468" w14:paraId="488E04D2" w14:textId="77777777" w:rsidTr="00D774A8">
        <w:tc>
          <w:tcPr>
            <w:tcW w:w="567" w:type="dxa"/>
          </w:tcPr>
          <w:p w14:paraId="488E04D0" w14:textId="77777777" w:rsidR="00D774A8" w:rsidRDefault="00D93E60">
            <w:pPr>
              <w:pStyle w:val="IngenText"/>
            </w:pPr>
          </w:p>
        </w:tc>
        <w:tc>
          <w:tcPr>
            <w:tcW w:w="8718" w:type="dxa"/>
          </w:tcPr>
          <w:p w14:paraId="488E04D1" w14:textId="77777777" w:rsidR="00D774A8" w:rsidRDefault="00D93E60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488E04D3" w14:textId="77777777" w:rsidR="006E04A4" w:rsidRPr="00852BA1" w:rsidRDefault="00D93E60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04E5" w14:textId="77777777" w:rsidR="00000000" w:rsidRDefault="00D93E60">
      <w:pPr>
        <w:spacing w:line="240" w:lineRule="auto"/>
      </w:pPr>
      <w:r>
        <w:separator/>
      </w:r>
    </w:p>
  </w:endnote>
  <w:endnote w:type="continuationSeparator" w:id="0">
    <w:p w14:paraId="488E04E7" w14:textId="77777777" w:rsidR="00000000" w:rsidRDefault="00D93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4D9" w14:textId="77777777" w:rsidR="00BE217A" w:rsidRDefault="00D93E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4DA" w14:textId="77777777" w:rsidR="00D73249" w:rsidRDefault="00D93E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488E04DB" w14:textId="77777777" w:rsidR="00D73249" w:rsidRDefault="00D93E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4DF" w14:textId="77777777" w:rsidR="00D73249" w:rsidRDefault="00D93E60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488E04E0" w14:textId="77777777" w:rsidR="00D73249" w:rsidRDefault="00D93E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04E1" w14:textId="77777777" w:rsidR="00000000" w:rsidRDefault="00D93E60">
      <w:pPr>
        <w:spacing w:line="240" w:lineRule="auto"/>
      </w:pPr>
      <w:r>
        <w:separator/>
      </w:r>
    </w:p>
  </w:footnote>
  <w:footnote w:type="continuationSeparator" w:id="0">
    <w:p w14:paraId="488E04E3" w14:textId="77777777" w:rsidR="00000000" w:rsidRDefault="00D93E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4D4" w14:textId="77777777" w:rsidR="00BE217A" w:rsidRDefault="00D93E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4D5" w14:textId="77777777" w:rsidR="00D73249" w:rsidRDefault="00D93E60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19 mars 2025</w:t>
    </w:r>
    <w:r>
      <w:fldChar w:fldCharType="end"/>
    </w:r>
  </w:p>
  <w:p w14:paraId="488E04D6" w14:textId="77777777" w:rsidR="00D73249" w:rsidRDefault="00D93E60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88E04D7" w14:textId="77777777" w:rsidR="00D73249" w:rsidRDefault="00D93E60"/>
  <w:p w14:paraId="488E04D8" w14:textId="77777777" w:rsidR="00D73249" w:rsidRDefault="00D93E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04DC" w14:textId="77777777" w:rsidR="00D73249" w:rsidRDefault="00D93E60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488E04E1" wp14:editId="488E04E2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8E04DD" w14:textId="77777777" w:rsidR="00D73249" w:rsidRDefault="00D93E60" w:rsidP="00BE217A">
    <w:pPr>
      <w:pStyle w:val="Dokumentrubrik"/>
      <w:spacing w:after="360"/>
    </w:pPr>
    <w:r>
      <w:t>Föredragningslista</w:t>
    </w:r>
  </w:p>
  <w:p w14:paraId="488E04DE" w14:textId="77777777" w:rsidR="00D73249" w:rsidRDefault="00D93E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5BAFDCA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A8C64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B6B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06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2E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4B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228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CA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1A4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544468"/>
    <w:rsid w:val="00544468"/>
    <w:rsid w:val="00D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038D"/>
  <w15:docId w15:val="{8478B41F-4E49-4F38-815B-4B320A52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2025-03-19</SAFIR_Sammantradesdatum_Doc>
    <SAFIR_SammantradeID xmlns="C07A1A6C-0B19-41D9-BDF8-F523BA3921EB">4cd70839-174a-4509-b009-4918c6db4070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D487B13E-022F-4CBC-95DE-28948DB3B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C07A1A6C-0B19-41D9-BDF8-F523BA3921E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4</Pages>
  <Words>693</Words>
  <Characters>4305</Characters>
  <Application>Microsoft Office Word</Application>
  <DocSecurity>0</DocSecurity>
  <Lines>307</Lines>
  <Paragraphs>208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Hilda Grönvall</cp:lastModifiedBy>
  <cp:revision>48</cp:revision>
  <cp:lastPrinted>2012-12-12T21:41:00Z</cp:lastPrinted>
  <dcterms:created xsi:type="dcterms:W3CDTF">2013-03-22T09:28:00Z</dcterms:created>
  <dcterms:modified xsi:type="dcterms:W3CDTF">2025-03-18T14:00:00Z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19 mars 2025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